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EFA5" w14:textId="77777777" w:rsidR="003834AB" w:rsidRPr="000B168D" w:rsidRDefault="003834AB" w:rsidP="00533C17">
      <w:bookmarkStart w:id="0" w:name="_GoBack"/>
      <w:bookmarkEnd w:id="0"/>
    </w:p>
    <w:p w14:paraId="4825808E" w14:textId="77777777" w:rsidR="004E4DBA" w:rsidRPr="000B168D" w:rsidRDefault="004E4DBA" w:rsidP="00533C17"/>
    <w:p w14:paraId="61C1ABD7" w14:textId="77777777" w:rsidR="004E4DBA" w:rsidRPr="000B168D" w:rsidRDefault="004E4DBA" w:rsidP="00533C17"/>
    <w:p w14:paraId="5DEA324B" w14:textId="77777777" w:rsidR="00CA694A" w:rsidRPr="000B168D" w:rsidRDefault="00CA694A" w:rsidP="00533C17"/>
    <w:p w14:paraId="7C984341" w14:textId="77777777" w:rsidR="00CA694A" w:rsidRPr="000B168D" w:rsidRDefault="00CA694A" w:rsidP="00533C17"/>
    <w:p w14:paraId="785916E9" w14:textId="77777777" w:rsidR="00CA694A" w:rsidRPr="000B168D" w:rsidRDefault="00CA694A" w:rsidP="00533C17"/>
    <w:p w14:paraId="0CD0E40E" w14:textId="77777777" w:rsidR="00CA694A" w:rsidRPr="000B168D" w:rsidRDefault="00CA694A" w:rsidP="00533C17"/>
    <w:p w14:paraId="44C9A6DB" w14:textId="77777777" w:rsidR="00CA694A" w:rsidRPr="000B168D" w:rsidRDefault="00CA694A" w:rsidP="00533C17"/>
    <w:p w14:paraId="0712FB20" w14:textId="77777777" w:rsidR="00CA694A" w:rsidRPr="000B168D" w:rsidRDefault="00CA694A" w:rsidP="00533C17">
      <w:pPr>
        <w:jc w:val="left"/>
      </w:pPr>
    </w:p>
    <w:p w14:paraId="7E38ACC0" w14:textId="6BBE4EEE" w:rsidR="00A251EB" w:rsidRPr="000B168D" w:rsidRDefault="00B55D25" w:rsidP="00533C17">
      <w:pPr>
        <w:pStyle w:val="Tytu"/>
        <w:rPr>
          <w:rStyle w:val="Tytuksiki"/>
          <w:rFonts w:ascii="Lato" w:hAnsi="Lato"/>
          <w:sz w:val="36"/>
          <w:szCs w:val="36"/>
        </w:rPr>
      </w:pPr>
      <w:r w:rsidRPr="000B168D">
        <w:rPr>
          <w:rFonts w:ascii="Lato" w:hAnsi="Lato"/>
          <w:b/>
          <w:sz w:val="48"/>
        </w:rPr>
        <w:t xml:space="preserve">Zasady podlegania </w:t>
      </w:r>
      <w:r w:rsidR="00B113CF" w:rsidRPr="000B168D">
        <w:rPr>
          <w:rFonts w:ascii="Lato" w:hAnsi="Lato"/>
          <w:b/>
          <w:sz w:val="48"/>
        </w:rPr>
        <w:br/>
      </w:r>
      <w:r w:rsidRPr="000B168D">
        <w:rPr>
          <w:rFonts w:ascii="Lato" w:hAnsi="Lato"/>
          <w:b/>
          <w:sz w:val="48"/>
        </w:rPr>
        <w:t xml:space="preserve">ubezpieczeniom społecznym </w:t>
      </w:r>
      <w:r w:rsidR="00B113CF" w:rsidRPr="000B168D">
        <w:rPr>
          <w:rFonts w:ascii="Lato" w:hAnsi="Lato"/>
          <w:b/>
          <w:sz w:val="48"/>
        </w:rPr>
        <w:br/>
      </w:r>
      <w:r w:rsidRPr="000B168D">
        <w:rPr>
          <w:rFonts w:ascii="Lato" w:hAnsi="Lato"/>
          <w:b/>
          <w:sz w:val="48"/>
        </w:rPr>
        <w:t xml:space="preserve">i ubezpieczeniu zdrowotnemu </w:t>
      </w:r>
      <w:r w:rsidR="00B113CF" w:rsidRPr="000B168D">
        <w:rPr>
          <w:rFonts w:ascii="Lato" w:hAnsi="Lato"/>
          <w:b/>
          <w:sz w:val="48"/>
        </w:rPr>
        <w:br/>
      </w:r>
      <w:r w:rsidRPr="000B168D">
        <w:rPr>
          <w:rFonts w:ascii="Lato" w:hAnsi="Lato"/>
          <w:b/>
          <w:sz w:val="48"/>
        </w:rPr>
        <w:t>oraz ust</w:t>
      </w:r>
      <w:r w:rsidR="00903701">
        <w:rPr>
          <w:rFonts w:ascii="Lato" w:hAnsi="Lato"/>
          <w:b/>
          <w:sz w:val="48"/>
        </w:rPr>
        <w:t>alania podstawy wymiaru składek</w:t>
      </w:r>
    </w:p>
    <w:p w14:paraId="5F482F72" w14:textId="77777777" w:rsidR="00F031A8" w:rsidRPr="000B168D" w:rsidRDefault="00F031A8" w:rsidP="00533C17">
      <w:pPr>
        <w:pStyle w:val="Tytu"/>
        <w:rPr>
          <w:rFonts w:ascii="Lato" w:hAnsi="Lato"/>
          <w:b/>
          <w:sz w:val="44"/>
        </w:rPr>
      </w:pPr>
    </w:p>
    <w:p w14:paraId="6F50FF41" w14:textId="77777777" w:rsidR="00F031A8" w:rsidRPr="000B168D" w:rsidRDefault="00F031A8" w:rsidP="00533C17">
      <w:pPr>
        <w:pStyle w:val="Tytu"/>
        <w:rPr>
          <w:rFonts w:ascii="Lato" w:hAnsi="Lato"/>
          <w:b/>
          <w:sz w:val="44"/>
        </w:rPr>
      </w:pPr>
      <w:r w:rsidRPr="000B168D">
        <w:rPr>
          <w:rFonts w:ascii="Lato" w:hAnsi="Lato"/>
          <w:b/>
          <w:sz w:val="44"/>
        </w:rPr>
        <w:t xml:space="preserve">Poradnik dla osób prowadzących </w:t>
      </w:r>
      <w:r w:rsidRPr="000B168D">
        <w:rPr>
          <w:rFonts w:ascii="Lato" w:hAnsi="Lato"/>
          <w:b/>
          <w:sz w:val="44"/>
        </w:rPr>
        <w:br/>
        <w:t xml:space="preserve">pozarolniczą działalność </w:t>
      </w:r>
      <w:r w:rsidRPr="000B168D">
        <w:rPr>
          <w:rFonts w:ascii="Lato" w:hAnsi="Lato"/>
          <w:b/>
          <w:sz w:val="44"/>
        </w:rPr>
        <w:br/>
        <w:t>i osób z nimi współpracujących</w:t>
      </w:r>
    </w:p>
    <w:p w14:paraId="115D4E76" w14:textId="77777777" w:rsidR="00A251EB" w:rsidRPr="000B168D" w:rsidRDefault="00C55A2C" w:rsidP="00533C17">
      <w:r w:rsidRPr="000B168D">
        <w:rPr>
          <w:noProof/>
          <w:lang w:eastAsia="pl-PL"/>
        </w:rPr>
        <mc:AlternateContent>
          <mc:Choice Requires="wps">
            <w:drawing>
              <wp:anchor distT="0" distB="0" distL="114300" distR="114300" simplePos="0" relativeHeight="251666432" behindDoc="0" locked="0" layoutInCell="1" allowOverlap="1" wp14:anchorId="183A2EC3" wp14:editId="0B20AA69">
                <wp:simplePos x="0" y="0"/>
                <wp:positionH relativeFrom="column">
                  <wp:posOffset>-201295</wp:posOffset>
                </wp:positionH>
                <wp:positionV relativeFrom="paragraph">
                  <wp:posOffset>5857240</wp:posOffset>
                </wp:positionV>
                <wp:extent cx="2251075" cy="30607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06070"/>
                        </a:xfrm>
                        <a:prstGeom prst="rect">
                          <a:avLst/>
                        </a:prstGeom>
                        <a:noFill/>
                        <a:ln w="9525">
                          <a:noFill/>
                          <a:miter lim="800000"/>
                          <a:headEnd/>
                          <a:tailEnd/>
                        </a:ln>
                      </wps:spPr>
                      <wps:txbx>
                        <w:txbxContent>
                          <w:p w14:paraId="11D36DD2" w14:textId="77777777" w:rsidR="00903701" w:rsidRPr="00AF0FCA" w:rsidRDefault="00903701" w:rsidP="005E701E">
                            <w:pPr>
                              <w:rPr>
                                <w:color w:val="FFFFFF" w:themeColor="background2"/>
                              </w:rPr>
                            </w:pPr>
                            <w:r w:rsidRPr="00AF0FCA">
                              <w:rPr>
                                <w:color w:val="FFFFFF" w:themeColor="background2"/>
                              </w:rPr>
                              <w:t>Warszawa 201</w:t>
                            </w:r>
                            <w:r>
                              <w:rPr>
                                <w:color w:val="FFFFFF" w:themeColor="background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3A2EC3" id="_x0000_t202" coordsize="21600,21600" o:spt="202" path="m,l,21600r21600,l21600,xe">
                <v:stroke joinstyle="miter"/>
                <v:path gradientshapeok="t" o:connecttype="rect"/>
              </v:shapetype>
              <v:shape id="Pole tekstowe 2" o:spid="_x0000_s1026" type="#_x0000_t202" style="position:absolute;left:0;text-align:left;margin-left:-15.85pt;margin-top:461.2pt;width:177.25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" filled="f" stroked="f">
                <v:textbox>
                  <w:txbxContent>
                    <w:p w14:paraId="11D36DD2" w14:textId="77777777" w:rsidR="00903701" w:rsidRPr="00AF0FCA" w:rsidRDefault="00903701" w:rsidP="005E701E">
                      <w:pPr>
                        <w:rPr>
                          <w:color w:val="FFFFFF" w:themeColor="background2"/>
                        </w:rPr>
                      </w:pPr>
                      <w:r w:rsidRPr="00AF0FCA">
                        <w:rPr>
                          <w:color w:val="FFFFFF" w:themeColor="background2"/>
                        </w:rPr>
                        <w:t>Warszawa 201</w:t>
                      </w:r>
                      <w:r>
                        <w:rPr>
                          <w:color w:val="FFFFFF" w:themeColor="background2"/>
                        </w:rPr>
                        <w:t>7</w:t>
                      </w:r>
                    </w:p>
                  </w:txbxContent>
                </v:textbox>
              </v:shape>
            </w:pict>
          </mc:Fallback>
        </mc:AlternateContent>
      </w:r>
      <w:r w:rsidR="00A251EB" w:rsidRPr="000B168D">
        <w:br w:type="page"/>
      </w:r>
    </w:p>
    <w:p w14:paraId="4397C36F" w14:textId="151EA55E" w:rsidR="00DB007B" w:rsidRPr="000B168D" w:rsidRDefault="00AC7A51" w:rsidP="00533C17">
      <w:r w:rsidRPr="000B168D">
        <w:lastRenderedPageBreak/>
        <w:t>Stan prawny na 1</w:t>
      </w:r>
      <w:r w:rsidR="00CF48A0" w:rsidRPr="000B168D">
        <w:t xml:space="preserve"> </w:t>
      </w:r>
      <w:r w:rsidR="00B03DE5">
        <w:t>stycznia</w:t>
      </w:r>
      <w:r w:rsidR="007645F2" w:rsidRPr="000B168D">
        <w:t xml:space="preserve"> 202</w:t>
      </w:r>
      <w:r w:rsidR="00B03DE5">
        <w:t>5</w:t>
      </w:r>
      <w:r w:rsidR="007645F2" w:rsidRPr="000B168D">
        <w:t xml:space="preserve"> </w:t>
      </w:r>
      <w:r w:rsidR="00CF48A0" w:rsidRPr="000B168D">
        <w:t>roku</w:t>
      </w:r>
    </w:p>
    <w:p w14:paraId="30314680" w14:textId="77777777" w:rsidR="00DB007B" w:rsidRPr="000B168D" w:rsidRDefault="00DB007B" w:rsidP="00533C17">
      <w:r w:rsidRPr="000B168D">
        <w:t>Poradnik jest dostępny bezpłatnie w serwisie www.zus.pl</w:t>
      </w:r>
    </w:p>
    <w:p w14:paraId="6D6A79C9" w14:textId="77777777" w:rsidR="00DB007B" w:rsidRPr="000B168D" w:rsidRDefault="00DB007B" w:rsidP="00533C17"/>
    <w:p w14:paraId="28CEF354" w14:textId="77777777" w:rsidR="00DB007B" w:rsidRPr="000B168D" w:rsidRDefault="00DB007B" w:rsidP="00533C17">
      <w:r w:rsidRPr="000B168D">
        <w:rPr>
          <w:b/>
        </w:rPr>
        <w:t xml:space="preserve">WAŻNE </w:t>
      </w:r>
      <w:r w:rsidR="0070350C" w:rsidRPr="000B168D">
        <w:rPr>
          <w:b/>
        </w:rPr>
        <w:br/>
      </w:r>
      <w:r w:rsidRPr="000B168D">
        <w:t>Poradnik odnosi się do aktualnego stanu prawnego.</w:t>
      </w:r>
    </w:p>
    <w:p w14:paraId="2659B928" w14:textId="77777777" w:rsidR="00CA694A" w:rsidRPr="000B168D" w:rsidRDefault="00CA694A" w:rsidP="00533C17">
      <w:r w:rsidRPr="000B168D">
        <w:t>Informacje</w:t>
      </w:r>
      <w:r w:rsidR="00777AC4" w:rsidRPr="000B168D">
        <w:t>, które</w:t>
      </w:r>
      <w:r w:rsidRPr="000B168D">
        <w:t xml:space="preserve"> dotyczą nieobowiązując</w:t>
      </w:r>
      <w:r w:rsidR="00777AC4" w:rsidRPr="000B168D">
        <w:t>ego stanu prawnego</w:t>
      </w:r>
      <w:r w:rsidR="00AC7A51" w:rsidRPr="000B168D">
        <w:t>,</w:t>
      </w:r>
      <w:r w:rsidR="00777AC4" w:rsidRPr="000B168D">
        <w:t xml:space="preserve"> zawarte są w </w:t>
      </w:r>
      <w:r w:rsidRPr="000B168D">
        <w:t xml:space="preserve">poprzedniej wersji poradnika (patrz </w:t>
      </w:r>
      <w:hyperlink r:id="rId9" w:history="1">
        <w:r w:rsidRPr="000B168D">
          <w:rPr>
            <w:rStyle w:val="Hipercze"/>
          </w:rPr>
          <w:t>Archiwum poradników</w:t>
        </w:r>
      </w:hyperlink>
      <w:r w:rsidRPr="000B168D">
        <w:t>)</w:t>
      </w:r>
      <w:r w:rsidR="00AC7A51" w:rsidRPr="000B168D">
        <w:t>.</w:t>
      </w:r>
    </w:p>
    <w:p w14:paraId="5B20ECA0" w14:textId="77777777" w:rsidR="00CA694A" w:rsidRPr="000B168D" w:rsidRDefault="00CA694A" w:rsidP="00533C17"/>
    <w:p w14:paraId="19229FB4" w14:textId="77777777" w:rsidR="00DB007B" w:rsidRPr="000B168D" w:rsidRDefault="00DB007B" w:rsidP="00533C17"/>
    <w:p w14:paraId="60556D3E" w14:textId="77777777" w:rsidR="00DB007B" w:rsidRPr="000B168D" w:rsidRDefault="00DB007B" w:rsidP="00533C17"/>
    <w:p w14:paraId="484CCDD9" w14:textId="77777777" w:rsidR="00DB007B" w:rsidRPr="000B168D" w:rsidRDefault="00DB007B" w:rsidP="00533C17"/>
    <w:p w14:paraId="4581CE01" w14:textId="77777777" w:rsidR="00DB007B" w:rsidRPr="000B168D" w:rsidRDefault="00DB007B" w:rsidP="00533C17"/>
    <w:p w14:paraId="1FC8E3D7" w14:textId="77777777" w:rsidR="00DB007B" w:rsidRPr="000B168D" w:rsidRDefault="00DB007B" w:rsidP="00533C17"/>
    <w:p w14:paraId="78D98306" w14:textId="77777777" w:rsidR="00DB007B" w:rsidRPr="000B168D" w:rsidRDefault="00DB007B" w:rsidP="00533C17"/>
    <w:p w14:paraId="4B8467CD" w14:textId="77777777" w:rsidR="00DB007B" w:rsidRPr="000B168D" w:rsidRDefault="00DB007B" w:rsidP="00533C17"/>
    <w:p w14:paraId="318F0F98" w14:textId="77777777" w:rsidR="00DB007B" w:rsidRPr="000B168D" w:rsidRDefault="00DB007B" w:rsidP="00533C17"/>
    <w:p w14:paraId="5856182D" w14:textId="77777777" w:rsidR="00DB007B" w:rsidRPr="000B168D" w:rsidRDefault="00DB007B" w:rsidP="00533C17">
      <w:r w:rsidRPr="000B168D">
        <w:br w:type="page"/>
      </w:r>
    </w:p>
    <w:p w14:paraId="79EA6E01" w14:textId="77777777" w:rsidR="00947D4F" w:rsidRPr="000B168D" w:rsidRDefault="00947D4F" w:rsidP="00533C17"/>
    <w:sdt>
      <w:sdtPr>
        <w:rPr>
          <w:rFonts w:eastAsiaTheme="minorHAnsi" w:cstheme="minorBidi"/>
          <w:b w:val="0"/>
          <w:bCs w:val="0"/>
          <w:color w:val="auto"/>
          <w:sz w:val="24"/>
          <w:szCs w:val="22"/>
          <w:lang w:eastAsia="en-US"/>
        </w:rPr>
        <w:id w:val="-1333522993"/>
        <w:docPartObj>
          <w:docPartGallery w:val="Table of Contents"/>
          <w:docPartUnique/>
        </w:docPartObj>
      </w:sdtPr>
      <w:sdtEndPr/>
      <w:sdtContent>
        <w:p w14:paraId="0D39ADCE" w14:textId="0C4543B0" w:rsidR="00921EFA" w:rsidRPr="000B168D" w:rsidRDefault="00921EFA" w:rsidP="00533C17">
          <w:pPr>
            <w:pStyle w:val="Nagwekspisutreci"/>
            <w:numPr>
              <w:ilvl w:val="0"/>
              <w:numId w:val="0"/>
            </w:numPr>
          </w:pPr>
          <w:r w:rsidRPr="000B168D">
            <w:t>Spis treści</w:t>
          </w:r>
        </w:p>
        <w:p w14:paraId="4FA6A9CF" w14:textId="50163480" w:rsidR="00EA7D3C" w:rsidRDefault="00921EFA">
          <w:pPr>
            <w:pStyle w:val="Spistreci1"/>
            <w:rPr>
              <w:rFonts w:asciiTheme="minorHAnsi" w:eastAsiaTheme="minorEastAsia" w:hAnsiTheme="minorHAnsi"/>
              <w:noProof/>
              <w:sz w:val="22"/>
              <w:lang w:eastAsia="pl-PL"/>
            </w:rPr>
          </w:pPr>
          <w:r w:rsidRPr="000B168D">
            <w:fldChar w:fldCharType="begin"/>
          </w:r>
          <w:r w:rsidRPr="000B168D">
            <w:instrText xml:space="preserve"> TOC \o "1-3" \h \z \u </w:instrText>
          </w:r>
          <w:r w:rsidRPr="000B168D">
            <w:fldChar w:fldCharType="separate"/>
          </w:r>
          <w:hyperlink w:anchor="_Toc91158551" w:history="1">
            <w:r w:rsidR="00EA7D3C" w:rsidRPr="0062591B">
              <w:rPr>
                <w:rStyle w:val="Hipercze"/>
                <w:noProof/>
              </w:rPr>
              <w:t>I.</w:t>
            </w:r>
            <w:r w:rsidR="00EA7D3C">
              <w:rPr>
                <w:rFonts w:asciiTheme="minorHAnsi" w:eastAsiaTheme="minorEastAsia" w:hAnsiTheme="minorHAnsi"/>
                <w:noProof/>
                <w:sz w:val="22"/>
                <w:lang w:eastAsia="pl-PL"/>
              </w:rPr>
              <w:tab/>
            </w:r>
            <w:r w:rsidR="00EA7D3C" w:rsidRPr="0062591B">
              <w:rPr>
                <w:rStyle w:val="Hipercze"/>
                <w:noProof/>
              </w:rPr>
              <w:t>Jak rozumieć określenia „osoba prowadząca pozarolniczą działalność” i „osoba współpracująca”</w:t>
            </w:r>
            <w:r w:rsidR="00EA7D3C">
              <w:rPr>
                <w:noProof/>
                <w:webHidden/>
              </w:rPr>
              <w:tab/>
            </w:r>
            <w:r w:rsidR="00EA7D3C">
              <w:rPr>
                <w:noProof/>
                <w:webHidden/>
              </w:rPr>
              <w:fldChar w:fldCharType="begin"/>
            </w:r>
            <w:r w:rsidR="00EA7D3C">
              <w:rPr>
                <w:noProof/>
                <w:webHidden/>
              </w:rPr>
              <w:instrText xml:space="preserve"> PAGEREF _Toc91158551 \h </w:instrText>
            </w:r>
            <w:r w:rsidR="00EA7D3C">
              <w:rPr>
                <w:noProof/>
                <w:webHidden/>
              </w:rPr>
            </w:r>
            <w:r w:rsidR="00EA7D3C">
              <w:rPr>
                <w:noProof/>
                <w:webHidden/>
              </w:rPr>
              <w:fldChar w:fldCharType="separate"/>
            </w:r>
            <w:r w:rsidR="007A3C9B">
              <w:rPr>
                <w:noProof/>
                <w:webHidden/>
              </w:rPr>
              <w:t>5</w:t>
            </w:r>
            <w:r w:rsidR="00EA7D3C">
              <w:rPr>
                <w:noProof/>
                <w:webHidden/>
              </w:rPr>
              <w:fldChar w:fldCharType="end"/>
            </w:r>
          </w:hyperlink>
        </w:p>
        <w:p w14:paraId="47CD569F" w14:textId="0B41F8A3" w:rsidR="00EA7D3C" w:rsidRDefault="00BB3FD1">
          <w:pPr>
            <w:pStyle w:val="Spistreci2"/>
            <w:rPr>
              <w:rFonts w:eastAsiaTheme="minorEastAsia"/>
              <w:sz w:val="22"/>
              <w:szCs w:val="22"/>
              <w:lang w:eastAsia="pl-PL"/>
            </w:rPr>
          </w:pPr>
          <w:hyperlink w:anchor="_Toc91158552" w:history="1">
            <w:r w:rsidR="00EA7D3C" w:rsidRPr="0062591B">
              <w:rPr>
                <w:rStyle w:val="Hipercze"/>
              </w:rPr>
              <w:t>Osoba, która prowadzi pozarolniczą działalność</w:t>
            </w:r>
            <w:r w:rsidR="00EA7D3C">
              <w:rPr>
                <w:webHidden/>
              </w:rPr>
              <w:tab/>
            </w:r>
            <w:r w:rsidR="00EA7D3C">
              <w:rPr>
                <w:webHidden/>
              </w:rPr>
              <w:fldChar w:fldCharType="begin"/>
            </w:r>
            <w:r w:rsidR="00EA7D3C">
              <w:rPr>
                <w:webHidden/>
              </w:rPr>
              <w:instrText xml:space="preserve"> PAGEREF _Toc91158552 \h </w:instrText>
            </w:r>
            <w:r w:rsidR="00EA7D3C">
              <w:rPr>
                <w:webHidden/>
              </w:rPr>
            </w:r>
            <w:r w:rsidR="00EA7D3C">
              <w:rPr>
                <w:webHidden/>
              </w:rPr>
              <w:fldChar w:fldCharType="separate"/>
            </w:r>
            <w:r w:rsidR="007A3C9B">
              <w:rPr>
                <w:webHidden/>
              </w:rPr>
              <w:t>5</w:t>
            </w:r>
            <w:r w:rsidR="00EA7D3C">
              <w:rPr>
                <w:webHidden/>
              </w:rPr>
              <w:fldChar w:fldCharType="end"/>
            </w:r>
          </w:hyperlink>
        </w:p>
        <w:p w14:paraId="2B80E53C" w14:textId="0B2B484A" w:rsidR="00EA7D3C" w:rsidRDefault="00BB3FD1">
          <w:pPr>
            <w:pStyle w:val="Spistreci2"/>
            <w:rPr>
              <w:rFonts w:eastAsiaTheme="minorEastAsia"/>
              <w:sz w:val="22"/>
              <w:szCs w:val="22"/>
              <w:lang w:eastAsia="pl-PL"/>
            </w:rPr>
          </w:pPr>
          <w:hyperlink w:anchor="_Toc91158553" w:history="1">
            <w:r w:rsidR="00EA7D3C" w:rsidRPr="0062591B">
              <w:rPr>
                <w:rStyle w:val="Hipercze"/>
              </w:rPr>
              <w:t>Osoba współpracująca</w:t>
            </w:r>
            <w:r w:rsidR="00EA7D3C">
              <w:rPr>
                <w:webHidden/>
              </w:rPr>
              <w:tab/>
            </w:r>
            <w:r w:rsidR="00EA7D3C">
              <w:rPr>
                <w:webHidden/>
              </w:rPr>
              <w:fldChar w:fldCharType="begin"/>
            </w:r>
            <w:r w:rsidR="00EA7D3C">
              <w:rPr>
                <w:webHidden/>
              </w:rPr>
              <w:instrText xml:space="preserve"> PAGEREF _Toc91158553 \h </w:instrText>
            </w:r>
            <w:r w:rsidR="00EA7D3C">
              <w:rPr>
                <w:webHidden/>
              </w:rPr>
            </w:r>
            <w:r w:rsidR="00EA7D3C">
              <w:rPr>
                <w:webHidden/>
              </w:rPr>
              <w:fldChar w:fldCharType="separate"/>
            </w:r>
            <w:r w:rsidR="007A3C9B">
              <w:rPr>
                <w:webHidden/>
              </w:rPr>
              <w:t>9</w:t>
            </w:r>
            <w:r w:rsidR="00EA7D3C">
              <w:rPr>
                <w:webHidden/>
              </w:rPr>
              <w:fldChar w:fldCharType="end"/>
            </w:r>
          </w:hyperlink>
        </w:p>
        <w:p w14:paraId="0AE6EF9D" w14:textId="6CF278AD" w:rsidR="00EA7D3C" w:rsidRDefault="00BB3FD1">
          <w:pPr>
            <w:pStyle w:val="Spistreci1"/>
            <w:rPr>
              <w:rFonts w:asciiTheme="minorHAnsi" w:eastAsiaTheme="minorEastAsia" w:hAnsiTheme="minorHAnsi"/>
              <w:noProof/>
              <w:sz w:val="22"/>
              <w:lang w:eastAsia="pl-PL"/>
            </w:rPr>
          </w:pPr>
          <w:hyperlink w:anchor="_Toc91158554" w:history="1">
            <w:r w:rsidR="00EA7D3C" w:rsidRPr="0062591B">
              <w:rPr>
                <w:rStyle w:val="Hipercze"/>
                <w:noProof/>
              </w:rPr>
              <w:t>II.</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ubezpieczeniom społecznym, jeśli pozarolnicza działalność (współpraca) jest dla Ciebie jedynym tytułem do objęcia ubezpieczeniami</w:t>
            </w:r>
            <w:r w:rsidR="00EA7D3C">
              <w:rPr>
                <w:noProof/>
                <w:webHidden/>
              </w:rPr>
              <w:tab/>
            </w:r>
            <w:r w:rsidR="00EA7D3C">
              <w:rPr>
                <w:noProof/>
                <w:webHidden/>
              </w:rPr>
              <w:fldChar w:fldCharType="begin"/>
            </w:r>
            <w:r w:rsidR="00EA7D3C">
              <w:rPr>
                <w:noProof/>
                <w:webHidden/>
              </w:rPr>
              <w:instrText xml:space="preserve"> PAGEREF _Toc91158554 \h </w:instrText>
            </w:r>
            <w:r w:rsidR="00EA7D3C">
              <w:rPr>
                <w:noProof/>
                <w:webHidden/>
              </w:rPr>
            </w:r>
            <w:r w:rsidR="00EA7D3C">
              <w:rPr>
                <w:noProof/>
                <w:webHidden/>
              </w:rPr>
              <w:fldChar w:fldCharType="separate"/>
            </w:r>
            <w:r w:rsidR="007A3C9B">
              <w:rPr>
                <w:noProof/>
                <w:webHidden/>
              </w:rPr>
              <w:t>10</w:t>
            </w:r>
            <w:r w:rsidR="00EA7D3C">
              <w:rPr>
                <w:noProof/>
                <w:webHidden/>
              </w:rPr>
              <w:fldChar w:fldCharType="end"/>
            </w:r>
          </w:hyperlink>
        </w:p>
        <w:p w14:paraId="58831215" w14:textId="527BEAF0" w:rsidR="00EA7D3C" w:rsidRDefault="00BB3FD1">
          <w:pPr>
            <w:pStyle w:val="Spistreci2"/>
            <w:rPr>
              <w:rFonts w:eastAsiaTheme="minorEastAsia"/>
              <w:sz w:val="22"/>
              <w:szCs w:val="22"/>
              <w:lang w:eastAsia="pl-PL"/>
            </w:rPr>
          </w:pPr>
          <w:hyperlink w:anchor="_Toc91158555" w:history="1">
            <w:r w:rsidR="00EA7D3C" w:rsidRPr="0062591B">
              <w:rPr>
                <w:rStyle w:val="Hipercze"/>
              </w:rPr>
              <w:t>Okres podlegania ubezpieczeniom emerytalnemu, rentowym i wypadkowemu</w:t>
            </w:r>
            <w:r w:rsidR="00EA7D3C">
              <w:rPr>
                <w:webHidden/>
              </w:rPr>
              <w:tab/>
            </w:r>
            <w:r w:rsidR="00EA7D3C">
              <w:rPr>
                <w:webHidden/>
              </w:rPr>
              <w:fldChar w:fldCharType="begin"/>
            </w:r>
            <w:r w:rsidR="00EA7D3C">
              <w:rPr>
                <w:webHidden/>
              </w:rPr>
              <w:instrText xml:space="preserve"> PAGEREF _Toc91158555 \h </w:instrText>
            </w:r>
            <w:r w:rsidR="00EA7D3C">
              <w:rPr>
                <w:webHidden/>
              </w:rPr>
            </w:r>
            <w:r w:rsidR="00EA7D3C">
              <w:rPr>
                <w:webHidden/>
              </w:rPr>
              <w:fldChar w:fldCharType="separate"/>
            </w:r>
            <w:r w:rsidR="007A3C9B">
              <w:rPr>
                <w:webHidden/>
              </w:rPr>
              <w:t>12</w:t>
            </w:r>
            <w:r w:rsidR="00EA7D3C">
              <w:rPr>
                <w:webHidden/>
              </w:rPr>
              <w:fldChar w:fldCharType="end"/>
            </w:r>
          </w:hyperlink>
        </w:p>
        <w:p w14:paraId="37598460" w14:textId="0FDF6517" w:rsidR="00EA7D3C" w:rsidRDefault="00BB3FD1">
          <w:pPr>
            <w:pStyle w:val="Spistreci2"/>
            <w:rPr>
              <w:rFonts w:eastAsiaTheme="minorEastAsia"/>
              <w:sz w:val="22"/>
              <w:szCs w:val="22"/>
              <w:lang w:eastAsia="pl-PL"/>
            </w:rPr>
          </w:pPr>
          <w:hyperlink w:anchor="_Toc91158556" w:history="1">
            <w:r w:rsidR="00EA7D3C" w:rsidRPr="0062591B">
              <w:rPr>
                <w:rStyle w:val="Hipercze"/>
              </w:rPr>
              <w:t>Okres podlegania ubezpieczeniu chorobowemu</w:t>
            </w:r>
            <w:r w:rsidR="00EA7D3C">
              <w:rPr>
                <w:webHidden/>
              </w:rPr>
              <w:tab/>
            </w:r>
            <w:r w:rsidR="00EA7D3C">
              <w:rPr>
                <w:webHidden/>
              </w:rPr>
              <w:fldChar w:fldCharType="begin"/>
            </w:r>
            <w:r w:rsidR="00EA7D3C">
              <w:rPr>
                <w:webHidden/>
              </w:rPr>
              <w:instrText xml:space="preserve"> PAGEREF _Toc91158556 \h </w:instrText>
            </w:r>
            <w:r w:rsidR="00EA7D3C">
              <w:rPr>
                <w:webHidden/>
              </w:rPr>
            </w:r>
            <w:r w:rsidR="00EA7D3C">
              <w:rPr>
                <w:webHidden/>
              </w:rPr>
              <w:fldChar w:fldCharType="separate"/>
            </w:r>
            <w:r w:rsidR="007A3C9B">
              <w:rPr>
                <w:webHidden/>
              </w:rPr>
              <w:t>14</w:t>
            </w:r>
            <w:r w:rsidR="00EA7D3C">
              <w:rPr>
                <w:webHidden/>
              </w:rPr>
              <w:fldChar w:fldCharType="end"/>
            </w:r>
          </w:hyperlink>
        </w:p>
        <w:p w14:paraId="00381B10" w14:textId="13D302D0" w:rsidR="00EA7D3C" w:rsidRDefault="00BB3FD1">
          <w:pPr>
            <w:pStyle w:val="Spistreci1"/>
            <w:rPr>
              <w:rFonts w:asciiTheme="minorHAnsi" w:eastAsiaTheme="minorEastAsia" w:hAnsiTheme="minorHAnsi"/>
              <w:noProof/>
              <w:sz w:val="22"/>
              <w:lang w:eastAsia="pl-PL"/>
            </w:rPr>
          </w:pPr>
          <w:hyperlink w:anchor="_Toc91158557" w:history="1">
            <w:r w:rsidR="00EA7D3C" w:rsidRPr="0062591B">
              <w:rPr>
                <w:rStyle w:val="Hipercze"/>
                <w:noProof/>
              </w:rPr>
              <w:t>III.</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ubezpieczeniom społecznym, jeśli pozarolnicza działalność (współpraca) nie jest Twoim jedynym tytułem do ubezpieczeń</w:t>
            </w:r>
            <w:r w:rsidR="00EA7D3C">
              <w:rPr>
                <w:noProof/>
                <w:webHidden/>
              </w:rPr>
              <w:tab/>
            </w:r>
            <w:r w:rsidR="00EA7D3C">
              <w:rPr>
                <w:noProof/>
                <w:webHidden/>
              </w:rPr>
              <w:fldChar w:fldCharType="begin"/>
            </w:r>
            <w:r w:rsidR="00EA7D3C">
              <w:rPr>
                <w:noProof/>
                <w:webHidden/>
              </w:rPr>
              <w:instrText xml:space="preserve"> PAGEREF _Toc91158557 \h </w:instrText>
            </w:r>
            <w:r w:rsidR="00EA7D3C">
              <w:rPr>
                <w:noProof/>
                <w:webHidden/>
              </w:rPr>
            </w:r>
            <w:r w:rsidR="00EA7D3C">
              <w:rPr>
                <w:noProof/>
                <w:webHidden/>
              </w:rPr>
              <w:fldChar w:fldCharType="separate"/>
            </w:r>
            <w:r w:rsidR="007A3C9B">
              <w:rPr>
                <w:noProof/>
                <w:webHidden/>
              </w:rPr>
              <w:t>14</w:t>
            </w:r>
            <w:r w:rsidR="00EA7D3C">
              <w:rPr>
                <w:noProof/>
                <w:webHidden/>
              </w:rPr>
              <w:fldChar w:fldCharType="end"/>
            </w:r>
          </w:hyperlink>
        </w:p>
        <w:p w14:paraId="0372F388" w14:textId="56BD0998" w:rsidR="00EA7D3C" w:rsidRDefault="00BB3FD1">
          <w:pPr>
            <w:pStyle w:val="Spistreci2"/>
            <w:rPr>
              <w:rFonts w:eastAsiaTheme="minorEastAsia"/>
              <w:sz w:val="22"/>
              <w:szCs w:val="22"/>
              <w:lang w:eastAsia="pl-PL"/>
            </w:rPr>
          </w:pPr>
          <w:hyperlink w:anchor="_Toc91158558" w:history="1">
            <w:r w:rsidR="00EA7D3C" w:rsidRPr="0062591B">
              <w:rPr>
                <w:rStyle w:val="Hipercze"/>
              </w:rPr>
              <w:t>1.</w:t>
            </w:r>
            <w:r w:rsidR="00EA7D3C">
              <w:rPr>
                <w:rFonts w:eastAsiaTheme="minorEastAsia"/>
                <w:sz w:val="22"/>
                <w:szCs w:val="22"/>
                <w:lang w:eastAsia="pl-PL"/>
              </w:rPr>
              <w:tab/>
            </w:r>
            <w:r w:rsidR="00EA7D3C" w:rsidRPr="0062591B">
              <w:rPr>
                <w:rStyle w:val="Hipercze"/>
              </w:rPr>
              <w:t>Kilka różnych tytułów do ubezpieczeń społecznych w tym samym czasie</w:t>
            </w:r>
            <w:r w:rsidR="00EA7D3C">
              <w:rPr>
                <w:webHidden/>
              </w:rPr>
              <w:tab/>
            </w:r>
            <w:r w:rsidR="00EA7D3C">
              <w:rPr>
                <w:webHidden/>
              </w:rPr>
              <w:fldChar w:fldCharType="begin"/>
            </w:r>
            <w:r w:rsidR="00EA7D3C">
              <w:rPr>
                <w:webHidden/>
              </w:rPr>
              <w:instrText xml:space="preserve"> PAGEREF _Toc91158558 \h </w:instrText>
            </w:r>
            <w:r w:rsidR="00EA7D3C">
              <w:rPr>
                <w:webHidden/>
              </w:rPr>
            </w:r>
            <w:r w:rsidR="00EA7D3C">
              <w:rPr>
                <w:webHidden/>
              </w:rPr>
              <w:fldChar w:fldCharType="separate"/>
            </w:r>
            <w:r w:rsidR="007A3C9B">
              <w:rPr>
                <w:webHidden/>
              </w:rPr>
              <w:t>14</w:t>
            </w:r>
            <w:r w:rsidR="00EA7D3C">
              <w:rPr>
                <w:webHidden/>
              </w:rPr>
              <w:fldChar w:fldCharType="end"/>
            </w:r>
          </w:hyperlink>
        </w:p>
        <w:p w14:paraId="6BF55D28" w14:textId="22C695D0" w:rsidR="00EA7D3C" w:rsidRDefault="00BB3FD1">
          <w:pPr>
            <w:pStyle w:val="Spistreci3"/>
            <w:rPr>
              <w:rFonts w:eastAsiaTheme="minorEastAsia" w:cstheme="minorBidi"/>
              <w:noProof/>
              <w:sz w:val="22"/>
              <w:szCs w:val="22"/>
            </w:rPr>
          </w:pPr>
          <w:hyperlink w:anchor="_Toc91158559" w:history="1">
            <w:r w:rsidR="00EA7D3C" w:rsidRPr="0062591B">
              <w:rPr>
                <w:rStyle w:val="Hipercze"/>
                <w:noProof/>
              </w:rPr>
              <w:t>A.</w:t>
            </w:r>
            <w:r w:rsidR="00EA7D3C">
              <w:rPr>
                <w:rFonts w:eastAsiaTheme="minorEastAsia" w:cstheme="minorBidi"/>
                <w:noProof/>
                <w:sz w:val="22"/>
                <w:szCs w:val="22"/>
              </w:rPr>
              <w:tab/>
            </w:r>
            <w:r w:rsidR="00EA7D3C" w:rsidRPr="0062591B">
              <w:rPr>
                <w:rStyle w:val="Hipercze"/>
                <w:noProof/>
              </w:rPr>
              <w:t>Pozarolnicza działalność (współpraca) i umowa o pracę</w:t>
            </w:r>
            <w:r w:rsidR="00EA7D3C">
              <w:rPr>
                <w:noProof/>
                <w:webHidden/>
              </w:rPr>
              <w:tab/>
            </w:r>
            <w:r w:rsidR="00EA7D3C">
              <w:rPr>
                <w:noProof/>
                <w:webHidden/>
              </w:rPr>
              <w:fldChar w:fldCharType="begin"/>
            </w:r>
            <w:r w:rsidR="00EA7D3C">
              <w:rPr>
                <w:noProof/>
                <w:webHidden/>
              </w:rPr>
              <w:instrText xml:space="preserve"> PAGEREF _Toc91158559 \h </w:instrText>
            </w:r>
            <w:r w:rsidR="00EA7D3C">
              <w:rPr>
                <w:noProof/>
                <w:webHidden/>
              </w:rPr>
            </w:r>
            <w:r w:rsidR="00EA7D3C">
              <w:rPr>
                <w:noProof/>
                <w:webHidden/>
              </w:rPr>
              <w:fldChar w:fldCharType="separate"/>
            </w:r>
            <w:r w:rsidR="007A3C9B">
              <w:rPr>
                <w:noProof/>
                <w:webHidden/>
              </w:rPr>
              <w:t>15</w:t>
            </w:r>
            <w:r w:rsidR="00EA7D3C">
              <w:rPr>
                <w:noProof/>
                <w:webHidden/>
              </w:rPr>
              <w:fldChar w:fldCharType="end"/>
            </w:r>
          </w:hyperlink>
        </w:p>
        <w:p w14:paraId="3F03AAF3" w14:textId="137A007F" w:rsidR="00EA7D3C" w:rsidRDefault="00BB3FD1">
          <w:pPr>
            <w:pStyle w:val="Spistreci3"/>
            <w:rPr>
              <w:rFonts w:eastAsiaTheme="minorEastAsia" w:cstheme="minorBidi"/>
              <w:noProof/>
              <w:sz w:val="22"/>
              <w:szCs w:val="22"/>
            </w:rPr>
          </w:pPr>
          <w:hyperlink w:anchor="_Toc91158560" w:history="1">
            <w:r w:rsidR="00EA7D3C" w:rsidRPr="0062591B">
              <w:rPr>
                <w:rStyle w:val="Hipercze"/>
                <w:noProof/>
              </w:rPr>
              <w:t>B.</w:t>
            </w:r>
            <w:r w:rsidR="00EA7D3C">
              <w:rPr>
                <w:rFonts w:eastAsiaTheme="minorEastAsia" w:cstheme="minorBidi"/>
                <w:noProof/>
                <w:sz w:val="22"/>
                <w:szCs w:val="22"/>
              </w:rPr>
              <w:tab/>
            </w:r>
            <w:r w:rsidR="00EA7D3C" w:rsidRPr="0062591B">
              <w:rPr>
                <w:rStyle w:val="Hipercze"/>
                <w:noProof/>
              </w:rPr>
              <w:t>Pozarolnicza działalność (współpraca) oraz „mały ZUS+” i umowa zlecenia</w:t>
            </w:r>
            <w:r w:rsidR="00EA7D3C">
              <w:rPr>
                <w:noProof/>
                <w:webHidden/>
              </w:rPr>
              <w:tab/>
            </w:r>
            <w:r w:rsidR="00EA7D3C">
              <w:rPr>
                <w:noProof/>
                <w:webHidden/>
              </w:rPr>
              <w:fldChar w:fldCharType="begin"/>
            </w:r>
            <w:r w:rsidR="00EA7D3C">
              <w:rPr>
                <w:noProof/>
                <w:webHidden/>
              </w:rPr>
              <w:instrText xml:space="preserve"> PAGEREF _Toc91158560 \h </w:instrText>
            </w:r>
            <w:r w:rsidR="00EA7D3C">
              <w:rPr>
                <w:noProof/>
                <w:webHidden/>
              </w:rPr>
            </w:r>
            <w:r w:rsidR="00EA7D3C">
              <w:rPr>
                <w:noProof/>
                <w:webHidden/>
              </w:rPr>
              <w:fldChar w:fldCharType="separate"/>
            </w:r>
            <w:r w:rsidR="007A3C9B">
              <w:rPr>
                <w:noProof/>
                <w:webHidden/>
              </w:rPr>
              <w:t>16</w:t>
            </w:r>
            <w:r w:rsidR="00EA7D3C">
              <w:rPr>
                <w:noProof/>
                <w:webHidden/>
              </w:rPr>
              <w:fldChar w:fldCharType="end"/>
            </w:r>
          </w:hyperlink>
        </w:p>
        <w:p w14:paraId="0AC1F0B1" w14:textId="0859C629" w:rsidR="00EA7D3C" w:rsidRDefault="00BB3FD1">
          <w:pPr>
            <w:pStyle w:val="Spistreci3"/>
            <w:rPr>
              <w:rFonts w:eastAsiaTheme="minorEastAsia" w:cstheme="minorBidi"/>
              <w:noProof/>
              <w:sz w:val="22"/>
              <w:szCs w:val="22"/>
            </w:rPr>
          </w:pPr>
          <w:hyperlink w:anchor="_Toc91158561" w:history="1">
            <w:r w:rsidR="00EA7D3C" w:rsidRPr="0062591B">
              <w:rPr>
                <w:rStyle w:val="Hipercze"/>
                <w:noProof/>
              </w:rPr>
              <w:t xml:space="preserve">C. </w:t>
            </w:r>
            <w:r w:rsidR="00EA7D3C">
              <w:rPr>
                <w:rFonts w:eastAsiaTheme="minorEastAsia" w:cstheme="minorBidi"/>
                <w:noProof/>
                <w:sz w:val="22"/>
                <w:szCs w:val="22"/>
              </w:rPr>
              <w:tab/>
            </w:r>
            <w:r w:rsidR="00EA7D3C" w:rsidRPr="0062591B">
              <w:rPr>
                <w:rStyle w:val="Hipercze"/>
                <w:noProof/>
              </w:rPr>
              <w:t>Pozarolnicza działalność (współpraca), umowa o pracę  i umowa zlecenia</w:t>
            </w:r>
            <w:r w:rsidR="00EA7D3C">
              <w:rPr>
                <w:noProof/>
                <w:webHidden/>
              </w:rPr>
              <w:tab/>
            </w:r>
            <w:r w:rsidR="00EA7D3C">
              <w:rPr>
                <w:noProof/>
                <w:webHidden/>
              </w:rPr>
              <w:fldChar w:fldCharType="begin"/>
            </w:r>
            <w:r w:rsidR="00EA7D3C">
              <w:rPr>
                <w:noProof/>
                <w:webHidden/>
              </w:rPr>
              <w:instrText xml:space="preserve"> PAGEREF _Toc91158561 \h </w:instrText>
            </w:r>
            <w:r w:rsidR="00EA7D3C">
              <w:rPr>
                <w:noProof/>
                <w:webHidden/>
              </w:rPr>
            </w:r>
            <w:r w:rsidR="00EA7D3C">
              <w:rPr>
                <w:noProof/>
                <w:webHidden/>
              </w:rPr>
              <w:fldChar w:fldCharType="separate"/>
            </w:r>
            <w:r w:rsidR="007A3C9B">
              <w:rPr>
                <w:noProof/>
                <w:webHidden/>
              </w:rPr>
              <w:t>20</w:t>
            </w:r>
            <w:r w:rsidR="00EA7D3C">
              <w:rPr>
                <w:noProof/>
                <w:webHidden/>
              </w:rPr>
              <w:fldChar w:fldCharType="end"/>
            </w:r>
          </w:hyperlink>
        </w:p>
        <w:p w14:paraId="4D3B638F" w14:textId="4AF35019" w:rsidR="00EA7D3C" w:rsidRDefault="00BB3FD1">
          <w:pPr>
            <w:pStyle w:val="Spistreci3"/>
            <w:rPr>
              <w:rFonts w:eastAsiaTheme="minorEastAsia" w:cstheme="minorBidi"/>
              <w:noProof/>
              <w:sz w:val="22"/>
              <w:szCs w:val="22"/>
            </w:rPr>
          </w:pPr>
          <w:hyperlink w:anchor="_Toc91158562" w:history="1">
            <w:r w:rsidR="00EA7D3C" w:rsidRPr="0062591B">
              <w:rPr>
                <w:rStyle w:val="Hipercze"/>
                <w:noProof/>
              </w:rPr>
              <w:t xml:space="preserve">D. </w:t>
            </w:r>
            <w:r w:rsidR="00EA7D3C">
              <w:rPr>
                <w:rFonts w:eastAsiaTheme="minorEastAsia" w:cstheme="minorBidi"/>
                <w:noProof/>
                <w:sz w:val="22"/>
                <w:szCs w:val="22"/>
              </w:rPr>
              <w:tab/>
            </w:r>
            <w:r w:rsidR="00EA7D3C" w:rsidRPr="0062591B">
              <w:rPr>
                <w:rStyle w:val="Hipercze"/>
                <w:noProof/>
              </w:rPr>
              <w:t>Kilka rodzajów pozarolniczej działalności</w:t>
            </w:r>
            <w:r w:rsidR="00EA7D3C">
              <w:rPr>
                <w:noProof/>
                <w:webHidden/>
              </w:rPr>
              <w:tab/>
            </w:r>
            <w:r w:rsidR="00EA7D3C">
              <w:rPr>
                <w:noProof/>
                <w:webHidden/>
              </w:rPr>
              <w:fldChar w:fldCharType="begin"/>
            </w:r>
            <w:r w:rsidR="00EA7D3C">
              <w:rPr>
                <w:noProof/>
                <w:webHidden/>
              </w:rPr>
              <w:instrText xml:space="preserve"> PAGEREF _Toc91158562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7A6733B2" w14:textId="14EF143C" w:rsidR="00EA7D3C" w:rsidRDefault="00BB3FD1">
          <w:pPr>
            <w:pStyle w:val="Spistreci3"/>
            <w:rPr>
              <w:rFonts w:eastAsiaTheme="minorEastAsia" w:cstheme="minorBidi"/>
              <w:noProof/>
              <w:sz w:val="22"/>
              <w:szCs w:val="22"/>
            </w:rPr>
          </w:pPr>
          <w:hyperlink w:anchor="_Toc91158563" w:history="1">
            <w:r w:rsidR="00EA7D3C" w:rsidRPr="0062591B">
              <w:rPr>
                <w:rStyle w:val="Hipercze"/>
                <w:noProof/>
              </w:rPr>
              <w:t xml:space="preserve">E. </w:t>
            </w:r>
            <w:r w:rsidR="00EA7D3C">
              <w:rPr>
                <w:rFonts w:eastAsiaTheme="minorEastAsia" w:cstheme="minorBidi"/>
                <w:noProof/>
                <w:sz w:val="22"/>
                <w:szCs w:val="22"/>
              </w:rPr>
              <w:tab/>
            </w:r>
            <w:r w:rsidR="00EA7D3C" w:rsidRPr="0062591B">
              <w:rPr>
                <w:rStyle w:val="Hipercze"/>
                <w:noProof/>
              </w:rPr>
              <w:t>Współpraca z kilkoma osobami prowadzącymi pozarolniczą działalność lub korzystającymi z „ulgi na start”</w:t>
            </w:r>
            <w:r w:rsidR="00EA7D3C">
              <w:rPr>
                <w:noProof/>
                <w:webHidden/>
              </w:rPr>
              <w:tab/>
            </w:r>
            <w:r w:rsidR="00EA7D3C">
              <w:rPr>
                <w:noProof/>
                <w:webHidden/>
              </w:rPr>
              <w:fldChar w:fldCharType="begin"/>
            </w:r>
            <w:r w:rsidR="00EA7D3C">
              <w:rPr>
                <w:noProof/>
                <w:webHidden/>
              </w:rPr>
              <w:instrText xml:space="preserve"> PAGEREF _Toc91158563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64373031" w14:textId="3B6CCD73" w:rsidR="00EA7D3C" w:rsidRDefault="00BB3FD1">
          <w:pPr>
            <w:pStyle w:val="Spistreci3"/>
            <w:rPr>
              <w:rFonts w:eastAsiaTheme="minorEastAsia" w:cstheme="minorBidi"/>
              <w:noProof/>
              <w:sz w:val="22"/>
              <w:szCs w:val="22"/>
            </w:rPr>
          </w:pPr>
          <w:hyperlink w:anchor="_Toc91158564" w:history="1">
            <w:r w:rsidR="00EA7D3C" w:rsidRPr="0062591B">
              <w:rPr>
                <w:rStyle w:val="Hipercze"/>
                <w:noProof/>
              </w:rPr>
              <w:t xml:space="preserve">F. </w:t>
            </w:r>
            <w:r w:rsidR="00EA7D3C">
              <w:rPr>
                <w:rFonts w:eastAsiaTheme="minorEastAsia" w:cstheme="minorBidi"/>
                <w:noProof/>
                <w:sz w:val="22"/>
                <w:szCs w:val="22"/>
              </w:rPr>
              <w:tab/>
            </w:r>
            <w:r w:rsidR="00EA7D3C" w:rsidRPr="0062591B">
              <w:rPr>
                <w:rStyle w:val="Hipercze"/>
                <w:noProof/>
              </w:rPr>
              <w:t>Pozarolnicza działalność (współpraca) i bycie duchownym</w:t>
            </w:r>
            <w:r w:rsidR="00EA7D3C">
              <w:rPr>
                <w:noProof/>
                <w:webHidden/>
              </w:rPr>
              <w:tab/>
            </w:r>
            <w:r w:rsidR="00EA7D3C">
              <w:rPr>
                <w:noProof/>
                <w:webHidden/>
              </w:rPr>
              <w:fldChar w:fldCharType="begin"/>
            </w:r>
            <w:r w:rsidR="00EA7D3C">
              <w:rPr>
                <w:noProof/>
                <w:webHidden/>
              </w:rPr>
              <w:instrText xml:space="preserve"> PAGEREF _Toc91158564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3440C3CF" w14:textId="7E715E71" w:rsidR="00EA7D3C" w:rsidRDefault="00BB3FD1">
          <w:pPr>
            <w:pStyle w:val="Spistreci3"/>
            <w:rPr>
              <w:rFonts w:eastAsiaTheme="minorEastAsia" w:cstheme="minorBidi"/>
              <w:noProof/>
              <w:sz w:val="22"/>
              <w:szCs w:val="22"/>
            </w:rPr>
          </w:pPr>
          <w:hyperlink w:anchor="_Toc91158565" w:history="1">
            <w:r w:rsidR="00EA7D3C" w:rsidRPr="0062591B">
              <w:rPr>
                <w:rStyle w:val="Hipercze"/>
                <w:noProof/>
              </w:rPr>
              <w:t xml:space="preserve">G. </w:t>
            </w:r>
            <w:r w:rsidR="00EA7D3C">
              <w:rPr>
                <w:rFonts w:eastAsiaTheme="minorEastAsia" w:cstheme="minorBidi"/>
                <w:noProof/>
                <w:sz w:val="22"/>
                <w:szCs w:val="22"/>
              </w:rPr>
              <w:tab/>
            </w:r>
            <w:r w:rsidR="00EA7D3C" w:rsidRPr="0062591B">
              <w:rPr>
                <w:rStyle w:val="Hipercze"/>
                <w:noProof/>
              </w:rPr>
              <w:t>Pozarolnicza działalność (współpraca) i urlop wychowawczy albo zasiłek macierzyński</w:t>
            </w:r>
            <w:r w:rsidR="00EA7D3C">
              <w:rPr>
                <w:noProof/>
                <w:webHidden/>
              </w:rPr>
              <w:tab/>
            </w:r>
            <w:r w:rsidR="00EA7D3C">
              <w:rPr>
                <w:noProof/>
                <w:webHidden/>
              </w:rPr>
              <w:fldChar w:fldCharType="begin"/>
            </w:r>
            <w:r w:rsidR="00EA7D3C">
              <w:rPr>
                <w:noProof/>
                <w:webHidden/>
              </w:rPr>
              <w:instrText xml:space="preserve"> PAGEREF _Toc91158565 \h </w:instrText>
            </w:r>
            <w:r w:rsidR="00EA7D3C">
              <w:rPr>
                <w:noProof/>
                <w:webHidden/>
              </w:rPr>
            </w:r>
            <w:r w:rsidR="00EA7D3C">
              <w:rPr>
                <w:noProof/>
                <w:webHidden/>
              </w:rPr>
              <w:fldChar w:fldCharType="separate"/>
            </w:r>
            <w:r w:rsidR="007A3C9B">
              <w:rPr>
                <w:noProof/>
                <w:webHidden/>
              </w:rPr>
              <w:t>23</w:t>
            </w:r>
            <w:r w:rsidR="00EA7D3C">
              <w:rPr>
                <w:noProof/>
                <w:webHidden/>
              </w:rPr>
              <w:fldChar w:fldCharType="end"/>
            </w:r>
          </w:hyperlink>
        </w:p>
        <w:p w14:paraId="33A4A747" w14:textId="03771DBE" w:rsidR="00EA7D3C" w:rsidRDefault="00BB3FD1">
          <w:pPr>
            <w:pStyle w:val="Spistreci3"/>
            <w:rPr>
              <w:rFonts w:eastAsiaTheme="minorEastAsia" w:cstheme="minorBidi"/>
              <w:noProof/>
              <w:sz w:val="22"/>
              <w:szCs w:val="22"/>
            </w:rPr>
          </w:pPr>
          <w:hyperlink w:anchor="_Toc91158566" w:history="1">
            <w:r w:rsidR="00EA7D3C" w:rsidRPr="0062591B">
              <w:rPr>
                <w:rStyle w:val="Hipercze"/>
                <w:noProof/>
              </w:rPr>
              <w:t xml:space="preserve">H. </w:t>
            </w:r>
            <w:r w:rsidR="00EA7D3C">
              <w:rPr>
                <w:rFonts w:eastAsiaTheme="minorEastAsia" w:cstheme="minorBidi"/>
                <w:noProof/>
                <w:sz w:val="22"/>
                <w:szCs w:val="22"/>
              </w:rPr>
              <w:tab/>
            </w:r>
            <w:r w:rsidR="00EA7D3C" w:rsidRPr="0062591B">
              <w:rPr>
                <w:rStyle w:val="Hipercze"/>
                <w:noProof/>
              </w:rPr>
              <w:t>Pozarolnicza działalność (współpraca) i pozostawanie w stosunku służbowym</w:t>
            </w:r>
            <w:r w:rsidR="00EA7D3C">
              <w:rPr>
                <w:noProof/>
                <w:webHidden/>
              </w:rPr>
              <w:tab/>
            </w:r>
            <w:r w:rsidR="00EA7D3C">
              <w:rPr>
                <w:noProof/>
                <w:webHidden/>
              </w:rPr>
              <w:fldChar w:fldCharType="begin"/>
            </w:r>
            <w:r w:rsidR="00EA7D3C">
              <w:rPr>
                <w:noProof/>
                <w:webHidden/>
              </w:rPr>
              <w:instrText xml:space="preserve"> PAGEREF _Toc91158566 \h </w:instrText>
            </w:r>
            <w:r w:rsidR="00EA7D3C">
              <w:rPr>
                <w:noProof/>
                <w:webHidden/>
              </w:rPr>
            </w:r>
            <w:r w:rsidR="00EA7D3C">
              <w:rPr>
                <w:noProof/>
                <w:webHidden/>
              </w:rPr>
              <w:fldChar w:fldCharType="separate"/>
            </w:r>
            <w:r w:rsidR="007A3C9B">
              <w:rPr>
                <w:noProof/>
                <w:webHidden/>
              </w:rPr>
              <w:t>24</w:t>
            </w:r>
            <w:r w:rsidR="00EA7D3C">
              <w:rPr>
                <w:noProof/>
                <w:webHidden/>
              </w:rPr>
              <w:fldChar w:fldCharType="end"/>
            </w:r>
          </w:hyperlink>
        </w:p>
        <w:p w14:paraId="4EB228C8" w14:textId="5FD3F4F5" w:rsidR="00EA7D3C" w:rsidRDefault="00BB3FD1">
          <w:pPr>
            <w:pStyle w:val="Spistreci3"/>
            <w:rPr>
              <w:rFonts w:eastAsiaTheme="minorEastAsia" w:cstheme="minorBidi"/>
              <w:noProof/>
              <w:sz w:val="22"/>
              <w:szCs w:val="22"/>
            </w:rPr>
          </w:pPr>
          <w:hyperlink w:anchor="_Toc91158567" w:history="1">
            <w:r w:rsidR="00EA7D3C" w:rsidRPr="0062591B">
              <w:rPr>
                <w:rStyle w:val="Hipercze"/>
                <w:noProof/>
              </w:rPr>
              <w:t xml:space="preserve">I. </w:t>
            </w:r>
            <w:r w:rsidR="00EA7D3C">
              <w:rPr>
                <w:rFonts w:eastAsiaTheme="minorEastAsia" w:cstheme="minorBidi"/>
                <w:noProof/>
                <w:sz w:val="22"/>
                <w:szCs w:val="22"/>
              </w:rPr>
              <w:tab/>
            </w:r>
            <w:r w:rsidR="00EA7D3C" w:rsidRPr="0062591B">
              <w:rPr>
                <w:rStyle w:val="Hipercze"/>
                <w:noProof/>
              </w:rPr>
              <w:t>Pozarolnicza działalność oraz „mały ZUS+” i praca nakładcza</w:t>
            </w:r>
            <w:r w:rsidR="00EA7D3C">
              <w:rPr>
                <w:noProof/>
                <w:webHidden/>
              </w:rPr>
              <w:tab/>
            </w:r>
            <w:r w:rsidR="00EA7D3C">
              <w:rPr>
                <w:noProof/>
                <w:webHidden/>
              </w:rPr>
              <w:fldChar w:fldCharType="begin"/>
            </w:r>
            <w:r w:rsidR="00EA7D3C">
              <w:rPr>
                <w:noProof/>
                <w:webHidden/>
              </w:rPr>
              <w:instrText xml:space="preserve"> PAGEREF _Toc91158567 \h </w:instrText>
            </w:r>
            <w:r w:rsidR="00EA7D3C">
              <w:rPr>
                <w:noProof/>
                <w:webHidden/>
              </w:rPr>
            </w:r>
            <w:r w:rsidR="00EA7D3C">
              <w:rPr>
                <w:noProof/>
                <w:webHidden/>
              </w:rPr>
              <w:fldChar w:fldCharType="separate"/>
            </w:r>
            <w:r w:rsidR="007A3C9B">
              <w:rPr>
                <w:noProof/>
                <w:webHidden/>
              </w:rPr>
              <w:t>24</w:t>
            </w:r>
            <w:r w:rsidR="00EA7D3C">
              <w:rPr>
                <w:noProof/>
                <w:webHidden/>
              </w:rPr>
              <w:fldChar w:fldCharType="end"/>
            </w:r>
          </w:hyperlink>
        </w:p>
        <w:p w14:paraId="23D36044" w14:textId="1E8CD814" w:rsidR="00EA7D3C" w:rsidRDefault="00BB3FD1">
          <w:pPr>
            <w:pStyle w:val="Spistreci3"/>
            <w:rPr>
              <w:rFonts w:eastAsiaTheme="minorEastAsia" w:cstheme="minorBidi"/>
              <w:noProof/>
              <w:sz w:val="22"/>
              <w:szCs w:val="22"/>
            </w:rPr>
          </w:pPr>
          <w:hyperlink w:anchor="_Toc91158568" w:history="1">
            <w:r w:rsidR="00EA7D3C" w:rsidRPr="0062591B">
              <w:rPr>
                <w:rStyle w:val="Hipercze"/>
                <w:noProof/>
              </w:rPr>
              <w:t xml:space="preserve">J. </w:t>
            </w:r>
            <w:r w:rsidR="00EA7D3C">
              <w:rPr>
                <w:rFonts w:eastAsiaTheme="minorEastAsia" w:cstheme="minorBidi"/>
                <w:noProof/>
                <w:sz w:val="22"/>
                <w:szCs w:val="22"/>
              </w:rPr>
              <w:tab/>
            </w:r>
            <w:r w:rsidR="00EA7D3C" w:rsidRPr="0062591B">
              <w:rPr>
                <w:rStyle w:val="Hipercze"/>
                <w:noProof/>
              </w:rPr>
              <w:t>Przykłady innych zbiegów tytułów ubezpieczeń</w:t>
            </w:r>
            <w:r w:rsidR="00EA7D3C">
              <w:rPr>
                <w:noProof/>
                <w:webHidden/>
              </w:rPr>
              <w:tab/>
            </w:r>
            <w:r w:rsidR="00EA7D3C">
              <w:rPr>
                <w:noProof/>
                <w:webHidden/>
              </w:rPr>
              <w:fldChar w:fldCharType="begin"/>
            </w:r>
            <w:r w:rsidR="00EA7D3C">
              <w:rPr>
                <w:noProof/>
                <w:webHidden/>
              </w:rPr>
              <w:instrText xml:space="preserve"> PAGEREF _Toc91158568 \h </w:instrText>
            </w:r>
            <w:r w:rsidR="00EA7D3C">
              <w:rPr>
                <w:noProof/>
                <w:webHidden/>
              </w:rPr>
            </w:r>
            <w:r w:rsidR="00EA7D3C">
              <w:rPr>
                <w:noProof/>
                <w:webHidden/>
              </w:rPr>
              <w:fldChar w:fldCharType="separate"/>
            </w:r>
            <w:r w:rsidR="007A3C9B">
              <w:rPr>
                <w:noProof/>
                <w:webHidden/>
              </w:rPr>
              <w:t>26</w:t>
            </w:r>
            <w:r w:rsidR="00EA7D3C">
              <w:rPr>
                <w:noProof/>
                <w:webHidden/>
              </w:rPr>
              <w:fldChar w:fldCharType="end"/>
            </w:r>
          </w:hyperlink>
        </w:p>
        <w:p w14:paraId="7F20E1D9" w14:textId="683BFFD1" w:rsidR="00EA7D3C" w:rsidRDefault="00BB3FD1">
          <w:pPr>
            <w:pStyle w:val="Spistreci3"/>
            <w:rPr>
              <w:rFonts w:eastAsiaTheme="minorEastAsia" w:cstheme="minorBidi"/>
              <w:noProof/>
              <w:sz w:val="22"/>
              <w:szCs w:val="22"/>
            </w:rPr>
          </w:pPr>
          <w:hyperlink w:anchor="_Toc91158569" w:history="1">
            <w:r w:rsidR="00EA7D3C" w:rsidRPr="0062591B">
              <w:rPr>
                <w:rStyle w:val="Hipercze"/>
                <w:noProof/>
              </w:rPr>
              <w:t xml:space="preserve">K. </w:t>
            </w:r>
            <w:r w:rsidR="00EA7D3C">
              <w:rPr>
                <w:rFonts w:eastAsiaTheme="minorEastAsia" w:cstheme="minorBidi"/>
                <w:noProof/>
                <w:sz w:val="22"/>
                <w:szCs w:val="22"/>
              </w:rPr>
              <w:tab/>
            </w:r>
            <w:r w:rsidR="00EA7D3C" w:rsidRPr="0062591B">
              <w:rPr>
                <w:rStyle w:val="Hipercze"/>
                <w:noProof/>
              </w:rPr>
              <w:t>Pozarolnicza działalność i prawo do renty z tytułu niezdolności do pracy</w:t>
            </w:r>
            <w:r w:rsidR="00EA7D3C">
              <w:rPr>
                <w:noProof/>
                <w:webHidden/>
              </w:rPr>
              <w:tab/>
            </w:r>
            <w:r w:rsidR="00EA7D3C">
              <w:rPr>
                <w:noProof/>
                <w:webHidden/>
              </w:rPr>
              <w:fldChar w:fldCharType="begin"/>
            </w:r>
            <w:r w:rsidR="00EA7D3C">
              <w:rPr>
                <w:noProof/>
                <w:webHidden/>
              </w:rPr>
              <w:instrText xml:space="preserve"> PAGEREF _Toc91158569 \h </w:instrText>
            </w:r>
            <w:r w:rsidR="00EA7D3C">
              <w:rPr>
                <w:noProof/>
                <w:webHidden/>
              </w:rPr>
            </w:r>
            <w:r w:rsidR="00EA7D3C">
              <w:rPr>
                <w:noProof/>
                <w:webHidden/>
              </w:rPr>
              <w:fldChar w:fldCharType="separate"/>
            </w:r>
            <w:r w:rsidR="007A3C9B">
              <w:rPr>
                <w:noProof/>
                <w:webHidden/>
              </w:rPr>
              <w:t>27</w:t>
            </w:r>
            <w:r w:rsidR="00EA7D3C">
              <w:rPr>
                <w:noProof/>
                <w:webHidden/>
              </w:rPr>
              <w:fldChar w:fldCharType="end"/>
            </w:r>
          </w:hyperlink>
        </w:p>
        <w:p w14:paraId="2B85372C" w14:textId="700F37AB" w:rsidR="00EA7D3C" w:rsidRDefault="00BB3FD1">
          <w:pPr>
            <w:pStyle w:val="Spistreci3"/>
            <w:rPr>
              <w:rFonts w:eastAsiaTheme="minorEastAsia" w:cstheme="minorBidi"/>
              <w:noProof/>
              <w:sz w:val="22"/>
              <w:szCs w:val="22"/>
            </w:rPr>
          </w:pPr>
          <w:hyperlink w:anchor="_Toc91158570" w:history="1">
            <w:r w:rsidR="00EA7D3C" w:rsidRPr="0062591B">
              <w:rPr>
                <w:rStyle w:val="Hipercze"/>
                <w:noProof/>
              </w:rPr>
              <w:t xml:space="preserve">L. </w:t>
            </w:r>
            <w:r w:rsidR="00EA7D3C">
              <w:rPr>
                <w:rFonts w:eastAsiaTheme="minorEastAsia" w:cstheme="minorBidi"/>
                <w:noProof/>
                <w:sz w:val="22"/>
                <w:szCs w:val="22"/>
              </w:rPr>
              <w:tab/>
            </w:r>
            <w:r w:rsidR="00EA7D3C" w:rsidRPr="0062591B">
              <w:rPr>
                <w:rStyle w:val="Hipercze"/>
                <w:noProof/>
              </w:rPr>
              <w:t>Pozarolnicza działalność (współpraca) i prawo do emerytury lub renty</w:t>
            </w:r>
            <w:r w:rsidR="00EA7D3C">
              <w:rPr>
                <w:noProof/>
                <w:webHidden/>
              </w:rPr>
              <w:tab/>
            </w:r>
            <w:r w:rsidR="00EA7D3C">
              <w:rPr>
                <w:noProof/>
                <w:webHidden/>
              </w:rPr>
              <w:fldChar w:fldCharType="begin"/>
            </w:r>
            <w:r w:rsidR="00EA7D3C">
              <w:rPr>
                <w:noProof/>
                <w:webHidden/>
              </w:rPr>
              <w:instrText xml:space="preserve"> PAGEREF _Toc91158570 \h </w:instrText>
            </w:r>
            <w:r w:rsidR="00EA7D3C">
              <w:rPr>
                <w:noProof/>
                <w:webHidden/>
              </w:rPr>
            </w:r>
            <w:r w:rsidR="00EA7D3C">
              <w:rPr>
                <w:noProof/>
                <w:webHidden/>
              </w:rPr>
              <w:fldChar w:fldCharType="separate"/>
            </w:r>
            <w:r w:rsidR="007A3C9B">
              <w:rPr>
                <w:noProof/>
                <w:webHidden/>
              </w:rPr>
              <w:t>30</w:t>
            </w:r>
            <w:r w:rsidR="00EA7D3C">
              <w:rPr>
                <w:noProof/>
                <w:webHidden/>
              </w:rPr>
              <w:fldChar w:fldCharType="end"/>
            </w:r>
          </w:hyperlink>
        </w:p>
        <w:p w14:paraId="30A257D8" w14:textId="7329BF96" w:rsidR="00EA7D3C" w:rsidRDefault="00BB3FD1">
          <w:pPr>
            <w:pStyle w:val="Spistreci2"/>
            <w:rPr>
              <w:rFonts w:eastAsiaTheme="minorEastAsia"/>
              <w:sz w:val="22"/>
              <w:szCs w:val="22"/>
              <w:lang w:eastAsia="pl-PL"/>
            </w:rPr>
          </w:pPr>
          <w:hyperlink w:anchor="_Toc91158571" w:history="1">
            <w:r w:rsidR="00EA7D3C" w:rsidRPr="0062591B">
              <w:rPr>
                <w:rStyle w:val="Hipercze"/>
              </w:rPr>
              <w:t>2. Jaki jest zakres ubezpieczeń</w:t>
            </w:r>
            <w:r w:rsidR="00EA7D3C">
              <w:rPr>
                <w:webHidden/>
              </w:rPr>
              <w:tab/>
            </w:r>
            <w:r w:rsidR="00EA7D3C">
              <w:rPr>
                <w:webHidden/>
              </w:rPr>
              <w:fldChar w:fldCharType="begin"/>
            </w:r>
            <w:r w:rsidR="00EA7D3C">
              <w:rPr>
                <w:webHidden/>
              </w:rPr>
              <w:instrText xml:space="preserve"> PAGEREF _Toc91158571 \h </w:instrText>
            </w:r>
            <w:r w:rsidR="00EA7D3C">
              <w:rPr>
                <w:webHidden/>
              </w:rPr>
            </w:r>
            <w:r w:rsidR="00EA7D3C">
              <w:rPr>
                <w:webHidden/>
              </w:rPr>
              <w:fldChar w:fldCharType="separate"/>
            </w:r>
            <w:r w:rsidR="007A3C9B">
              <w:rPr>
                <w:webHidden/>
              </w:rPr>
              <w:t>31</w:t>
            </w:r>
            <w:r w:rsidR="00EA7D3C">
              <w:rPr>
                <w:webHidden/>
              </w:rPr>
              <w:fldChar w:fldCharType="end"/>
            </w:r>
          </w:hyperlink>
        </w:p>
        <w:p w14:paraId="5F10D089" w14:textId="5812944F" w:rsidR="00EA7D3C" w:rsidRDefault="00BB3FD1">
          <w:pPr>
            <w:pStyle w:val="Spistreci1"/>
            <w:rPr>
              <w:rFonts w:asciiTheme="minorHAnsi" w:eastAsiaTheme="minorEastAsia" w:hAnsiTheme="minorHAnsi"/>
              <w:noProof/>
              <w:sz w:val="22"/>
              <w:lang w:eastAsia="pl-PL"/>
            </w:rPr>
          </w:pPr>
          <w:hyperlink w:anchor="_Toc91158572" w:history="1">
            <w:r w:rsidR="00EA7D3C" w:rsidRPr="0062591B">
              <w:rPr>
                <w:rStyle w:val="Hipercze"/>
                <w:noProof/>
              </w:rPr>
              <w:t>IV.</w:t>
            </w:r>
            <w:r w:rsidR="00EA7D3C">
              <w:rPr>
                <w:rFonts w:asciiTheme="minorHAnsi" w:eastAsiaTheme="minorEastAsia" w:hAnsiTheme="minorHAnsi"/>
                <w:noProof/>
                <w:sz w:val="22"/>
                <w:lang w:eastAsia="pl-PL"/>
              </w:rPr>
              <w:tab/>
            </w:r>
            <w:r w:rsidR="00EA7D3C" w:rsidRPr="0062591B">
              <w:rPr>
                <w:rStyle w:val="Hipercze"/>
                <w:noProof/>
              </w:rPr>
              <w:t>Na jakich zasadach opłacasz składki, kiedy prowadzisz działalność (współpracujesz)</w:t>
            </w:r>
            <w:r w:rsidR="00EA7D3C">
              <w:rPr>
                <w:noProof/>
                <w:webHidden/>
              </w:rPr>
              <w:tab/>
            </w:r>
            <w:r w:rsidR="00EA7D3C">
              <w:rPr>
                <w:noProof/>
                <w:webHidden/>
              </w:rPr>
              <w:fldChar w:fldCharType="begin"/>
            </w:r>
            <w:r w:rsidR="00EA7D3C">
              <w:rPr>
                <w:noProof/>
                <w:webHidden/>
              </w:rPr>
              <w:instrText xml:space="preserve"> PAGEREF _Toc91158572 \h </w:instrText>
            </w:r>
            <w:r w:rsidR="00EA7D3C">
              <w:rPr>
                <w:noProof/>
                <w:webHidden/>
              </w:rPr>
            </w:r>
            <w:r w:rsidR="00EA7D3C">
              <w:rPr>
                <w:noProof/>
                <w:webHidden/>
              </w:rPr>
              <w:fldChar w:fldCharType="separate"/>
            </w:r>
            <w:r w:rsidR="007A3C9B">
              <w:rPr>
                <w:noProof/>
                <w:webHidden/>
              </w:rPr>
              <w:t>31</w:t>
            </w:r>
            <w:r w:rsidR="00EA7D3C">
              <w:rPr>
                <w:noProof/>
                <w:webHidden/>
              </w:rPr>
              <w:fldChar w:fldCharType="end"/>
            </w:r>
          </w:hyperlink>
        </w:p>
        <w:p w14:paraId="231CF429" w14:textId="5BD08B3D" w:rsidR="00EA7D3C" w:rsidRDefault="00BB3FD1">
          <w:pPr>
            <w:pStyle w:val="Spistreci2"/>
            <w:rPr>
              <w:rFonts w:eastAsiaTheme="minorEastAsia"/>
              <w:sz w:val="22"/>
              <w:szCs w:val="22"/>
              <w:lang w:eastAsia="pl-PL"/>
            </w:rPr>
          </w:pPr>
          <w:hyperlink w:anchor="_Toc91158573" w:history="1">
            <w:r w:rsidR="00EA7D3C" w:rsidRPr="0062591B">
              <w:rPr>
                <w:rStyle w:val="Hipercze"/>
              </w:rPr>
              <w:t>1. Podstawa wymiaru składek</w:t>
            </w:r>
            <w:r w:rsidR="00EA7D3C">
              <w:rPr>
                <w:webHidden/>
              </w:rPr>
              <w:tab/>
            </w:r>
            <w:r w:rsidR="00EA7D3C">
              <w:rPr>
                <w:webHidden/>
              </w:rPr>
              <w:fldChar w:fldCharType="begin"/>
            </w:r>
            <w:r w:rsidR="00EA7D3C">
              <w:rPr>
                <w:webHidden/>
              </w:rPr>
              <w:instrText xml:space="preserve"> PAGEREF _Toc91158573 \h </w:instrText>
            </w:r>
            <w:r w:rsidR="00EA7D3C">
              <w:rPr>
                <w:webHidden/>
              </w:rPr>
            </w:r>
            <w:r w:rsidR="00EA7D3C">
              <w:rPr>
                <w:webHidden/>
              </w:rPr>
              <w:fldChar w:fldCharType="separate"/>
            </w:r>
            <w:r w:rsidR="007A3C9B">
              <w:rPr>
                <w:webHidden/>
              </w:rPr>
              <w:t>31</w:t>
            </w:r>
            <w:r w:rsidR="00EA7D3C">
              <w:rPr>
                <w:webHidden/>
              </w:rPr>
              <w:fldChar w:fldCharType="end"/>
            </w:r>
          </w:hyperlink>
        </w:p>
        <w:p w14:paraId="28CF7AF3" w14:textId="211B36BC" w:rsidR="00EA7D3C" w:rsidRDefault="00BB3FD1">
          <w:pPr>
            <w:pStyle w:val="Spistreci3"/>
            <w:rPr>
              <w:rFonts w:eastAsiaTheme="minorEastAsia" w:cstheme="minorBidi"/>
              <w:noProof/>
              <w:sz w:val="22"/>
              <w:szCs w:val="22"/>
            </w:rPr>
          </w:pPr>
          <w:hyperlink w:anchor="_Toc91158574" w:history="1">
            <w:r w:rsidR="00EA7D3C" w:rsidRPr="0062591B">
              <w:rPr>
                <w:rStyle w:val="Hipercze"/>
                <w:noProof/>
              </w:rPr>
              <w:t>A.</w:t>
            </w:r>
            <w:r w:rsidR="00EA7D3C">
              <w:rPr>
                <w:rFonts w:eastAsiaTheme="minorEastAsia" w:cstheme="minorBidi"/>
                <w:noProof/>
                <w:sz w:val="22"/>
                <w:szCs w:val="22"/>
              </w:rPr>
              <w:tab/>
            </w:r>
            <w:r w:rsidR="00EA7D3C" w:rsidRPr="0062591B">
              <w:rPr>
                <w:rStyle w:val="Hipercze"/>
                <w:noProof/>
              </w:rPr>
              <w:t>Preferencyjna podstawa wymiaru składek – jeśli zaczynasz działalność lub skończyłeś korzystać z „ulgi na start”</w:t>
            </w:r>
            <w:r w:rsidR="00EA7D3C">
              <w:rPr>
                <w:noProof/>
                <w:webHidden/>
              </w:rPr>
              <w:tab/>
            </w:r>
            <w:r w:rsidR="00EA7D3C">
              <w:rPr>
                <w:noProof/>
                <w:webHidden/>
              </w:rPr>
              <w:fldChar w:fldCharType="begin"/>
            </w:r>
            <w:r w:rsidR="00EA7D3C">
              <w:rPr>
                <w:noProof/>
                <w:webHidden/>
              </w:rPr>
              <w:instrText xml:space="preserve"> PAGEREF _Toc91158574 \h </w:instrText>
            </w:r>
            <w:r w:rsidR="00EA7D3C">
              <w:rPr>
                <w:noProof/>
                <w:webHidden/>
              </w:rPr>
            </w:r>
            <w:r w:rsidR="00EA7D3C">
              <w:rPr>
                <w:noProof/>
                <w:webHidden/>
              </w:rPr>
              <w:fldChar w:fldCharType="separate"/>
            </w:r>
            <w:r w:rsidR="007A3C9B">
              <w:rPr>
                <w:noProof/>
                <w:webHidden/>
              </w:rPr>
              <w:t>34</w:t>
            </w:r>
            <w:r w:rsidR="00EA7D3C">
              <w:rPr>
                <w:noProof/>
                <w:webHidden/>
              </w:rPr>
              <w:fldChar w:fldCharType="end"/>
            </w:r>
          </w:hyperlink>
        </w:p>
        <w:p w14:paraId="3AAC7CA4" w14:textId="6A7A9C9E" w:rsidR="00EA7D3C" w:rsidRDefault="00BB3FD1">
          <w:pPr>
            <w:pStyle w:val="Spistreci3"/>
            <w:rPr>
              <w:rFonts w:eastAsiaTheme="minorEastAsia" w:cstheme="minorBidi"/>
              <w:noProof/>
              <w:sz w:val="22"/>
              <w:szCs w:val="22"/>
            </w:rPr>
          </w:pPr>
          <w:hyperlink w:anchor="_Toc91158575" w:history="1">
            <w:r w:rsidR="00EA7D3C" w:rsidRPr="0062591B">
              <w:rPr>
                <w:rStyle w:val="Hipercze"/>
                <w:noProof/>
              </w:rPr>
              <w:t xml:space="preserve">C. </w:t>
            </w:r>
            <w:r w:rsidR="00EA7D3C">
              <w:rPr>
                <w:rFonts w:eastAsiaTheme="minorEastAsia" w:cstheme="minorBidi"/>
                <w:noProof/>
                <w:sz w:val="22"/>
                <w:szCs w:val="22"/>
              </w:rPr>
              <w:tab/>
            </w:r>
            <w:r w:rsidR="00EA7D3C" w:rsidRPr="0062591B">
              <w:rPr>
                <w:rStyle w:val="Hipercze"/>
                <w:noProof/>
              </w:rPr>
              <w:t>Podstawa wymiaru składek z tytułu pozarolniczej działalności – wariant bez ulg</w:t>
            </w:r>
            <w:r w:rsidR="00EA7D3C">
              <w:rPr>
                <w:noProof/>
                <w:webHidden/>
              </w:rPr>
              <w:tab/>
            </w:r>
            <w:r w:rsidR="00EA7D3C">
              <w:rPr>
                <w:noProof/>
                <w:webHidden/>
              </w:rPr>
              <w:fldChar w:fldCharType="begin"/>
            </w:r>
            <w:r w:rsidR="00EA7D3C">
              <w:rPr>
                <w:noProof/>
                <w:webHidden/>
              </w:rPr>
              <w:instrText xml:space="preserve"> PAGEREF _Toc91158575 \h </w:instrText>
            </w:r>
            <w:r w:rsidR="00EA7D3C">
              <w:rPr>
                <w:noProof/>
                <w:webHidden/>
              </w:rPr>
            </w:r>
            <w:r w:rsidR="00EA7D3C">
              <w:rPr>
                <w:noProof/>
                <w:webHidden/>
              </w:rPr>
              <w:fldChar w:fldCharType="separate"/>
            </w:r>
            <w:r w:rsidR="007A3C9B">
              <w:rPr>
                <w:noProof/>
                <w:webHidden/>
              </w:rPr>
              <w:t>48</w:t>
            </w:r>
            <w:r w:rsidR="00EA7D3C">
              <w:rPr>
                <w:noProof/>
                <w:webHidden/>
              </w:rPr>
              <w:fldChar w:fldCharType="end"/>
            </w:r>
          </w:hyperlink>
        </w:p>
        <w:p w14:paraId="06367A8C" w14:textId="7CD74418" w:rsidR="00EA7D3C" w:rsidRDefault="00BB3FD1">
          <w:pPr>
            <w:pStyle w:val="Spistreci2"/>
            <w:rPr>
              <w:rFonts w:eastAsiaTheme="minorEastAsia"/>
              <w:sz w:val="22"/>
              <w:szCs w:val="22"/>
              <w:lang w:eastAsia="pl-PL"/>
            </w:rPr>
          </w:pPr>
          <w:hyperlink w:anchor="_Toc91158576" w:history="1">
            <w:r w:rsidR="00EA7D3C" w:rsidRPr="0062591B">
              <w:rPr>
                <w:rStyle w:val="Hipercze"/>
              </w:rPr>
              <w:t>2. Wysokość składek</w:t>
            </w:r>
            <w:r w:rsidR="00EA7D3C">
              <w:rPr>
                <w:webHidden/>
              </w:rPr>
              <w:tab/>
            </w:r>
            <w:r w:rsidR="00EA7D3C">
              <w:rPr>
                <w:webHidden/>
              </w:rPr>
              <w:fldChar w:fldCharType="begin"/>
            </w:r>
            <w:r w:rsidR="00EA7D3C">
              <w:rPr>
                <w:webHidden/>
              </w:rPr>
              <w:instrText xml:space="preserve"> PAGEREF _Toc91158576 \h </w:instrText>
            </w:r>
            <w:r w:rsidR="00EA7D3C">
              <w:rPr>
                <w:webHidden/>
              </w:rPr>
            </w:r>
            <w:r w:rsidR="00EA7D3C">
              <w:rPr>
                <w:webHidden/>
              </w:rPr>
              <w:fldChar w:fldCharType="separate"/>
            </w:r>
            <w:r w:rsidR="007A3C9B">
              <w:rPr>
                <w:webHidden/>
              </w:rPr>
              <w:t>48</w:t>
            </w:r>
            <w:r w:rsidR="00EA7D3C">
              <w:rPr>
                <w:webHidden/>
              </w:rPr>
              <w:fldChar w:fldCharType="end"/>
            </w:r>
          </w:hyperlink>
        </w:p>
        <w:p w14:paraId="7307ED9A" w14:textId="695C3FBB" w:rsidR="00EA7D3C" w:rsidRDefault="00BB3FD1">
          <w:pPr>
            <w:pStyle w:val="Spistreci2"/>
            <w:rPr>
              <w:rFonts w:eastAsiaTheme="minorEastAsia"/>
              <w:sz w:val="22"/>
              <w:szCs w:val="22"/>
              <w:lang w:eastAsia="pl-PL"/>
            </w:rPr>
          </w:pPr>
          <w:hyperlink w:anchor="_Toc91158577" w:history="1">
            <w:r w:rsidR="00EA7D3C" w:rsidRPr="0062591B">
              <w:rPr>
                <w:rStyle w:val="Hipercze"/>
              </w:rPr>
              <w:t>3. Zasady finansowania składek</w:t>
            </w:r>
            <w:r w:rsidR="00EA7D3C">
              <w:rPr>
                <w:webHidden/>
              </w:rPr>
              <w:tab/>
            </w:r>
            <w:r w:rsidR="00EA7D3C">
              <w:rPr>
                <w:webHidden/>
              </w:rPr>
              <w:fldChar w:fldCharType="begin"/>
            </w:r>
            <w:r w:rsidR="00EA7D3C">
              <w:rPr>
                <w:webHidden/>
              </w:rPr>
              <w:instrText xml:space="preserve"> PAGEREF _Toc91158577 \h </w:instrText>
            </w:r>
            <w:r w:rsidR="00EA7D3C">
              <w:rPr>
                <w:webHidden/>
              </w:rPr>
            </w:r>
            <w:r w:rsidR="00EA7D3C">
              <w:rPr>
                <w:webHidden/>
              </w:rPr>
              <w:fldChar w:fldCharType="separate"/>
            </w:r>
            <w:r w:rsidR="007A3C9B">
              <w:rPr>
                <w:webHidden/>
              </w:rPr>
              <w:t>49</w:t>
            </w:r>
            <w:r w:rsidR="00EA7D3C">
              <w:rPr>
                <w:webHidden/>
              </w:rPr>
              <w:fldChar w:fldCharType="end"/>
            </w:r>
          </w:hyperlink>
        </w:p>
        <w:p w14:paraId="12331540" w14:textId="1305E23F" w:rsidR="00EA7D3C" w:rsidRDefault="00BB3FD1">
          <w:pPr>
            <w:pStyle w:val="Spistreci1"/>
            <w:rPr>
              <w:rFonts w:asciiTheme="minorHAnsi" w:eastAsiaTheme="minorEastAsia" w:hAnsiTheme="minorHAnsi"/>
              <w:noProof/>
              <w:sz w:val="22"/>
              <w:lang w:eastAsia="pl-PL"/>
            </w:rPr>
          </w:pPr>
          <w:hyperlink w:anchor="_Toc91158578" w:history="1">
            <w:r w:rsidR="00EA7D3C" w:rsidRPr="0062591B">
              <w:rPr>
                <w:rStyle w:val="Hipercze"/>
                <w:noProof/>
              </w:rPr>
              <w:t>V.</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ubezpieczeniu zdrowotnemu jako osoba prowadząca pozarolniczą działalność (współpracująca)</w:t>
            </w:r>
            <w:r w:rsidR="00EA7D3C">
              <w:rPr>
                <w:noProof/>
                <w:webHidden/>
              </w:rPr>
              <w:tab/>
            </w:r>
            <w:r w:rsidR="00EA7D3C">
              <w:rPr>
                <w:noProof/>
                <w:webHidden/>
              </w:rPr>
              <w:fldChar w:fldCharType="begin"/>
            </w:r>
            <w:r w:rsidR="00EA7D3C">
              <w:rPr>
                <w:noProof/>
                <w:webHidden/>
              </w:rPr>
              <w:instrText xml:space="preserve"> PAGEREF _Toc91158578 \h </w:instrText>
            </w:r>
            <w:r w:rsidR="00EA7D3C">
              <w:rPr>
                <w:noProof/>
                <w:webHidden/>
              </w:rPr>
            </w:r>
            <w:r w:rsidR="00EA7D3C">
              <w:rPr>
                <w:noProof/>
                <w:webHidden/>
              </w:rPr>
              <w:fldChar w:fldCharType="separate"/>
            </w:r>
            <w:r w:rsidR="007A3C9B">
              <w:rPr>
                <w:noProof/>
                <w:webHidden/>
              </w:rPr>
              <w:t>49</w:t>
            </w:r>
            <w:r w:rsidR="00EA7D3C">
              <w:rPr>
                <w:noProof/>
                <w:webHidden/>
              </w:rPr>
              <w:fldChar w:fldCharType="end"/>
            </w:r>
          </w:hyperlink>
        </w:p>
        <w:p w14:paraId="4CC2E5BB" w14:textId="63C54148" w:rsidR="00EA7D3C" w:rsidRDefault="00BB3FD1">
          <w:pPr>
            <w:pStyle w:val="Spistreci2"/>
            <w:rPr>
              <w:rFonts w:eastAsiaTheme="minorEastAsia"/>
              <w:sz w:val="22"/>
              <w:szCs w:val="22"/>
              <w:lang w:eastAsia="pl-PL"/>
            </w:rPr>
          </w:pPr>
          <w:hyperlink w:anchor="_Toc91158579" w:history="1">
            <w:r w:rsidR="00EA7D3C" w:rsidRPr="0062591B">
              <w:rPr>
                <w:rStyle w:val="Hipercze"/>
              </w:rPr>
              <w:t>1. Ubezpieczenie zdrowotne – kiedy podlegasz</w:t>
            </w:r>
            <w:r w:rsidR="00EA7D3C">
              <w:rPr>
                <w:webHidden/>
              </w:rPr>
              <w:tab/>
            </w:r>
            <w:r w:rsidR="00EA7D3C">
              <w:rPr>
                <w:webHidden/>
              </w:rPr>
              <w:fldChar w:fldCharType="begin"/>
            </w:r>
            <w:r w:rsidR="00EA7D3C">
              <w:rPr>
                <w:webHidden/>
              </w:rPr>
              <w:instrText xml:space="preserve"> PAGEREF _Toc91158579 \h </w:instrText>
            </w:r>
            <w:r w:rsidR="00EA7D3C">
              <w:rPr>
                <w:webHidden/>
              </w:rPr>
            </w:r>
            <w:r w:rsidR="00EA7D3C">
              <w:rPr>
                <w:webHidden/>
              </w:rPr>
              <w:fldChar w:fldCharType="separate"/>
            </w:r>
            <w:r w:rsidR="007A3C9B">
              <w:rPr>
                <w:webHidden/>
              </w:rPr>
              <w:t>49</w:t>
            </w:r>
            <w:r w:rsidR="00EA7D3C">
              <w:rPr>
                <w:webHidden/>
              </w:rPr>
              <w:fldChar w:fldCharType="end"/>
            </w:r>
          </w:hyperlink>
        </w:p>
        <w:p w14:paraId="6BF41A96" w14:textId="2166626A" w:rsidR="00EA7D3C" w:rsidRDefault="00BB3FD1">
          <w:pPr>
            <w:pStyle w:val="Spistreci2"/>
            <w:rPr>
              <w:rFonts w:eastAsiaTheme="minorEastAsia"/>
              <w:sz w:val="22"/>
              <w:szCs w:val="22"/>
              <w:lang w:eastAsia="pl-PL"/>
            </w:rPr>
          </w:pPr>
          <w:hyperlink w:anchor="_Toc91158580" w:history="1">
            <w:r w:rsidR="00EA7D3C" w:rsidRPr="0062591B">
              <w:rPr>
                <w:rStyle w:val="Hipercze"/>
              </w:rPr>
              <w:t>2. Podstawa wymiaru składki</w:t>
            </w:r>
            <w:r w:rsidR="00EA7D3C">
              <w:rPr>
                <w:webHidden/>
              </w:rPr>
              <w:tab/>
            </w:r>
            <w:r w:rsidR="00EA7D3C">
              <w:rPr>
                <w:webHidden/>
              </w:rPr>
              <w:fldChar w:fldCharType="begin"/>
            </w:r>
            <w:r w:rsidR="00EA7D3C">
              <w:rPr>
                <w:webHidden/>
              </w:rPr>
              <w:instrText xml:space="preserve"> PAGEREF _Toc91158580 \h </w:instrText>
            </w:r>
            <w:r w:rsidR="00EA7D3C">
              <w:rPr>
                <w:webHidden/>
              </w:rPr>
            </w:r>
            <w:r w:rsidR="00EA7D3C">
              <w:rPr>
                <w:webHidden/>
              </w:rPr>
              <w:fldChar w:fldCharType="separate"/>
            </w:r>
            <w:r w:rsidR="007A3C9B">
              <w:rPr>
                <w:webHidden/>
              </w:rPr>
              <w:t>50</w:t>
            </w:r>
            <w:r w:rsidR="00EA7D3C">
              <w:rPr>
                <w:webHidden/>
              </w:rPr>
              <w:fldChar w:fldCharType="end"/>
            </w:r>
          </w:hyperlink>
        </w:p>
        <w:p w14:paraId="0EACDCAA" w14:textId="6FDA4EA0" w:rsidR="00EA7D3C" w:rsidRDefault="00BB3FD1">
          <w:pPr>
            <w:pStyle w:val="Spistreci2"/>
            <w:rPr>
              <w:rFonts w:eastAsiaTheme="minorEastAsia"/>
              <w:sz w:val="22"/>
              <w:szCs w:val="22"/>
              <w:lang w:eastAsia="pl-PL"/>
            </w:rPr>
          </w:pPr>
          <w:hyperlink w:anchor="_Toc91158581" w:history="1">
            <w:r w:rsidR="00EA7D3C" w:rsidRPr="0062591B">
              <w:rPr>
                <w:rStyle w:val="Hipercze"/>
              </w:rPr>
              <w:t>3. Stopa procentowa składki zdrowotnej i zasady jej finansowania</w:t>
            </w:r>
            <w:r w:rsidR="00EA7D3C">
              <w:rPr>
                <w:webHidden/>
              </w:rPr>
              <w:tab/>
            </w:r>
            <w:r w:rsidR="00EA7D3C">
              <w:rPr>
                <w:webHidden/>
              </w:rPr>
              <w:fldChar w:fldCharType="begin"/>
            </w:r>
            <w:r w:rsidR="00EA7D3C">
              <w:rPr>
                <w:webHidden/>
              </w:rPr>
              <w:instrText xml:space="preserve"> PAGEREF _Toc91158581 \h </w:instrText>
            </w:r>
            <w:r w:rsidR="00EA7D3C">
              <w:rPr>
                <w:webHidden/>
              </w:rPr>
            </w:r>
            <w:r w:rsidR="00EA7D3C">
              <w:rPr>
                <w:webHidden/>
              </w:rPr>
              <w:fldChar w:fldCharType="separate"/>
            </w:r>
            <w:r w:rsidR="007A3C9B">
              <w:rPr>
                <w:webHidden/>
              </w:rPr>
              <w:t>66</w:t>
            </w:r>
            <w:r w:rsidR="00EA7D3C">
              <w:rPr>
                <w:webHidden/>
              </w:rPr>
              <w:fldChar w:fldCharType="end"/>
            </w:r>
          </w:hyperlink>
        </w:p>
        <w:p w14:paraId="189A1617" w14:textId="25075354" w:rsidR="00EA7D3C" w:rsidRDefault="00BB3FD1">
          <w:pPr>
            <w:pStyle w:val="Spistreci3"/>
            <w:rPr>
              <w:rFonts w:eastAsiaTheme="minorEastAsia" w:cstheme="minorBidi"/>
              <w:noProof/>
              <w:sz w:val="22"/>
              <w:szCs w:val="22"/>
            </w:rPr>
          </w:pPr>
          <w:hyperlink w:anchor="_Toc91158582" w:history="1">
            <w:r w:rsidR="00EA7D3C" w:rsidRPr="0062591B">
              <w:rPr>
                <w:rStyle w:val="Hipercze"/>
                <w:noProof/>
              </w:rPr>
              <w:t>A. Pozarolnicza działalność i ustalone prawo do emerytury lub renty</w:t>
            </w:r>
            <w:r w:rsidR="00EA7D3C">
              <w:rPr>
                <w:noProof/>
                <w:webHidden/>
              </w:rPr>
              <w:tab/>
            </w:r>
            <w:r w:rsidR="00EA7D3C">
              <w:rPr>
                <w:noProof/>
                <w:webHidden/>
              </w:rPr>
              <w:fldChar w:fldCharType="begin"/>
            </w:r>
            <w:r w:rsidR="00EA7D3C">
              <w:rPr>
                <w:noProof/>
                <w:webHidden/>
              </w:rPr>
              <w:instrText xml:space="preserve"> PAGEREF _Toc91158582 \h </w:instrText>
            </w:r>
            <w:r w:rsidR="00EA7D3C">
              <w:rPr>
                <w:noProof/>
                <w:webHidden/>
              </w:rPr>
            </w:r>
            <w:r w:rsidR="00EA7D3C">
              <w:rPr>
                <w:noProof/>
                <w:webHidden/>
              </w:rPr>
              <w:fldChar w:fldCharType="separate"/>
            </w:r>
            <w:r w:rsidR="007A3C9B">
              <w:rPr>
                <w:noProof/>
                <w:webHidden/>
              </w:rPr>
              <w:t>69</w:t>
            </w:r>
            <w:r w:rsidR="00EA7D3C">
              <w:rPr>
                <w:noProof/>
                <w:webHidden/>
              </w:rPr>
              <w:fldChar w:fldCharType="end"/>
            </w:r>
          </w:hyperlink>
        </w:p>
        <w:p w14:paraId="6A4E29E6" w14:textId="25147317" w:rsidR="00EA7D3C" w:rsidRDefault="00BB3FD1">
          <w:pPr>
            <w:pStyle w:val="Spistreci3"/>
            <w:rPr>
              <w:rFonts w:eastAsiaTheme="minorEastAsia" w:cstheme="minorBidi"/>
              <w:noProof/>
              <w:sz w:val="22"/>
              <w:szCs w:val="22"/>
            </w:rPr>
          </w:pPr>
          <w:hyperlink w:anchor="_Toc91158583" w:history="1">
            <w:r w:rsidR="00EA7D3C" w:rsidRPr="0062591B">
              <w:rPr>
                <w:rStyle w:val="Hipercze"/>
                <w:noProof/>
              </w:rPr>
              <w:t>B. Pozarolnicza działalność i umiarkowany lub znaczny stopień niepełnosprawności</w:t>
            </w:r>
            <w:r w:rsidR="00EA7D3C">
              <w:rPr>
                <w:noProof/>
                <w:webHidden/>
              </w:rPr>
              <w:tab/>
            </w:r>
            <w:r w:rsidR="00EA7D3C">
              <w:rPr>
                <w:noProof/>
                <w:webHidden/>
              </w:rPr>
              <w:fldChar w:fldCharType="begin"/>
            </w:r>
            <w:r w:rsidR="00EA7D3C">
              <w:rPr>
                <w:noProof/>
                <w:webHidden/>
              </w:rPr>
              <w:instrText xml:space="preserve"> PAGEREF _Toc91158583 \h </w:instrText>
            </w:r>
            <w:r w:rsidR="00EA7D3C">
              <w:rPr>
                <w:noProof/>
                <w:webHidden/>
              </w:rPr>
            </w:r>
            <w:r w:rsidR="00EA7D3C">
              <w:rPr>
                <w:noProof/>
                <w:webHidden/>
              </w:rPr>
              <w:fldChar w:fldCharType="separate"/>
            </w:r>
            <w:r w:rsidR="007A3C9B">
              <w:rPr>
                <w:noProof/>
                <w:webHidden/>
              </w:rPr>
              <w:t>70</w:t>
            </w:r>
            <w:r w:rsidR="00EA7D3C">
              <w:rPr>
                <w:noProof/>
                <w:webHidden/>
              </w:rPr>
              <w:fldChar w:fldCharType="end"/>
            </w:r>
          </w:hyperlink>
        </w:p>
        <w:p w14:paraId="53AA4993" w14:textId="1C900E54" w:rsidR="00EA7D3C" w:rsidRDefault="00BB3FD1">
          <w:pPr>
            <w:pStyle w:val="Spistreci3"/>
            <w:rPr>
              <w:rFonts w:eastAsiaTheme="minorEastAsia" w:cstheme="minorBidi"/>
              <w:noProof/>
              <w:sz w:val="22"/>
              <w:szCs w:val="22"/>
            </w:rPr>
          </w:pPr>
          <w:hyperlink w:anchor="_Toc91158584" w:history="1">
            <w:r w:rsidR="00EA7D3C" w:rsidRPr="0062591B">
              <w:rPr>
                <w:rStyle w:val="Hipercze"/>
                <w:noProof/>
              </w:rPr>
              <w:t>C. Pozarolnicza działalność i zasiłek macierzyński</w:t>
            </w:r>
            <w:r w:rsidR="00EA7D3C">
              <w:rPr>
                <w:noProof/>
                <w:webHidden/>
              </w:rPr>
              <w:tab/>
            </w:r>
            <w:r w:rsidR="00EA7D3C">
              <w:rPr>
                <w:noProof/>
                <w:webHidden/>
              </w:rPr>
              <w:fldChar w:fldCharType="begin"/>
            </w:r>
            <w:r w:rsidR="00EA7D3C">
              <w:rPr>
                <w:noProof/>
                <w:webHidden/>
              </w:rPr>
              <w:instrText xml:space="preserve"> PAGEREF _Toc91158584 \h </w:instrText>
            </w:r>
            <w:r w:rsidR="00EA7D3C">
              <w:rPr>
                <w:noProof/>
                <w:webHidden/>
              </w:rPr>
            </w:r>
            <w:r w:rsidR="00EA7D3C">
              <w:rPr>
                <w:noProof/>
                <w:webHidden/>
              </w:rPr>
              <w:fldChar w:fldCharType="separate"/>
            </w:r>
            <w:r w:rsidR="007A3C9B">
              <w:rPr>
                <w:noProof/>
                <w:webHidden/>
              </w:rPr>
              <w:t>70</w:t>
            </w:r>
            <w:r w:rsidR="00EA7D3C">
              <w:rPr>
                <w:noProof/>
                <w:webHidden/>
              </w:rPr>
              <w:fldChar w:fldCharType="end"/>
            </w:r>
          </w:hyperlink>
        </w:p>
        <w:p w14:paraId="46D57141" w14:textId="5D825F3E" w:rsidR="00EA7D3C" w:rsidRDefault="00BB3FD1">
          <w:pPr>
            <w:pStyle w:val="Spistreci3"/>
            <w:rPr>
              <w:rFonts w:eastAsiaTheme="minorEastAsia" w:cstheme="minorBidi"/>
              <w:noProof/>
              <w:sz w:val="22"/>
              <w:szCs w:val="22"/>
            </w:rPr>
          </w:pPr>
          <w:hyperlink w:anchor="_Toc91158585" w:history="1">
            <w:r w:rsidR="00EA7D3C" w:rsidRPr="0062591B">
              <w:rPr>
                <w:rStyle w:val="Hipercze"/>
                <w:noProof/>
              </w:rPr>
              <w:t>D. Pozarolnicza działalność osoby duchownej</w:t>
            </w:r>
            <w:r w:rsidR="00EA7D3C">
              <w:rPr>
                <w:noProof/>
                <w:webHidden/>
              </w:rPr>
              <w:tab/>
            </w:r>
            <w:r w:rsidR="00EA7D3C">
              <w:rPr>
                <w:noProof/>
                <w:webHidden/>
              </w:rPr>
              <w:fldChar w:fldCharType="begin"/>
            </w:r>
            <w:r w:rsidR="00EA7D3C">
              <w:rPr>
                <w:noProof/>
                <w:webHidden/>
              </w:rPr>
              <w:instrText xml:space="preserve"> PAGEREF _Toc91158585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0566B730" w14:textId="6D8CA63C" w:rsidR="00EA7D3C" w:rsidRDefault="00BB3FD1">
          <w:pPr>
            <w:pStyle w:val="Spistreci3"/>
            <w:rPr>
              <w:rFonts w:eastAsiaTheme="minorEastAsia" w:cstheme="minorBidi"/>
              <w:noProof/>
              <w:sz w:val="22"/>
              <w:szCs w:val="22"/>
            </w:rPr>
          </w:pPr>
          <w:hyperlink w:anchor="_Toc91158586" w:history="1">
            <w:r w:rsidR="00EA7D3C" w:rsidRPr="0062591B">
              <w:rPr>
                <w:rStyle w:val="Hipercze"/>
                <w:noProof/>
              </w:rPr>
              <w:t>E. Pozarolnicza działalność rolnika</w:t>
            </w:r>
            <w:r w:rsidR="00EA7D3C">
              <w:rPr>
                <w:noProof/>
                <w:webHidden/>
              </w:rPr>
              <w:tab/>
            </w:r>
            <w:r w:rsidR="00EA7D3C">
              <w:rPr>
                <w:noProof/>
                <w:webHidden/>
              </w:rPr>
              <w:fldChar w:fldCharType="begin"/>
            </w:r>
            <w:r w:rsidR="00EA7D3C">
              <w:rPr>
                <w:noProof/>
                <w:webHidden/>
              </w:rPr>
              <w:instrText xml:space="preserve"> PAGEREF _Toc91158586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508E677B" w14:textId="47D24E66" w:rsidR="00EA7D3C" w:rsidRDefault="00BB3FD1">
          <w:pPr>
            <w:pStyle w:val="Spistreci3"/>
            <w:rPr>
              <w:rFonts w:eastAsiaTheme="minorEastAsia" w:cstheme="minorBidi"/>
              <w:noProof/>
              <w:sz w:val="22"/>
              <w:szCs w:val="22"/>
            </w:rPr>
          </w:pPr>
          <w:hyperlink w:anchor="_Toc91158587" w:history="1">
            <w:r w:rsidR="00EA7D3C" w:rsidRPr="0062591B">
              <w:rPr>
                <w:rStyle w:val="Hipercze"/>
                <w:noProof/>
              </w:rPr>
              <w:t>F. Działalność gospodarcza i ryczałt od przychodów ewidencjonowanych</w:t>
            </w:r>
            <w:r w:rsidR="00EA7D3C">
              <w:rPr>
                <w:noProof/>
                <w:webHidden/>
              </w:rPr>
              <w:tab/>
            </w:r>
            <w:r w:rsidR="00EA7D3C">
              <w:rPr>
                <w:noProof/>
                <w:webHidden/>
              </w:rPr>
              <w:fldChar w:fldCharType="begin"/>
            </w:r>
            <w:r w:rsidR="00EA7D3C">
              <w:rPr>
                <w:noProof/>
                <w:webHidden/>
              </w:rPr>
              <w:instrText xml:space="preserve"> PAGEREF _Toc91158587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0224B89F" w14:textId="6A16699B" w:rsidR="00EA7D3C" w:rsidRDefault="00BB3FD1">
          <w:pPr>
            <w:pStyle w:val="Spistreci1"/>
            <w:rPr>
              <w:rFonts w:asciiTheme="minorHAnsi" w:eastAsiaTheme="minorEastAsia" w:hAnsiTheme="minorHAnsi"/>
              <w:noProof/>
              <w:sz w:val="22"/>
              <w:lang w:eastAsia="pl-PL"/>
            </w:rPr>
          </w:pPr>
          <w:hyperlink w:anchor="_Toc91158588" w:history="1">
            <w:r w:rsidR="00EA7D3C" w:rsidRPr="0062591B">
              <w:rPr>
                <w:rStyle w:val="Hipercze"/>
                <w:noProof/>
              </w:rPr>
              <w:t>VI.</w:t>
            </w:r>
            <w:r w:rsidR="00EA7D3C">
              <w:rPr>
                <w:rFonts w:asciiTheme="minorHAnsi" w:eastAsiaTheme="minorEastAsia" w:hAnsiTheme="minorHAnsi"/>
                <w:noProof/>
                <w:sz w:val="22"/>
                <w:lang w:eastAsia="pl-PL"/>
              </w:rPr>
              <w:tab/>
            </w:r>
            <w:r w:rsidR="00EA7D3C" w:rsidRPr="0062591B">
              <w:rPr>
                <w:rStyle w:val="Hipercze"/>
                <w:noProof/>
              </w:rPr>
              <w:t>Jak zgłaszać się do ubezpieczeń i wyrejestrowywać się z nich, gdy prowadzisz pozarolniczą działalność, korzystasz z „ulgi na start+” albo jesteś osobą współpracującą</w:t>
            </w:r>
            <w:r w:rsidR="00EA7D3C">
              <w:rPr>
                <w:noProof/>
                <w:webHidden/>
              </w:rPr>
              <w:tab/>
            </w:r>
            <w:r w:rsidR="00EA7D3C">
              <w:rPr>
                <w:noProof/>
                <w:webHidden/>
              </w:rPr>
              <w:fldChar w:fldCharType="begin"/>
            </w:r>
            <w:r w:rsidR="00EA7D3C">
              <w:rPr>
                <w:noProof/>
                <w:webHidden/>
              </w:rPr>
              <w:instrText xml:space="preserve"> PAGEREF _Toc91158588 \h </w:instrText>
            </w:r>
            <w:r w:rsidR="00EA7D3C">
              <w:rPr>
                <w:noProof/>
                <w:webHidden/>
              </w:rPr>
            </w:r>
            <w:r w:rsidR="00EA7D3C">
              <w:rPr>
                <w:noProof/>
                <w:webHidden/>
              </w:rPr>
              <w:fldChar w:fldCharType="separate"/>
            </w:r>
            <w:r w:rsidR="007A3C9B">
              <w:rPr>
                <w:noProof/>
                <w:webHidden/>
              </w:rPr>
              <w:t>72</w:t>
            </w:r>
            <w:r w:rsidR="00EA7D3C">
              <w:rPr>
                <w:noProof/>
                <w:webHidden/>
              </w:rPr>
              <w:fldChar w:fldCharType="end"/>
            </w:r>
          </w:hyperlink>
        </w:p>
        <w:p w14:paraId="55CB648E" w14:textId="78DE553E" w:rsidR="00EA7D3C" w:rsidRDefault="00BB3FD1">
          <w:pPr>
            <w:pStyle w:val="Spistreci1"/>
            <w:rPr>
              <w:rFonts w:asciiTheme="minorHAnsi" w:eastAsiaTheme="minorEastAsia" w:hAnsiTheme="minorHAnsi"/>
              <w:noProof/>
              <w:sz w:val="22"/>
              <w:lang w:eastAsia="pl-PL"/>
            </w:rPr>
          </w:pPr>
          <w:hyperlink w:anchor="_Toc91158589" w:history="1">
            <w:r w:rsidR="00EA7D3C" w:rsidRPr="0062591B">
              <w:rPr>
                <w:rStyle w:val="Hipercze"/>
                <w:noProof/>
              </w:rPr>
              <w:t>VII.</w:t>
            </w:r>
            <w:r w:rsidR="00EA7D3C">
              <w:rPr>
                <w:rFonts w:asciiTheme="minorHAnsi" w:eastAsiaTheme="minorEastAsia" w:hAnsiTheme="minorHAnsi"/>
                <w:noProof/>
                <w:sz w:val="22"/>
                <w:lang w:eastAsia="pl-PL"/>
              </w:rPr>
              <w:tab/>
            </w:r>
            <w:r w:rsidR="00EA7D3C" w:rsidRPr="0062591B">
              <w:rPr>
                <w:rStyle w:val="Hipercze"/>
                <w:noProof/>
              </w:rPr>
              <w:t>WYKAZ OBOWIĄZUJĄCYCH AKTÓW PRAWNYCH</w:t>
            </w:r>
            <w:r w:rsidR="00EA7D3C">
              <w:rPr>
                <w:noProof/>
                <w:webHidden/>
              </w:rPr>
              <w:tab/>
            </w:r>
            <w:r w:rsidR="00EA7D3C">
              <w:rPr>
                <w:noProof/>
                <w:webHidden/>
              </w:rPr>
              <w:fldChar w:fldCharType="begin"/>
            </w:r>
            <w:r w:rsidR="00EA7D3C">
              <w:rPr>
                <w:noProof/>
                <w:webHidden/>
              </w:rPr>
              <w:instrText xml:space="preserve"> PAGEREF _Toc91158589 \h </w:instrText>
            </w:r>
            <w:r w:rsidR="00EA7D3C">
              <w:rPr>
                <w:noProof/>
                <w:webHidden/>
              </w:rPr>
            </w:r>
            <w:r w:rsidR="00EA7D3C">
              <w:rPr>
                <w:noProof/>
                <w:webHidden/>
              </w:rPr>
              <w:fldChar w:fldCharType="separate"/>
            </w:r>
            <w:r w:rsidR="007A3C9B">
              <w:rPr>
                <w:noProof/>
                <w:webHidden/>
              </w:rPr>
              <w:t>74</w:t>
            </w:r>
            <w:r w:rsidR="00EA7D3C">
              <w:rPr>
                <w:noProof/>
                <w:webHidden/>
              </w:rPr>
              <w:fldChar w:fldCharType="end"/>
            </w:r>
          </w:hyperlink>
        </w:p>
        <w:p w14:paraId="76DD8FA6" w14:textId="047927FC" w:rsidR="00EA7D3C" w:rsidRDefault="00BB3FD1">
          <w:pPr>
            <w:pStyle w:val="Spistreci2"/>
            <w:rPr>
              <w:rFonts w:eastAsiaTheme="minorEastAsia"/>
              <w:sz w:val="22"/>
              <w:szCs w:val="22"/>
              <w:lang w:eastAsia="pl-PL"/>
            </w:rPr>
          </w:pPr>
          <w:hyperlink w:anchor="_Toc91158590" w:history="1">
            <w:r w:rsidR="00EA7D3C" w:rsidRPr="0062591B">
              <w:rPr>
                <w:rStyle w:val="Hipercze"/>
              </w:rPr>
              <w:t>Ogólne:</w:t>
            </w:r>
            <w:r w:rsidR="00EA7D3C">
              <w:rPr>
                <w:webHidden/>
              </w:rPr>
              <w:tab/>
            </w:r>
            <w:r w:rsidR="00EA7D3C">
              <w:rPr>
                <w:webHidden/>
              </w:rPr>
              <w:fldChar w:fldCharType="begin"/>
            </w:r>
            <w:r w:rsidR="00EA7D3C">
              <w:rPr>
                <w:webHidden/>
              </w:rPr>
              <w:instrText xml:space="preserve"> PAGEREF _Toc91158590 \h </w:instrText>
            </w:r>
            <w:r w:rsidR="00EA7D3C">
              <w:rPr>
                <w:webHidden/>
              </w:rPr>
            </w:r>
            <w:r w:rsidR="00EA7D3C">
              <w:rPr>
                <w:webHidden/>
              </w:rPr>
              <w:fldChar w:fldCharType="separate"/>
            </w:r>
            <w:r w:rsidR="007A3C9B">
              <w:rPr>
                <w:webHidden/>
              </w:rPr>
              <w:t>74</w:t>
            </w:r>
            <w:r w:rsidR="00EA7D3C">
              <w:rPr>
                <w:webHidden/>
              </w:rPr>
              <w:fldChar w:fldCharType="end"/>
            </w:r>
          </w:hyperlink>
        </w:p>
        <w:p w14:paraId="1CCD6875" w14:textId="2CDCD203" w:rsidR="00947D4F" w:rsidRPr="000B168D" w:rsidRDefault="00921EFA" w:rsidP="00533C17">
          <w:pPr>
            <w:rPr>
              <w:b/>
            </w:rPr>
            <w:sectPr w:rsidR="00947D4F" w:rsidRPr="000B168D" w:rsidSect="00D50840">
              <w:headerReference w:type="default" r:id="rId10"/>
              <w:footerReference w:type="even" r:id="rId11"/>
              <w:footerReference w:type="default" r:id="rId12"/>
              <w:footerReference w:type="first" r:id="rId13"/>
              <w:pgSz w:w="11907" w:h="16839" w:code="9"/>
              <w:pgMar w:top="1417" w:right="1417" w:bottom="1417" w:left="1418" w:header="708" w:footer="0" w:gutter="0"/>
              <w:cols w:space="708"/>
              <w:titlePg/>
              <w:docGrid w:linePitch="360"/>
            </w:sectPr>
          </w:pPr>
          <w:r w:rsidRPr="000B168D">
            <w:rPr>
              <w:b/>
              <w:bCs/>
            </w:rPr>
            <w:fldChar w:fldCharType="end"/>
          </w:r>
        </w:p>
      </w:sdtContent>
    </w:sdt>
    <w:p w14:paraId="0F2CFF6A" w14:textId="77777777" w:rsidR="00E24124" w:rsidRPr="000B168D" w:rsidRDefault="002F1CE3" w:rsidP="00533C17">
      <w:pPr>
        <w:pStyle w:val="Nagwek1"/>
        <w:numPr>
          <w:ilvl w:val="0"/>
          <w:numId w:val="79"/>
        </w:numPr>
        <w:ind w:left="357" w:hanging="357"/>
      </w:pPr>
      <w:bookmarkStart w:id="1" w:name="_Toc113250200"/>
      <w:bookmarkStart w:id="2" w:name="_Toc113250329"/>
      <w:bookmarkStart w:id="3" w:name="_Toc118261344"/>
      <w:bookmarkStart w:id="4" w:name="_Toc172605267"/>
      <w:bookmarkStart w:id="5" w:name="_Toc223762674"/>
      <w:bookmarkStart w:id="6" w:name="_Toc223852829"/>
      <w:bookmarkStart w:id="7" w:name="_Toc223853173"/>
      <w:bookmarkStart w:id="8" w:name="_Toc532890166"/>
      <w:bookmarkStart w:id="9" w:name="_Toc91158551"/>
      <w:r w:rsidRPr="000B168D">
        <w:lastRenderedPageBreak/>
        <w:t>Jak rozumie</w:t>
      </w:r>
      <w:r w:rsidR="0092331D" w:rsidRPr="000B168D">
        <w:t>ć</w:t>
      </w:r>
      <w:r w:rsidRPr="000B168D">
        <w:t xml:space="preserve"> określenia </w:t>
      </w:r>
      <w:r w:rsidR="00E24124" w:rsidRPr="000B168D">
        <w:t>„</w:t>
      </w:r>
      <w:r w:rsidR="002A265A" w:rsidRPr="000B168D">
        <w:t>osoba prowadząca pozarolniczą działalność” i „osoba współpracująca</w:t>
      </w:r>
      <w:bookmarkEnd w:id="1"/>
      <w:bookmarkEnd w:id="2"/>
      <w:r w:rsidR="002A265A" w:rsidRPr="000B168D">
        <w:t>”</w:t>
      </w:r>
      <w:bookmarkEnd w:id="3"/>
      <w:bookmarkEnd w:id="4"/>
      <w:bookmarkEnd w:id="5"/>
      <w:bookmarkEnd w:id="6"/>
      <w:bookmarkEnd w:id="7"/>
      <w:bookmarkEnd w:id="8"/>
      <w:bookmarkEnd w:id="9"/>
    </w:p>
    <w:p w14:paraId="4C4F2DBE" w14:textId="77777777" w:rsidR="00E24124" w:rsidRPr="000B168D" w:rsidRDefault="00837A78" w:rsidP="00533C17">
      <w:r w:rsidRPr="000B168D">
        <w:t xml:space="preserve">Dla potrzeb </w:t>
      </w:r>
      <w:r w:rsidR="00A21B90" w:rsidRPr="000B168D">
        <w:t>ubezpieczeń</w:t>
      </w:r>
      <w:r w:rsidRPr="000B168D">
        <w:t xml:space="preserve"> społecznych</w:t>
      </w:r>
      <w:r w:rsidR="00A21B90" w:rsidRPr="000B168D">
        <w:t xml:space="preserve"> </w:t>
      </w:r>
      <w:r w:rsidR="00081973" w:rsidRPr="000B168D">
        <w:t>uzna</w:t>
      </w:r>
      <w:r w:rsidR="008B5F10" w:rsidRPr="000B168D">
        <w:t xml:space="preserve">jemy </w:t>
      </w:r>
      <w:r w:rsidR="001D4096" w:rsidRPr="000B168D">
        <w:t>Cię za</w:t>
      </w:r>
      <w:r w:rsidR="00E24124" w:rsidRPr="000B168D">
        <w:t xml:space="preserve"> osob</w:t>
      </w:r>
      <w:r w:rsidR="001D4096" w:rsidRPr="000B168D">
        <w:t>ę</w:t>
      </w:r>
      <w:r w:rsidR="00E24124" w:rsidRPr="000B168D">
        <w:t xml:space="preserve"> prowadzącą działa</w:t>
      </w:r>
      <w:r w:rsidR="00E24124" w:rsidRPr="000B168D">
        <w:t>l</w:t>
      </w:r>
      <w:r w:rsidR="00E24124" w:rsidRPr="000B168D">
        <w:t xml:space="preserve">ność </w:t>
      </w:r>
      <w:r w:rsidR="001D4096" w:rsidRPr="000B168D">
        <w:t>lub</w:t>
      </w:r>
      <w:r w:rsidR="00E24124" w:rsidRPr="000B168D">
        <w:t xml:space="preserve"> osob</w:t>
      </w:r>
      <w:r w:rsidR="00C4352A" w:rsidRPr="000B168D">
        <w:t>ę</w:t>
      </w:r>
      <w:r w:rsidR="00E24124" w:rsidRPr="000B168D">
        <w:t xml:space="preserve"> współpracującą</w:t>
      </w:r>
      <w:r w:rsidRPr="000B168D">
        <w:t>, jeśli prowadzisz</w:t>
      </w:r>
      <w:r w:rsidR="007831D4" w:rsidRPr="000B168D">
        <w:t xml:space="preserve"> pozarolniczą</w:t>
      </w:r>
      <w:r w:rsidRPr="000B168D">
        <w:t xml:space="preserve"> działalność (współpr</w:t>
      </w:r>
      <w:r w:rsidRPr="000B168D">
        <w:t>a</w:t>
      </w:r>
      <w:r w:rsidRPr="000B168D">
        <w:t>cujesz) i spełniasz poniższe warunki</w:t>
      </w:r>
      <w:r w:rsidR="00E24124" w:rsidRPr="000B168D">
        <w:t>.</w:t>
      </w:r>
      <w:bookmarkStart w:id="10" w:name="_Toc113250201"/>
      <w:bookmarkStart w:id="11" w:name="_Toc113250330"/>
      <w:bookmarkStart w:id="12" w:name="_Toc118261345"/>
      <w:bookmarkStart w:id="13" w:name="_Toc172605268"/>
      <w:r w:rsidR="008D0644" w:rsidRPr="000B168D">
        <w:t xml:space="preserve"> Nie ma znaczenia, czy jesteś polskim obywat</w:t>
      </w:r>
      <w:r w:rsidR="008D0644" w:rsidRPr="000B168D">
        <w:t>e</w:t>
      </w:r>
      <w:r w:rsidR="008D0644" w:rsidRPr="000B168D">
        <w:t>lem, czy obcokrajowcem.</w:t>
      </w:r>
    </w:p>
    <w:p w14:paraId="149AC09F" w14:textId="77777777" w:rsidR="00E24124" w:rsidRPr="000B168D" w:rsidRDefault="00E24124" w:rsidP="00533C17">
      <w:pPr>
        <w:pStyle w:val="Nagwek2"/>
      </w:pPr>
      <w:bookmarkStart w:id="14" w:name="_Toc223762675"/>
      <w:bookmarkStart w:id="15" w:name="_Toc223852830"/>
      <w:bookmarkStart w:id="16" w:name="_Toc223853174"/>
      <w:bookmarkStart w:id="17" w:name="_Toc532890167"/>
      <w:bookmarkStart w:id="18" w:name="_Toc91158552"/>
      <w:r w:rsidRPr="000B168D">
        <w:t>Osoba, która prowadzi pozarolniczą działalność</w:t>
      </w:r>
      <w:bookmarkEnd w:id="10"/>
      <w:bookmarkEnd w:id="11"/>
      <w:bookmarkEnd w:id="12"/>
      <w:bookmarkEnd w:id="13"/>
      <w:bookmarkEnd w:id="14"/>
      <w:bookmarkEnd w:id="15"/>
      <w:bookmarkEnd w:id="16"/>
      <w:bookmarkEnd w:id="17"/>
      <w:bookmarkEnd w:id="18"/>
    </w:p>
    <w:p w14:paraId="0FDC4B23" w14:textId="77777777" w:rsidR="00E24124" w:rsidRPr="000B168D" w:rsidRDefault="000405EA" w:rsidP="00E96115">
      <w:r w:rsidRPr="000B168D">
        <w:rPr>
          <w:szCs w:val="24"/>
        </w:rPr>
        <w:t>Traktujemy</w:t>
      </w:r>
      <w:r w:rsidR="00C4352A" w:rsidRPr="000B168D">
        <w:t xml:space="preserve"> Cię jak</w:t>
      </w:r>
      <w:r w:rsidR="00E24124" w:rsidRPr="000B168D">
        <w:t xml:space="preserve"> osob</w:t>
      </w:r>
      <w:r w:rsidR="00C4352A" w:rsidRPr="000B168D">
        <w:t>ę</w:t>
      </w:r>
      <w:r w:rsidR="00E24124" w:rsidRPr="000B168D">
        <w:t>, która prowadzi</w:t>
      </w:r>
      <w:r w:rsidR="00533437" w:rsidRPr="000B168D">
        <w:t xml:space="preserve"> </w:t>
      </w:r>
      <w:r w:rsidR="00E24124" w:rsidRPr="000B168D">
        <w:rPr>
          <w:b/>
        </w:rPr>
        <w:t>pozarolniczą działalność</w:t>
      </w:r>
      <w:r w:rsidR="00A21B90" w:rsidRPr="000B168D">
        <w:t>,</w:t>
      </w:r>
      <w:r w:rsidR="00E24124" w:rsidRPr="000B168D">
        <w:t xml:space="preserve"> jeśli:</w:t>
      </w:r>
    </w:p>
    <w:p w14:paraId="113B3A1C" w14:textId="77777777" w:rsidR="00E24124" w:rsidRPr="000B168D" w:rsidRDefault="00E24124" w:rsidP="00FE0095">
      <w:pPr>
        <w:numPr>
          <w:ilvl w:val="0"/>
          <w:numId w:val="19"/>
        </w:numPr>
        <w:spacing w:after="160"/>
        <w:ind w:left="714" w:hanging="357"/>
      </w:pPr>
      <w:r w:rsidRPr="000B168D">
        <w:t>wykonuje</w:t>
      </w:r>
      <w:r w:rsidR="00631BD1" w:rsidRPr="000B168D">
        <w:t>sz</w:t>
      </w:r>
      <w:r w:rsidRPr="000B168D">
        <w:t xml:space="preserve"> </w:t>
      </w:r>
      <w:r w:rsidRPr="000B168D">
        <w:rPr>
          <w:b/>
        </w:rPr>
        <w:t>pozarolniczą działalność gospodarczą</w:t>
      </w:r>
      <w:r w:rsidRPr="000B168D">
        <w:t xml:space="preserve"> na podstawie Praw</w:t>
      </w:r>
      <w:r w:rsidR="00631BD1" w:rsidRPr="000B168D">
        <w:t>a</w:t>
      </w:r>
      <w:r w:rsidRPr="000B168D">
        <w:t xml:space="preserve"> przedsiębiorców</w:t>
      </w:r>
      <w:r w:rsidR="00631BD1" w:rsidRPr="000B168D">
        <w:t xml:space="preserve"> [</w:t>
      </w:r>
      <w:r w:rsidR="00631BD1" w:rsidRPr="000B168D">
        <w:rPr>
          <w:rStyle w:val="Odwoanieprzypisukocowego"/>
          <w:vertAlign w:val="baseline"/>
        </w:rPr>
        <w:endnoteReference w:id="2"/>
      </w:r>
      <w:r w:rsidR="00631BD1" w:rsidRPr="000B168D">
        <w:t>]</w:t>
      </w:r>
      <w:r w:rsidRPr="000B168D">
        <w:t xml:space="preserve"> lub innych przepisów szczególnych,</w:t>
      </w:r>
    </w:p>
    <w:p w14:paraId="28310716" w14:textId="77777777" w:rsidR="00E24124" w:rsidRPr="000B168D" w:rsidRDefault="002B2614" w:rsidP="00FE0095">
      <w:pPr>
        <w:numPr>
          <w:ilvl w:val="0"/>
          <w:numId w:val="19"/>
        </w:numPr>
        <w:spacing w:after="160"/>
        <w:ind w:left="714" w:hanging="357"/>
      </w:pPr>
      <w:r w:rsidRPr="000B168D">
        <w:t xml:space="preserve">jesteś </w:t>
      </w:r>
      <w:r w:rsidR="00E24124" w:rsidRPr="000B168D">
        <w:t xml:space="preserve">twórcą </w:t>
      </w:r>
      <w:r w:rsidRPr="000B168D">
        <w:t>lub</w:t>
      </w:r>
      <w:r w:rsidR="00533437" w:rsidRPr="000B168D">
        <w:t xml:space="preserve"> </w:t>
      </w:r>
      <w:r w:rsidR="00E24124" w:rsidRPr="000B168D">
        <w:t>artystą,</w:t>
      </w:r>
    </w:p>
    <w:p w14:paraId="7BE99255" w14:textId="77777777" w:rsidR="00E24124" w:rsidRPr="000B168D" w:rsidRDefault="00E24124" w:rsidP="00FE0095">
      <w:pPr>
        <w:numPr>
          <w:ilvl w:val="0"/>
          <w:numId w:val="19"/>
        </w:numPr>
        <w:spacing w:after="160"/>
      </w:pPr>
      <w:r w:rsidRPr="000B168D">
        <w:t>prowadzi</w:t>
      </w:r>
      <w:r w:rsidR="002B2614" w:rsidRPr="000B168D">
        <w:t>sz</w:t>
      </w:r>
      <w:r w:rsidRPr="000B168D">
        <w:t xml:space="preserve"> działalność w zakresie wolnego zawodu:</w:t>
      </w:r>
    </w:p>
    <w:p w14:paraId="4A9FC1B0" w14:textId="77777777" w:rsidR="00E24124" w:rsidRPr="000B168D" w:rsidRDefault="00E24124" w:rsidP="00AB543B">
      <w:pPr>
        <w:numPr>
          <w:ilvl w:val="1"/>
          <w:numId w:val="20"/>
        </w:numPr>
        <w:spacing w:after="160"/>
        <w:ind w:left="993" w:hanging="284"/>
      </w:pPr>
      <w:r w:rsidRPr="000B168D">
        <w:t>w rozumieniu przepisów o zryczałtowanym podatku dochodowym od niekt</w:t>
      </w:r>
      <w:r w:rsidRPr="000B168D">
        <w:t>ó</w:t>
      </w:r>
      <w:r w:rsidRPr="000B168D">
        <w:t>rych przychodów osiąganych przez osoby fizyczne,</w:t>
      </w:r>
    </w:p>
    <w:p w14:paraId="6DD64BAF" w14:textId="77777777" w:rsidR="00E24124" w:rsidRPr="000B168D" w:rsidRDefault="00E24124" w:rsidP="00AB543B">
      <w:pPr>
        <w:numPr>
          <w:ilvl w:val="1"/>
          <w:numId w:val="20"/>
        </w:numPr>
        <w:spacing w:after="160"/>
        <w:ind w:left="993" w:hanging="284"/>
      </w:pPr>
      <w:r w:rsidRPr="000B168D">
        <w:t>z której przychody są przychodam</w:t>
      </w:r>
      <w:r w:rsidR="00533437" w:rsidRPr="000B168D">
        <w:t>i z działalności gospodarczej w </w:t>
      </w:r>
      <w:r w:rsidRPr="000B168D">
        <w:t>rozumieniu przepisów o podatku dochodowym od osób fizycznych,</w:t>
      </w:r>
    </w:p>
    <w:p w14:paraId="5122751B" w14:textId="77777777" w:rsidR="00E24124" w:rsidRPr="000B168D" w:rsidRDefault="00C8199E" w:rsidP="00FE0095">
      <w:pPr>
        <w:numPr>
          <w:ilvl w:val="0"/>
          <w:numId w:val="19"/>
        </w:numPr>
        <w:spacing w:after="160"/>
        <w:ind w:left="714" w:hanging="357"/>
      </w:pPr>
      <w:r w:rsidRPr="000B168D">
        <w:t xml:space="preserve">jesteś </w:t>
      </w:r>
      <w:r w:rsidR="00E24124" w:rsidRPr="000B168D">
        <w:t>wspólnikiem jednoosobowej spółki z ograniczoną odpowiedzialnością,</w:t>
      </w:r>
    </w:p>
    <w:p w14:paraId="31F36274" w14:textId="77777777" w:rsidR="00E24124" w:rsidRPr="000B168D" w:rsidRDefault="00C8199E" w:rsidP="00FE0095">
      <w:pPr>
        <w:numPr>
          <w:ilvl w:val="0"/>
          <w:numId w:val="19"/>
        </w:numPr>
        <w:spacing w:after="160"/>
        <w:ind w:left="714" w:hanging="357"/>
      </w:pPr>
      <w:r w:rsidRPr="000B168D">
        <w:t xml:space="preserve">jesteś </w:t>
      </w:r>
      <w:r w:rsidR="00E24124" w:rsidRPr="000B168D">
        <w:t>wspólnikiem spółki jawnej, komandytowej lub partnerskiej,</w:t>
      </w:r>
    </w:p>
    <w:p w14:paraId="6393E7FC" w14:textId="2C13F8A9" w:rsidR="007645F2" w:rsidRDefault="007645F2" w:rsidP="00FE0095">
      <w:pPr>
        <w:numPr>
          <w:ilvl w:val="0"/>
          <w:numId w:val="19"/>
        </w:numPr>
        <w:spacing w:after="160"/>
        <w:ind w:left="714" w:hanging="357"/>
      </w:pPr>
      <w:r w:rsidRPr="000B168D">
        <w:t>jesteś akcjonariuszem prostej spółki akcyjnej wnoszącym do spółki wkład, kt</w:t>
      </w:r>
      <w:r w:rsidRPr="000B168D">
        <w:t>ó</w:t>
      </w:r>
      <w:r w:rsidRPr="000B168D">
        <w:t>rego przedmiotem jest świadczenie pracy lub usług,</w:t>
      </w:r>
    </w:p>
    <w:p w14:paraId="1537472F" w14:textId="1F01176D" w:rsidR="0018238F" w:rsidRPr="0018238F" w:rsidRDefault="0018238F" w:rsidP="00FE0095">
      <w:pPr>
        <w:numPr>
          <w:ilvl w:val="0"/>
          <w:numId w:val="19"/>
        </w:numPr>
        <w:spacing w:after="160"/>
        <w:ind w:left="714" w:hanging="357"/>
        <w:rPr>
          <w:szCs w:val="24"/>
        </w:rPr>
      </w:pPr>
      <w:r w:rsidRPr="00182CE3">
        <w:rPr>
          <w:rFonts w:cs="Noto Serif"/>
          <w:color w:val="008000"/>
          <w:szCs w:val="24"/>
          <w:shd w:val="clear" w:color="auto" w:fill="FFFFFF"/>
        </w:rPr>
        <w:t>jesteś komplementariuszem w spółce komandytowo-akcyjnej,</w:t>
      </w:r>
    </w:p>
    <w:p w14:paraId="6114C738" w14:textId="77777777" w:rsidR="00E24124" w:rsidRPr="000B168D" w:rsidRDefault="00E24124" w:rsidP="00FE0095">
      <w:pPr>
        <w:numPr>
          <w:ilvl w:val="0"/>
          <w:numId w:val="19"/>
        </w:numPr>
        <w:spacing w:after="160"/>
        <w:ind w:left="714" w:hanging="357"/>
      </w:pPr>
      <w:r w:rsidRPr="000B168D">
        <w:t>prowadzi</w:t>
      </w:r>
      <w:r w:rsidR="00C8199E" w:rsidRPr="000B168D">
        <w:t>sz</w:t>
      </w:r>
      <w:r w:rsidRPr="000B168D">
        <w:t xml:space="preserve"> publiczną lub niepubliczną szkołę, inną formę wychowania prze</w:t>
      </w:r>
      <w:r w:rsidRPr="000B168D">
        <w:t>d</w:t>
      </w:r>
      <w:r w:rsidRPr="000B168D">
        <w:t>szkolnego, placówkę lub ich zespół, na podstawie Praw</w:t>
      </w:r>
      <w:r w:rsidR="00632131" w:rsidRPr="000B168D">
        <w:t>a</w:t>
      </w:r>
      <w:r w:rsidRPr="000B168D">
        <w:t xml:space="preserve"> oświatowe</w:t>
      </w:r>
      <w:r w:rsidR="00632131" w:rsidRPr="000B168D">
        <w:t>go</w:t>
      </w:r>
      <w:r w:rsidRPr="000B168D">
        <w:t>.</w:t>
      </w:r>
    </w:p>
    <w:p w14:paraId="752B8954" w14:textId="4E175EA4" w:rsidR="00925B4D" w:rsidRPr="000B168D" w:rsidRDefault="000405EA" w:rsidP="00E96115">
      <w:r w:rsidRPr="000B168D">
        <w:rPr>
          <w:szCs w:val="24"/>
        </w:rPr>
        <w:t xml:space="preserve">Traktujemy </w:t>
      </w:r>
      <w:r w:rsidR="00F76F87" w:rsidRPr="000B168D">
        <w:t>Cię jako osobę, która p</w:t>
      </w:r>
      <w:r w:rsidR="00E24124" w:rsidRPr="000B168D">
        <w:t xml:space="preserve">rowadzi </w:t>
      </w:r>
      <w:r w:rsidR="00E24124" w:rsidRPr="000B168D">
        <w:rPr>
          <w:b/>
        </w:rPr>
        <w:t>pozarolniczą działalność</w:t>
      </w:r>
      <w:r w:rsidR="00E24124" w:rsidRPr="000B168D">
        <w:t xml:space="preserve"> </w:t>
      </w:r>
      <w:r w:rsidR="00E24124" w:rsidRPr="000B168D">
        <w:rPr>
          <w:b/>
        </w:rPr>
        <w:t>gospodarczą</w:t>
      </w:r>
      <w:r w:rsidR="00F76F87" w:rsidRPr="000B168D">
        <w:t>,</w:t>
      </w:r>
      <w:r w:rsidR="00E24124" w:rsidRPr="000B168D">
        <w:t xml:space="preserve"> gdy</w:t>
      </w:r>
      <w:r w:rsidR="00925B4D" w:rsidRPr="000B168D">
        <w:t>:</w:t>
      </w:r>
    </w:p>
    <w:p w14:paraId="2240617D" w14:textId="77777777" w:rsidR="00925B4D" w:rsidRPr="000B168D" w:rsidRDefault="006D682E" w:rsidP="00FE0095">
      <w:pPr>
        <w:pStyle w:val="Akapitzlist"/>
        <w:numPr>
          <w:ilvl w:val="0"/>
          <w:numId w:val="21"/>
        </w:numPr>
        <w:spacing w:after="160"/>
        <w:ind w:left="714" w:hanging="357"/>
      </w:pPr>
      <w:r w:rsidRPr="000B168D">
        <w:t xml:space="preserve">jesteś </w:t>
      </w:r>
      <w:r w:rsidR="00E24124" w:rsidRPr="000B168D">
        <w:t>osobą fizyczną</w:t>
      </w:r>
      <w:r w:rsidR="005D60DD" w:rsidRPr="000B168D">
        <w:t xml:space="preserve"> </w:t>
      </w:r>
      <w:r w:rsidR="007B78F9" w:rsidRPr="000B168D">
        <w:t>i</w:t>
      </w:r>
      <w:r w:rsidR="00E24124" w:rsidRPr="000B168D">
        <w:t xml:space="preserve"> prowadzi</w:t>
      </w:r>
      <w:r w:rsidR="005D60DD" w:rsidRPr="000B168D">
        <w:t>sz</w:t>
      </w:r>
      <w:r w:rsidR="00E24124" w:rsidRPr="000B168D">
        <w:t xml:space="preserve"> zorganizowaną działalność zarobkową we własnym imieniu i w sposób cią</w:t>
      </w:r>
      <w:r w:rsidR="00925B4D" w:rsidRPr="000B168D">
        <w:t>gły,</w:t>
      </w:r>
    </w:p>
    <w:p w14:paraId="1AE8C98F" w14:textId="719698CF" w:rsidR="00E24124" w:rsidRPr="000B168D" w:rsidRDefault="006D682E" w:rsidP="00FE0095">
      <w:pPr>
        <w:pStyle w:val="Akapitzlist"/>
        <w:numPr>
          <w:ilvl w:val="0"/>
          <w:numId w:val="21"/>
        </w:numPr>
        <w:spacing w:after="160"/>
        <w:ind w:left="714" w:hanging="357"/>
      </w:pPr>
      <w:r w:rsidRPr="000B168D">
        <w:t xml:space="preserve">jesteś </w:t>
      </w:r>
      <w:r w:rsidR="00E24124" w:rsidRPr="000B168D">
        <w:t>wspólnik</w:t>
      </w:r>
      <w:r w:rsidR="00925B4D" w:rsidRPr="000B168D">
        <w:t>iem</w:t>
      </w:r>
      <w:r w:rsidR="00E24124" w:rsidRPr="000B168D">
        <w:t xml:space="preserve"> spółki cywilnej</w:t>
      </w:r>
      <w:r w:rsidR="000405EA" w:rsidRPr="000B168D">
        <w:t>.</w:t>
      </w:r>
    </w:p>
    <w:p w14:paraId="6F8941EC" w14:textId="2268B65E" w:rsidR="00E24124" w:rsidRPr="000B168D" w:rsidRDefault="00797A31" w:rsidP="00E96115">
      <w:pPr>
        <w:pStyle w:val="Akapitzlist"/>
        <w:numPr>
          <w:ilvl w:val="0"/>
          <w:numId w:val="0"/>
        </w:numPr>
        <w:spacing w:after="120"/>
      </w:pPr>
      <w:r w:rsidRPr="000B168D">
        <w:rPr>
          <w:szCs w:val="24"/>
        </w:rPr>
        <w:t>Pozarolniczą działalność gospodarczą musi</w:t>
      </w:r>
      <w:r w:rsidR="0059530D" w:rsidRPr="000B168D">
        <w:rPr>
          <w:szCs w:val="24"/>
        </w:rPr>
        <w:t>sz</w:t>
      </w:r>
      <w:r w:rsidRPr="000B168D">
        <w:rPr>
          <w:szCs w:val="24"/>
        </w:rPr>
        <w:t xml:space="preserve"> prowadzić również </w:t>
      </w:r>
      <w:r w:rsidR="0059530D" w:rsidRPr="000B168D">
        <w:rPr>
          <w:szCs w:val="24"/>
        </w:rPr>
        <w:t xml:space="preserve">jeśli </w:t>
      </w:r>
      <w:r w:rsidR="006D682E" w:rsidRPr="000B168D">
        <w:t xml:space="preserve">chcesz </w:t>
      </w:r>
      <w:r w:rsidR="0059530D" w:rsidRPr="000B168D">
        <w:rPr>
          <w:szCs w:val="24"/>
        </w:rPr>
        <w:t>sk</w:t>
      </w:r>
      <w:r w:rsidR="0059530D" w:rsidRPr="000B168D">
        <w:rPr>
          <w:szCs w:val="24"/>
        </w:rPr>
        <w:t>o</w:t>
      </w:r>
      <w:r w:rsidR="0059530D" w:rsidRPr="000B168D">
        <w:rPr>
          <w:szCs w:val="24"/>
        </w:rPr>
        <w:t>rzystać</w:t>
      </w:r>
      <w:r w:rsidR="006D682E" w:rsidRPr="000B168D">
        <w:t xml:space="preserve"> z tzw. małego ZUS</w:t>
      </w:r>
      <w:r w:rsidRPr="000B168D">
        <w:rPr>
          <w:szCs w:val="24"/>
        </w:rPr>
        <w:t>/m</w:t>
      </w:r>
      <w:r w:rsidR="00510C90" w:rsidRPr="000B168D">
        <w:rPr>
          <w:szCs w:val="24"/>
        </w:rPr>
        <w:t>ałej działalności gospodarczej.</w:t>
      </w:r>
      <w:r w:rsidR="006D682E" w:rsidRPr="000B168D">
        <w:t xml:space="preserve"> (opłacać niższe składki).</w:t>
      </w:r>
    </w:p>
    <w:p w14:paraId="7FB2E5CE" w14:textId="4787132A" w:rsidR="00E24124" w:rsidRPr="000B168D" w:rsidRDefault="000405EA" w:rsidP="00E96115">
      <w:r w:rsidRPr="000B168D">
        <w:lastRenderedPageBreak/>
        <w:t>D</w:t>
      </w:r>
      <w:r w:rsidR="006D682E" w:rsidRPr="000B168D">
        <w:t>la celów ubezpieczeń społecznych nie uznamy Cię za</w:t>
      </w:r>
      <w:r w:rsidR="00E24124" w:rsidRPr="000B168D">
        <w:t xml:space="preserve"> osob</w:t>
      </w:r>
      <w:r w:rsidR="006D682E" w:rsidRPr="000B168D">
        <w:t>ę</w:t>
      </w:r>
      <w:r w:rsidR="00E24124" w:rsidRPr="000B168D">
        <w:t>, która prowadzi poz</w:t>
      </w:r>
      <w:r w:rsidR="00E24124" w:rsidRPr="000B168D">
        <w:t>a</w:t>
      </w:r>
      <w:r w:rsidR="00E24124" w:rsidRPr="000B168D">
        <w:t>rolniczą działalność gospodarczą</w:t>
      </w:r>
      <w:r w:rsidR="006D682E" w:rsidRPr="000B168D">
        <w:t>, gdy</w:t>
      </w:r>
      <w:r w:rsidR="00E24124" w:rsidRPr="000B168D">
        <w:t xml:space="preserve"> masz wpis do Centralnej Ewidencji i Informacji o Działalności Gospodarczej (CEIDG),</w:t>
      </w:r>
      <w:r w:rsidR="00533437" w:rsidRPr="000B168D">
        <w:t xml:space="preserve"> </w:t>
      </w:r>
      <w:r w:rsidR="006D682E" w:rsidRPr="000B168D">
        <w:t>ale</w:t>
      </w:r>
      <w:r w:rsidR="00E24124" w:rsidRPr="000B168D">
        <w:t xml:space="preserve"> k</w:t>
      </w:r>
      <w:r w:rsidR="00FE0095" w:rsidRPr="000B168D">
        <w:t>orzystasz z tzw. ulgi na start.</w:t>
      </w:r>
    </w:p>
    <w:p w14:paraId="0D26FF68" w14:textId="77777777" w:rsidR="00E24124" w:rsidRPr="000B168D" w:rsidRDefault="00E24124" w:rsidP="00E96115">
      <w:pPr>
        <w:pStyle w:val="Wane"/>
        <w:shd w:val="clear" w:color="auto" w:fill="F9EFDB" w:themeFill="accent3" w:themeFillTint="33"/>
        <w:ind w:left="0"/>
      </w:pPr>
      <w:r w:rsidRPr="000B168D">
        <w:t>Ważne!</w:t>
      </w:r>
    </w:p>
    <w:p w14:paraId="2C20FE17" w14:textId="77777777" w:rsidR="00E24124" w:rsidRPr="000B168D" w:rsidRDefault="00E24124" w:rsidP="00E96115">
      <w:pPr>
        <w:pStyle w:val="Wanetekst"/>
        <w:shd w:val="clear" w:color="auto" w:fill="F9EFDB" w:themeFill="accent3" w:themeFillTint="33"/>
        <w:ind w:left="0"/>
        <w:rPr>
          <w:spacing w:val="6"/>
        </w:rPr>
      </w:pPr>
      <w:r w:rsidRPr="000B168D">
        <w:rPr>
          <w:spacing w:val="6"/>
        </w:rPr>
        <w:t>Nie jest działalnością gospodarczą tzw. działalność nieewidencjonowana</w:t>
      </w:r>
      <w:r w:rsidR="009F0C3A" w:rsidRPr="000B168D">
        <w:rPr>
          <w:spacing w:val="6"/>
        </w:rPr>
        <w:t>. To działalność, której</w:t>
      </w:r>
      <w:r w:rsidR="003903CA" w:rsidRPr="000B168D">
        <w:rPr>
          <w:spacing w:val="6"/>
        </w:rPr>
        <w:t xml:space="preserve"> nie </w:t>
      </w:r>
      <w:r w:rsidR="007831D4" w:rsidRPr="000B168D">
        <w:rPr>
          <w:spacing w:val="6"/>
        </w:rPr>
        <w:t>zgł</w:t>
      </w:r>
      <w:r w:rsidR="000405EA" w:rsidRPr="000B168D">
        <w:rPr>
          <w:spacing w:val="6"/>
        </w:rPr>
        <w:t>a</w:t>
      </w:r>
      <w:r w:rsidR="007831D4" w:rsidRPr="000B168D">
        <w:rPr>
          <w:spacing w:val="6"/>
        </w:rPr>
        <w:t>s</w:t>
      </w:r>
      <w:r w:rsidR="009F0C3A" w:rsidRPr="000B168D">
        <w:rPr>
          <w:spacing w:val="6"/>
        </w:rPr>
        <w:t>za się</w:t>
      </w:r>
      <w:r w:rsidR="003903CA" w:rsidRPr="000B168D">
        <w:rPr>
          <w:spacing w:val="6"/>
        </w:rPr>
        <w:t xml:space="preserve"> </w:t>
      </w:r>
      <w:r w:rsidRPr="000B168D">
        <w:rPr>
          <w:spacing w:val="6"/>
        </w:rPr>
        <w:t>do CEIDG. Osoby, które wykonują taką dzi</w:t>
      </w:r>
      <w:r w:rsidRPr="000B168D">
        <w:rPr>
          <w:spacing w:val="6"/>
        </w:rPr>
        <w:t>a</w:t>
      </w:r>
      <w:r w:rsidRPr="000B168D">
        <w:rPr>
          <w:spacing w:val="6"/>
        </w:rPr>
        <w:t>łalność</w:t>
      </w:r>
      <w:r w:rsidR="00906B42" w:rsidRPr="000B168D">
        <w:rPr>
          <w:spacing w:val="6"/>
        </w:rPr>
        <w:t>,</w:t>
      </w:r>
      <w:r w:rsidRPr="000B168D">
        <w:rPr>
          <w:spacing w:val="6"/>
        </w:rPr>
        <w:t xml:space="preserve"> nie podlegają ani ubezpieczeniom społecznym</w:t>
      </w:r>
      <w:r w:rsidR="00906B42" w:rsidRPr="000B168D">
        <w:rPr>
          <w:spacing w:val="6"/>
        </w:rPr>
        <w:t>,</w:t>
      </w:r>
      <w:r w:rsidRPr="000B168D">
        <w:rPr>
          <w:spacing w:val="6"/>
        </w:rPr>
        <w:t xml:space="preserve"> ani ubezpieczeniu zdr</w:t>
      </w:r>
      <w:r w:rsidRPr="000B168D">
        <w:rPr>
          <w:spacing w:val="6"/>
        </w:rPr>
        <w:t>o</w:t>
      </w:r>
      <w:r w:rsidRPr="000B168D">
        <w:rPr>
          <w:spacing w:val="6"/>
        </w:rPr>
        <w:t>wotnemu.</w:t>
      </w:r>
    </w:p>
    <w:p w14:paraId="08C092DF" w14:textId="77777777" w:rsidR="00E24124" w:rsidRPr="000B168D" w:rsidRDefault="00CE3302" w:rsidP="00E96115">
      <w:r w:rsidRPr="000B168D">
        <w:rPr>
          <w:spacing w:val="8"/>
        </w:rPr>
        <w:t>Ponadto przepisy Praw</w:t>
      </w:r>
      <w:r w:rsidR="008A3FF1" w:rsidRPr="000B168D">
        <w:rPr>
          <w:spacing w:val="8"/>
        </w:rPr>
        <w:t>a</w:t>
      </w:r>
      <w:r w:rsidRPr="000B168D">
        <w:rPr>
          <w:spacing w:val="8"/>
        </w:rPr>
        <w:t xml:space="preserve"> przedsiębiorców nie mają</w:t>
      </w:r>
      <w:r w:rsidR="002A4983" w:rsidRPr="000B168D">
        <w:rPr>
          <w:spacing w:val="8"/>
        </w:rPr>
        <w:t xml:space="preserve"> do Ciebie</w:t>
      </w:r>
      <w:r w:rsidRPr="000B168D">
        <w:rPr>
          <w:spacing w:val="8"/>
        </w:rPr>
        <w:t xml:space="preserve"> zastosowania,</w:t>
      </w:r>
      <w:r w:rsidR="00E24124" w:rsidRPr="000B168D">
        <w:rPr>
          <w:spacing w:val="8"/>
        </w:rPr>
        <w:t xml:space="preserve"> jeśli:</w:t>
      </w:r>
    </w:p>
    <w:p w14:paraId="5ECF38AC" w14:textId="23F70308" w:rsidR="00E24124" w:rsidRPr="000B168D" w:rsidRDefault="00E24124" w:rsidP="00FE0095">
      <w:pPr>
        <w:numPr>
          <w:ilvl w:val="0"/>
          <w:numId w:val="22"/>
        </w:numPr>
        <w:spacing w:after="160"/>
        <w:ind w:left="567" w:hanging="425"/>
      </w:pPr>
      <w:r w:rsidRPr="000B168D">
        <w:t>prowadzisz działalność wytwórczą w rolnictwie w zakresie upraw rolnych, ch</w:t>
      </w:r>
      <w:r w:rsidRPr="000B168D">
        <w:t>o</w:t>
      </w:r>
      <w:r w:rsidRPr="000B168D">
        <w:t>wu i hodowli zwierząt, ogrodnictwa, warzywnictwa, leśnictwa i rybactwa śródl</w:t>
      </w:r>
      <w:r w:rsidRPr="000B168D">
        <w:t>ą</w:t>
      </w:r>
      <w:r w:rsidRPr="000B168D">
        <w:t>dowego,</w:t>
      </w:r>
    </w:p>
    <w:p w14:paraId="4EBDF926" w14:textId="77777777" w:rsidR="00E24124" w:rsidRPr="000B168D" w:rsidRDefault="00E24124" w:rsidP="00FE0095">
      <w:pPr>
        <w:numPr>
          <w:ilvl w:val="0"/>
          <w:numId w:val="22"/>
        </w:numPr>
        <w:spacing w:after="160"/>
        <w:ind w:left="567" w:hanging="425"/>
      </w:pPr>
      <w:r w:rsidRPr="000B168D">
        <w:t>jesteś rolnikiem</w:t>
      </w:r>
      <w:r w:rsidR="00533437" w:rsidRPr="000B168D">
        <w:t xml:space="preserve"> </w:t>
      </w:r>
      <w:r w:rsidRPr="000B168D">
        <w:t>i wynajmujesz pokoje, sprzedajesz posiłki domowe i świa</w:t>
      </w:r>
      <w:r w:rsidRPr="000B168D">
        <w:t>d</w:t>
      </w:r>
      <w:r w:rsidRPr="000B168D">
        <w:t xml:space="preserve">czysz w gospodarstwie inne usługi związane z pobytem turystów, </w:t>
      </w:r>
    </w:p>
    <w:p w14:paraId="690BF866" w14:textId="77777777" w:rsidR="00E24124" w:rsidRPr="000B168D" w:rsidRDefault="00E24124" w:rsidP="00FE0095">
      <w:pPr>
        <w:numPr>
          <w:ilvl w:val="0"/>
          <w:numId w:val="22"/>
        </w:numPr>
        <w:spacing w:after="160"/>
        <w:ind w:left="567" w:hanging="425"/>
        <w:rPr>
          <w:spacing w:val="-6"/>
        </w:rPr>
      </w:pPr>
      <w:r w:rsidRPr="000B168D">
        <w:rPr>
          <w:spacing w:val="-6"/>
        </w:rPr>
        <w:t>jesteś rolnikiem i wyrabiasz jako producent</w:t>
      </w:r>
      <w:r w:rsidR="00533437" w:rsidRPr="000B168D">
        <w:rPr>
          <w:spacing w:val="-6"/>
        </w:rPr>
        <w:t xml:space="preserve"> </w:t>
      </w:r>
      <w:r w:rsidRPr="000B168D">
        <w:rPr>
          <w:spacing w:val="-6"/>
        </w:rPr>
        <w:t>m</w:t>
      </w:r>
      <w:r w:rsidR="00CE3302" w:rsidRPr="000B168D">
        <w:rPr>
          <w:spacing w:val="-6"/>
        </w:rPr>
        <w:t>niej niż 100 hektolitrów wina w </w:t>
      </w:r>
      <w:r w:rsidRPr="000B168D">
        <w:rPr>
          <w:spacing w:val="-6"/>
        </w:rPr>
        <w:t>ciągu roku gospodarczego</w:t>
      </w:r>
      <w:r w:rsidR="00BA4056" w:rsidRPr="000B168D">
        <w:rPr>
          <w:spacing w:val="-6"/>
        </w:rPr>
        <w:t xml:space="preserve"> [</w:t>
      </w:r>
      <w:r w:rsidR="00FE14CE" w:rsidRPr="000B168D">
        <w:rPr>
          <w:rStyle w:val="Odwoanieprzypisukocowego"/>
          <w:spacing w:val="-6"/>
          <w:vertAlign w:val="baseline"/>
        </w:rPr>
        <w:endnoteReference w:id="3"/>
      </w:r>
      <w:r w:rsidR="00BA4056" w:rsidRPr="000B168D">
        <w:rPr>
          <w:spacing w:val="-6"/>
        </w:rPr>
        <w:t>],</w:t>
      </w:r>
    </w:p>
    <w:p w14:paraId="0B4559D8" w14:textId="21B21E0B" w:rsidR="00E24124" w:rsidRPr="000B168D" w:rsidRDefault="00E24124" w:rsidP="00FE0095">
      <w:pPr>
        <w:numPr>
          <w:ilvl w:val="0"/>
          <w:numId w:val="22"/>
        </w:numPr>
        <w:spacing w:after="160"/>
        <w:ind w:left="567" w:hanging="425"/>
      </w:pPr>
      <w:r w:rsidRPr="000B168D">
        <w:t>jesteś rolnikiem i prowadzisz sprzedaż</w:t>
      </w:r>
      <w:r w:rsidR="00486BC8" w:rsidRPr="000B168D">
        <w:t xml:space="preserve"> [</w:t>
      </w:r>
      <w:r w:rsidR="00486BC8" w:rsidRPr="000B168D">
        <w:rPr>
          <w:rStyle w:val="Odwoanieprzypisukocowego"/>
          <w:vertAlign w:val="baseline"/>
        </w:rPr>
        <w:endnoteReference w:id="4"/>
      </w:r>
      <w:r w:rsidR="00486BC8" w:rsidRPr="000B168D">
        <w:t>]</w:t>
      </w:r>
      <w:r w:rsidRPr="000B168D">
        <w:t>, o której mowa w art. 20 ust. 1c ust</w:t>
      </w:r>
      <w:r w:rsidRPr="000B168D">
        <w:t>a</w:t>
      </w:r>
      <w:r w:rsidRPr="000B168D">
        <w:t xml:space="preserve">wy </w:t>
      </w:r>
      <w:r w:rsidR="00533C17" w:rsidRPr="000B168D">
        <w:br w:type="textWrapping" w:clear="all"/>
      </w:r>
      <w:r w:rsidRPr="000B168D">
        <w:t>o podatku dochodowym od osób fizycznych</w:t>
      </w:r>
      <w:r w:rsidR="00124938" w:rsidRPr="000B168D">
        <w:t>.</w:t>
      </w:r>
    </w:p>
    <w:p w14:paraId="7E945F73" w14:textId="49374C82" w:rsidR="00E24124" w:rsidRPr="000B168D" w:rsidRDefault="00E24124" w:rsidP="00E96115">
      <w:r w:rsidRPr="000B168D">
        <w:t>Abyś mógł podjąć działalność gospodarczą</w:t>
      </w:r>
      <w:r w:rsidR="004E44D5" w:rsidRPr="000B168D">
        <w:t>,</w:t>
      </w:r>
      <w:r w:rsidRPr="000B168D">
        <w:t xml:space="preserve"> musisz uzyskać wpis do Centralnej Ew</w:t>
      </w:r>
      <w:r w:rsidRPr="000B168D">
        <w:t>i</w:t>
      </w:r>
      <w:r w:rsidRPr="000B168D">
        <w:t xml:space="preserve">dencji </w:t>
      </w:r>
      <w:r w:rsidR="00533C17" w:rsidRPr="000B168D">
        <w:br w:type="textWrapping" w:clear="all"/>
      </w:r>
      <w:r w:rsidRPr="000B168D">
        <w:t>i Informacji o Działalności Gospodarczej (CEIDG). Możesz zacząć wykonywać dzi</w:t>
      </w:r>
      <w:r w:rsidRPr="000B168D">
        <w:t>a</w:t>
      </w:r>
      <w:r w:rsidRPr="000B168D">
        <w:t>łalność gospodarczą od dnia</w:t>
      </w:r>
      <w:r w:rsidR="007F4362" w:rsidRPr="000B168D">
        <w:t xml:space="preserve"> złożenia wniosku o ten wpis. W </w:t>
      </w:r>
      <w:r w:rsidRPr="000B168D">
        <w:t>niektórych przypa</w:t>
      </w:r>
      <w:r w:rsidRPr="000B168D">
        <w:t>d</w:t>
      </w:r>
      <w:r w:rsidRPr="000B168D">
        <w:t>kach</w:t>
      </w:r>
      <w:r w:rsidR="007F4362" w:rsidRPr="000B168D">
        <w:t>,</w:t>
      </w:r>
      <w:r w:rsidRPr="000B168D">
        <w:t xml:space="preserve"> aby podjąć i wykonywać działalność gospodarczą</w:t>
      </w:r>
      <w:r w:rsidR="007F4362" w:rsidRPr="000B168D">
        <w:t>,</w:t>
      </w:r>
      <w:r w:rsidRPr="000B168D">
        <w:t xml:space="preserve"> musisz</w:t>
      </w:r>
      <w:r w:rsidR="00AC38D4" w:rsidRPr="000B168D">
        <w:t xml:space="preserve"> także</w:t>
      </w:r>
      <w:r w:rsidRPr="000B168D">
        <w:t xml:space="preserve"> uzyskać ko</w:t>
      </w:r>
      <w:r w:rsidRPr="000B168D">
        <w:t>n</w:t>
      </w:r>
      <w:r w:rsidRPr="000B168D">
        <w:t xml:space="preserve">cesję albo wpis do rejestru działalności regulowanej </w:t>
      </w:r>
      <w:r w:rsidR="00690D90" w:rsidRPr="000B168D">
        <w:t>i</w:t>
      </w:r>
      <w:r w:rsidR="00533437" w:rsidRPr="000B168D">
        <w:t xml:space="preserve"> </w:t>
      </w:r>
      <w:r w:rsidRPr="000B168D">
        <w:t>zezwolenie.</w:t>
      </w:r>
    </w:p>
    <w:p w14:paraId="3D66ADF7" w14:textId="4A0C4F0C" w:rsidR="00430948" w:rsidRPr="000B168D" w:rsidRDefault="00E24124" w:rsidP="00E96115">
      <w:pPr>
        <w:spacing w:after="400"/>
      </w:pPr>
      <w:r w:rsidRPr="000B168D">
        <w:t>Ubezpieczeniami społecznymi z tytułu prowadzenia pozarolniczej działalności g</w:t>
      </w:r>
      <w:r w:rsidRPr="000B168D">
        <w:t>o</w:t>
      </w:r>
      <w:r w:rsidRPr="000B168D">
        <w:t xml:space="preserve">spodarczej obejmujemy również osoby, które </w:t>
      </w:r>
      <w:r w:rsidRPr="000B168D">
        <w:rPr>
          <w:b/>
        </w:rPr>
        <w:t>prowadzą tę działalność na podst</w:t>
      </w:r>
      <w:r w:rsidRPr="000B168D">
        <w:rPr>
          <w:b/>
        </w:rPr>
        <w:t>a</w:t>
      </w:r>
      <w:r w:rsidRPr="000B168D">
        <w:rPr>
          <w:b/>
        </w:rPr>
        <w:t>wie prze</w:t>
      </w:r>
      <w:r w:rsidR="00261F6F" w:rsidRPr="000B168D">
        <w:rPr>
          <w:b/>
        </w:rPr>
        <w:t>pisów szczególnych</w:t>
      </w:r>
      <w:r w:rsidR="00261F6F" w:rsidRPr="000B168D">
        <w:t>. Na przykład</w:t>
      </w:r>
      <w:r w:rsidRPr="000B168D">
        <w:t xml:space="preserve"> jeżeli jesteś </w:t>
      </w:r>
      <w:r w:rsidR="00261F6F" w:rsidRPr="000B168D">
        <w:t xml:space="preserve">komornikiem, to w myśl ustawy </w:t>
      </w:r>
      <w:r w:rsidR="003B51DF" w:rsidRPr="000B168D">
        <w:t>o </w:t>
      </w:r>
      <w:r w:rsidRPr="000B168D">
        <w:t>komornikach sądowych</w:t>
      </w:r>
      <w:r w:rsidR="004B382C" w:rsidRPr="000B168D">
        <w:t xml:space="preserve"> [</w:t>
      </w:r>
      <w:r w:rsidR="00A5649A" w:rsidRPr="000B168D">
        <w:rPr>
          <w:rStyle w:val="Odwoanieprzypisukocowego"/>
          <w:vertAlign w:val="baseline"/>
        </w:rPr>
        <w:endnoteReference w:id="5"/>
      </w:r>
      <w:r w:rsidR="004B382C" w:rsidRPr="000B168D">
        <w:t>]</w:t>
      </w:r>
      <w:r w:rsidR="00261F6F" w:rsidRPr="000B168D">
        <w:t xml:space="preserve"> </w:t>
      </w:r>
      <w:r w:rsidRPr="000B168D">
        <w:t>w zakresie ubezpieczeń społecznych stosuje się do Ciebie przepisy, które dotyczą osób prowadzących</w:t>
      </w:r>
      <w:r w:rsidR="00533437" w:rsidRPr="000B168D">
        <w:t xml:space="preserve"> </w:t>
      </w:r>
      <w:r w:rsidRPr="000B168D">
        <w:t>pozarolniczą działalność g</w:t>
      </w:r>
      <w:r w:rsidRPr="000B168D">
        <w:t>o</w:t>
      </w:r>
      <w:r w:rsidRPr="000B168D">
        <w:t>spodarczą.</w:t>
      </w:r>
    </w:p>
    <w:p w14:paraId="272CB9CB" w14:textId="563C1C67" w:rsidR="00003643" w:rsidRPr="000B168D" w:rsidRDefault="00003643" w:rsidP="00533C17">
      <w:pPr>
        <w:keepLines/>
      </w:pPr>
      <w:r w:rsidRPr="000B168D">
        <w:t xml:space="preserve">Jesteś osobą, która prowadzi pozarolniczą działalność jako </w:t>
      </w:r>
      <w:r w:rsidRPr="000B168D">
        <w:rPr>
          <w:b/>
        </w:rPr>
        <w:t>twórca</w:t>
      </w:r>
      <w:r w:rsidRPr="000B168D">
        <w:t>, j</w:t>
      </w:r>
      <w:r w:rsidR="00E24124" w:rsidRPr="000B168D">
        <w:t xml:space="preserve">eżeli tworzysz dzieła </w:t>
      </w:r>
      <w:r w:rsidRPr="000B168D">
        <w:t xml:space="preserve">będące przedmiotem prawa autorskiego </w:t>
      </w:r>
      <w:r w:rsidR="00E24124" w:rsidRPr="000B168D">
        <w:t>w zakresie</w:t>
      </w:r>
      <w:r w:rsidRPr="000B168D">
        <w:t>:</w:t>
      </w:r>
    </w:p>
    <w:p w14:paraId="79E06B26" w14:textId="77777777" w:rsidR="00F51133" w:rsidRPr="000B168D" w:rsidRDefault="00F51133" w:rsidP="00562C84">
      <w:pPr>
        <w:pStyle w:val="Akapitzlist"/>
        <w:keepLines/>
        <w:numPr>
          <w:ilvl w:val="0"/>
          <w:numId w:val="23"/>
        </w:numPr>
        <w:sectPr w:rsidR="00F51133" w:rsidRPr="000B168D" w:rsidSect="00712220">
          <w:endnotePr>
            <w:numFmt w:val="decimal"/>
          </w:endnotePr>
          <w:pgSz w:w="11907" w:h="16839" w:code="9"/>
          <w:pgMar w:top="1417" w:right="1417" w:bottom="1417" w:left="1418" w:header="708" w:footer="0" w:gutter="0"/>
          <w:cols w:space="708"/>
          <w:docGrid w:linePitch="360"/>
        </w:sectPr>
      </w:pPr>
    </w:p>
    <w:p w14:paraId="317B78CE" w14:textId="20FD178E" w:rsidR="00003643" w:rsidRPr="000B168D" w:rsidRDefault="00FE0095" w:rsidP="00FE0095">
      <w:pPr>
        <w:pStyle w:val="Akapitzlist"/>
        <w:keepLines/>
        <w:numPr>
          <w:ilvl w:val="0"/>
          <w:numId w:val="23"/>
        </w:numPr>
        <w:spacing w:after="160"/>
        <w:ind w:left="714" w:hanging="357"/>
      </w:pPr>
      <w:r w:rsidRPr="000B168D">
        <w:lastRenderedPageBreak/>
        <w:t>architektury,</w:t>
      </w:r>
    </w:p>
    <w:p w14:paraId="68D6552B" w14:textId="6F9CE478" w:rsidR="00003643" w:rsidRPr="000B168D" w:rsidRDefault="00FE0095" w:rsidP="00FE0095">
      <w:pPr>
        <w:pStyle w:val="Akapitzlist"/>
        <w:numPr>
          <w:ilvl w:val="0"/>
          <w:numId w:val="23"/>
        </w:numPr>
        <w:spacing w:after="160"/>
      </w:pPr>
      <w:r w:rsidRPr="000B168D">
        <w:t>architektury wnętrz,</w:t>
      </w:r>
    </w:p>
    <w:p w14:paraId="018E46C4" w14:textId="1D0726C3" w:rsidR="00003643" w:rsidRPr="000B168D" w:rsidRDefault="00FE0095" w:rsidP="00FE0095">
      <w:pPr>
        <w:pStyle w:val="Akapitzlist"/>
        <w:numPr>
          <w:ilvl w:val="0"/>
          <w:numId w:val="23"/>
        </w:numPr>
        <w:spacing w:after="160"/>
      </w:pPr>
      <w:r w:rsidRPr="000B168D">
        <w:lastRenderedPageBreak/>
        <w:t>architektury krajobrazu,</w:t>
      </w:r>
    </w:p>
    <w:p w14:paraId="4A3D6F25" w14:textId="22E04F3B" w:rsidR="00003643" w:rsidRPr="000B168D" w:rsidRDefault="00FE0095" w:rsidP="00FE0095">
      <w:pPr>
        <w:pStyle w:val="Akapitzlist"/>
        <w:numPr>
          <w:ilvl w:val="0"/>
          <w:numId w:val="23"/>
        </w:numPr>
        <w:spacing w:after="160"/>
      </w:pPr>
      <w:r w:rsidRPr="000B168D">
        <w:t>urbanistyki,</w:t>
      </w:r>
    </w:p>
    <w:p w14:paraId="31DDC326" w14:textId="15487EC8" w:rsidR="00003643" w:rsidRPr="000B168D" w:rsidRDefault="00FE0095" w:rsidP="00FE0095">
      <w:pPr>
        <w:pStyle w:val="Akapitzlist"/>
        <w:numPr>
          <w:ilvl w:val="0"/>
          <w:numId w:val="23"/>
        </w:numPr>
        <w:spacing w:after="160"/>
      </w:pPr>
      <w:r w:rsidRPr="000B168D">
        <w:lastRenderedPageBreak/>
        <w:t>literatury pięknej,</w:t>
      </w:r>
    </w:p>
    <w:p w14:paraId="23944C8B" w14:textId="0BE8D594" w:rsidR="00003643" w:rsidRPr="000B168D" w:rsidRDefault="00FE0095" w:rsidP="00FE0095">
      <w:pPr>
        <w:pStyle w:val="Akapitzlist"/>
        <w:numPr>
          <w:ilvl w:val="0"/>
          <w:numId w:val="23"/>
        </w:numPr>
        <w:spacing w:after="160"/>
      </w:pPr>
      <w:r w:rsidRPr="000B168D">
        <w:t>sztuk plastycznych,</w:t>
      </w:r>
    </w:p>
    <w:p w14:paraId="0B492BC5" w14:textId="070B739C" w:rsidR="00C93CE3" w:rsidRPr="000B168D" w:rsidRDefault="00FE0095" w:rsidP="00FE0095">
      <w:pPr>
        <w:pStyle w:val="Akapitzlist"/>
        <w:numPr>
          <w:ilvl w:val="0"/>
          <w:numId w:val="23"/>
        </w:numPr>
        <w:spacing w:after="160"/>
      </w:pPr>
      <w:r w:rsidRPr="000B168D">
        <w:t>muzyki,</w:t>
      </w:r>
    </w:p>
    <w:p w14:paraId="1120CBAF" w14:textId="18B9ED1F" w:rsidR="00003643" w:rsidRPr="000B168D" w:rsidRDefault="00FE0095" w:rsidP="00FE0095">
      <w:pPr>
        <w:pStyle w:val="Akapitzlist"/>
        <w:numPr>
          <w:ilvl w:val="0"/>
          <w:numId w:val="23"/>
        </w:numPr>
        <w:spacing w:after="160"/>
      </w:pPr>
      <w:r w:rsidRPr="000B168D">
        <w:t>fotografiki,</w:t>
      </w:r>
    </w:p>
    <w:p w14:paraId="3232A502" w14:textId="0526A994" w:rsidR="00003643" w:rsidRPr="000B168D" w:rsidRDefault="00FE0095" w:rsidP="00FE0095">
      <w:pPr>
        <w:pStyle w:val="Akapitzlist"/>
        <w:numPr>
          <w:ilvl w:val="0"/>
          <w:numId w:val="23"/>
        </w:numPr>
        <w:spacing w:after="160"/>
      </w:pPr>
      <w:r w:rsidRPr="000B168D">
        <w:lastRenderedPageBreak/>
        <w:t>twórczości audiowizualnej,</w:t>
      </w:r>
    </w:p>
    <w:p w14:paraId="5BF10C8D" w14:textId="4EA6E875" w:rsidR="00003643" w:rsidRPr="000B168D" w:rsidRDefault="00FE0095" w:rsidP="00FE0095">
      <w:pPr>
        <w:pStyle w:val="Akapitzlist"/>
        <w:numPr>
          <w:ilvl w:val="0"/>
          <w:numId w:val="23"/>
        </w:numPr>
        <w:spacing w:after="160"/>
      </w:pPr>
      <w:r w:rsidRPr="000B168D">
        <w:t>choreografii,</w:t>
      </w:r>
    </w:p>
    <w:p w14:paraId="497B5A5C" w14:textId="77777777" w:rsidR="00003643" w:rsidRPr="000B168D" w:rsidRDefault="00E24124" w:rsidP="00FE0095">
      <w:pPr>
        <w:pStyle w:val="Akapitzlist"/>
        <w:numPr>
          <w:ilvl w:val="0"/>
          <w:numId w:val="23"/>
        </w:numPr>
        <w:spacing w:after="160"/>
      </w:pPr>
      <w:r w:rsidRPr="000B168D">
        <w:t>lutnictwa art</w:t>
      </w:r>
      <w:r w:rsidR="00003643" w:rsidRPr="000B168D">
        <w:t>ystycznego,</w:t>
      </w:r>
    </w:p>
    <w:p w14:paraId="1C464CCC" w14:textId="77777777" w:rsidR="00E24124" w:rsidRPr="000B168D" w:rsidRDefault="00003643" w:rsidP="00FE0095">
      <w:pPr>
        <w:pStyle w:val="Akapitzlist"/>
        <w:numPr>
          <w:ilvl w:val="0"/>
          <w:numId w:val="23"/>
        </w:numPr>
        <w:spacing w:after="160"/>
      </w:pPr>
      <w:r w:rsidRPr="000B168D">
        <w:t>sztuki ludowej</w:t>
      </w:r>
      <w:r w:rsidR="00430948" w:rsidRPr="000B168D">
        <w:rPr>
          <w:szCs w:val="24"/>
        </w:rPr>
        <w:t>,</w:t>
      </w:r>
    </w:p>
    <w:p w14:paraId="4FFCEBA0" w14:textId="77777777" w:rsidR="00F51133" w:rsidRPr="000B168D" w:rsidRDefault="00F51133" w:rsidP="00533C17">
      <w:pPr>
        <w:sectPr w:rsidR="00F51133" w:rsidRPr="000B168D" w:rsidSect="00F51133">
          <w:type w:val="continuous"/>
          <w:pgSz w:w="11907" w:h="16839" w:code="9"/>
          <w:pgMar w:top="1417" w:right="1417" w:bottom="1417" w:left="1418" w:header="708" w:footer="0" w:gutter="0"/>
          <w:cols w:num="2" w:space="708"/>
          <w:docGrid w:linePitch="360"/>
        </w:sectPr>
      </w:pPr>
    </w:p>
    <w:p w14:paraId="4BB2D6FF" w14:textId="1CC35910" w:rsidR="00430948" w:rsidRPr="000B168D" w:rsidRDefault="00430948" w:rsidP="00E96115">
      <w:pPr>
        <w:spacing w:after="400"/>
        <w:rPr>
          <w:szCs w:val="24"/>
        </w:rPr>
      </w:pPr>
      <w:r w:rsidRPr="000B168D">
        <w:rPr>
          <w:szCs w:val="24"/>
        </w:rPr>
        <w:lastRenderedPageBreak/>
        <w:t>będące</w:t>
      </w:r>
      <w:r w:rsidR="00FE0095" w:rsidRPr="000B168D">
        <w:rPr>
          <w:szCs w:val="24"/>
        </w:rPr>
        <w:t xml:space="preserve"> przedmiotem prawa autorskiego.</w:t>
      </w:r>
    </w:p>
    <w:p w14:paraId="26EECEB4" w14:textId="7430AF23" w:rsidR="005220EE" w:rsidRPr="000B168D" w:rsidRDefault="005220EE" w:rsidP="00533C17">
      <w:r w:rsidRPr="000B168D">
        <w:t xml:space="preserve">Jesteś osobą prowadzącą pozarolniczą działalność jako </w:t>
      </w:r>
      <w:r w:rsidRPr="000B168D">
        <w:rPr>
          <w:b/>
        </w:rPr>
        <w:t>artysta</w:t>
      </w:r>
      <w:r w:rsidRPr="000B168D">
        <w:t>, j</w:t>
      </w:r>
      <w:r w:rsidR="00E24124" w:rsidRPr="000B168D">
        <w:t>eśli wykonujesz zarobkowo działalność artystyczną w</w:t>
      </w:r>
      <w:r w:rsidRPr="000B168D">
        <w:t xml:space="preserve"> następujących</w:t>
      </w:r>
      <w:r w:rsidR="00E24124" w:rsidRPr="000B168D">
        <w:t xml:space="preserve"> dziedzin</w:t>
      </w:r>
      <w:r w:rsidRPr="000B168D">
        <w:t>ach:</w:t>
      </w:r>
    </w:p>
    <w:p w14:paraId="327C8F9B" w14:textId="77777777" w:rsidR="00F51133" w:rsidRPr="000B168D" w:rsidRDefault="00F51133" w:rsidP="00562C84">
      <w:pPr>
        <w:pStyle w:val="Akapitzlist"/>
        <w:numPr>
          <w:ilvl w:val="0"/>
          <w:numId w:val="24"/>
        </w:numPr>
        <w:sectPr w:rsidR="00F51133" w:rsidRPr="000B168D" w:rsidSect="00F51133">
          <w:type w:val="continuous"/>
          <w:pgSz w:w="11907" w:h="16839" w:code="9"/>
          <w:pgMar w:top="1417" w:right="1417" w:bottom="1417" w:left="1418" w:header="708" w:footer="0" w:gutter="0"/>
          <w:cols w:space="708"/>
          <w:docGrid w:linePitch="360"/>
        </w:sectPr>
      </w:pPr>
    </w:p>
    <w:p w14:paraId="6F9DFA55" w14:textId="0ABBBB5E" w:rsidR="005220EE" w:rsidRPr="000B168D" w:rsidRDefault="00E24124" w:rsidP="00FE0095">
      <w:pPr>
        <w:pStyle w:val="Akapitzlist"/>
        <w:numPr>
          <w:ilvl w:val="0"/>
          <w:numId w:val="24"/>
        </w:numPr>
        <w:spacing w:after="160"/>
        <w:ind w:left="714" w:hanging="357"/>
      </w:pPr>
      <w:r w:rsidRPr="000B168D">
        <w:lastRenderedPageBreak/>
        <w:t>sztuki aktorskiej i estradowej,</w:t>
      </w:r>
    </w:p>
    <w:p w14:paraId="1A998498" w14:textId="79D71C09" w:rsidR="005220EE" w:rsidRPr="000B168D" w:rsidRDefault="00E24124" w:rsidP="00FE0095">
      <w:pPr>
        <w:pStyle w:val="Akapitzlist"/>
        <w:numPr>
          <w:ilvl w:val="0"/>
          <w:numId w:val="24"/>
        </w:numPr>
        <w:spacing w:after="160"/>
        <w:ind w:left="714" w:hanging="357"/>
      </w:pPr>
      <w:r w:rsidRPr="000B168D">
        <w:t>reż</w:t>
      </w:r>
      <w:r w:rsidR="00FE0095" w:rsidRPr="000B168D">
        <w:t>yserii teatralnej i estradowej,</w:t>
      </w:r>
    </w:p>
    <w:p w14:paraId="0E807C7C" w14:textId="0127C356" w:rsidR="005220EE" w:rsidRPr="000B168D" w:rsidRDefault="00FE0095" w:rsidP="00FE0095">
      <w:pPr>
        <w:pStyle w:val="Akapitzlist"/>
        <w:numPr>
          <w:ilvl w:val="0"/>
          <w:numId w:val="24"/>
        </w:numPr>
        <w:spacing w:after="160"/>
        <w:ind w:left="714" w:hanging="357"/>
      </w:pPr>
      <w:r w:rsidRPr="000B168D">
        <w:t>sztuki tanecznej i cyrkowej,</w:t>
      </w:r>
    </w:p>
    <w:p w14:paraId="72345C8A" w14:textId="01A76959" w:rsidR="005220EE" w:rsidRPr="000B168D" w:rsidRDefault="00FE0095" w:rsidP="00FE0095">
      <w:pPr>
        <w:pStyle w:val="Akapitzlist"/>
        <w:numPr>
          <w:ilvl w:val="0"/>
          <w:numId w:val="24"/>
        </w:numPr>
        <w:spacing w:after="160"/>
        <w:ind w:left="714" w:hanging="357"/>
      </w:pPr>
      <w:r w:rsidRPr="000B168D">
        <w:t>dyrygentury,</w:t>
      </w:r>
    </w:p>
    <w:p w14:paraId="5DCEFC83" w14:textId="0A3BABEA" w:rsidR="005220EE" w:rsidRPr="000B168D" w:rsidRDefault="00FE0095" w:rsidP="00FE0095">
      <w:pPr>
        <w:pStyle w:val="Akapitzlist"/>
        <w:numPr>
          <w:ilvl w:val="0"/>
          <w:numId w:val="24"/>
        </w:numPr>
        <w:spacing w:after="160"/>
        <w:ind w:left="714" w:hanging="357"/>
      </w:pPr>
      <w:r w:rsidRPr="000B168D">
        <w:t>wokalistyki,</w:t>
      </w:r>
    </w:p>
    <w:p w14:paraId="68BA1A75" w14:textId="3E0FE921" w:rsidR="005220EE" w:rsidRPr="000B168D" w:rsidRDefault="00FE0095" w:rsidP="00FE0095">
      <w:pPr>
        <w:pStyle w:val="Akapitzlist"/>
        <w:numPr>
          <w:ilvl w:val="0"/>
          <w:numId w:val="24"/>
        </w:numPr>
        <w:spacing w:after="160"/>
        <w:ind w:left="714" w:hanging="357"/>
      </w:pPr>
      <w:r w:rsidRPr="000B168D">
        <w:t>instrumentalistyki,</w:t>
      </w:r>
    </w:p>
    <w:p w14:paraId="4695F7C9" w14:textId="6369AC41" w:rsidR="005220EE" w:rsidRPr="000B168D" w:rsidRDefault="00FE0095" w:rsidP="00FE0095">
      <w:pPr>
        <w:pStyle w:val="Akapitzlist"/>
        <w:numPr>
          <w:ilvl w:val="0"/>
          <w:numId w:val="24"/>
        </w:numPr>
        <w:spacing w:after="160"/>
        <w:ind w:left="714" w:hanging="357"/>
      </w:pPr>
      <w:r w:rsidRPr="000B168D">
        <w:lastRenderedPageBreak/>
        <w:t>kostiumografii,</w:t>
      </w:r>
    </w:p>
    <w:p w14:paraId="024FA879" w14:textId="383D1AED" w:rsidR="005220EE" w:rsidRPr="000B168D" w:rsidRDefault="00FE0095" w:rsidP="00FE0095">
      <w:pPr>
        <w:pStyle w:val="Akapitzlist"/>
        <w:numPr>
          <w:ilvl w:val="0"/>
          <w:numId w:val="24"/>
        </w:numPr>
        <w:spacing w:after="160"/>
        <w:ind w:left="714" w:hanging="357"/>
      </w:pPr>
      <w:r w:rsidRPr="000B168D">
        <w:t>scenografii,</w:t>
      </w:r>
    </w:p>
    <w:p w14:paraId="44FEE440" w14:textId="1B3ECCF1" w:rsidR="00E24124" w:rsidRPr="000B168D" w:rsidRDefault="00E24124" w:rsidP="00FE0095">
      <w:pPr>
        <w:pStyle w:val="Akapitzlist"/>
        <w:numPr>
          <w:ilvl w:val="0"/>
          <w:numId w:val="24"/>
        </w:numPr>
        <w:spacing w:after="160"/>
        <w:ind w:left="714" w:hanging="357"/>
      </w:pPr>
      <w:r w:rsidRPr="000B168D">
        <w:t xml:space="preserve">produkcji audiowizualnej jako reżyser, scenarzysta, operator obrazu </w:t>
      </w:r>
      <w:r w:rsidR="007108EA" w:rsidRPr="000B168D">
        <w:br w:type="textWrapping" w:clear="all"/>
      </w:r>
      <w:r w:rsidRPr="000B168D">
        <w:t>i dź</w:t>
      </w:r>
      <w:r w:rsidR="005220EE" w:rsidRPr="000B168D">
        <w:t>więku, montażysta albo k</w:t>
      </w:r>
      <w:r w:rsidR="005220EE" w:rsidRPr="000B168D">
        <w:t>a</w:t>
      </w:r>
      <w:r w:rsidR="005220EE" w:rsidRPr="000B168D">
        <w:t>skader.</w:t>
      </w:r>
    </w:p>
    <w:p w14:paraId="0187513C" w14:textId="77777777" w:rsidR="00F51133" w:rsidRPr="000B168D" w:rsidRDefault="00F51133" w:rsidP="00533C17">
      <w:pPr>
        <w:sectPr w:rsidR="00F51133" w:rsidRPr="000B168D" w:rsidSect="00F51133">
          <w:type w:val="continuous"/>
          <w:pgSz w:w="11907" w:h="16839" w:code="9"/>
          <w:pgMar w:top="1417" w:right="1417" w:bottom="1417" w:left="1418" w:header="708" w:footer="0" w:gutter="0"/>
          <w:cols w:num="2" w:space="708"/>
          <w:docGrid w:linePitch="360"/>
        </w:sectPr>
      </w:pPr>
    </w:p>
    <w:p w14:paraId="32364185" w14:textId="0ACE3D50" w:rsidR="003E131D" w:rsidRPr="000B168D" w:rsidRDefault="00E24124" w:rsidP="00E96115">
      <w:pPr>
        <w:spacing w:after="400"/>
      </w:pPr>
      <w:r w:rsidRPr="000B168D">
        <w:lastRenderedPageBreak/>
        <w:t>O tym, czy</w:t>
      </w:r>
      <w:r w:rsidR="00674F0D" w:rsidRPr="000B168D">
        <w:t xml:space="preserve"> Twoja</w:t>
      </w:r>
      <w:r w:rsidRPr="000B168D">
        <w:t xml:space="preserve"> działalność jest działalnością twórczą lub artystyczną</w:t>
      </w:r>
      <w:r w:rsidR="00674F0D" w:rsidRPr="000B168D">
        <w:t>,</w:t>
      </w:r>
      <w:r w:rsidRPr="000B168D">
        <w:t xml:space="preserve"> i o dacie jej rozpoczęcia decyduje Komisja do </w:t>
      </w:r>
      <w:r w:rsidR="003457FF" w:rsidRPr="000B168D">
        <w:rPr>
          <w:szCs w:val="24"/>
        </w:rPr>
        <w:t>Spraw</w:t>
      </w:r>
      <w:r w:rsidRPr="000B168D">
        <w:t xml:space="preserve"> Zaopatrzenia Emerytalnego Twórców</w:t>
      </w:r>
      <w:r w:rsidR="00674F0D" w:rsidRPr="000B168D">
        <w:t>.</w:t>
      </w:r>
      <w:r w:rsidRPr="000B168D">
        <w:t xml:space="preserve"> </w:t>
      </w:r>
      <w:r w:rsidR="00674F0D" w:rsidRPr="000B168D">
        <w:t>D</w:t>
      </w:r>
      <w:r w:rsidRPr="000B168D">
        <w:t>zi</w:t>
      </w:r>
      <w:r w:rsidRPr="000B168D">
        <w:t>a</w:t>
      </w:r>
      <w:r w:rsidRPr="000B168D">
        <w:t>ła</w:t>
      </w:r>
      <w:r w:rsidR="00674F0D" w:rsidRPr="000B168D">
        <w:t xml:space="preserve"> ona</w:t>
      </w:r>
      <w:r w:rsidRPr="000B168D">
        <w:t xml:space="preserve"> przy ministrze właściwym do spraw kultury.</w:t>
      </w:r>
    </w:p>
    <w:p w14:paraId="667C55CB" w14:textId="77777777" w:rsidR="00674F0D" w:rsidRPr="000B168D" w:rsidRDefault="00674F0D" w:rsidP="00E96115">
      <w:r w:rsidRPr="000B168D">
        <w:t xml:space="preserve">Jesteś osobą </w:t>
      </w:r>
      <w:r w:rsidRPr="000B168D">
        <w:rPr>
          <w:b/>
        </w:rPr>
        <w:t>prowadzącą działalność w zakresie wolnego zawodu</w:t>
      </w:r>
      <w:r w:rsidRPr="000B168D">
        <w:t>, jeśli prow</w:t>
      </w:r>
      <w:r w:rsidRPr="000B168D">
        <w:t>a</w:t>
      </w:r>
      <w:r w:rsidRPr="000B168D">
        <w:t xml:space="preserve">dzisz </w:t>
      </w:r>
      <w:r w:rsidR="00E24124" w:rsidRPr="000B168D">
        <w:t>działalność w zakresie wolnego zawodu</w:t>
      </w:r>
      <w:r w:rsidRPr="000B168D">
        <w:t>:</w:t>
      </w:r>
      <w:r w:rsidR="00E24124" w:rsidRPr="000B168D">
        <w:t xml:space="preserve"> </w:t>
      </w:r>
    </w:p>
    <w:p w14:paraId="4AF43BB7" w14:textId="77777777" w:rsidR="00E24124" w:rsidRPr="000B168D" w:rsidRDefault="00E24124" w:rsidP="00FE0095">
      <w:pPr>
        <w:pStyle w:val="Akapitzlist"/>
        <w:numPr>
          <w:ilvl w:val="0"/>
          <w:numId w:val="25"/>
        </w:numPr>
        <w:spacing w:after="160"/>
        <w:ind w:left="714" w:hanging="357"/>
      </w:pPr>
      <w:r w:rsidRPr="000B168D">
        <w:t>w rozumieniu przepisów o zryczałtowanym podatku dochodowym od niekt</w:t>
      </w:r>
      <w:r w:rsidRPr="000B168D">
        <w:t>ó</w:t>
      </w:r>
      <w:r w:rsidRPr="000B168D">
        <w:t>rych przychodów osiąganych przez osoby fizyczne,</w:t>
      </w:r>
    </w:p>
    <w:p w14:paraId="16A3B5B2" w14:textId="77777777" w:rsidR="00E24124" w:rsidRPr="000B168D" w:rsidRDefault="003E131D" w:rsidP="00FE0095">
      <w:pPr>
        <w:pStyle w:val="Akapitzlist"/>
        <w:numPr>
          <w:ilvl w:val="0"/>
          <w:numId w:val="25"/>
        </w:numPr>
        <w:spacing w:after="160"/>
        <w:ind w:left="714" w:hanging="357"/>
      </w:pPr>
      <w:r w:rsidRPr="000B168D">
        <w:rPr>
          <w:szCs w:val="24"/>
        </w:rPr>
        <w:t xml:space="preserve">z której przychody </w:t>
      </w:r>
      <w:r w:rsidR="00E24124" w:rsidRPr="000B168D">
        <w:t>są przychodami z działalności gospodarczej w rozumieniu przepisów o podatku dochodowym od osób fizycznych</w:t>
      </w:r>
      <w:r w:rsidR="00674F0D" w:rsidRPr="000B168D">
        <w:t>.</w:t>
      </w:r>
    </w:p>
    <w:p w14:paraId="217E3BD1" w14:textId="77777777" w:rsidR="00E24124" w:rsidRPr="000B168D" w:rsidRDefault="00E24124" w:rsidP="00E96115">
      <w:pPr>
        <w:pStyle w:val="Wane"/>
        <w:shd w:val="clear" w:color="auto" w:fill="F9EFDB" w:themeFill="accent3" w:themeFillTint="33"/>
        <w:ind w:left="0"/>
      </w:pPr>
      <w:r w:rsidRPr="000B168D">
        <w:t>Ważne!</w:t>
      </w:r>
    </w:p>
    <w:p w14:paraId="02C985B7" w14:textId="77777777" w:rsidR="008C51D6" w:rsidRPr="000B168D" w:rsidRDefault="00E24124" w:rsidP="00E96115">
      <w:pPr>
        <w:pStyle w:val="Wanesrodek"/>
        <w:shd w:val="clear" w:color="auto" w:fill="F9EFDB" w:themeFill="accent3" w:themeFillTint="33"/>
        <w:ind w:left="0"/>
      </w:pPr>
      <w:r w:rsidRPr="000B168D">
        <w:t>Jeśli jesteś</w:t>
      </w:r>
      <w:r w:rsidR="00533437" w:rsidRPr="000B168D">
        <w:t xml:space="preserve"> </w:t>
      </w:r>
      <w:r w:rsidRPr="000B168D">
        <w:t>wpisany do CEIDG</w:t>
      </w:r>
      <w:r w:rsidR="006422BE" w:rsidRPr="000B168D">
        <w:t>,</w:t>
      </w:r>
      <w:r w:rsidRPr="000B168D">
        <w:t xml:space="preserve"> jesteś osobą, która prowadzi działalność gospoda</w:t>
      </w:r>
      <w:r w:rsidRPr="000B168D">
        <w:t>r</w:t>
      </w:r>
      <w:r w:rsidRPr="000B168D">
        <w:t>czą,</w:t>
      </w:r>
      <w:r w:rsidR="006422BE" w:rsidRPr="000B168D">
        <w:t xml:space="preserve"> a</w:t>
      </w:r>
      <w:r w:rsidRPr="000B168D">
        <w:t xml:space="preserve"> nie działalność w zakresie wolnego zawodu. </w:t>
      </w:r>
    </w:p>
    <w:p w14:paraId="081B6738" w14:textId="77777777" w:rsidR="00E24124" w:rsidRPr="000B168D" w:rsidRDefault="006422BE" w:rsidP="00E96115">
      <w:pPr>
        <w:pStyle w:val="Wanetekst"/>
        <w:shd w:val="clear" w:color="auto" w:fill="F9EFDB" w:themeFill="accent3" w:themeFillTint="33"/>
        <w:ind w:left="0"/>
      </w:pPr>
      <w:r w:rsidRPr="000B168D">
        <w:t>G</w:t>
      </w:r>
      <w:r w:rsidR="00E24124" w:rsidRPr="000B168D">
        <w:t>dy jesteś przedstawicielem wolnego zawodu, ale</w:t>
      </w:r>
      <w:r w:rsidR="00533437" w:rsidRPr="000B168D">
        <w:t xml:space="preserve"> </w:t>
      </w:r>
      <w:r w:rsidR="00E24124" w:rsidRPr="000B168D">
        <w:t>opłacasz podatek od przychodów, np. ze stosunku pracy lub umowy zlecenia, dla celów ubezpieczeń społecznych</w:t>
      </w:r>
      <w:r w:rsidR="008F0CDA" w:rsidRPr="000B168D">
        <w:t xml:space="preserve"> j</w:t>
      </w:r>
      <w:r w:rsidR="008F0CDA" w:rsidRPr="000B168D">
        <w:t>e</w:t>
      </w:r>
      <w:r w:rsidR="008F0CDA" w:rsidRPr="000B168D">
        <w:t>steś</w:t>
      </w:r>
      <w:r w:rsidR="00E24124" w:rsidRPr="000B168D">
        <w:t xml:space="preserve"> odpowiednio pracownikiem lub zleceniobiorcą. </w:t>
      </w:r>
    </w:p>
    <w:p w14:paraId="1E53897E" w14:textId="77777777" w:rsidR="00E24124" w:rsidRPr="000B168D" w:rsidRDefault="00E24124" w:rsidP="00E96115">
      <w:r w:rsidRPr="000B168D">
        <w:t>Jesteś osobą</w:t>
      </w:r>
      <w:r w:rsidR="00AB22CE" w:rsidRPr="000B168D">
        <w:t xml:space="preserve">, która </w:t>
      </w:r>
      <w:r w:rsidR="00AB22CE" w:rsidRPr="000B168D">
        <w:rPr>
          <w:b/>
        </w:rPr>
        <w:t>prowadzi niepubliczną bądź publiczną szkołę, placówkę lub ich zespół na podstawie Prawa oświatowego</w:t>
      </w:r>
      <w:r w:rsidR="00E5090F" w:rsidRPr="000B168D">
        <w:t xml:space="preserve"> [</w:t>
      </w:r>
      <w:r w:rsidR="00AB22CE" w:rsidRPr="000B168D">
        <w:rPr>
          <w:rStyle w:val="Odwoanieprzypisukocowego"/>
          <w:vertAlign w:val="baseline"/>
        </w:rPr>
        <w:endnoteReference w:id="6"/>
      </w:r>
      <w:r w:rsidR="00E5090F" w:rsidRPr="000B168D">
        <w:t>]</w:t>
      </w:r>
      <w:r w:rsidR="00AF753E" w:rsidRPr="000B168D">
        <w:t>,</w:t>
      </w:r>
      <w:r w:rsidRPr="000B168D">
        <w:t xml:space="preserve"> jeśli</w:t>
      </w:r>
      <w:r w:rsidR="00533437" w:rsidRPr="000B168D">
        <w:t xml:space="preserve"> </w:t>
      </w:r>
      <w:r w:rsidRPr="000B168D">
        <w:t xml:space="preserve">prowadzisz: </w:t>
      </w:r>
    </w:p>
    <w:p w14:paraId="05CE6F73" w14:textId="32B974B0" w:rsidR="00E24124" w:rsidRPr="000B168D" w:rsidRDefault="00FE0095" w:rsidP="00FE0095">
      <w:pPr>
        <w:numPr>
          <w:ilvl w:val="0"/>
          <w:numId w:val="26"/>
        </w:numPr>
        <w:spacing w:after="160"/>
      </w:pPr>
      <w:r w:rsidRPr="000B168D">
        <w:t>przedszkole,</w:t>
      </w:r>
    </w:p>
    <w:p w14:paraId="5B963A59" w14:textId="1123FAE1" w:rsidR="007717DE" w:rsidRPr="000B168D" w:rsidRDefault="00FE0095" w:rsidP="00FE0095">
      <w:pPr>
        <w:numPr>
          <w:ilvl w:val="0"/>
          <w:numId w:val="26"/>
        </w:numPr>
        <w:spacing w:after="160"/>
        <w:ind w:left="714" w:hanging="357"/>
      </w:pPr>
      <w:r w:rsidRPr="000B168D">
        <w:lastRenderedPageBreak/>
        <w:t>szkołę podstawową, w tym:</w:t>
      </w:r>
    </w:p>
    <w:p w14:paraId="2D4946EE" w14:textId="6A5A5081" w:rsidR="007717DE" w:rsidRPr="000B168D" w:rsidRDefault="00FE0095" w:rsidP="00AB543B">
      <w:pPr>
        <w:numPr>
          <w:ilvl w:val="1"/>
          <w:numId w:val="182"/>
        </w:numPr>
        <w:spacing w:after="160"/>
        <w:ind w:left="993" w:hanging="284"/>
      </w:pPr>
      <w:r w:rsidRPr="000B168D">
        <w:t>specjalną,</w:t>
      </w:r>
    </w:p>
    <w:p w14:paraId="6F32EB7B" w14:textId="1BEA2273" w:rsidR="007717DE" w:rsidRPr="000B168D" w:rsidRDefault="00FE0095" w:rsidP="00AB543B">
      <w:pPr>
        <w:numPr>
          <w:ilvl w:val="1"/>
          <w:numId w:val="182"/>
        </w:numPr>
        <w:spacing w:after="160"/>
        <w:ind w:left="993" w:hanging="284"/>
      </w:pPr>
      <w:r w:rsidRPr="000B168D">
        <w:t>integracyjną,</w:t>
      </w:r>
    </w:p>
    <w:p w14:paraId="0F80B16B" w14:textId="0F417C08" w:rsidR="007717DE" w:rsidRPr="000B168D" w:rsidRDefault="00E24124" w:rsidP="00AB543B">
      <w:pPr>
        <w:numPr>
          <w:ilvl w:val="1"/>
          <w:numId w:val="182"/>
        </w:numPr>
        <w:spacing w:after="160"/>
        <w:ind w:left="993" w:hanging="284"/>
      </w:pPr>
      <w:r w:rsidRPr="000B168D">
        <w:t>z oddziałami</w:t>
      </w:r>
      <w:r w:rsidR="00236480" w:rsidRPr="000B168D">
        <w:t xml:space="preserve"> </w:t>
      </w:r>
      <w:r w:rsidRPr="000B168D">
        <w:t xml:space="preserve">przedszkolnymi, integracyjnymi, </w:t>
      </w:r>
      <w:r w:rsidR="00236480" w:rsidRPr="000B168D">
        <w:t xml:space="preserve">specjalnymi, </w:t>
      </w:r>
      <w:r w:rsidRPr="000B168D">
        <w:t>przysposabiaj</w:t>
      </w:r>
      <w:r w:rsidRPr="000B168D">
        <w:t>ą</w:t>
      </w:r>
      <w:r w:rsidRPr="000B168D">
        <w:t>cymi do pracy, dwujęzycznymi,</w:t>
      </w:r>
      <w:r w:rsidR="00533437" w:rsidRPr="000B168D">
        <w:t xml:space="preserve"> </w:t>
      </w:r>
      <w:r w:rsidRPr="000B168D">
        <w:t>sportowymi</w:t>
      </w:r>
      <w:r w:rsidR="00533437" w:rsidRPr="000B168D">
        <w:t xml:space="preserve"> </w:t>
      </w:r>
      <w:r w:rsidR="00FE0095" w:rsidRPr="000B168D">
        <w:t>i mistrzostwa sportowego,</w:t>
      </w:r>
    </w:p>
    <w:p w14:paraId="5723005B" w14:textId="5E3FFC59" w:rsidR="00E24124" w:rsidRPr="000B168D" w:rsidRDefault="00E24124" w:rsidP="00AB543B">
      <w:pPr>
        <w:numPr>
          <w:ilvl w:val="1"/>
          <w:numId w:val="182"/>
        </w:numPr>
        <w:spacing w:after="160"/>
        <w:ind w:left="993" w:hanging="284"/>
      </w:pPr>
      <w:r w:rsidRPr="000B168D">
        <w:t>sportow</w:t>
      </w:r>
      <w:r w:rsidR="007717DE" w:rsidRPr="000B168D">
        <w:t>ą</w:t>
      </w:r>
      <w:r w:rsidRPr="000B168D">
        <w:t xml:space="preserve"> i mistrzostwa sportowego</w:t>
      </w:r>
      <w:r w:rsidR="00734828" w:rsidRPr="000B168D">
        <w:t>,</w:t>
      </w:r>
    </w:p>
    <w:p w14:paraId="74D17C85" w14:textId="77777777" w:rsidR="007717DE" w:rsidRPr="000B168D" w:rsidRDefault="00E24124" w:rsidP="00FE0095">
      <w:pPr>
        <w:numPr>
          <w:ilvl w:val="0"/>
          <w:numId w:val="26"/>
        </w:numPr>
        <w:spacing w:after="160"/>
      </w:pPr>
      <w:r w:rsidRPr="000B168D">
        <w:t xml:space="preserve">szkołę ponadpodstawową, w tym: </w:t>
      </w:r>
    </w:p>
    <w:p w14:paraId="23A2F5E0" w14:textId="19D66880" w:rsidR="007717DE" w:rsidRPr="000B168D" w:rsidRDefault="00FE0095" w:rsidP="00AB543B">
      <w:pPr>
        <w:numPr>
          <w:ilvl w:val="1"/>
          <w:numId w:val="183"/>
        </w:numPr>
        <w:spacing w:after="160"/>
        <w:ind w:left="993" w:hanging="284"/>
      </w:pPr>
      <w:r w:rsidRPr="000B168D">
        <w:t>specjalną,</w:t>
      </w:r>
    </w:p>
    <w:p w14:paraId="3DBF5A15" w14:textId="5FD93022" w:rsidR="007717DE" w:rsidRPr="000B168D" w:rsidRDefault="00FE0095" w:rsidP="00AB543B">
      <w:pPr>
        <w:numPr>
          <w:ilvl w:val="1"/>
          <w:numId w:val="183"/>
        </w:numPr>
        <w:spacing w:after="160"/>
        <w:ind w:left="993" w:hanging="284"/>
      </w:pPr>
      <w:r w:rsidRPr="000B168D">
        <w:t>integracyjną,</w:t>
      </w:r>
    </w:p>
    <w:p w14:paraId="70EFAAF2" w14:textId="07F3FB84" w:rsidR="007717DE" w:rsidRPr="000B168D" w:rsidRDefault="00FE0095" w:rsidP="00AB543B">
      <w:pPr>
        <w:numPr>
          <w:ilvl w:val="1"/>
          <w:numId w:val="183"/>
        </w:numPr>
        <w:spacing w:after="160"/>
        <w:ind w:left="993" w:hanging="284"/>
      </w:pPr>
      <w:r w:rsidRPr="000B168D">
        <w:t>dwujęzyczną,</w:t>
      </w:r>
    </w:p>
    <w:p w14:paraId="357E0585" w14:textId="6ADD3D36" w:rsidR="007717DE" w:rsidRPr="000B168D" w:rsidRDefault="00E24124" w:rsidP="00AB543B">
      <w:pPr>
        <w:numPr>
          <w:ilvl w:val="1"/>
          <w:numId w:val="183"/>
        </w:numPr>
        <w:spacing w:after="160"/>
        <w:ind w:left="993" w:hanging="284"/>
      </w:pPr>
      <w:r w:rsidRPr="000B168D">
        <w:t>z oddziałami</w:t>
      </w:r>
      <w:r w:rsidR="00734828" w:rsidRPr="000B168D">
        <w:t xml:space="preserve"> </w:t>
      </w:r>
      <w:r w:rsidRPr="000B168D">
        <w:t xml:space="preserve">integracyjnymi, specjalnymi, dwujęzycznymi, </w:t>
      </w:r>
      <w:r w:rsidR="00734828" w:rsidRPr="000B168D">
        <w:t>sportowymi i </w:t>
      </w:r>
      <w:r w:rsidR="00FE0095" w:rsidRPr="000B168D">
        <w:t>mistrzostwa sportowego,</w:t>
      </w:r>
    </w:p>
    <w:p w14:paraId="3EA67FAE" w14:textId="448224B9" w:rsidR="00E24124" w:rsidRPr="000B168D" w:rsidRDefault="00E24124" w:rsidP="00AB543B">
      <w:pPr>
        <w:numPr>
          <w:ilvl w:val="1"/>
          <w:numId w:val="183"/>
        </w:numPr>
        <w:spacing w:after="160"/>
        <w:ind w:left="993" w:hanging="284"/>
      </w:pPr>
      <w:r w:rsidRPr="000B168D">
        <w:t>sportow</w:t>
      </w:r>
      <w:r w:rsidR="007717DE" w:rsidRPr="000B168D">
        <w:t>ą</w:t>
      </w:r>
      <w:r w:rsidRPr="000B168D">
        <w:t xml:space="preserve"> i mistrzostwa sportowego</w:t>
      </w:r>
      <w:r w:rsidR="00734828" w:rsidRPr="000B168D">
        <w:t>,</w:t>
      </w:r>
    </w:p>
    <w:p w14:paraId="147D112D" w14:textId="377D5EC2" w:rsidR="00E24124" w:rsidRPr="000B168D" w:rsidRDefault="00E24124" w:rsidP="00FE0095">
      <w:pPr>
        <w:numPr>
          <w:ilvl w:val="0"/>
          <w:numId w:val="26"/>
        </w:numPr>
        <w:spacing w:after="160"/>
      </w:pPr>
      <w:r w:rsidRPr="000B168D">
        <w:t>szkołę rolniczą i leś</w:t>
      </w:r>
      <w:r w:rsidR="00FE0095" w:rsidRPr="000B168D">
        <w:t>ną,</w:t>
      </w:r>
    </w:p>
    <w:p w14:paraId="1D08B275" w14:textId="74643CC4" w:rsidR="00E24124" w:rsidRPr="000B168D" w:rsidRDefault="00E24124" w:rsidP="00FE0095">
      <w:pPr>
        <w:numPr>
          <w:ilvl w:val="0"/>
          <w:numId w:val="26"/>
        </w:numPr>
        <w:spacing w:after="160"/>
      </w:pPr>
      <w:r w:rsidRPr="000B168D">
        <w:t>szkołę morską, żeglug</w:t>
      </w:r>
      <w:r w:rsidR="00FE0095" w:rsidRPr="000B168D">
        <w:t>i śródlądowej oraz rybołówstwa,</w:t>
      </w:r>
    </w:p>
    <w:p w14:paraId="71B2F470" w14:textId="6AEA82E8" w:rsidR="00E24124" w:rsidRPr="000B168D" w:rsidRDefault="00FE0095" w:rsidP="00FE0095">
      <w:pPr>
        <w:numPr>
          <w:ilvl w:val="0"/>
          <w:numId w:val="26"/>
        </w:numPr>
        <w:spacing w:after="160"/>
      </w:pPr>
      <w:r w:rsidRPr="000B168D">
        <w:t>szkołę artystyczną,</w:t>
      </w:r>
    </w:p>
    <w:p w14:paraId="795866E4" w14:textId="1FDA845A" w:rsidR="00E24124" w:rsidRPr="000B168D" w:rsidRDefault="00E24124" w:rsidP="00FE0095">
      <w:pPr>
        <w:numPr>
          <w:ilvl w:val="0"/>
          <w:numId w:val="26"/>
        </w:numPr>
        <w:spacing w:after="160"/>
      </w:pPr>
      <w:r w:rsidRPr="000B168D">
        <w:t>placówkę oświatowo-wychowawczą, w tym</w:t>
      </w:r>
      <w:r w:rsidR="00185175" w:rsidRPr="000B168D">
        <w:t xml:space="preserve"> </w:t>
      </w:r>
      <w:r w:rsidRPr="000B168D">
        <w:t>szkolne schronisko młodzieżowe</w:t>
      </w:r>
      <w:r w:rsidR="00185175" w:rsidRPr="000B168D">
        <w:t>, które</w:t>
      </w:r>
      <w:r w:rsidRPr="000B168D">
        <w:t xml:space="preserve"> umożliwia rozwijanie zainteresowań</w:t>
      </w:r>
      <w:r w:rsidR="00185175" w:rsidRPr="000B168D">
        <w:t xml:space="preserve"> i uzdolnień oraz korzystanie z </w:t>
      </w:r>
      <w:r w:rsidRPr="000B168D">
        <w:t>różnych form wypoczynku i organiza</w:t>
      </w:r>
      <w:r w:rsidR="00FE0095" w:rsidRPr="000B168D">
        <w:t>cji czasu wolnego,</w:t>
      </w:r>
    </w:p>
    <w:p w14:paraId="4F7042EC" w14:textId="2B3D80D1" w:rsidR="00E24124" w:rsidRPr="000B168D" w:rsidRDefault="00E24124" w:rsidP="00FE0095">
      <w:pPr>
        <w:numPr>
          <w:ilvl w:val="0"/>
          <w:numId w:val="26"/>
        </w:numPr>
        <w:spacing w:after="160"/>
      </w:pPr>
      <w:r w:rsidRPr="000B168D">
        <w:t>pla</w:t>
      </w:r>
      <w:r w:rsidR="00FE0095" w:rsidRPr="000B168D">
        <w:t>cówkę kształcenia ustawicznego,</w:t>
      </w:r>
    </w:p>
    <w:p w14:paraId="20C42896" w14:textId="7183AD09" w:rsidR="00E24124" w:rsidRPr="000B168D" w:rsidRDefault="00E24124" w:rsidP="00FE0095">
      <w:pPr>
        <w:numPr>
          <w:ilvl w:val="1"/>
          <w:numId w:val="26"/>
        </w:numPr>
        <w:spacing w:after="160"/>
        <w:ind w:left="709"/>
      </w:pPr>
      <w:r w:rsidRPr="000B168D">
        <w:t>placówkę kształcenia praktycznego</w:t>
      </w:r>
      <w:r w:rsidR="00D16038" w:rsidRPr="000B168D">
        <w:t>,</w:t>
      </w:r>
    </w:p>
    <w:p w14:paraId="2055B598" w14:textId="77777777" w:rsidR="00E24124" w:rsidRPr="000B168D" w:rsidRDefault="00E24124" w:rsidP="00FE0095">
      <w:pPr>
        <w:numPr>
          <w:ilvl w:val="0"/>
          <w:numId w:val="26"/>
        </w:numPr>
        <w:spacing w:after="160"/>
      </w:pPr>
      <w:r w:rsidRPr="000B168D">
        <w:t>ośrodek dokształcania i doskonalenia zawodowego</w:t>
      </w:r>
      <w:r w:rsidR="00185175" w:rsidRPr="000B168D">
        <w:t>, który</w:t>
      </w:r>
      <w:r w:rsidR="00D16038" w:rsidRPr="000B168D">
        <w:t xml:space="preserve"> umożliwia uzyskanie </w:t>
      </w:r>
      <w:r w:rsidRPr="000B168D">
        <w:t>wiedzy, umiejętności</w:t>
      </w:r>
      <w:r w:rsidR="00533437" w:rsidRPr="000B168D">
        <w:t xml:space="preserve"> </w:t>
      </w:r>
      <w:r w:rsidRPr="000B168D">
        <w:t>i kwalifikacji zawodowych</w:t>
      </w:r>
      <w:r w:rsidR="00D16038" w:rsidRPr="000B168D">
        <w:t xml:space="preserve"> oraz uzupełnienie wiedzy</w:t>
      </w:r>
      <w:r w:rsidRPr="000B168D">
        <w:t>,</w:t>
      </w:r>
    </w:p>
    <w:p w14:paraId="13245D6A" w14:textId="79EF25FA" w:rsidR="00E24124" w:rsidRPr="000B168D" w:rsidRDefault="00E24124" w:rsidP="00FE0095">
      <w:pPr>
        <w:numPr>
          <w:ilvl w:val="0"/>
          <w:numId w:val="26"/>
        </w:numPr>
        <w:spacing w:after="160"/>
      </w:pPr>
      <w:r w:rsidRPr="000B168D">
        <w:t>placówkę artystyczną</w:t>
      </w:r>
      <w:r w:rsidR="00D16038" w:rsidRPr="000B168D">
        <w:t xml:space="preserve"> </w:t>
      </w:r>
      <w:r w:rsidRPr="000B168D">
        <w:t>– ognisko artystyczne</w:t>
      </w:r>
      <w:r w:rsidR="00185175" w:rsidRPr="000B168D">
        <w:t>, które</w:t>
      </w:r>
      <w:r w:rsidRPr="000B168D">
        <w:t xml:space="preserve"> umożliwia rozwijanie zai</w:t>
      </w:r>
      <w:r w:rsidRPr="000B168D">
        <w:t>n</w:t>
      </w:r>
      <w:r w:rsidRPr="000B168D">
        <w:t>teresowań</w:t>
      </w:r>
      <w:r w:rsidR="00533437" w:rsidRPr="000B168D">
        <w:t xml:space="preserve"> </w:t>
      </w:r>
      <w:r w:rsidR="00FE0095" w:rsidRPr="000B168D">
        <w:t>i uzdolnień artystycznych,</w:t>
      </w:r>
    </w:p>
    <w:p w14:paraId="75207323" w14:textId="7BBA6ACF" w:rsidR="00E24124" w:rsidRPr="000B168D" w:rsidRDefault="00E24124" w:rsidP="00FE0095">
      <w:pPr>
        <w:numPr>
          <w:ilvl w:val="0"/>
          <w:numId w:val="26"/>
        </w:numPr>
        <w:spacing w:after="160"/>
      </w:pPr>
      <w:r w:rsidRPr="000B168D">
        <w:t>poradnię psychologiczno-pedagogiczną, w tym</w:t>
      </w:r>
      <w:r w:rsidR="00185175" w:rsidRPr="000B168D">
        <w:t xml:space="preserve"> </w:t>
      </w:r>
      <w:r w:rsidRPr="000B168D">
        <w:t>poradni</w:t>
      </w:r>
      <w:r w:rsidR="00D16038" w:rsidRPr="000B168D">
        <w:t>ę</w:t>
      </w:r>
      <w:r w:rsidRPr="000B168D">
        <w:t xml:space="preserve"> specjalistyczn</w:t>
      </w:r>
      <w:r w:rsidR="00D16038" w:rsidRPr="000B168D">
        <w:t>ą</w:t>
      </w:r>
      <w:r w:rsidR="00185175" w:rsidRPr="000B168D">
        <w:t>, która</w:t>
      </w:r>
      <w:r w:rsidRPr="000B168D">
        <w:t xml:space="preserve"> udziela </w:t>
      </w:r>
      <w:r w:rsidR="004E12FD" w:rsidRPr="000B168D">
        <w:t>dzieciom, młodzieży, rodzicom i </w:t>
      </w:r>
      <w:r w:rsidRPr="000B168D">
        <w:t>nauczycielom pomocy psychologic</w:t>
      </w:r>
      <w:r w:rsidRPr="000B168D">
        <w:t>z</w:t>
      </w:r>
      <w:r w:rsidRPr="000B168D">
        <w:t>no-pedagogicznej, a także</w:t>
      </w:r>
      <w:r w:rsidR="004E12FD" w:rsidRPr="000B168D">
        <w:t xml:space="preserve"> udziela uczniom</w:t>
      </w:r>
      <w:r w:rsidRPr="000B168D">
        <w:t xml:space="preserve"> pomocy w wyborze kierunku kształcenia i za</w:t>
      </w:r>
      <w:r w:rsidR="00FE0095" w:rsidRPr="000B168D">
        <w:t>wodu,</w:t>
      </w:r>
    </w:p>
    <w:p w14:paraId="78EDF86D" w14:textId="5CC81F90" w:rsidR="00E24124" w:rsidRPr="000B168D" w:rsidRDefault="00E24124" w:rsidP="00FE0095">
      <w:pPr>
        <w:numPr>
          <w:ilvl w:val="0"/>
          <w:numId w:val="26"/>
        </w:numPr>
        <w:spacing w:after="160"/>
      </w:pPr>
      <w:r w:rsidRPr="000B168D">
        <w:t>m</w:t>
      </w:r>
      <w:r w:rsidR="00FE0095" w:rsidRPr="000B168D">
        <w:t>łodzieżowy ośrodek wychowawczy,</w:t>
      </w:r>
    </w:p>
    <w:p w14:paraId="5C607165" w14:textId="4D8CC416" w:rsidR="00E24124" w:rsidRPr="000B168D" w:rsidRDefault="00E24124" w:rsidP="00FE0095">
      <w:pPr>
        <w:numPr>
          <w:ilvl w:val="0"/>
          <w:numId w:val="26"/>
        </w:numPr>
        <w:spacing w:after="160"/>
      </w:pPr>
      <w:r w:rsidRPr="000B168D">
        <w:t>mł</w:t>
      </w:r>
      <w:r w:rsidR="00FE0095" w:rsidRPr="000B168D">
        <w:t>odzieżowy ośrodek socjoterapii,</w:t>
      </w:r>
    </w:p>
    <w:p w14:paraId="7AEB1D02" w14:textId="2C4B69A5" w:rsidR="00E24124" w:rsidRPr="000B168D" w:rsidRDefault="00E24124" w:rsidP="00FE0095">
      <w:pPr>
        <w:numPr>
          <w:ilvl w:val="0"/>
          <w:numId w:val="26"/>
        </w:numPr>
        <w:spacing w:after="160"/>
        <w:ind w:left="714" w:hanging="357"/>
      </w:pPr>
      <w:r w:rsidRPr="000B168D">
        <w:t>specjalny ośrodek szkolno-wychowawczy</w:t>
      </w:r>
      <w:r w:rsidR="004E12FD" w:rsidRPr="000B168D">
        <w:t>,</w:t>
      </w:r>
    </w:p>
    <w:p w14:paraId="28C4D675" w14:textId="642096C3" w:rsidR="00E24124" w:rsidRPr="000B168D" w:rsidRDefault="00E24124" w:rsidP="00FE0095">
      <w:pPr>
        <w:numPr>
          <w:ilvl w:val="0"/>
          <w:numId w:val="26"/>
        </w:numPr>
        <w:spacing w:after="160"/>
      </w:pPr>
      <w:r w:rsidRPr="000B168D">
        <w:lastRenderedPageBreak/>
        <w:t>specjalny ośrodek wychowawczy dla dzieci i młodzieży</w:t>
      </w:r>
      <w:r w:rsidR="003D4293" w:rsidRPr="000B168D">
        <w:t>, które</w:t>
      </w:r>
      <w:r w:rsidRPr="000B168D">
        <w:t xml:space="preserve"> wymagają sp</w:t>
      </w:r>
      <w:r w:rsidRPr="000B168D">
        <w:t>e</w:t>
      </w:r>
      <w:r w:rsidRPr="000B168D">
        <w:t>cjalnej organizacji nauki, metod pracy i wychowania</w:t>
      </w:r>
      <w:r w:rsidR="004E12FD" w:rsidRPr="000B168D">
        <w:t>,</w:t>
      </w:r>
    </w:p>
    <w:p w14:paraId="2263FC61" w14:textId="2242CDA8" w:rsidR="00E24124" w:rsidRPr="000B168D" w:rsidRDefault="00E24124" w:rsidP="00FE0095">
      <w:pPr>
        <w:numPr>
          <w:ilvl w:val="0"/>
          <w:numId w:val="26"/>
        </w:numPr>
        <w:spacing w:after="160"/>
      </w:pPr>
      <w:r w:rsidRPr="000B168D">
        <w:t>ośrodek rewalidacyjno-wychowawczy</w:t>
      </w:r>
      <w:r w:rsidR="00CA635C" w:rsidRPr="000B168D">
        <w:t>, który</w:t>
      </w:r>
      <w:r w:rsidRPr="000B168D">
        <w:t xml:space="preserve"> umożliwia dz</w:t>
      </w:r>
      <w:r w:rsidR="004E12FD" w:rsidRPr="000B168D">
        <w:t xml:space="preserve">ieciom i młodzieży, </w:t>
      </w:r>
      <w:r w:rsidR="006B21E6" w:rsidRPr="000B168D">
        <w:t>z </w:t>
      </w:r>
      <w:r w:rsidR="001852A3" w:rsidRPr="000B168D">
        <w:t>niepełnosprawnością</w:t>
      </w:r>
      <w:r w:rsidR="003E1FD0" w:rsidRPr="000B168D">
        <w:t xml:space="preserve"> </w:t>
      </w:r>
      <w:r w:rsidR="001852A3" w:rsidRPr="000B168D">
        <w:t>intelektualną w stopniu głębokim</w:t>
      </w:r>
      <w:r w:rsidR="007D01F3" w:rsidRPr="000B168D">
        <w:t>, a także dzieciom i </w:t>
      </w:r>
      <w:r w:rsidRPr="000B168D">
        <w:t>młodzieży</w:t>
      </w:r>
      <w:r w:rsidR="00533437" w:rsidRPr="000B168D">
        <w:t xml:space="preserve"> </w:t>
      </w:r>
      <w:r w:rsidRPr="000B168D">
        <w:t>ze sprzężonymi niepełnos</w:t>
      </w:r>
      <w:r w:rsidR="007D01F3" w:rsidRPr="000B168D">
        <w:t xml:space="preserve">prawnościami, z których jedną </w:t>
      </w:r>
      <w:r w:rsidRPr="000B168D">
        <w:t>jest ni</w:t>
      </w:r>
      <w:r w:rsidRPr="000B168D">
        <w:t>e</w:t>
      </w:r>
      <w:r w:rsidRPr="000B168D">
        <w:t>pełnosprawność intelektualna, realizację odpowiednio obowiązku</w:t>
      </w:r>
      <w:r w:rsidR="001852A3" w:rsidRPr="000B168D">
        <w:t xml:space="preserve"> </w:t>
      </w:r>
      <w:r w:rsidR="00FE0095" w:rsidRPr="000B168D">
        <w:t>szkolnego i obowiązku nauki,</w:t>
      </w:r>
    </w:p>
    <w:p w14:paraId="70D5DFB7" w14:textId="435031FE" w:rsidR="00E24124" w:rsidRPr="000B168D" w:rsidRDefault="00E24124" w:rsidP="00FE0095">
      <w:pPr>
        <w:numPr>
          <w:ilvl w:val="0"/>
          <w:numId w:val="26"/>
        </w:numPr>
        <w:spacing w:after="160"/>
      </w:pPr>
      <w:r w:rsidRPr="000B168D">
        <w:t>placówkę</w:t>
      </w:r>
      <w:r w:rsidR="007826B2" w:rsidRPr="000B168D">
        <w:t xml:space="preserve"> zapewniającą</w:t>
      </w:r>
      <w:r w:rsidRPr="000B168D">
        <w:t xml:space="preserve"> opiekę i wychowanie uczniom</w:t>
      </w:r>
      <w:r w:rsidR="007826B2" w:rsidRPr="000B168D">
        <w:t>, którzy</w:t>
      </w:r>
      <w:r w:rsidRPr="000B168D">
        <w:t xml:space="preserve"> pobiera</w:t>
      </w:r>
      <w:r w:rsidR="007826B2" w:rsidRPr="000B168D">
        <w:t>ją</w:t>
      </w:r>
      <w:r w:rsidRPr="000B168D">
        <w:t xml:space="preserve"> nauk</w:t>
      </w:r>
      <w:r w:rsidR="007826B2" w:rsidRPr="000B168D">
        <w:t>ę</w:t>
      </w:r>
      <w:r w:rsidRPr="000B168D">
        <w:t xml:space="preserve"> poza</w:t>
      </w:r>
      <w:r w:rsidR="00FE0095" w:rsidRPr="000B168D">
        <w:t xml:space="preserve"> miejscem stałego zamieszkania,</w:t>
      </w:r>
    </w:p>
    <w:p w14:paraId="57F45E73" w14:textId="2727F3F4" w:rsidR="00E24124" w:rsidRPr="000B168D" w:rsidRDefault="00FE0095" w:rsidP="00FE0095">
      <w:pPr>
        <w:numPr>
          <w:ilvl w:val="0"/>
          <w:numId w:val="26"/>
        </w:numPr>
        <w:spacing w:after="160"/>
      </w:pPr>
      <w:r w:rsidRPr="000B168D">
        <w:t>bibliotekę pedagogiczną.</w:t>
      </w:r>
    </w:p>
    <w:p w14:paraId="54D83C11" w14:textId="77777777" w:rsidR="00E24124" w:rsidRPr="000B168D" w:rsidRDefault="00E24124" w:rsidP="00FE0095">
      <w:pPr>
        <w:pStyle w:val="Nagwek2"/>
      </w:pPr>
      <w:bookmarkStart w:id="19" w:name="_Toc113250202"/>
      <w:bookmarkStart w:id="20" w:name="_Toc113250331"/>
      <w:bookmarkStart w:id="21" w:name="_Toc118261346"/>
      <w:bookmarkStart w:id="22" w:name="_Toc172605269"/>
      <w:bookmarkStart w:id="23" w:name="_Toc223762676"/>
      <w:bookmarkStart w:id="24" w:name="_Toc223852831"/>
      <w:bookmarkStart w:id="25" w:name="_Toc223853175"/>
      <w:bookmarkStart w:id="26" w:name="_Toc532890173"/>
      <w:bookmarkStart w:id="27" w:name="_Toc91158553"/>
      <w:r w:rsidRPr="000B168D">
        <w:t>Osoba współpracująca</w:t>
      </w:r>
      <w:bookmarkEnd w:id="19"/>
      <w:bookmarkEnd w:id="20"/>
      <w:bookmarkEnd w:id="21"/>
      <w:bookmarkEnd w:id="22"/>
      <w:bookmarkEnd w:id="23"/>
      <w:bookmarkEnd w:id="24"/>
      <w:bookmarkEnd w:id="25"/>
      <w:bookmarkEnd w:id="26"/>
      <w:bookmarkEnd w:id="27"/>
    </w:p>
    <w:p w14:paraId="06852D4C" w14:textId="77777777" w:rsidR="003205A3" w:rsidRPr="000B168D" w:rsidRDefault="003205A3" w:rsidP="00533C17">
      <w:r w:rsidRPr="000B168D">
        <w:t>Za członk</w:t>
      </w:r>
      <w:r w:rsidR="005329C0" w:rsidRPr="000B168D">
        <w:t>ów</w:t>
      </w:r>
      <w:r w:rsidRPr="000B168D">
        <w:t xml:space="preserve"> rodziny </w:t>
      </w:r>
      <w:r w:rsidR="00182C16" w:rsidRPr="000B168D">
        <w:t>dla potrzeb ubezpieczeń społecznych</w:t>
      </w:r>
      <w:r w:rsidR="005329C0" w:rsidRPr="000B168D">
        <w:t xml:space="preserve"> (współpraca)</w:t>
      </w:r>
      <w:r w:rsidR="00182C16" w:rsidRPr="000B168D">
        <w:t xml:space="preserve"> </w:t>
      </w:r>
      <w:r w:rsidRPr="000B168D">
        <w:t>uzna</w:t>
      </w:r>
      <w:r w:rsidR="005329C0" w:rsidRPr="000B168D">
        <w:t>jemy</w:t>
      </w:r>
      <w:r w:rsidRPr="000B168D">
        <w:t xml:space="preserve"> tylko następujące osoby:</w:t>
      </w:r>
    </w:p>
    <w:p w14:paraId="3E277D46" w14:textId="77777777" w:rsidR="003205A3" w:rsidRPr="000B168D" w:rsidRDefault="003205A3" w:rsidP="00FE0095">
      <w:pPr>
        <w:pStyle w:val="Akapitzlist"/>
        <w:numPr>
          <w:ilvl w:val="0"/>
          <w:numId w:val="29"/>
        </w:numPr>
        <w:spacing w:after="160"/>
        <w:ind w:left="714" w:hanging="357"/>
      </w:pPr>
      <w:r w:rsidRPr="000B168D">
        <w:t>małżonka,</w:t>
      </w:r>
    </w:p>
    <w:p w14:paraId="0BFDB6E8" w14:textId="77777777" w:rsidR="003205A3" w:rsidRPr="000B168D" w:rsidRDefault="003205A3" w:rsidP="00FE0095">
      <w:pPr>
        <w:pStyle w:val="Akapitzlist"/>
        <w:numPr>
          <w:ilvl w:val="0"/>
          <w:numId w:val="28"/>
        </w:numPr>
        <w:spacing w:after="160"/>
        <w:ind w:left="714" w:hanging="357"/>
      </w:pPr>
      <w:r w:rsidRPr="000B168D">
        <w:t>dziecko własne, drugiego małżonka albo przysposobione,</w:t>
      </w:r>
    </w:p>
    <w:p w14:paraId="1F5E98E8" w14:textId="77777777" w:rsidR="003205A3" w:rsidRPr="000B168D" w:rsidRDefault="003205A3" w:rsidP="00FE0095">
      <w:pPr>
        <w:pStyle w:val="Akapitzlist"/>
        <w:numPr>
          <w:ilvl w:val="0"/>
          <w:numId w:val="28"/>
        </w:numPr>
        <w:spacing w:after="160"/>
        <w:ind w:left="714" w:hanging="357"/>
      </w:pPr>
      <w:r w:rsidRPr="000B168D">
        <w:t>rodzica, macochę lub ojczyma,</w:t>
      </w:r>
    </w:p>
    <w:p w14:paraId="0B1CBFB8" w14:textId="7AD4837D" w:rsidR="003205A3" w:rsidRPr="000B168D" w:rsidRDefault="002240B5" w:rsidP="000665C9">
      <w:pPr>
        <w:pStyle w:val="Akapitzlist"/>
        <w:numPr>
          <w:ilvl w:val="0"/>
          <w:numId w:val="28"/>
        </w:numPr>
        <w:spacing w:after="400"/>
        <w:ind w:left="714" w:hanging="357"/>
      </w:pPr>
      <w:r w:rsidRPr="000B168D">
        <w:t>osobę przysposabiającą.</w:t>
      </w:r>
    </w:p>
    <w:p w14:paraId="68F3BB9A" w14:textId="77777777" w:rsidR="00E24124" w:rsidRPr="000B168D" w:rsidRDefault="005329C0" w:rsidP="002240B5">
      <w:pPr>
        <w:spacing w:after="160"/>
        <w:rPr>
          <w:spacing w:val="-10"/>
        </w:rPr>
      </w:pPr>
      <w:r w:rsidRPr="000B168D">
        <w:rPr>
          <w:spacing w:val="-10"/>
        </w:rPr>
        <w:t>T</w:t>
      </w:r>
      <w:r w:rsidR="00541759" w:rsidRPr="000B168D">
        <w:rPr>
          <w:spacing w:val="-10"/>
        </w:rPr>
        <w:t>rakt</w:t>
      </w:r>
      <w:r w:rsidRPr="000B168D">
        <w:rPr>
          <w:spacing w:val="-10"/>
        </w:rPr>
        <w:t>ujemy</w:t>
      </w:r>
      <w:r w:rsidR="00541759" w:rsidRPr="000B168D">
        <w:rPr>
          <w:spacing w:val="-10"/>
        </w:rPr>
        <w:t xml:space="preserve"> Cię jako osobę współpracującą, jeśli spełniasz wszystkie poniższe warunki</w:t>
      </w:r>
      <w:r w:rsidR="00E24124" w:rsidRPr="000B168D">
        <w:rPr>
          <w:spacing w:val="-10"/>
        </w:rPr>
        <w:t>:</w:t>
      </w:r>
    </w:p>
    <w:p w14:paraId="6970E0E7" w14:textId="77777777" w:rsidR="00E24124" w:rsidRPr="000B168D" w:rsidRDefault="00E24124" w:rsidP="002240B5">
      <w:pPr>
        <w:numPr>
          <w:ilvl w:val="0"/>
          <w:numId w:val="27"/>
        </w:numPr>
        <w:spacing w:after="160"/>
      </w:pPr>
      <w:r w:rsidRPr="000B168D">
        <w:t xml:space="preserve">jesteś </w:t>
      </w:r>
      <w:r w:rsidR="00541759" w:rsidRPr="000B168D">
        <w:t xml:space="preserve">członkiem rodziny </w:t>
      </w:r>
      <w:r w:rsidRPr="000B168D">
        <w:t>osoby prowadzącej pozarolniczą działalność lub k</w:t>
      </w:r>
      <w:r w:rsidRPr="000B168D">
        <w:t>o</w:t>
      </w:r>
      <w:r w:rsidRPr="000B168D">
        <w:t>rzystającej z „ulgi na start”,</w:t>
      </w:r>
    </w:p>
    <w:p w14:paraId="2A70F595" w14:textId="77777777" w:rsidR="00E24124" w:rsidRPr="000B168D" w:rsidRDefault="00E24124" w:rsidP="002240B5">
      <w:pPr>
        <w:numPr>
          <w:ilvl w:val="0"/>
          <w:numId w:val="27"/>
        </w:numPr>
        <w:spacing w:after="160"/>
      </w:pPr>
      <w:r w:rsidRPr="000B168D">
        <w:t>pozostajesz z osobą prowadzącą pozarolniczą działalność albo korzystającą z</w:t>
      </w:r>
      <w:r w:rsidR="004A5429" w:rsidRPr="000B168D">
        <w:t> </w:t>
      </w:r>
      <w:r w:rsidRPr="000B168D">
        <w:t xml:space="preserve"> „ulgi na start” we wspólnym gospodarstwie domowym</w:t>
      </w:r>
      <w:r w:rsidR="004A5429" w:rsidRPr="000B168D">
        <w:t>,</w:t>
      </w:r>
    </w:p>
    <w:p w14:paraId="4A8A0BAD" w14:textId="77777777" w:rsidR="00E24124" w:rsidRPr="000B168D" w:rsidRDefault="00E24124" w:rsidP="002240B5">
      <w:pPr>
        <w:numPr>
          <w:ilvl w:val="0"/>
          <w:numId w:val="27"/>
        </w:numPr>
        <w:spacing w:after="160"/>
        <w:ind w:left="714" w:hanging="357"/>
      </w:pPr>
      <w:r w:rsidRPr="000B168D">
        <w:t xml:space="preserve">współpracujesz z </w:t>
      </w:r>
      <w:r w:rsidR="004A5429" w:rsidRPr="000B168D">
        <w:t xml:space="preserve">tą </w:t>
      </w:r>
      <w:r w:rsidRPr="000B168D">
        <w:t>osob</w:t>
      </w:r>
      <w:r w:rsidR="004A5429" w:rsidRPr="000B168D">
        <w:t>ą</w:t>
      </w:r>
      <w:r w:rsidRPr="000B168D">
        <w:t xml:space="preserve"> bez umowy </w:t>
      </w:r>
      <w:r w:rsidR="004A5429" w:rsidRPr="000B168D">
        <w:t xml:space="preserve">albo </w:t>
      </w:r>
      <w:r w:rsidRPr="000B168D">
        <w:t>na podstawie umowy o pracę</w:t>
      </w:r>
      <w:r w:rsidR="00541759" w:rsidRPr="000B168D">
        <w:t>.</w:t>
      </w:r>
    </w:p>
    <w:p w14:paraId="2CEECEAE" w14:textId="77777777" w:rsidR="003205A3" w:rsidRPr="000B168D" w:rsidRDefault="00E24124" w:rsidP="000665C9">
      <w:pPr>
        <w:pStyle w:val="Wane"/>
        <w:shd w:val="clear" w:color="auto" w:fill="F9EFDB" w:themeFill="accent3" w:themeFillTint="33"/>
        <w:ind w:left="0"/>
        <w:rPr>
          <w:spacing w:val="-6"/>
        </w:rPr>
      </w:pPr>
      <w:r w:rsidRPr="000B168D">
        <w:rPr>
          <w:spacing w:val="-6"/>
        </w:rPr>
        <w:t xml:space="preserve">Ważne! </w:t>
      </w:r>
    </w:p>
    <w:p w14:paraId="607BB317" w14:textId="77777777" w:rsidR="00E24124" w:rsidRPr="000B168D" w:rsidRDefault="00E24124" w:rsidP="00533C17">
      <w:pPr>
        <w:pStyle w:val="Wanetekst"/>
        <w:shd w:val="clear" w:color="auto" w:fill="F9EFDB" w:themeFill="accent3" w:themeFillTint="33"/>
        <w:ind w:left="0"/>
        <w:rPr>
          <w:spacing w:val="-6"/>
        </w:rPr>
      </w:pPr>
      <w:r w:rsidRPr="000B168D">
        <w:rPr>
          <w:spacing w:val="-6"/>
        </w:rPr>
        <w:t>Wyjątkiem jest sytuacja, gdy współpraca odbywa się na podstawie umowy o pracę w</w:t>
      </w:r>
      <w:r w:rsidR="005E33C0" w:rsidRPr="000B168D">
        <w:rPr>
          <w:spacing w:val="-6"/>
        </w:rPr>
        <w:t> </w:t>
      </w:r>
      <w:r w:rsidRPr="000B168D">
        <w:rPr>
          <w:spacing w:val="-6"/>
        </w:rPr>
        <w:t>celu przygotowania zawodowego. Wówczas podlegasz ubezpieczeniom jako pracownik.</w:t>
      </w:r>
    </w:p>
    <w:p w14:paraId="049256F2" w14:textId="315E800C" w:rsidR="00E24124" w:rsidRPr="000B168D" w:rsidRDefault="00E24124" w:rsidP="00533C17">
      <w:r w:rsidRPr="000B168D">
        <w:t>Nie jesteś osobą współpracującą, nawet jeśli jesteś współmałżonkiem jednego ze wspólników spółki cywilnej i pozostajesz nim we wspólnym gospodarstwie domowym, ale umowę o pracę zawarłeś ze spółką. To spółka jest Twoim pracodawcą, a nie konkretna osoba prowadząca pozarolniczą działalność. Dlatego</w:t>
      </w:r>
      <w:r w:rsidR="00533437" w:rsidRPr="000B168D">
        <w:t xml:space="preserve"> </w:t>
      </w:r>
      <w:r w:rsidRPr="000B168D">
        <w:t>podlegasz ubezpi</w:t>
      </w:r>
      <w:r w:rsidRPr="000B168D">
        <w:t>e</w:t>
      </w:r>
      <w:r w:rsidRPr="000B168D">
        <w:t>czeniom społecznym z tytułu umowy o pracę.</w:t>
      </w:r>
    </w:p>
    <w:p w14:paraId="7D1E305E" w14:textId="77777777" w:rsidR="00E24124" w:rsidRPr="000B168D" w:rsidRDefault="00E24124" w:rsidP="000665C9">
      <w:pPr>
        <w:pStyle w:val="Wane"/>
        <w:shd w:val="clear" w:color="auto" w:fill="F9EFDB" w:themeFill="accent3" w:themeFillTint="33"/>
        <w:ind w:left="0"/>
      </w:pPr>
      <w:r w:rsidRPr="000B168D">
        <w:lastRenderedPageBreak/>
        <w:t xml:space="preserve">Ważne! </w:t>
      </w:r>
    </w:p>
    <w:p w14:paraId="0A3277AB" w14:textId="77777777" w:rsidR="00E24124" w:rsidRPr="000B168D" w:rsidRDefault="00E24124" w:rsidP="000665C9">
      <w:pPr>
        <w:pStyle w:val="Wanetekst"/>
        <w:shd w:val="clear" w:color="auto" w:fill="F9EFDB" w:themeFill="accent3" w:themeFillTint="33"/>
        <w:ind w:left="0"/>
      </w:pPr>
      <w:r w:rsidRPr="000B168D">
        <w:t>Jeżeli jesteś pracownikiem niezdolnym do pracy, który pobiera świadczenie np. z tytułu choroby bądź przebywa na urlopie wychowawczym i w tym okresie zawiera związek małżeński ze swoim pracodawcą, do końca pobierania świadczenia lub p</w:t>
      </w:r>
      <w:r w:rsidRPr="000B168D">
        <w:t>o</w:t>
      </w:r>
      <w:r w:rsidRPr="000B168D">
        <w:t>bytu na urlopie wychowawczym nie podlegasz ubezpieczeniom społecznym jako osoba współpracująca.</w:t>
      </w:r>
    </w:p>
    <w:p w14:paraId="4D2595CA" w14:textId="77777777" w:rsidR="00E24124" w:rsidRPr="000B168D" w:rsidRDefault="00E24124" w:rsidP="00533C17">
      <w:r w:rsidRPr="000B168D">
        <w:t>Dalsze wyjaśnienia dotyczą zarówno osób współpracujących z osobami prowadz</w:t>
      </w:r>
      <w:r w:rsidRPr="000B168D">
        <w:t>ą</w:t>
      </w:r>
      <w:r w:rsidRPr="000B168D">
        <w:t>cymi pozarolniczą działalność</w:t>
      </w:r>
      <w:r w:rsidR="001C71EB" w:rsidRPr="000B168D">
        <w:t>,</w:t>
      </w:r>
      <w:r w:rsidRPr="000B168D">
        <w:t xml:space="preserve"> jak i z osobami korzystającymi z </w:t>
      </w:r>
      <w:r w:rsidR="00887672" w:rsidRPr="000B168D">
        <w:t>„</w:t>
      </w:r>
      <w:r w:rsidRPr="000B168D">
        <w:t>ulgi na start</w:t>
      </w:r>
      <w:r w:rsidR="00887672" w:rsidRPr="000B168D">
        <w:t>”</w:t>
      </w:r>
      <w:r w:rsidRPr="000B168D">
        <w:t>.</w:t>
      </w:r>
    </w:p>
    <w:p w14:paraId="35F048D7" w14:textId="77777777" w:rsidR="00E24124" w:rsidRPr="000B168D" w:rsidRDefault="00E24124" w:rsidP="002240B5">
      <w:pPr>
        <w:pStyle w:val="Nagwek1"/>
      </w:pPr>
      <w:bookmarkStart w:id="28" w:name="_Toc532890174"/>
      <w:bookmarkStart w:id="29" w:name="_Toc532911162"/>
      <w:bookmarkStart w:id="30" w:name="_Toc532911216"/>
      <w:bookmarkStart w:id="31" w:name="_Toc113250204"/>
      <w:bookmarkStart w:id="32" w:name="_Toc113250333"/>
      <w:bookmarkStart w:id="33" w:name="RozdziałII"/>
      <w:bookmarkStart w:id="34" w:name="_Toc118261347"/>
      <w:bookmarkStart w:id="35" w:name="_Toc172605270"/>
      <w:bookmarkStart w:id="36" w:name="_Toc223762677"/>
      <w:bookmarkStart w:id="37" w:name="_Toc223852832"/>
      <w:bookmarkStart w:id="38" w:name="_Toc223853176"/>
      <w:bookmarkStart w:id="39" w:name="_Toc532890175"/>
      <w:bookmarkStart w:id="40" w:name="_Toc91158554"/>
      <w:bookmarkEnd w:id="28"/>
      <w:bookmarkEnd w:id="29"/>
      <w:bookmarkEnd w:id="30"/>
      <w:r w:rsidRPr="000B168D">
        <w:t xml:space="preserve">Na jakich zasadach </w:t>
      </w:r>
      <w:r w:rsidR="00841895" w:rsidRPr="000B168D">
        <w:t xml:space="preserve">podlegasz </w:t>
      </w:r>
      <w:r w:rsidR="00860780" w:rsidRPr="000B168D">
        <w:t>ubezpieczeniom społecznym</w:t>
      </w:r>
      <w:r w:rsidR="00841895" w:rsidRPr="000B168D">
        <w:t>, jeśli</w:t>
      </w:r>
      <w:r w:rsidR="00860780" w:rsidRPr="000B168D">
        <w:t xml:space="preserve"> pozarolnicz</w:t>
      </w:r>
      <w:r w:rsidR="00841895" w:rsidRPr="000B168D">
        <w:t>a</w:t>
      </w:r>
      <w:r w:rsidR="00860780" w:rsidRPr="000B168D">
        <w:t xml:space="preserve"> działalnoś</w:t>
      </w:r>
      <w:r w:rsidR="00841895" w:rsidRPr="000B168D">
        <w:t>ć</w:t>
      </w:r>
      <w:r w:rsidR="00860780" w:rsidRPr="000B168D">
        <w:t xml:space="preserve"> </w:t>
      </w:r>
      <w:r w:rsidR="00841895" w:rsidRPr="000B168D">
        <w:t>(</w:t>
      </w:r>
      <w:r w:rsidR="00860780" w:rsidRPr="000B168D">
        <w:t>współpraca</w:t>
      </w:r>
      <w:r w:rsidR="00841895" w:rsidRPr="000B168D">
        <w:t>)</w:t>
      </w:r>
      <w:r w:rsidR="00860780" w:rsidRPr="000B168D">
        <w:t xml:space="preserve"> jest</w:t>
      </w:r>
      <w:r w:rsidR="00841895" w:rsidRPr="000B168D">
        <w:t xml:space="preserve"> dla Ciebie</w:t>
      </w:r>
      <w:r w:rsidR="00860780" w:rsidRPr="000B168D">
        <w:t xml:space="preserve"> jedynym tytułem do objęcia ubezpieczeniami</w:t>
      </w:r>
      <w:bookmarkEnd w:id="31"/>
      <w:bookmarkEnd w:id="32"/>
      <w:bookmarkEnd w:id="33"/>
      <w:bookmarkEnd w:id="34"/>
      <w:bookmarkEnd w:id="35"/>
      <w:bookmarkEnd w:id="36"/>
      <w:bookmarkEnd w:id="37"/>
      <w:bookmarkEnd w:id="38"/>
      <w:bookmarkEnd w:id="39"/>
      <w:bookmarkEnd w:id="40"/>
    </w:p>
    <w:p w14:paraId="2009A00E" w14:textId="7044E31A" w:rsidR="00E24124" w:rsidRPr="000B168D" w:rsidRDefault="00E24124" w:rsidP="000665C9">
      <w:pPr>
        <w:spacing w:after="400"/>
      </w:pPr>
      <w:r w:rsidRPr="000B168D">
        <w:t xml:space="preserve">Jeśli prowadzisz pozarolniczą działalność </w:t>
      </w:r>
      <w:r w:rsidR="00362CEC" w:rsidRPr="000B168D">
        <w:t>albo</w:t>
      </w:r>
      <w:r w:rsidRPr="000B168D">
        <w:t xml:space="preserve"> jesteś osobą współpracującą, ob</w:t>
      </w:r>
      <w:r w:rsidRPr="000B168D">
        <w:t>o</w:t>
      </w:r>
      <w:r w:rsidRPr="000B168D">
        <w:t>wiązkowe są dla Ciebie</w:t>
      </w:r>
      <w:r w:rsidR="006433B0" w:rsidRPr="000B168D">
        <w:t xml:space="preserve"> następujące</w:t>
      </w:r>
      <w:r w:rsidRPr="000B168D">
        <w:t xml:space="preserve"> ubezpieczenia: emerytalne, rentowe i</w:t>
      </w:r>
      <w:r w:rsidR="00735BEE" w:rsidRPr="000B168D">
        <w:t> </w:t>
      </w:r>
      <w:r w:rsidRPr="000B168D">
        <w:t>wypadkowe</w:t>
      </w:r>
      <w:r w:rsidR="00735BEE" w:rsidRPr="000B168D">
        <w:t>.</w:t>
      </w:r>
      <w:r w:rsidRPr="000B168D">
        <w:t xml:space="preserve"> Natomiast ubezpieczenie chorobowe jest</w:t>
      </w:r>
      <w:r w:rsidR="00533437" w:rsidRPr="000B168D">
        <w:t xml:space="preserve"> </w:t>
      </w:r>
      <w:r w:rsidRPr="000B168D">
        <w:t>dobrowolne i objęcie nim n</w:t>
      </w:r>
      <w:r w:rsidRPr="000B168D">
        <w:t>a</w:t>
      </w:r>
      <w:r w:rsidRPr="000B168D">
        <w:t>stępuje na Twój wniosek</w:t>
      </w:r>
      <w:r w:rsidR="00D820BE" w:rsidRPr="000B168D">
        <w:t>.</w:t>
      </w:r>
    </w:p>
    <w:p w14:paraId="49306BAB" w14:textId="4FC08BD0" w:rsidR="00E24124" w:rsidRPr="000B168D" w:rsidRDefault="00E24124" w:rsidP="000665C9">
      <w:pPr>
        <w:spacing w:after="400"/>
        <w:rPr>
          <w:spacing w:val="-2"/>
        </w:rPr>
      </w:pPr>
      <w:r w:rsidRPr="000B168D">
        <w:rPr>
          <w:spacing w:val="-2"/>
        </w:rPr>
        <w:t>Jeżeli korzystasz z „</w:t>
      </w:r>
      <w:r w:rsidRPr="000B168D">
        <w:rPr>
          <w:b/>
          <w:spacing w:val="-2"/>
        </w:rPr>
        <w:t>ulgi na start</w:t>
      </w:r>
      <w:r w:rsidRPr="000B168D">
        <w:rPr>
          <w:spacing w:val="-2"/>
        </w:rPr>
        <w:t>” bądź prowadzisz „działalność nieewidencjonowaną” nie podlegasz ubezpieczeniom społecznym an</w:t>
      </w:r>
      <w:r w:rsidR="000665C9" w:rsidRPr="000B168D">
        <w:rPr>
          <w:spacing w:val="-2"/>
        </w:rPr>
        <w:t xml:space="preserve">i obowiązkowo ani dobrowolnie. </w:t>
      </w:r>
    </w:p>
    <w:p w14:paraId="3866EF93" w14:textId="7F6A3525" w:rsidR="00E24124" w:rsidRPr="000B168D" w:rsidRDefault="00E24124" w:rsidP="000665C9">
      <w:pPr>
        <w:spacing w:after="400"/>
      </w:pPr>
      <w:r w:rsidRPr="000B168D">
        <w:t>„</w:t>
      </w:r>
      <w:r w:rsidRPr="000B168D">
        <w:rPr>
          <w:b/>
        </w:rPr>
        <w:t>Działalność nieewidencjonowana</w:t>
      </w:r>
      <w:r w:rsidRPr="000B168D">
        <w:t>” to działalność, której nie masz obowiązku wp</w:t>
      </w:r>
      <w:r w:rsidRPr="000B168D">
        <w:t>i</w:t>
      </w:r>
      <w:r w:rsidRPr="000B168D">
        <w:t xml:space="preserve">sać </w:t>
      </w:r>
      <w:r w:rsidR="000665C9" w:rsidRPr="000B168D">
        <w:t>do CEIDG.</w:t>
      </w:r>
    </w:p>
    <w:p w14:paraId="6001B73D" w14:textId="77777777" w:rsidR="00E24124" w:rsidRPr="000B168D" w:rsidRDefault="00427A66" w:rsidP="000665C9">
      <w:r w:rsidRPr="000B168D">
        <w:t>Gdy</w:t>
      </w:r>
      <w:r w:rsidR="00E24124" w:rsidRPr="000B168D">
        <w:t xml:space="preserve"> korzystasz z „ulgi na start”</w:t>
      </w:r>
      <w:r w:rsidR="0058739D" w:rsidRPr="000B168D">
        <w:t>,</w:t>
      </w:r>
      <w:r w:rsidR="00E24124" w:rsidRPr="000B168D">
        <w:t xml:space="preserve"> </w:t>
      </w:r>
      <w:r w:rsidR="00E24124" w:rsidRPr="000B168D">
        <w:rPr>
          <w:b/>
        </w:rPr>
        <w:t>nie podlegasz ubezpieczeniom społecznym przez maksymalnie 6 miesięcy kalendarzowych od dnia, w którym faktycznie rozp</w:t>
      </w:r>
      <w:r w:rsidR="00E24124" w:rsidRPr="000B168D">
        <w:rPr>
          <w:b/>
        </w:rPr>
        <w:t>o</w:t>
      </w:r>
      <w:r w:rsidR="00E24124" w:rsidRPr="000B168D">
        <w:rPr>
          <w:b/>
        </w:rPr>
        <w:t>cząłeś</w:t>
      </w:r>
      <w:r w:rsidR="00533437" w:rsidRPr="000B168D">
        <w:rPr>
          <w:b/>
        </w:rPr>
        <w:t xml:space="preserve"> </w:t>
      </w:r>
      <w:r w:rsidR="00E24124" w:rsidRPr="000B168D">
        <w:rPr>
          <w:b/>
        </w:rPr>
        <w:t>działalność gospodarczą</w:t>
      </w:r>
      <w:r w:rsidR="00E24124" w:rsidRPr="000B168D">
        <w:t>.</w:t>
      </w:r>
      <w:r w:rsidR="00533437" w:rsidRPr="000B168D">
        <w:t xml:space="preserve"> </w:t>
      </w:r>
      <w:r w:rsidR="00E24124" w:rsidRPr="000B168D">
        <w:t>Jeżeli dzień ten przypada pierwszego dnia mi</w:t>
      </w:r>
      <w:r w:rsidR="00E24124" w:rsidRPr="000B168D">
        <w:t>e</w:t>
      </w:r>
      <w:r w:rsidR="00E24124" w:rsidRPr="000B168D">
        <w:t>siąca kalendarzowego, miesiąc ten wliczasz do 6 miesięcy trwania ulgi. Jeśli przyp</w:t>
      </w:r>
      <w:r w:rsidR="00E24124" w:rsidRPr="000B168D">
        <w:t>a</w:t>
      </w:r>
      <w:r w:rsidR="00E24124" w:rsidRPr="000B168D">
        <w:t>da w trakcie miesiąca kalendarzowego, miesiąca tego się nie wliczasz.</w:t>
      </w:r>
    </w:p>
    <w:p w14:paraId="3CDF7B06" w14:textId="77777777" w:rsidR="00E24124" w:rsidRPr="000B168D" w:rsidRDefault="00E24124" w:rsidP="002240B5">
      <w:pPr>
        <w:spacing w:after="160"/>
      </w:pPr>
      <w:r w:rsidRPr="000B168D">
        <w:t>Warunki</w:t>
      </w:r>
      <w:r w:rsidR="007C466C" w:rsidRPr="000B168D">
        <w:t>, które</w:t>
      </w:r>
      <w:r w:rsidRPr="000B168D">
        <w:t xml:space="preserve"> musisz spełnić</w:t>
      </w:r>
      <w:r w:rsidR="007C466C" w:rsidRPr="000B168D">
        <w:t>,</w:t>
      </w:r>
      <w:r w:rsidRPr="000B168D">
        <w:t xml:space="preserve"> aby skorzystać z „ulgi na start”</w:t>
      </w:r>
      <w:r w:rsidR="007C466C" w:rsidRPr="000B168D">
        <w:t>, są następujące</w:t>
      </w:r>
      <w:r w:rsidRPr="000B168D">
        <w:t>:</w:t>
      </w:r>
    </w:p>
    <w:p w14:paraId="647F632E" w14:textId="77777777" w:rsidR="00E24124" w:rsidRPr="000B168D" w:rsidRDefault="00E24124" w:rsidP="002240B5">
      <w:pPr>
        <w:numPr>
          <w:ilvl w:val="0"/>
          <w:numId w:val="30"/>
        </w:numPr>
        <w:spacing w:after="160"/>
      </w:pPr>
      <w:r w:rsidRPr="000B168D">
        <w:t>działalność gospodarczą musisz podejmować</w:t>
      </w:r>
      <w:r w:rsidR="00533437" w:rsidRPr="000B168D">
        <w:t xml:space="preserve"> </w:t>
      </w:r>
      <w:r w:rsidRPr="000B168D">
        <w:t>po raz pierwszy albo ponownie po upływie co najmniej 60 miesięcy kalendarzowych od dnia jej ostatniego zawieszenia lub zakończenia,</w:t>
      </w:r>
    </w:p>
    <w:p w14:paraId="060CB8ED" w14:textId="45AB28C0" w:rsidR="00E24124" w:rsidRPr="000B168D" w:rsidRDefault="00E24124" w:rsidP="002240B5">
      <w:pPr>
        <w:numPr>
          <w:ilvl w:val="0"/>
          <w:numId w:val="30"/>
        </w:numPr>
        <w:spacing w:after="160"/>
      </w:pPr>
      <w:r w:rsidRPr="000B168D">
        <w:t>działalności nie możesz wykonywać na rzecz byłego pracodawcy, na rzecz którego przed dniem jej rozpoczęcia w bieżącym lub poprzednim roku kale</w:t>
      </w:r>
      <w:r w:rsidRPr="000B168D">
        <w:t>n</w:t>
      </w:r>
      <w:r w:rsidRPr="000B168D">
        <w:lastRenderedPageBreak/>
        <w:t>darzowym wykonywałeś w ramach stosunku pracy lub spółdzielczego stosu</w:t>
      </w:r>
      <w:r w:rsidRPr="000B168D">
        <w:t>n</w:t>
      </w:r>
      <w:r w:rsidRPr="000B168D">
        <w:t>ku pracy czynności, które wchodzą w zakres</w:t>
      </w:r>
      <w:r w:rsidR="00533437" w:rsidRPr="000B168D">
        <w:t xml:space="preserve"> </w:t>
      </w:r>
      <w:r w:rsidR="002240B5" w:rsidRPr="000B168D">
        <w:t>działalności.</w:t>
      </w:r>
    </w:p>
    <w:p w14:paraId="311F0E13" w14:textId="77777777" w:rsidR="00E24124" w:rsidRPr="000B168D" w:rsidRDefault="00E24124" w:rsidP="000665C9">
      <w:pPr>
        <w:pStyle w:val="Wane"/>
        <w:shd w:val="clear" w:color="auto" w:fill="D7DAE1" w:themeFill="accent2" w:themeFillTint="99"/>
        <w:ind w:left="0"/>
      </w:pPr>
      <w:r w:rsidRPr="000B168D">
        <w:t>Przykład 1</w:t>
      </w:r>
    </w:p>
    <w:p w14:paraId="0F6BCEAA" w14:textId="2C3B25D3" w:rsidR="00E24124" w:rsidRPr="000B168D" w:rsidRDefault="00E24124" w:rsidP="00533C17">
      <w:pPr>
        <w:pStyle w:val="Wanetekst"/>
        <w:shd w:val="clear" w:color="auto" w:fill="D7DAE1" w:themeFill="accent2" w:themeFillTint="99"/>
        <w:ind w:left="0"/>
      </w:pPr>
      <w:r w:rsidRPr="000B168D">
        <w:t>Pan Jan prowadzi działalność gospodarczą od 5</w:t>
      </w:r>
      <w:r w:rsidR="007C466C" w:rsidRPr="000B168D">
        <w:t xml:space="preserve"> maja </w:t>
      </w:r>
      <w:r w:rsidRPr="000B168D">
        <w:t>20</w:t>
      </w:r>
      <w:r w:rsidR="006E5395" w:rsidRPr="000B168D">
        <w:t>2</w:t>
      </w:r>
      <w:r w:rsidR="00B03DE5">
        <w:t>4</w:t>
      </w:r>
      <w:r w:rsidRPr="000B168D">
        <w:t xml:space="preserve"> r</w:t>
      </w:r>
      <w:r w:rsidR="007C466C" w:rsidRPr="000B168D">
        <w:t>oku</w:t>
      </w:r>
      <w:r w:rsidRPr="000B168D">
        <w:t>. Spełnia warunki do</w:t>
      </w:r>
      <w:r w:rsidR="007C466C" w:rsidRPr="000B168D">
        <w:t> </w:t>
      </w:r>
      <w:r w:rsidR="00715533" w:rsidRPr="000B168D">
        <w:t>„</w:t>
      </w:r>
      <w:r w:rsidRPr="000B168D">
        <w:t>ulgi na start</w:t>
      </w:r>
      <w:r w:rsidR="00715533" w:rsidRPr="000B168D">
        <w:t>”</w:t>
      </w:r>
      <w:r w:rsidRPr="000B168D">
        <w:t xml:space="preserve">. </w:t>
      </w:r>
      <w:r w:rsidR="007C466C" w:rsidRPr="000B168D">
        <w:t>Prawo, aby nie opłacać składek,</w:t>
      </w:r>
      <w:r w:rsidRPr="000B168D">
        <w:t xml:space="preserve"> </w:t>
      </w:r>
      <w:r w:rsidR="007C466C" w:rsidRPr="000B168D">
        <w:t>straci</w:t>
      </w:r>
      <w:r w:rsidRPr="000B168D">
        <w:t xml:space="preserve"> 30</w:t>
      </w:r>
      <w:r w:rsidR="007C466C" w:rsidRPr="000B168D">
        <w:t xml:space="preserve"> listopada </w:t>
      </w:r>
      <w:r w:rsidRPr="000B168D">
        <w:t>20</w:t>
      </w:r>
      <w:r w:rsidR="006E5395" w:rsidRPr="000B168D">
        <w:t>2</w:t>
      </w:r>
      <w:r w:rsidR="00B03DE5">
        <w:t>4</w:t>
      </w:r>
      <w:r w:rsidRPr="000B168D">
        <w:t xml:space="preserve"> r</w:t>
      </w:r>
      <w:r w:rsidR="007C466C" w:rsidRPr="000B168D">
        <w:t>oku</w:t>
      </w:r>
      <w:r w:rsidRPr="000B168D">
        <w:t>.</w:t>
      </w:r>
      <w:r w:rsidR="007C466C" w:rsidRPr="000B168D">
        <w:t xml:space="preserve"> Pierwsz</w:t>
      </w:r>
      <w:r w:rsidR="00715533" w:rsidRPr="000B168D">
        <w:t>e</w:t>
      </w:r>
      <w:r w:rsidR="007C466C" w:rsidRPr="000B168D">
        <w:t xml:space="preserve"> składk</w:t>
      </w:r>
      <w:r w:rsidR="00715533" w:rsidRPr="000B168D">
        <w:t>i na ubezpieczenia społeczne</w:t>
      </w:r>
      <w:r w:rsidR="007C466C" w:rsidRPr="000B168D">
        <w:t xml:space="preserve"> będzie musiał obowiązkowo opłacić za grudzień 20</w:t>
      </w:r>
      <w:r w:rsidR="006E5395" w:rsidRPr="000B168D">
        <w:t>2</w:t>
      </w:r>
      <w:r w:rsidR="00B03DE5">
        <w:t>4</w:t>
      </w:r>
      <w:r w:rsidR="00CF48A0" w:rsidRPr="000B168D">
        <w:t xml:space="preserve"> roku</w:t>
      </w:r>
      <w:r w:rsidR="00F50F2E" w:rsidRPr="000B168D">
        <w:t>.</w:t>
      </w:r>
    </w:p>
    <w:p w14:paraId="35E4087B" w14:textId="77777777" w:rsidR="00E24124" w:rsidRPr="000B168D" w:rsidRDefault="00E24124" w:rsidP="000665C9">
      <w:r w:rsidRPr="000B168D">
        <w:t>Z „ulgi na start” mogą skorzystać wszyscy lub niektórzy wspólnicy spółki cywilnej.</w:t>
      </w:r>
    </w:p>
    <w:p w14:paraId="08261D6B" w14:textId="77777777" w:rsidR="00E24124" w:rsidRPr="000B168D" w:rsidRDefault="00E24124" w:rsidP="00533C17">
      <w:r w:rsidRPr="000B168D">
        <w:t>Jeśli zawiesisz działalność gospodarczą</w:t>
      </w:r>
      <w:r w:rsidR="00587F4A" w:rsidRPr="000B168D">
        <w:t>, gdy będziesz korzystać</w:t>
      </w:r>
      <w:r w:rsidRPr="000B168D">
        <w:t xml:space="preserve"> z </w:t>
      </w:r>
      <w:r w:rsidR="00715533" w:rsidRPr="000B168D">
        <w:t>„</w:t>
      </w:r>
      <w:r w:rsidRPr="000B168D">
        <w:t>ulgi na start”, zawieszenie nie przerw</w:t>
      </w:r>
      <w:r w:rsidR="00587F4A" w:rsidRPr="000B168D">
        <w:t>ie</w:t>
      </w:r>
      <w:r w:rsidRPr="000B168D">
        <w:t xml:space="preserve"> biegu 6 miesięcy. </w:t>
      </w:r>
    </w:p>
    <w:p w14:paraId="39435755" w14:textId="77777777" w:rsidR="00E24124" w:rsidRPr="000B168D" w:rsidRDefault="00E24124" w:rsidP="00C84EAD">
      <w:pPr>
        <w:pStyle w:val="Wane"/>
        <w:shd w:val="clear" w:color="auto" w:fill="D7DAE1" w:themeFill="accent2" w:themeFillTint="99"/>
        <w:ind w:left="0"/>
      </w:pPr>
      <w:r w:rsidRPr="000B168D">
        <w:t>Przykład 2</w:t>
      </w:r>
    </w:p>
    <w:p w14:paraId="677A19F7" w14:textId="5C69A803" w:rsidR="00E24124" w:rsidRPr="000B168D" w:rsidRDefault="00E24124" w:rsidP="00533C17">
      <w:pPr>
        <w:pStyle w:val="Wanetekst"/>
        <w:shd w:val="clear" w:color="auto" w:fill="D7DAE1" w:themeFill="accent2" w:themeFillTint="99"/>
        <w:ind w:left="0"/>
      </w:pPr>
      <w:r w:rsidRPr="000B168D">
        <w:t>Pan Paweł korzysta z „ulgi na start” od 1</w:t>
      </w:r>
      <w:r w:rsidR="00587F4A" w:rsidRPr="000B168D">
        <w:t xml:space="preserve"> czerwca </w:t>
      </w:r>
      <w:r w:rsidRPr="000B168D">
        <w:t>20</w:t>
      </w:r>
      <w:r w:rsidR="006E5395" w:rsidRPr="000B168D">
        <w:t>2</w:t>
      </w:r>
      <w:r w:rsidR="00B03DE5">
        <w:t>4</w:t>
      </w:r>
      <w:r w:rsidRPr="000B168D">
        <w:t xml:space="preserve"> r</w:t>
      </w:r>
      <w:r w:rsidR="00587F4A" w:rsidRPr="000B168D">
        <w:t>oku</w:t>
      </w:r>
      <w:r w:rsidRPr="000B168D">
        <w:t>. Po miesiącu – czyli od 1</w:t>
      </w:r>
      <w:r w:rsidR="00587F4A" w:rsidRPr="000B168D">
        <w:t xml:space="preserve"> lipca </w:t>
      </w:r>
      <w:r w:rsidRPr="000B168D">
        <w:t>20</w:t>
      </w:r>
      <w:r w:rsidR="006E5395" w:rsidRPr="000B168D">
        <w:t>2</w:t>
      </w:r>
      <w:r w:rsidR="00B03DE5">
        <w:t>4</w:t>
      </w:r>
      <w:r w:rsidRPr="000B168D">
        <w:t xml:space="preserve"> r</w:t>
      </w:r>
      <w:r w:rsidR="00587F4A" w:rsidRPr="000B168D">
        <w:t>oku –</w:t>
      </w:r>
      <w:r w:rsidRPr="000B168D">
        <w:t xml:space="preserve"> zawiesza działalność do 31</w:t>
      </w:r>
      <w:r w:rsidR="00587F4A" w:rsidRPr="000B168D">
        <w:t xml:space="preserve"> sierpnia </w:t>
      </w:r>
      <w:r w:rsidRPr="000B168D">
        <w:t>20</w:t>
      </w:r>
      <w:r w:rsidR="006E5395" w:rsidRPr="000B168D">
        <w:t>2</w:t>
      </w:r>
      <w:r w:rsidR="00B03DE5">
        <w:t>4</w:t>
      </w:r>
      <w:r w:rsidRPr="000B168D">
        <w:t xml:space="preserve"> r</w:t>
      </w:r>
      <w:r w:rsidR="00587F4A" w:rsidRPr="000B168D">
        <w:t>oku</w:t>
      </w:r>
      <w:r w:rsidRPr="000B168D">
        <w:t>. Po wznowieniu działalności ma prawo do „ulgi na s</w:t>
      </w:r>
      <w:r w:rsidR="00123F84" w:rsidRPr="000B168D">
        <w:t>tart” jeszcze przez 3 miesiące.</w:t>
      </w:r>
    </w:p>
    <w:p w14:paraId="5242FA83" w14:textId="77777777" w:rsidR="00E24124" w:rsidRPr="000B168D" w:rsidRDefault="00E24124" w:rsidP="00533C17">
      <w:r w:rsidRPr="000B168D">
        <w:t>Możesz zrezygnować z „ulgi na start”</w:t>
      </w:r>
      <w:r w:rsidR="00D07093" w:rsidRPr="000B168D">
        <w:t>, zanim upłynie 6 miesięcy,</w:t>
      </w:r>
      <w:r w:rsidRPr="000B168D">
        <w:t xml:space="preserve"> i zgłosić się do ubezpieczeń społecznych</w:t>
      </w:r>
      <w:r w:rsidR="009B394D" w:rsidRPr="000B168D">
        <w:t>.</w:t>
      </w:r>
      <w:r w:rsidRPr="000B168D">
        <w:t xml:space="preserve"> Jednak wówczas kolejny raz będziesz mógł z niej skorz</w:t>
      </w:r>
      <w:r w:rsidRPr="000B168D">
        <w:t>y</w:t>
      </w:r>
      <w:r w:rsidRPr="000B168D">
        <w:t>stać dopiero po upływie 60 miesięcy kalendarzowych od dnia</w:t>
      </w:r>
      <w:r w:rsidR="00533437" w:rsidRPr="000B168D">
        <w:t xml:space="preserve"> </w:t>
      </w:r>
      <w:r w:rsidRPr="000B168D">
        <w:t>zakończenia lub zawi</w:t>
      </w:r>
      <w:r w:rsidRPr="000B168D">
        <w:t>e</w:t>
      </w:r>
      <w:r w:rsidRPr="000B168D">
        <w:t>szenia pozarolniczej działalności gospodarczej.</w:t>
      </w:r>
    </w:p>
    <w:p w14:paraId="6E914F00" w14:textId="77777777" w:rsidR="00E24124" w:rsidRPr="000B168D" w:rsidRDefault="00E24124" w:rsidP="00C84EAD">
      <w:pPr>
        <w:pStyle w:val="Wane"/>
        <w:shd w:val="clear" w:color="auto" w:fill="D7DAE1" w:themeFill="accent2" w:themeFillTint="99"/>
        <w:ind w:left="0"/>
      </w:pPr>
      <w:r w:rsidRPr="000B168D">
        <w:t>Przykład 3</w:t>
      </w:r>
    </w:p>
    <w:p w14:paraId="5790A3EA" w14:textId="47EDC7E3" w:rsidR="00E24124" w:rsidRPr="000B168D" w:rsidRDefault="00E24124" w:rsidP="00533C17">
      <w:pPr>
        <w:pStyle w:val="Wanetekst"/>
        <w:shd w:val="clear" w:color="auto" w:fill="D7DAE1" w:themeFill="accent2" w:themeFillTint="99"/>
        <w:ind w:left="0"/>
      </w:pPr>
      <w:r w:rsidRPr="000B168D">
        <w:t xml:space="preserve">Pani Anna korzysta z ulgi na start” przez </w:t>
      </w:r>
      <w:r w:rsidR="005B1C0B" w:rsidRPr="000B168D">
        <w:t xml:space="preserve">2 </w:t>
      </w:r>
      <w:r w:rsidRPr="000B168D">
        <w:t>miesiące</w:t>
      </w:r>
      <w:r w:rsidR="005B1C0B" w:rsidRPr="000B168D">
        <w:t>:</w:t>
      </w:r>
      <w:r w:rsidRPr="000B168D">
        <w:t xml:space="preserve"> od 1</w:t>
      </w:r>
      <w:r w:rsidR="005B1C0B" w:rsidRPr="000B168D">
        <w:t xml:space="preserve"> czerwca </w:t>
      </w:r>
      <w:r w:rsidRPr="000B168D">
        <w:t>20</w:t>
      </w:r>
      <w:r w:rsidR="006E5395" w:rsidRPr="000B168D">
        <w:t>2</w:t>
      </w:r>
      <w:r w:rsidR="00B03DE5">
        <w:t>4</w:t>
      </w:r>
      <w:r w:rsidRPr="000B168D">
        <w:t xml:space="preserve"> r</w:t>
      </w:r>
      <w:r w:rsidR="005B1C0B" w:rsidRPr="000B168D">
        <w:t>oku</w:t>
      </w:r>
      <w:r w:rsidRPr="000B168D">
        <w:t xml:space="preserve"> do 31</w:t>
      </w:r>
      <w:r w:rsidR="005B1C0B" w:rsidRPr="000B168D">
        <w:t xml:space="preserve"> lipca </w:t>
      </w:r>
      <w:r w:rsidRPr="000B168D">
        <w:t>20</w:t>
      </w:r>
      <w:r w:rsidR="006E5395" w:rsidRPr="000B168D">
        <w:t>2</w:t>
      </w:r>
      <w:r w:rsidR="00B03DE5">
        <w:t>4</w:t>
      </w:r>
      <w:r w:rsidRPr="000B168D">
        <w:t xml:space="preserve"> r</w:t>
      </w:r>
      <w:r w:rsidR="005B1C0B" w:rsidRPr="000B168D">
        <w:t>oku</w:t>
      </w:r>
      <w:r w:rsidRPr="000B168D">
        <w:t>. Następnie od 1</w:t>
      </w:r>
      <w:r w:rsidR="005B1C0B" w:rsidRPr="000B168D">
        <w:t xml:space="preserve"> sierpnia </w:t>
      </w:r>
      <w:r w:rsidRPr="000B168D">
        <w:t>20</w:t>
      </w:r>
      <w:r w:rsidR="006E5395" w:rsidRPr="000B168D">
        <w:t>2</w:t>
      </w:r>
      <w:r w:rsidR="00B03DE5">
        <w:t>4</w:t>
      </w:r>
      <w:r w:rsidRPr="000B168D">
        <w:t xml:space="preserve"> r</w:t>
      </w:r>
      <w:r w:rsidR="005B1C0B" w:rsidRPr="000B168D">
        <w:t>oku</w:t>
      </w:r>
      <w:r w:rsidRPr="000B168D">
        <w:t xml:space="preserve"> zgłasza się do ubezpieczeń społecznych, czyli rezygnuje z „ulgi na start”. Po kolejnych </w:t>
      </w:r>
      <w:r w:rsidR="005B1C0B" w:rsidRPr="000B168D">
        <w:t xml:space="preserve">2 </w:t>
      </w:r>
      <w:r w:rsidRPr="000B168D">
        <w:t>miesiącach</w:t>
      </w:r>
      <w:r w:rsidR="005B1C0B" w:rsidRPr="000B168D">
        <w:t>,</w:t>
      </w:r>
      <w:r w:rsidRPr="000B168D">
        <w:t xml:space="preserve"> </w:t>
      </w:r>
      <w:r w:rsidR="005B1C0B" w:rsidRPr="000B168D">
        <w:t>od</w:t>
      </w:r>
      <w:r w:rsidRPr="000B168D">
        <w:t xml:space="preserve"> 1</w:t>
      </w:r>
      <w:r w:rsidR="005B1C0B" w:rsidRPr="000B168D">
        <w:t xml:space="preserve"> października </w:t>
      </w:r>
      <w:r w:rsidRPr="000B168D">
        <w:t>20</w:t>
      </w:r>
      <w:r w:rsidR="006E5395" w:rsidRPr="000B168D">
        <w:t>2</w:t>
      </w:r>
      <w:r w:rsidR="00B03DE5">
        <w:t>4</w:t>
      </w:r>
      <w:r w:rsidRPr="000B168D">
        <w:t xml:space="preserve"> r</w:t>
      </w:r>
      <w:r w:rsidR="005B1C0B" w:rsidRPr="000B168D">
        <w:t>oku,</w:t>
      </w:r>
      <w:r w:rsidRPr="000B168D">
        <w:t xml:space="preserve"> chce cofnąć swoją decyzję o tej rezygnacji. Nie</w:t>
      </w:r>
      <w:r w:rsidR="00F7048A" w:rsidRPr="000B168D">
        <w:t>stety, nie</w:t>
      </w:r>
      <w:r w:rsidRPr="000B168D">
        <w:t xml:space="preserve"> może</w:t>
      </w:r>
      <w:r w:rsidR="00F7048A" w:rsidRPr="000B168D">
        <w:t xml:space="preserve"> już</w:t>
      </w:r>
      <w:r w:rsidRPr="000B168D">
        <w:t xml:space="preserve"> skorzystać z „ulgi na start”, ani</w:t>
      </w:r>
      <w:r w:rsidR="00F7048A" w:rsidRPr="000B168D">
        <w:t xml:space="preserve"> wstecznie</w:t>
      </w:r>
      <w:r w:rsidRPr="000B168D">
        <w:t xml:space="preserve"> </w:t>
      </w:r>
      <w:r w:rsidR="00F7048A" w:rsidRPr="000B168D">
        <w:t>(</w:t>
      </w:r>
      <w:r w:rsidRPr="000B168D">
        <w:t>od 1</w:t>
      </w:r>
      <w:r w:rsidR="00F7048A" w:rsidRPr="000B168D">
        <w:t xml:space="preserve"> sierpnia </w:t>
      </w:r>
      <w:r w:rsidRPr="000B168D">
        <w:t>20</w:t>
      </w:r>
      <w:r w:rsidR="006E5395" w:rsidRPr="000B168D">
        <w:t>2</w:t>
      </w:r>
      <w:r w:rsidR="00B03DE5">
        <w:t>4</w:t>
      </w:r>
      <w:r w:rsidRPr="000B168D">
        <w:t xml:space="preserve"> r</w:t>
      </w:r>
      <w:r w:rsidR="00F7048A" w:rsidRPr="000B168D">
        <w:t>oku)</w:t>
      </w:r>
      <w:r w:rsidRPr="000B168D">
        <w:t xml:space="preserve">, ani na bieżąco </w:t>
      </w:r>
      <w:r w:rsidR="00F7048A" w:rsidRPr="000B168D">
        <w:t>(</w:t>
      </w:r>
      <w:r w:rsidRPr="000B168D">
        <w:t>od 1</w:t>
      </w:r>
      <w:r w:rsidR="00F7048A" w:rsidRPr="000B168D">
        <w:t xml:space="preserve"> października </w:t>
      </w:r>
      <w:r w:rsidRPr="000B168D">
        <w:t>20</w:t>
      </w:r>
      <w:r w:rsidR="006E5395" w:rsidRPr="000B168D">
        <w:t>2</w:t>
      </w:r>
      <w:r w:rsidR="00B03DE5">
        <w:t>4</w:t>
      </w:r>
      <w:r w:rsidRPr="000B168D">
        <w:t xml:space="preserve"> r</w:t>
      </w:r>
      <w:r w:rsidR="00F7048A" w:rsidRPr="000B168D">
        <w:t>oku).</w:t>
      </w:r>
    </w:p>
    <w:p w14:paraId="62ED3E05" w14:textId="77777777" w:rsidR="00E24124" w:rsidRPr="000B168D" w:rsidRDefault="00E24124" w:rsidP="00533C17">
      <w:r w:rsidRPr="000B168D">
        <w:t>Jeżeli korzystasz z „ulgi na start” bądź prowadzisz „działalność nieewidencjonowaną” przedstawione niżej informacje dotyczące ubezpieczeń społecznych</w:t>
      </w:r>
      <w:r w:rsidR="000322DB" w:rsidRPr="000B168D">
        <w:t xml:space="preserve"> Cię nie dotyczą</w:t>
      </w:r>
      <w:r w:rsidRPr="000B168D">
        <w:t>.</w:t>
      </w:r>
    </w:p>
    <w:p w14:paraId="427122E1" w14:textId="77777777" w:rsidR="00E24124" w:rsidRPr="000B168D" w:rsidRDefault="004A08DF" w:rsidP="00123F84">
      <w:pPr>
        <w:pStyle w:val="Nagwek2"/>
        <w:rPr>
          <w:b w:val="0"/>
        </w:rPr>
      </w:pPr>
      <w:bookmarkStart w:id="41" w:name="_Toc532890177"/>
      <w:bookmarkStart w:id="42" w:name="_Toc91158555"/>
      <w:r w:rsidRPr="000B168D">
        <w:t>O</w:t>
      </w:r>
      <w:r w:rsidR="00E24124" w:rsidRPr="000B168D">
        <w:t>kres podlegania ubezpieczeniom emerytalnemu, rentowym i wypadkowemu</w:t>
      </w:r>
      <w:bookmarkEnd w:id="41"/>
      <w:bookmarkEnd w:id="42"/>
    </w:p>
    <w:p w14:paraId="0953DC25" w14:textId="06B45BB7" w:rsidR="00E24124" w:rsidRPr="000B168D" w:rsidRDefault="00DD1202" w:rsidP="000665C9">
      <w:r w:rsidRPr="000B168D">
        <w:t>P</w:t>
      </w:r>
      <w:r w:rsidR="00E24124" w:rsidRPr="000B168D">
        <w:t>odlegasz obowiązkowym ubezpieczeniom</w:t>
      </w:r>
      <w:r w:rsidR="00D517C7" w:rsidRPr="000B168D">
        <w:t>:</w:t>
      </w:r>
      <w:r w:rsidR="00E24124" w:rsidRPr="000B168D">
        <w:t xml:space="preserve"> emerytalnemu, rentowym i wypadk</w:t>
      </w:r>
      <w:r w:rsidR="00E24124" w:rsidRPr="000B168D">
        <w:t>o</w:t>
      </w:r>
      <w:r w:rsidR="00E24124" w:rsidRPr="000B168D">
        <w:t>wemu od dnia faktycznego rozpoczęcia działalności do dnia faktycznego jej zaprz</w:t>
      </w:r>
      <w:r w:rsidR="00E24124" w:rsidRPr="000B168D">
        <w:t>e</w:t>
      </w:r>
      <w:r w:rsidR="00E24124" w:rsidRPr="000B168D">
        <w:t>stania</w:t>
      </w:r>
      <w:r w:rsidRPr="000B168D">
        <w:t>.</w:t>
      </w:r>
      <w:r w:rsidR="00E24124" w:rsidRPr="000B168D">
        <w:t xml:space="preserve"> </w:t>
      </w:r>
      <w:r w:rsidRPr="000B168D">
        <w:t xml:space="preserve">Nie wlicza się w to </w:t>
      </w:r>
      <w:r w:rsidR="00E24124" w:rsidRPr="000B168D">
        <w:t>okresu, na który zawiesisz działalność na podstawie prz</w:t>
      </w:r>
      <w:r w:rsidR="00E24124" w:rsidRPr="000B168D">
        <w:t>e</w:t>
      </w:r>
      <w:r w:rsidR="00E24124" w:rsidRPr="000B168D">
        <w:lastRenderedPageBreak/>
        <w:t>pisów ustawy Prawo przedsiębiorców albo art. 36aa ustawy o systemie ubezpieczeń społecznych (zawieszenie działalności z powodu o</w:t>
      </w:r>
      <w:r w:rsidR="00123F84" w:rsidRPr="000B168D">
        <w:t>sobistej opieki nad dzieckiem).</w:t>
      </w:r>
    </w:p>
    <w:p w14:paraId="6539F35A" w14:textId="77777777" w:rsidR="00814919" w:rsidRPr="000B168D" w:rsidRDefault="00814919" w:rsidP="000665C9">
      <w:r w:rsidRPr="000B168D">
        <w:t>Kiedy zawiesisz wykonywanie działalności gospodarczej, nie podlegasz ubezpiecz</w:t>
      </w:r>
      <w:r w:rsidRPr="000B168D">
        <w:t>e</w:t>
      </w:r>
      <w:r w:rsidRPr="000B168D">
        <w:t>niom społecznym:</w:t>
      </w:r>
    </w:p>
    <w:p w14:paraId="7B39ADF1" w14:textId="77777777" w:rsidR="00814919" w:rsidRPr="000B168D" w:rsidRDefault="00814919" w:rsidP="00123F84">
      <w:pPr>
        <w:numPr>
          <w:ilvl w:val="0"/>
          <w:numId w:val="31"/>
        </w:numPr>
        <w:spacing w:after="160"/>
      </w:pPr>
      <w:r w:rsidRPr="000B168D">
        <w:t>od dnia zawieszenia działalności gospodarczej,</w:t>
      </w:r>
    </w:p>
    <w:p w14:paraId="6ED2E61E" w14:textId="77777777" w:rsidR="00814919" w:rsidRPr="000B168D" w:rsidRDefault="00814919" w:rsidP="00123F84">
      <w:pPr>
        <w:numPr>
          <w:ilvl w:val="0"/>
          <w:numId w:val="31"/>
        </w:numPr>
        <w:spacing w:after="160"/>
      </w:pPr>
      <w:r w:rsidRPr="000B168D">
        <w:t>do dnia poprzedzającego dzień, w którym wznowisz wykonywanie działalności gospodarczej.</w:t>
      </w:r>
    </w:p>
    <w:p w14:paraId="076332C4" w14:textId="77777777" w:rsidR="00814919" w:rsidRPr="000B168D" w:rsidRDefault="00814919" w:rsidP="00123F84">
      <w:pPr>
        <w:spacing w:after="160"/>
      </w:pPr>
      <w:r w:rsidRPr="000B168D">
        <w:t>Zawiesiłeś wykonywanie działalności gospodarczej? W okresie zawieszenia możesz dobrowolnie przystąpić do ubezpieczeń emerytalnego i rentowych na zasadach ob</w:t>
      </w:r>
      <w:r w:rsidRPr="000B168D">
        <w:t>o</w:t>
      </w:r>
      <w:r w:rsidRPr="000B168D">
        <w:t>wiązujących Cię przed zawieszeniem. Możesz to zrobić w dowolnym momencie z</w:t>
      </w:r>
      <w:r w:rsidRPr="000B168D">
        <w:t>a</w:t>
      </w:r>
      <w:r w:rsidRPr="000B168D">
        <w:t>wieszenia. W tej sytuacji:</w:t>
      </w:r>
    </w:p>
    <w:p w14:paraId="20C7BEA3" w14:textId="77777777" w:rsidR="00F24B72" w:rsidRDefault="00814919" w:rsidP="00123F84">
      <w:pPr>
        <w:pStyle w:val="Akapitzlist"/>
        <w:numPr>
          <w:ilvl w:val="0"/>
          <w:numId w:val="32"/>
        </w:numPr>
        <w:spacing w:after="160"/>
        <w:ind w:left="714" w:hanging="357"/>
      </w:pPr>
      <w:r w:rsidRPr="000B168D">
        <w:t xml:space="preserve">obejmiemy Cię tymi ubezpieczeniami od dnia wskazanego w </w:t>
      </w:r>
      <w:r w:rsidR="003F759A" w:rsidRPr="000B168D">
        <w:t xml:space="preserve">zgłoszeniu ZUS ZUA </w:t>
      </w:r>
      <w:r w:rsidRPr="000B168D">
        <w:t xml:space="preserve">, jednak nie wcześniej niż od dnia, w którym </w:t>
      </w:r>
      <w:r w:rsidR="003F759A" w:rsidRPr="000B168D">
        <w:t>złożyłeś zgłoszenie w ZUS,</w:t>
      </w:r>
    </w:p>
    <w:p w14:paraId="1026C288" w14:textId="0EA82E44" w:rsidR="00814919" w:rsidRPr="000B168D" w:rsidRDefault="00814919" w:rsidP="00F24B72">
      <w:pPr>
        <w:pStyle w:val="Akapitzlist"/>
        <w:numPr>
          <w:ilvl w:val="0"/>
          <w:numId w:val="32"/>
        </w:numPr>
        <w:spacing w:after="160"/>
        <w:ind w:left="714" w:hanging="357"/>
      </w:pPr>
      <w:r w:rsidRPr="000B168D">
        <w:t>ubezpieczenia te ustają</w:t>
      </w:r>
      <w:r w:rsidR="00F24B72">
        <w:t xml:space="preserve"> </w:t>
      </w:r>
      <w:r w:rsidRPr="000B168D">
        <w:t>od dnia wskazanego w</w:t>
      </w:r>
      <w:r w:rsidR="003F759A" w:rsidRPr="000B168D">
        <w:t xml:space="preserve"> zgłoszeniu wyrejestrowania ZUS ZWUA </w:t>
      </w:r>
      <w:r w:rsidRPr="000B168D">
        <w:t xml:space="preserve">, jednak nie wcześniej niż </w:t>
      </w:r>
      <w:r w:rsidR="003F759A" w:rsidRPr="000B168D">
        <w:t>od dnia , w którym złożyłeś to zgłosz</w:t>
      </w:r>
      <w:r w:rsidR="003F759A" w:rsidRPr="000B168D">
        <w:t>e</w:t>
      </w:r>
      <w:r w:rsidR="003F759A" w:rsidRPr="000B168D">
        <w:t>nie w ZUS</w:t>
      </w:r>
      <w:r w:rsidR="00F24B72">
        <w:t>.</w:t>
      </w:r>
      <w:r w:rsidR="003F759A" w:rsidRPr="000B168D">
        <w:t xml:space="preserve"> </w:t>
      </w:r>
    </w:p>
    <w:p w14:paraId="78F1ECB4" w14:textId="169764EC" w:rsidR="00814919" w:rsidRPr="000B168D" w:rsidRDefault="00814919" w:rsidP="00F24B72">
      <w:r w:rsidRPr="000B168D">
        <w:t>W okresie zawieszenia działalności gospodarczej nie obejmiemy Cię ubezpiecz</w:t>
      </w:r>
      <w:r w:rsidRPr="000B168D">
        <w:t>e</w:t>
      </w:r>
      <w:r w:rsidRPr="000B168D">
        <w:t>niami chorobowym i wypadkowym.</w:t>
      </w:r>
    </w:p>
    <w:p w14:paraId="5F0F3390" w14:textId="351E4DE7" w:rsidR="00814919" w:rsidRPr="000B168D" w:rsidRDefault="007C4F1C" w:rsidP="00F24B72">
      <w:pPr>
        <w:spacing w:after="400"/>
      </w:pPr>
      <w:r w:rsidRPr="000B168D">
        <w:t>Wznowienie wykonywania działalności gospodarczej nie wymaga ponownego zgł</w:t>
      </w:r>
      <w:r w:rsidRPr="000B168D">
        <w:t>o</w:t>
      </w:r>
      <w:r w:rsidRPr="000B168D">
        <w:t>szenia do obowiązkowych ubezpieczeń emerytalnego, rentowych i wypadkowego, a jeśli do dnia zawieszenia działalności podlegałeś także dobrowolnemu ubezpieczeniu chorobowemu – także do tego ubezpieczenia.</w:t>
      </w:r>
    </w:p>
    <w:p w14:paraId="71313913" w14:textId="77777777" w:rsidR="00E24124" w:rsidRPr="000B168D" w:rsidRDefault="003C054D" w:rsidP="000665C9">
      <w:r w:rsidRPr="000B168D">
        <w:t>J</w:t>
      </w:r>
      <w:r w:rsidR="00E24124" w:rsidRPr="000B168D">
        <w:t>eśli uzyskałeś wpis do CEIDG, ale faktycznie nie rozpocząłeś</w:t>
      </w:r>
      <w:r w:rsidR="00533437" w:rsidRPr="000B168D">
        <w:t xml:space="preserve"> </w:t>
      </w:r>
      <w:r w:rsidR="00E24124" w:rsidRPr="000B168D">
        <w:t>działalności, nie po</w:t>
      </w:r>
      <w:r w:rsidR="00E24124" w:rsidRPr="000B168D">
        <w:t>d</w:t>
      </w:r>
      <w:r w:rsidR="00E24124" w:rsidRPr="000B168D">
        <w:t>legasz ubezpieczeniom społecznym. Natomiast jeśli podjąłeś tę działalność z datą późniejszą niż data wpisu do ewidencji, podlegasz ubezpieczeniom od daty faktyc</w:t>
      </w:r>
      <w:r w:rsidR="00E24124" w:rsidRPr="000B168D">
        <w:t>z</w:t>
      </w:r>
      <w:r w:rsidR="00E24124" w:rsidRPr="000B168D">
        <w:t>nego rozpoczęcia działalności.</w:t>
      </w:r>
    </w:p>
    <w:p w14:paraId="4CB4CC38" w14:textId="0F05FCAA" w:rsidR="00814919" w:rsidRPr="000B168D" w:rsidRDefault="00E24124" w:rsidP="000665C9">
      <w:r w:rsidRPr="000B168D">
        <w:t>Prowadzenie działalności możesz rozpocząć zarówno z chwilą wykonania działań w zakresie wskazanym we wpisie do CEIDG, które skutkują przychodami, jak i wcz</w:t>
      </w:r>
      <w:r w:rsidRPr="000B168D">
        <w:t>e</w:t>
      </w:r>
      <w:r w:rsidRPr="000B168D">
        <w:t>śniej. Czynnościami, które możesz wykonywać wcześniej są: składanie ofert, ogł</w:t>
      </w:r>
      <w:r w:rsidRPr="000B168D">
        <w:t>o</w:t>
      </w:r>
      <w:r w:rsidRPr="000B168D">
        <w:t>szenia, wystawianie rachunków, czynności w zakresie reklamy, załatwianie spraw urzędowych, ponoszenie kosztów z tytułu działalności. Wszystkie te czynności poz</w:t>
      </w:r>
      <w:r w:rsidRPr="000B168D">
        <w:t>o</w:t>
      </w:r>
      <w:r w:rsidRPr="000B168D">
        <w:t>stają w ścisłym związku z działalnością, bowiem zmierzają do stworzenia właściwy</w:t>
      </w:r>
      <w:r w:rsidR="00123F84" w:rsidRPr="000B168D">
        <w:t>ch warunków do jej wykonywania.</w:t>
      </w:r>
    </w:p>
    <w:p w14:paraId="6BC11441" w14:textId="1FF1DAD8" w:rsidR="002F174B" w:rsidRPr="000B168D" w:rsidRDefault="00814919" w:rsidP="000665C9">
      <w:pPr>
        <w:spacing w:after="400"/>
      </w:pPr>
      <w:r w:rsidRPr="000B168D">
        <w:t>Powyższe nie dotyczy wspólników spółki z ograniczoną odpowiedzialnością, jawnej, komandytowej lub partnerskiej oraz osób świadczących pracę lub usługi w zamian za akcje obejmowane w prostej spółce akcyjnej</w:t>
      </w:r>
      <w:r w:rsidR="0018238F">
        <w:t>, komplementariuszy spółki komandyt</w:t>
      </w:r>
      <w:r w:rsidR="0018238F">
        <w:t>o</w:t>
      </w:r>
      <w:r w:rsidR="0018238F">
        <w:t>wo-akcyjnej</w:t>
      </w:r>
      <w:r w:rsidRPr="000B168D">
        <w:t>.</w:t>
      </w:r>
    </w:p>
    <w:p w14:paraId="7FA2502E" w14:textId="2B400417" w:rsidR="00D517C7" w:rsidRPr="000B168D" w:rsidRDefault="00053C84" w:rsidP="000665C9">
      <w:pPr>
        <w:spacing w:after="400"/>
        <w:rPr>
          <w:spacing w:val="-6"/>
        </w:rPr>
      </w:pPr>
      <w:r w:rsidRPr="000B168D">
        <w:rPr>
          <w:b/>
          <w:spacing w:val="-6"/>
        </w:rPr>
        <w:lastRenderedPageBreak/>
        <w:t>J</w:t>
      </w:r>
      <w:r w:rsidR="00E24124" w:rsidRPr="000B168D">
        <w:rPr>
          <w:b/>
          <w:spacing w:val="-6"/>
        </w:rPr>
        <w:t xml:space="preserve">esteś wspólnikiem </w:t>
      </w:r>
      <w:r w:rsidR="00814919" w:rsidRPr="000B168D">
        <w:rPr>
          <w:b/>
          <w:spacing w:val="-6"/>
        </w:rPr>
        <w:t xml:space="preserve">jednoosobowej </w:t>
      </w:r>
      <w:r w:rsidR="00E24124" w:rsidRPr="000B168D">
        <w:rPr>
          <w:b/>
          <w:spacing w:val="-6"/>
        </w:rPr>
        <w:t>spółki z ograniczoną odpowiedzialnością</w:t>
      </w:r>
      <w:r w:rsidR="00814919" w:rsidRPr="000B168D">
        <w:rPr>
          <w:b/>
          <w:spacing w:val="-6"/>
        </w:rPr>
        <w:t xml:space="preserve"> </w:t>
      </w:r>
      <w:r w:rsidRPr="000B168D">
        <w:rPr>
          <w:b/>
          <w:spacing w:val="-6"/>
        </w:rPr>
        <w:t>?</w:t>
      </w:r>
      <w:r w:rsidR="00E24124" w:rsidRPr="000B168D">
        <w:rPr>
          <w:spacing w:val="-6"/>
        </w:rPr>
        <w:t xml:space="preserve"> </w:t>
      </w:r>
      <w:r w:rsidR="00814919" w:rsidRPr="000B168D">
        <w:rPr>
          <w:spacing w:val="-6"/>
        </w:rPr>
        <w:t xml:space="preserve"> Podlegasz obowiązkowym ubezpieczeniom społecznym </w:t>
      </w:r>
      <w:r w:rsidR="00814919" w:rsidRPr="000B168D">
        <w:t>od dnia wpisania spółki do Kr</w:t>
      </w:r>
      <w:r w:rsidR="00814919" w:rsidRPr="000B168D">
        <w:t>a</w:t>
      </w:r>
      <w:r w:rsidR="00814919" w:rsidRPr="000B168D">
        <w:t>jowego Rejestru Sądowego albo od dnia nabycia udziałów w spółce do dnia wykr</w:t>
      </w:r>
      <w:r w:rsidR="00814919" w:rsidRPr="000B168D">
        <w:t>e</w:t>
      </w:r>
      <w:r w:rsidR="00814919" w:rsidRPr="000B168D">
        <w:t>ślenia spółki z Krajowego Rejestru Sądowego albo zbycia wszystkich udziałów w spółce, z wyłączeniem okresu, na który wykonywanie działalności przez spółkę z</w:t>
      </w:r>
      <w:r w:rsidR="00814919" w:rsidRPr="000B168D">
        <w:t>o</w:t>
      </w:r>
      <w:r w:rsidR="00814919" w:rsidRPr="000B168D">
        <w:t>stało zawieszone na podstawie przepisów ustawy Prawo przedsiębiorców.</w:t>
      </w:r>
    </w:p>
    <w:p w14:paraId="110CB369" w14:textId="34DCF817" w:rsidR="00385089" w:rsidRPr="000B168D" w:rsidRDefault="00814919" w:rsidP="000665C9">
      <w:pPr>
        <w:spacing w:after="400"/>
      </w:pPr>
      <w:r w:rsidRPr="000B168D">
        <w:rPr>
          <w:b/>
        </w:rPr>
        <w:t>Jesteś wspólnikiem spółki jawnej, partnerskiej</w:t>
      </w:r>
      <w:r w:rsidR="0018238F">
        <w:rPr>
          <w:b/>
        </w:rPr>
        <w:t>,</w:t>
      </w:r>
      <w:r w:rsidRPr="000B168D">
        <w:rPr>
          <w:b/>
        </w:rPr>
        <w:t xml:space="preserve"> komandytowej</w:t>
      </w:r>
      <w:r w:rsidR="0018238F">
        <w:rPr>
          <w:b/>
        </w:rPr>
        <w:t xml:space="preserve"> albo kompl</w:t>
      </w:r>
      <w:r w:rsidR="0018238F">
        <w:rPr>
          <w:b/>
        </w:rPr>
        <w:t>e</w:t>
      </w:r>
      <w:r w:rsidR="0018238F">
        <w:rPr>
          <w:b/>
        </w:rPr>
        <w:t>mentariuszem w spółce komandytowo-akcyjnej</w:t>
      </w:r>
      <w:r w:rsidRPr="000B168D">
        <w:rPr>
          <w:b/>
        </w:rPr>
        <w:t>?</w:t>
      </w:r>
      <w:r w:rsidRPr="000B168D">
        <w:t xml:space="preserve"> Podlegasz obowiązkowym ubezpieczeniom społecznym </w:t>
      </w:r>
      <w:r w:rsidR="00FC75E8" w:rsidRPr="000B168D">
        <w:t>od dnia wpisania spółki do Krajowego Rejestru Sąd</w:t>
      </w:r>
      <w:r w:rsidR="00FC75E8" w:rsidRPr="000B168D">
        <w:t>o</w:t>
      </w:r>
      <w:r w:rsidR="00FC75E8" w:rsidRPr="000B168D">
        <w:t>wego albo od dnia nabycia ogółu praw i obowiązków w spółce do dnia wykreślenia spółki z Krajowego Rejestru Sądowego albo zbycia ogółu praw i obowiązków w spó</w:t>
      </w:r>
      <w:r w:rsidR="00FC75E8" w:rsidRPr="000B168D">
        <w:t>ł</w:t>
      </w:r>
      <w:r w:rsidR="00FC75E8" w:rsidRPr="000B168D">
        <w:t>ce, z wyłączeniem okresu, na który wykonywanie działalności przez spółkę zostało zawieszone na podstawie przepisów ustawy Prawo przedsiębiorców.</w:t>
      </w:r>
    </w:p>
    <w:p w14:paraId="48DAA95E" w14:textId="748A12F6" w:rsidR="00FC75E8" w:rsidRPr="000B168D" w:rsidRDefault="00385089" w:rsidP="000665C9">
      <w:pPr>
        <w:spacing w:after="400"/>
      </w:pPr>
      <w:r w:rsidRPr="000B168D">
        <w:rPr>
          <w:b/>
        </w:rPr>
        <w:t xml:space="preserve">Jesteś osobą świadczącą pracę lub usługi w zamian za akcje obejmowane w prostej spółce akcyjnej? </w:t>
      </w:r>
      <w:r w:rsidRPr="000B168D">
        <w:t>Podlegasz obowiązkowym</w:t>
      </w:r>
      <w:r w:rsidRPr="000B168D">
        <w:rPr>
          <w:b/>
        </w:rPr>
        <w:t xml:space="preserve"> </w:t>
      </w:r>
      <w:r w:rsidRPr="000B168D">
        <w:t>ubezpieczeniom społecznym</w:t>
      </w:r>
      <w:r w:rsidRPr="000B168D">
        <w:rPr>
          <w:b/>
        </w:rPr>
        <w:t xml:space="preserve"> </w:t>
      </w:r>
      <w:r w:rsidRPr="000B168D">
        <w:t>od dnia rozpoczęcia świadczenia tej pracy lub tych usług do dnia zakończenia ich świadczenia.</w:t>
      </w:r>
    </w:p>
    <w:p w14:paraId="4DFCD0CD" w14:textId="3E4D0B1B" w:rsidR="00754F9A" w:rsidRPr="000B168D" w:rsidRDefault="005D3951" w:rsidP="000665C9">
      <w:pPr>
        <w:spacing w:after="400"/>
      </w:pPr>
      <w:r w:rsidRPr="000B168D">
        <w:t xml:space="preserve">Gdy </w:t>
      </w:r>
      <w:r w:rsidR="00E24124" w:rsidRPr="000B168D">
        <w:t>działalnoś</w:t>
      </w:r>
      <w:r w:rsidR="00351CB9" w:rsidRPr="000B168D">
        <w:t>ć</w:t>
      </w:r>
      <w:r w:rsidR="00E24124" w:rsidRPr="000B168D">
        <w:t xml:space="preserve"> </w:t>
      </w:r>
      <w:r w:rsidRPr="000B168D">
        <w:t xml:space="preserve">zawiesi </w:t>
      </w:r>
      <w:r w:rsidR="00E24124" w:rsidRPr="000B168D">
        <w:t>spółk</w:t>
      </w:r>
      <w:r w:rsidRPr="000B168D">
        <w:t>a</w:t>
      </w:r>
      <w:r w:rsidR="00E24124" w:rsidRPr="000B168D">
        <w:t xml:space="preserve"> cywiln</w:t>
      </w:r>
      <w:r w:rsidRPr="000B168D">
        <w:t>a</w:t>
      </w:r>
      <w:r w:rsidR="00E24124" w:rsidRPr="000B168D">
        <w:t>, jawn</w:t>
      </w:r>
      <w:r w:rsidRPr="000B168D">
        <w:t>a</w:t>
      </w:r>
      <w:r w:rsidR="00E24124" w:rsidRPr="000B168D">
        <w:t>, komandytow</w:t>
      </w:r>
      <w:r w:rsidRPr="000B168D">
        <w:t>a</w:t>
      </w:r>
      <w:r w:rsidR="00E24124" w:rsidRPr="000B168D">
        <w:t xml:space="preserve"> lub partnersk</w:t>
      </w:r>
      <w:r w:rsidRPr="000B168D">
        <w:t>a</w:t>
      </w:r>
      <w:r w:rsidR="002F174B" w:rsidRPr="000B168D">
        <w:t>, w</w:t>
      </w:r>
      <w:r w:rsidRPr="000B168D">
        <w:t>sz</w:t>
      </w:r>
      <w:r w:rsidRPr="000B168D">
        <w:t>y</w:t>
      </w:r>
      <w:r w:rsidRPr="000B168D">
        <w:t>scy wspólnicy przestają podlegać ubezpieczeniom społecznym</w:t>
      </w:r>
      <w:r w:rsidR="00123F84" w:rsidRPr="000B168D">
        <w:t>.</w:t>
      </w:r>
    </w:p>
    <w:p w14:paraId="10F280FC" w14:textId="2AA12304" w:rsidR="000665C9" w:rsidRPr="000B168D" w:rsidRDefault="004F762C" w:rsidP="0048721F">
      <w:pPr>
        <w:spacing w:after="400"/>
        <w:rPr>
          <w:b/>
        </w:rPr>
      </w:pPr>
      <w:r w:rsidRPr="000B168D">
        <w:t>J</w:t>
      </w:r>
      <w:r w:rsidR="00E24124" w:rsidRPr="000B168D">
        <w:t>esteś wspólnikiem jednoosobowej spółki z ograniczoną odpowiedzialnością, spółki jawnej, komandytowej</w:t>
      </w:r>
      <w:r w:rsidR="002F174B" w:rsidRPr="000B168D">
        <w:t xml:space="preserve"> lub</w:t>
      </w:r>
      <w:r w:rsidR="000665C9" w:rsidRPr="000B168D">
        <w:t xml:space="preserve"> </w:t>
      </w:r>
      <w:r w:rsidR="00E24124" w:rsidRPr="000B168D">
        <w:t>partnerskiej</w:t>
      </w:r>
      <w:r w:rsidR="002F174B" w:rsidRPr="000B168D">
        <w:t>,</w:t>
      </w:r>
      <w:r w:rsidR="00385089" w:rsidRPr="000B168D">
        <w:t xml:space="preserve"> </w:t>
      </w:r>
      <w:r w:rsidR="0018238F">
        <w:t xml:space="preserve">komplementariuszem spółki komandytowo-akcyjnej, </w:t>
      </w:r>
      <w:r w:rsidRPr="000B168D">
        <w:t>której działalność jest zawieszona?</w:t>
      </w:r>
      <w:r w:rsidR="00E24124" w:rsidRPr="000B168D">
        <w:t xml:space="preserve"> </w:t>
      </w:r>
      <w:r w:rsidRPr="000B168D">
        <w:t>M</w:t>
      </w:r>
      <w:r w:rsidR="00E24124" w:rsidRPr="000B168D">
        <w:t>ożesz dobrowolnie przystąpić do ubezpieczeń emerytalnego i rentowych</w:t>
      </w:r>
      <w:r w:rsidR="00ED77D6" w:rsidRPr="000B168D">
        <w:t>.</w:t>
      </w:r>
      <w:r w:rsidR="00E24124" w:rsidRPr="000B168D">
        <w:t xml:space="preserve"> </w:t>
      </w:r>
      <w:r w:rsidR="00ED77D6" w:rsidRPr="000B168D">
        <w:t>Z</w:t>
      </w:r>
      <w:r w:rsidR="00E24124" w:rsidRPr="000B168D">
        <w:t>asad</w:t>
      </w:r>
      <w:r w:rsidR="005445E9" w:rsidRPr="000B168D">
        <w:t>y</w:t>
      </w:r>
      <w:r w:rsidR="00E24124" w:rsidRPr="000B168D">
        <w:t xml:space="preserve"> określon</w:t>
      </w:r>
      <w:r w:rsidR="005445E9" w:rsidRPr="000B168D">
        <w:t>e są</w:t>
      </w:r>
      <w:r w:rsidR="00E24124" w:rsidRPr="000B168D">
        <w:t xml:space="preserve"> w art. 7 ustawy o sy</w:t>
      </w:r>
      <w:r w:rsidR="00123F84" w:rsidRPr="000B168D">
        <w:t>s</w:t>
      </w:r>
      <w:r w:rsidR="00123F84" w:rsidRPr="000B168D">
        <w:t xml:space="preserve">temie ubezpieczeń </w:t>
      </w:r>
      <w:r w:rsidR="000665C9" w:rsidRPr="000B168D">
        <w:t>społecznych.</w:t>
      </w:r>
    </w:p>
    <w:p w14:paraId="18023FCF" w14:textId="424AEFE8" w:rsidR="00E24124" w:rsidRPr="000B168D" w:rsidRDefault="000665C9" w:rsidP="00533C17">
      <w:r w:rsidRPr="000B168D">
        <w:rPr>
          <w:b/>
        </w:rPr>
        <w:t>Jesteś</w:t>
      </w:r>
      <w:r w:rsidR="00E24124" w:rsidRPr="000B168D">
        <w:t xml:space="preserve"> </w:t>
      </w:r>
      <w:r w:rsidR="00E24124" w:rsidRPr="000B168D">
        <w:rPr>
          <w:b/>
        </w:rPr>
        <w:t>osobą współpracującą</w:t>
      </w:r>
      <w:r w:rsidR="0023125B" w:rsidRPr="000B168D">
        <w:t>?</w:t>
      </w:r>
      <w:r w:rsidR="0023125B" w:rsidRPr="000B168D">
        <w:rPr>
          <w:b/>
        </w:rPr>
        <w:t xml:space="preserve"> </w:t>
      </w:r>
      <w:r w:rsidR="007E3DC1" w:rsidRPr="000B168D">
        <w:t xml:space="preserve">Podlegasz </w:t>
      </w:r>
      <w:r w:rsidR="00E24124" w:rsidRPr="000B168D">
        <w:t>obowiązkowym ubezpieczeniom</w:t>
      </w:r>
      <w:r w:rsidR="00754F9A" w:rsidRPr="000B168D">
        <w:t>:</w:t>
      </w:r>
      <w:r w:rsidR="00E24124" w:rsidRPr="000B168D">
        <w:t xml:space="preserve"> em</w:t>
      </w:r>
      <w:r w:rsidR="00E24124" w:rsidRPr="000B168D">
        <w:t>e</w:t>
      </w:r>
      <w:r w:rsidR="00E24124" w:rsidRPr="000B168D">
        <w:t>rytalnemu, rentowym i wypadkowemu od dnia rozpoczęcia współpracy przy prow</w:t>
      </w:r>
      <w:r w:rsidR="00E24124" w:rsidRPr="000B168D">
        <w:t>a</w:t>
      </w:r>
      <w:r w:rsidR="00E24124" w:rsidRPr="000B168D">
        <w:t>dzeniu pozarolniczej działalności</w:t>
      </w:r>
      <w:r w:rsidR="00533437" w:rsidRPr="000B168D">
        <w:t xml:space="preserve"> </w:t>
      </w:r>
      <w:r w:rsidR="00E24124" w:rsidRPr="000B168D">
        <w:t>lub współpracy z osobą korzystającą z tzw. ulgi na start do dnia zakończenia tej współpracy.</w:t>
      </w:r>
    </w:p>
    <w:p w14:paraId="2956AF89" w14:textId="4D4C0C3D" w:rsidR="00E24124" w:rsidRPr="000B168D" w:rsidRDefault="005445E9" w:rsidP="00480640">
      <w:pPr>
        <w:pStyle w:val="Nagwek2"/>
        <w:rPr>
          <w:b w:val="0"/>
        </w:rPr>
      </w:pPr>
      <w:bookmarkStart w:id="43" w:name="_Toc532890178"/>
      <w:bookmarkStart w:id="44" w:name="_Toc91158556"/>
      <w:r w:rsidRPr="000B168D">
        <w:t>O</w:t>
      </w:r>
      <w:r w:rsidR="00E24124" w:rsidRPr="000B168D">
        <w:t>kres podlegania ubezpieczeniu chorobowemu</w:t>
      </w:r>
      <w:bookmarkEnd w:id="43"/>
      <w:bookmarkEnd w:id="44"/>
    </w:p>
    <w:p w14:paraId="28B6B70B" w14:textId="5BAC157A" w:rsidR="006E5395" w:rsidRPr="000B168D" w:rsidRDefault="00E24124" w:rsidP="00533C17">
      <w:r w:rsidRPr="000B168D">
        <w:t>Dobrowolnym ubezpieczeniem chorobowym będziesz objęty od dnia</w:t>
      </w:r>
      <w:r w:rsidR="00667F75" w:rsidRPr="000B168D">
        <w:t>, który wskażesz</w:t>
      </w:r>
      <w:r w:rsidRPr="000B168D">
        <w:t xml:space="preserve"> w </w:t>
      </w:r>
      <w:r w:rsidR="004C0CD5" w:rsidRPr="000B168D">
        <w:t xml:space="preserve">zgłoszeniu ZUS ZUA </w:t>
      </w:r>
      <w:r w:rsidR="00667F75" w:rsidRPr="000B168D">
        <w:t>, ale musisz spełnić jeszcze jeden warunek.</w:t>
      </w:r>
      <w:r w:rsidRPr="000B168D">
        <w:t xml:space="preserve"> </w:t>
      </w:r>
      <w:r w:rsidR="00667F75" w:rsidRPr="000B168D">
        <w:t>Z</w:t>
      </w:r>
      <w:r w:rsidRPr="000B168D">
        <w:t>głoszenie do obowiązkowych ubezpieczeń emerytalnego i rentowych</w:t>
      </w:r>
      <w:r w:rsidR="00667F75" w:rsidRPr="000B168D">
        <w:t xml:space="preserve"> musiało nastąpić</w:t>
      </w:r>
      <w:r w:rsidR="006E5395" w:rsidRPr="000B168D">
        <w:t>:</w:t>
      </w:r>
    </w:p>
    <w:p w14:paraId="76ABBCA9" w14:textId="2FBABAB1" w:rsidR="006E5395" w:rsidRPr="000B168D" w:rsidRDefault="00E24124" w:rsidP="00480640">
      <w:pPr>
        <w:pStyle w:val="Akapitzlist"/>
        <w:numPr>
          <w:ilvl w:val="0"/>
          <w:numId w:val="181"/>
        </w:numPr>
        <w:spacing w:after="160"/>
        <w:ind w:left="714" w:hanging="357"/>
      </w:pPr>
      <w:r w:rsidRPr="000B168D">
        <w:t xml:space="preserve">w </w:t>
      </w:r>
      <w:r w:rsidR="00667F75" w:rsidRPr="000B168D">
        <w:t xml:space="preserve">ciągu </w:t>
      </w:r>
      <w:r w:rsidRPr="000B168D">
        <w:t>7 dni od daty faktycznego rozpoczęcia działalności lub współpracy</w:t>
      </w:r>
      <w:r w:rsidR="006E5395" w:rsidRPr="000B168D">
        <w:t>,</w:t>
      </w:r>
    </w:p>
    <w:p w14:paraId="73647B6A" w14:textId="4B4BF4EE" w:rsidR="00E640F2" w:rsidRPr="000B168D" w:rsidRDefault="006E5395" w:rsidP="00480640">
      <w:pPr>
        <w:pStyle w:val="Akapitzlist"/>
        <w:numPr>
          <w:ilvl w:val="0"/>
          <w:numId w:val="181"/>
        </w:numPr>
        <w:spacing w:after="160"/>
        <w:ind w:left="714" w:hanging="357"/>
      </w:pPr>
      <w:r w:rsidRPr="000B168D">
        <w:lastRenderedPageBreak/>
        <w:t>do końca stycznia</w:t>
      </w:r>
      <w:r w:rsidR="00E640F2" w:rsidRPr="000B168D">
        <w:t xml:space="preserve"> (w 2020 r. lutego)</w:t>
      </w:r>
      <w:r w:rsidRPr="000B168D">
        <w:t xml:space="preserve"> danego roku jeśli</w:t>
      </w:r>
      <w:r w:rsidR="00E640F2" w:rsidRPr="000B168D">
        <w:t xml:space="preserve"> </w:t>
      </w:r>
      <w:r w:rsidRPr="000B168D">
        <w:t xml:space="preserve">rozpocząłeś lub </w:t>
      </w:r>
      <w:r w:rsidR="00E640F2" w:rsidRPr="000B168D">
        <w:t>wzn</w:t>
      </w:r>
      <w:r w:rsidR="00E640F2" w:rsidRPr="000B168D">
        <w:t>o</w:t>
      </w:r>
      <w:r w:rsidR="00E640F2" w:rsidRPr="000B168D">
        <w:t>wiłeś działalność gospodarczą w styczniu i korzystasz z „małego ZUS+”. Jeśli jednak do końca miesiąca brakuje mniej niż 7 dni – w terminie 7 dni.</w:t>
      </w:r>
    </w:p>
    <w:p w14:paraId="7D98E23F" w14:textId="0C4A9B13" w:rsidR="00E24124" w:rsidRPr="000B168D" w:rsidRDefault="00E24124" w:rsidP="00480640">
      <w:r w:rsidRPr="000B168D">
        <w:t>W pozostałych przypadkach</w:t>
      </w:r>
      <w:r w:rsidR="004C0CD5" w:rsidRPr="000B168D">
        <w:t xml:space="preserve"> dobrowolne </w:t>
      </w:r>
      <w:r w:rsidRPr="000B168D">
        <w:t>ubezpieczenie chorobowe rozpoczyna się od dnia wskazanego w</w:t>
      </w:r>
      <w:r w:rsidR="004C0CD5" w:rsidRPr="000B168D">
        <w:t xml:space="preserve"> zgłoszeniu ZUS ZUA </w:t>
      </w:r>
      <w:r w:rsidRPr="000B168D">
        <w:t>o objęcie ubezpieczeniem,</w:t>
      </w:r>
      <w:r w:rsidR="003927D8" w:rsidRPr="000B168D">
        <w:t xml:space="preserve"> jednak</w:t>
      </w:r>
      <w:r w:rsidRPr="000B168D">
        <w:t xml:space="preserve"> nie wcześniej niż od dnia, w którym </w:t>
      </w:r>
      <w:r w:rsidR="004C0CD5" w:rsidRPr="000B168D">
        <w:t>zgłoszenie to zostało złożone w Z</w:t>
      </w:r>
      <w:r w:rsidR="003F759A" w:rsidRPr="000B168D">
        <w:t>US</w:t>
      </w:r>
      <w:r w:rsidR="004C0CD5" w:rsidRPr="000B168D">
        <w:t xml:space="preserve">. </w:t>
      </w:r>
    </w:p>
    <w:p w14:paraId="0FC93F7B" w14:textId="39CB1548" w:rsidR="007C4F1C" w:rsidRPr="000B168D" w:rsidRDefault="004C0CD5" w:rsidP="00533C17">
      <w:r w:rsidRPr="000B168D">
        <w:t>Zasady te mają także zastosowanie w przypadku gdy wznowisz działalność gosp</w:t>
      </w:r>
      <w:r w:rsidRPr="000B168D">
        <w:t>o</w:t>
      </w:r>
      <w:r w:rsidRPr="000B168D">
        <w:t xml:space="preserve">darczą, a nie podlegałeś dobrowolnie ubezpieczeniu chorobowemu przed dniem, od którego nastąpiło zawieszenie tej działalności. </w:t>
      </w:r>
    </w:p>
    <w:p w14:paraId="6D2C9607" w14:textId="77777777" w:rsidR="00E24124" w:rsidRPr="000B168D" w:rsidRDefault="00E24124" w:rsidP="00533C17">
      <w:r w:rsidRPr="000B168D">
        <w:t>Ubezpieczenie chorobowe ustaje</w:t>
      </w:r>
      <w:r w:rsidR="00432736" w:rsidRPr="000B168D">
        <w:t xml:space="preserve"> w jednym z trzech poniższych terminów</w:t>
      </w:r>
      <w:r w:rsidRPr="000B168D">
        <w:t xml:space="preserve">: </w:t>
      </w:r>
    </w:p>
    <w:p w14:paraId="62847038" w14:textId="51E633B7" w:rsidR="00E24124" w:rsidRPr="000B168D" w:rsidRDefault="00E24124" w:rsidP="00480640">
      <w:pPr>
        <w:numPr>
          <w:ilvl w:val="0"/>
          <w:numId w:val="33"/>
        </w:numPr>
        <w:spacing w:after="160"/>
        <w:ind w:left="714" w:hanging="357"/>
      </w:pPr>
      <w:r w:rsidRPr="000B168D">
        <w:t>od dnia wskazanego przez Ciebie w</w:t>
      </w:r>
      <w:r w:rsidR="004C0CD5" w:rsidRPr="000B168D">
        <w:t xml:space="preserve"> zgłoszeniu wyrejestrowania ZUS ZWUA </w:t>
      </w:r>
      <w:r w:rsidRPr="000B168D">
        <w:t xml:space="preserve">, nie wcześniej jednak niż od dnia, w którym </w:t>
      </w:r>
      <w:r w:rsidR="004C0CD5" w:rsidRPr="000B168D">
        <w:t>zgłoszenie to zostało złożone w Z</w:t>
      </w:r>
      <w:r w:rsidR="003F759A" w:rsidRPr="000B168D">
        <w:t>US</w:t>
      </w:r>
      <w:r w:rsidR="004C0CD5" w:rsidRPr="000B168D">
        <w:t xml:space="preserve">, </w:t>
      </w:r>
    </w:p>
    <w:p w14:paraId="4C79F26A" w14:textId="77777777" w:rsidR="00E24124" w:rsidRPr="000B168D" w:rsidRDefault="00E24124" w:rsidP="00480640">
      <w:pPr>
        <w:numPr>
          <w:ilvl w:val="0"/>
          <w:numId w:val="33"/>
        </w:numPr>
        <w:spacing w:after="160"/>
        <w:ind w:left="714" w:hanging="357"/>
      </w:pPr>
      <w:r w:rsidRPr="000B168D">
        <w:t>od dnia</w:t>
      </w:r>
      <w:r w:rsidR="0039077B" w:rsidRPr="000B168D">
        <w:t>, gdy</w:t>
      </w:r>
      <w:r w:rsidRPr="000B168D">
        <w:t xml:space="preserve"> ust</w:t>
      </w:r>
      <w:r w:rsidR="0039077B" w:rsidRPr="000B168D">
        <w:t>anie</w:t>
      </w:r>
      <w:r w:rsidRPr="000B168D">
        <w:t xml:space="preserve"> tytuł podlegania tym ubezpieczeniom, np. od dnia, w kt</w:t>
      </w:r>
      <w:r w:rsidRPr="000B168D">
        <w:t>ó</w:t>
      </w:r>
      <w:r w:rsidRPr="000B168D">
        <w:t>rym przestałeś prowadzić pozarolniczą działalność.</w:t>
      </w:r>
    </w:p>
    <w:p w14:paraId="5E16102A" w14:textId="77777777" w:rsidR="00AF5575" w:rsidRPr="000B168D" w:rsidRDefault="00AF5575" w:rsidP="00533C17">
      <w:pPr>
        <w:pStyle w:val="Wane"/>
        <w:shd w:val="clear" w:color="auto" w:fill="F9EFDB" w:themeFill="accent3" w:themeFillTint="33"/>
        <w:ind w:left="0"/>
      </w:pPr>
      <w:r w:rsidRPr="000B168D">
        <w:t xml:space="preserve">Ważne! </w:t>
      </w:r>
    </w:p>
    <w:p w14:paraId="69F75587" w14:textId="5D66F084" w:rsidR="00AF5575" w:rsidRPr="000B168D" w:rsidRDefault="00AF5575" w:rsidP="00F505A8">
      <w:pPr>
        <w:pStyle w:val="Wane"/>
        <w:shd w:val="clear" w:color="auto" w:fill="F9EFDB" w:themeFill="accent3" w:themeFillTint="33"/>
        <w:spacing w:before="0" w:after="400"/>
        <w:ind w:left="0"/>
      </w:pPr>
      <w:r w:rsidRPr="000B168D">
        <w:t>W okresie od dnia objęcia dobrowolnym ubezpieczeniem  chorobowym do dnia jego ustania jesteś zobowiązany do rozliczania i opłacania składek za każdy miesiąc trwania tego ubezpieczenia.</w:t>
      </w:r>
    </w:p>
    <w:p w14:paraId="5A9EED35" w14:textId="02C27E97" w:rsidR="00E24124" w:rsidRPr="000B168D" w:rsidRDefault="005C2421" w:rsidP="00480640">
      <w:pPr>
        <w:pStyle w:val="Nagwek1"/>
      </w:pPr>
      <w:bookmarkStart w:id="45" w:name="_Toc532890179"/>
      <w:bookmarkStart w:id="46" w:name="_Toc532911167"/>
      <w:bookmarkStart w:id="47" w:name="_Toc532911221"/>
      <w:bookmarkStart w:id="48" w:name="_Toc113250205"/>
      <w:bookmarkStart w:id="49" w:name="_Toc113250334"/>
      <w:bookmarkStart w:id="50" w:name="_Toc118261348"/>
      <w:bookmarkStart w:id="51" w:name="_Toc172605271"/>
      <w:bookmarkStart w:id="52" w:name="_Toc223762678"/>
      <w:bookmarkStart w:id="53" w:name="_Toc223852833"/>
      <w:bookmarkStart w:id="54" w:name="_Toc223853177"/>
      <w:bookmarkStart w:id="55" w:name="_Toc532890180"/>
      <w:bookmarkStart w:id="56" w:name="_Toc91158557"/>
      <w:bookmarkEnd w:id="45"/>
      <w:bookmarkEnd w:id="46"/>
      <w:bookmarkEnd w:id="47"/>
      <w:r w:rsidRPr="000B168D">
        <w:t>Na j</w:t>
      </w:r>
      <w:r w:rsidR="008114DD" w:rsidRPr="000B168D">
        <w:t>aki</w:t>
      </w:r>
      <w:r w:rsidRPr="000B168D">
        <w:t>ch</w:t>
      </w:r>
      <w:r w:rsidR="008114DD" w:rsidRPr="000B168D">
        <w:t xml:space="preserve"> zasad</w:t>
      </w:r>
      <w:r w:rsidRPr="000B168D">
        <w:t>ach podlegasz</w:t>
      </w:r>
      <w:r w:rsidR="008114DD" w:rsidRPr="000B168D">
        <w:t xml:space="preserve"> ubezpiecze</w:t>
      </w:r>
      <w:r w:rsidRPr="000B168D">
        <w:t>niom</w:t>
      </w:r>
      <w:r w:rsidR="008114DD" w:rsidRPr="000B168D">
        <w:t xml:space="preserve"> społeczny</w:t>
      </w:r>
      <w:r w:rsidR="00480640" w:rsidRPr="000B168D">
        <w:t>m,</w:t>
      </w:r>
      <w:r w:rsidR="008114DD" w:rsidRPr="000B168D">
        <w:t xml:space="preserve"> </w:t>
      </w:r>
      <w:r w:rsidRPr="000B168D">
        <w:t>jeśli</w:t>
      </w:r>
      <w:r w:rsidR="008114DD" w:rsidRPr="000B168D">
        <w:t xml:space="preserve"> pozarolnicz</w:t>
      </w:r>
      <w:r w:rsidRPr="000B168D">
        <w:t>a</w:t>
      </w:r>
      <w:r w:rsidR="008114DD" w:rsidRPr="000B168D">
        <w:t xml:space="preserve"> działalnoś</w:t>
      </w:r>
      <w:r w:rsidRPr="000B168D">
        <w:t>ć</w:t>
      </w:r>
      <w:r w:rsidR="008114DD" w:rsidRPr="000B168D">
        <w:t xml:space="preserve"> </w:t>
      </w:r>
      <w:r w:rsidRPr="000B168D">
        <w:t>(</w:t>
      </w:r>
      <w:r w:rsidR="008114DD" w:rsidRPr="000B168D">
        <w:t>współpraca</w:t>
      </w:r>
      <w:r w:rsidRPr="000B168D">
        <w:t>)</w:t>
      </w:r>
      <w:r w:rsidR="008114DD" w:rsidRPr="000B168D">
        <w:t xml:space="preserve"> nie jest</w:t>
      </w:r>
      <w:r w:rsidRPr="000B168D">
        <w:t xml:space="preserve"> Twoim</w:t>
      </w:r>
      <w:r w:rsidR="008114DD" w:rsidRPr="000B168D">
        <w:t xml:space="preserve"> jedynym tytułem do ubezpiecze</w:t>
      </w:r>
      <w:bookmarkEnd w:id="48"/>
      <w:bookmarkEnd w:id="49"/>
      <w:bookmarkEnd w:id="50"/>
      <w:bookmarkEnd w:id="51"/>
      <w:bookmarkEnd w:id="52"/>
      <w:bookmarkEnd w:id="53"/>
      <w:bookmarkEnd w:id="54"/>
      <w:r w:rsidRPr="000B168D">
        <w:t>ń</w:t>
      </w:r>
      <w:bookmarkEnd w:id="55"/>
      <w:bookmarkEnd w:id="56"/>
    </w:p>
    <w:p w14:paraId="1DFEFE78" w14:textId="2C125E00" w:rsidR="00E24124" w:rsidRPr="000B168D" w:rsidRDefault="006D446E" w:rsidP="00DF7EC1">
      <w:pPr>
        <w:pStyle w:val="Nagwek2"/>
        <w:numPr>
          <w:ilvl w:val="0"/>
          <w:numId w:val="46"/>
        </w:numPr>
        <w:ind w:left="357" w:hanging="357"/>
        <w:rPr>
          <w:szCs w:val="24"/>
        </w:rPr>
      </w:pPr>
      <w:bookmarkStart w:id="57" w:name="_Toc113250206"/>
      <w:bookmarkStart w:id="58" w:name="_Toc113250335"/>
      <w:bookmarkStart w:id="59" w:name="_Toc118261349"/>
      <w:bookmarkStart w:id="60" w:name="_Toc172605272"/>
      <w:bookmarkStart w:id="61" w:name="_Toc223762679"/>
      <w:bookmarkStart w:id="62" w:name="_Toc223852834"/>
      <w:bookmarkStart w:id="63" w:name="_Toc223853178"/>
      <w:bookmarkStart w:id="64" w:name="_Toc532890181"/>
      <w:bookmarkStart w:id="65" w:name="_Toc91158558"/>
      <w:r w:rsidRPr="000B168D">
        <w:rPr>
          <w:szCs w:val="24"/>
        </w:rPr>
        <w:t>K</w:t>
      </w:r>
      <w:r w:rsidR="00F30DD4" w:rsidRPr="000B168D">
        <w:rPr>
          <w:szCs w:val="24"/>
        </w:rPr>
        <w:t>ilka różnych</w:t>
      </w:r>
      <w:r w:rsidR="00E24124" w:rsidRPr="000B168D">
        <w:rPr>
          <w:szCs w:val="24"/>
        </w:rPr>
        <w:t xml:space="preserve"> tytułów</w:t>
      </w:r>
      <w:r w:rsidR="00F30DD4" w:rsidRPr="000B168D">
        <w:rPr>
          <w:szCs w:val="24"/>
        </w:rPr>
        <w:t xml:space="preserve"> do</w:t>
      </w:r>
      <w:r w:rsidR="00E24124" w:rsidRPr="000B168D">
        <w:rPr>
          <w:szCs w:val="24"/>
        </w:rPr>
        <w:t xml:space="preserve"> ubezpieczeń</w:t>
      </w:r>
      <w:bookmarkEnd w:id="57"/>
      <w:bookmarkEnd w:id="58"/>
      <w:bookmarkEnd w:id="59"/>
      <w:bookmarkEnd w:id="60"/>
      <w:bookmarkEnd w:id="61"/>
      <w:bookmarkEnd w:id="62"/>
      <w:bookmarkEnd w:id="63"/>
      <w:r w:rsidR="0024095A" w:rsidRPr="000B168D">
        <w:rPr>
          <w:szCs w:val="24"/>
        </w:rPr>
        <w:t xml:space="preserve"> społecznych</w:t>
      </w:r>
      <w:bookmarkEnd w:id="64"/>
      <w:r w:rsidR="005E06F9" w:rsidRPr="000B168D">
        <w:rPr>
          <w:szCs w:val="24"/>
        </w:rPr>
        <w:t xml:space="preserve"> w tym samym czasie</w:t>
      </w:r>
      <w:bookmarkEnd w:id="65"/>
    </w:p>
    <w:p w14:paraId="5A7510DE" w14:textId="166101D1" w:rsidR="00E320D0" w:rsidRPr="000B168D" w:rsidRDefault="0024095A" w:rsidP="00533C17">
      <w:r w:rsidRPr="000B168D">
        <w:t>W</w:t>
      </w:r>
      <w:r w:rsidR="00E24124" w:rsidRPr="000B168D">
        <w:t>pływ</w:t>
      </w:r>
      <w:r w:rsidRPr="000B168D">
        <w:t xml:space="preserve"> na to, czy z danego tytułu podlegasz ubezpieczeniom społecznym,</w:t>
      </w:r>
      <w:r w:rsidR="00E24124" w:rsidRPr="000B168D">
        <w:t xml:space="preserve"> ma m.in. zakwalifikowanie wykonywanych c</w:t>
      </w:r>
      <w:r w:rsidR="00DF7EC1" w:rsidRPr="000B168D">
        <w:t>zynności dla celów podatkowych.</w:t>
      </w:r>
    </w:p>
    <w:p w14:paraId="5814F53B" w14:textId="727F726C" w:rsidR="005E06F9" w:rsidRPr="000B168D" w:rsidRDefault="0024095A" w:rsidP="00533C17">
      <w:pPr>
        <w:rPr>
          <w:spacing w:val="-2"/>
        </w:rPr>
      </w:pPr>
      <w:r w:rsidRPr="000B168D">
        <w:rPr>
          <w:spacing w:val="-2"/>
        </w:rPr>
        <w:t xml:space="preserve">Jeśli organ podatkowy uzna, </w:t>
      </w:r>
      <w:r w:rsidR="00E24124" w:rsidRPr="000B168D">
        <w:rPr>
          <w:spacing w:val="-2"/>
        </w:rPr>
        <w:t>że</w:t>
      </w:r>
      <w:r w:rsidR="00E320D0" w:rsidRPr="000B168D">
        <w:rPr>
          <w:spacing w:val="-2"/>
        </w:rPr>
        <w:t xml:space="preserve"> czynności</w:t>
      </w:r>
      <w:r w:rsidR="00E24124" w:rsidRPr="000B168D">
        <w:rPr>
          <w:spacing w:val="-2"/>
        </w:rPr>
        <w:t xml:space="preserve"> wykonywane przez Ciebie w ramach um</w:t>
      </w:r>
      <w:r w:rsidR="00E24124" w:rsidRPr="000B168D">
        <w:rPr>
          <w:spacing w:val="-2"/>
        </w:rPr>
        <w:t>o</w:t>
      </w:r>
      <w:r w:rsidR="00E24124" w:rsidRPr="000B168D">
        <w:rPr>
          <w:spacing w:val="-2"/>
        </w:rPr>
        <w:t>wy są dla celów podatkowych czynnościami wykonywanymi w ramach stosunku pracy (nie są czynnościami wykonywanymi w ramach pozarolniczej działalności gospoda</w:t>
      </w:r>
      <w:r w:rsidR="00E24124" w:rsidRPr="000B168D">
        <w:rPr>
          <w:spacing w:val="-2"/>
        </w:rPr>
        <w:t>r</w:t>
      </w:r>
      <w:r w:rsidR="00E24124" w:rsidRPr="000B168D">
        <w:rPr>
          <w:spacing w:val="-2"/>
        </w:rPr>
        <w:t>czej) oznacza</w:t>
      </w:r>
      <w:r w:rsidR="005E06F9" w:rsidRPr="000B168D">
        <w:rPr>
          <w:spacing w:val="-2"/>
        </w:rPr>
        <w:t xml:space="preserve"> to</w:t>
      </w:r>
      <w:r w:rsidR="00E24124" w:rsidRPr="000B168D">
        <w:rPr>
          <w:spacing w:val="-2"/>
        </w:rPr>
        <w:t xml:space="preserve">, </w:t>
      </w:r>
      <w:r w:rsidR="005E06F9" w:rsidRPr="000B168D">
        <w:rPr>
          <w:spacing w:val="-2"/>
        </w:rPr>
        <w:t xml:space="preserve">że </w:t>
      </w:r>
      <w:r w:rsidR="00E24124" w:rsidRPr="000B168D">
        <w:rPr>
          <w:spacing w:val="-2"/>
        </w:rPr>
        <w:t>powinieneś być objęty obowiązkowo ubezpieczeni</w:t>
      </w:r>
      <w:r w:rsidR="00E320D0" w:rsidRPr="000B168D">
        <w:rPr>
          <w:spacing w:val="-2"/>
        </w:rPr>
        <w:t>ami</w:t>
      </w:r>
      <w:r w:rsidR="00E24124" w:rsidRPr="000B168D">
        <w:rPr>
          <w:spacing w:val="-2"/>
        </w:rPr>
        <w:t xml:space="preserve"> społeczn</w:t>
      </w:r>
      <w:r w:rsidR="00E24124" w:rsidRPr="000B168D">
        <w:rPr>
          <w:spacing w:val="-2"/>
        </w:rPr>
        <w:t>y</w:t>
      </w:r>
      <w:r w:rsidR="00E24124" w:rsidRPr="000B168D">
        <w:rPr>
          <w:spacing w:val="-2"/>
        </w:rPr>
        <w:t>m</w:t>
      </w:r>
      <w:r w:rsidR="00E320D0" w:rsidRPr="000B168D">
        <w:rPr>
          <w:spacing w:val="-2"/>
        </w:rPr>
        <w:t>i</w:t>
      </w:r>
      <w:r w:rsidR="00DF7EC1" w:rsidRPr="000B168D">
        <w:rPr>
          <w:spacing w:val="-2"/>
        </w:rPr>
        <w:t xml:space="preserve"> jako pracownik.</w:t>
      </w:r>
    </w:p>
    <w:p w14:paraId="3710B772" w14:textId="77777777" w:rsidR="00E24124" w:rsidRPr="000B168D" w:rsidRDefault="00E24124" w:rsidP="00533C17">
      <w:r w:rsidRPr="000B168D">
        <w:t xml:space="preserve">Natomiast w sytuacji, gdy </w:t>
      </w:r>
      <w:r w:rsidR="007C4CAC" w:rsidRPr="000B168D">
        <w:t xml:space="preserve">oprócz </w:t>
      </w:r>
      <w:r w:rsidRPr="000B168D">
        <w:t>umowy o pracę wykonujesz także czynności w r</w:t>
      </w:r>
      <w:r w:rsidRPr="000B168D">
        <w:t>a</w:t>
      </w:r>
      <w:r w:rsidRPr="000B168D">
        <w:t>mach pozarolniczej działalności, następuje</w:t>
      </w:r>
      <w:r w:rsidR="007C4CAC" w:rsidRPr="000B168D">
        <w:t xml:space="preserve"> tzw</w:t>
      </w:r>
      <w:r w:rsidR="007C4CAC" w:rsidRPr="000B168D">
        <w:rPr>
          <w:b/>
        </w:rPr>
        <w:t>.</w:t>
      </w:r>
      <w:r w:rsidRPr="000B168D">
        <w:rPr>
          <w:b/>
        </w:rPr>
        <w:t xml:space="preserve"> zbieg tytułów do ubezpieczeń sp</w:t>
      </w:r>
      <w:r w:rsidRPr="000B168D">
        <w:rPr>
          <w:b/>
        </w:rPr>
        <w:t>o</w:t>
      </w:r>
      <w:r w:rsidRPr="000B168D">
        <w:rPr>
          <w:b/>
        </w:rPr>
        <w:t>łecznych</w:t>
      </w:r>
      <w:r w:rsidRPr="000B168D">
        <w:t>. Wówczas podlegasz obowiązkowo ubezpieczeniom społecznym jako pr</w:t>
      </w:r>
      <w:r w:rsidRPr="000B168D">
        <w:t>a</w:t>
      </w:r>
      <w:r w:rsidRPr="000B168D">
        <w:t>cownik</w:t>
      </w:r>
      <w:r w:rsidR="00121902" w:rsidRPr="000B168D">
        <w:t>.</w:t>
      </w:r>
      <w:r w:rsidRPr="000B168D">
        <w:t xml:space="preserve"> </w:t>
      </w:r>
      <w:r w:rsidR="00121902" w:rsidRPr="000B168D">
        <w:t xml:space="preserve">Natomiast </w:t>
      </w:r>
      <w:r w:rsidRPr="000B168D">
        <w:t xml:space="preserve">obowiązek ubezpieczeń z tytułu działalności gospodarczej zależy </w:t>
      </w:r>
      <w:r w:rsidRPr="000B168D">
        <w:lastRenderedPageBreak/>
        <w:t>od tego, czy z tytułu umowy o pracę masz zagwarantowane minimalne wynagrodz</w:t>
      </w:r>
      <w:r w:rsidRPr="000B168D">
        <w:t>e</w:t>
      </w:r>
      <w:r w:rsidRPr="000B168D">
        <w:t>nie.</w:t>
      </w:r>
      <w:r w:rsidR="00121902" w:rsidRPr="000B168D">
        <w:t xml:space="preserve"> </w:t>
      </w:r>
    </w:p>
    <w:p w14:paraId="175A502E" w14:textId="1163206F" w:rsidR="0098031C" w:rsidRPr="000B168D" w:rsidRDefault="00E24124" w:rsidP="00533C17">
      <w:r w:rsidRPr="000B168D">
        <w:t>Podobnie</w:t>
      </w:r>
      <w:r w:rsidR="0098031C" w:rsidRPr="000B168D">
        <w:t xml:space="preserve"> jest,</w:t>
      </w:r>
      <w:r w:rsidRPr="000B168D">
        <w:t xml:space="preserve"> </w:t>
      </w:r>
      <w:r w:rsidR="0098031C" w:rsidRPr="000B168D">
        <w:t>gdy organ podatkowy stwierdzi</w:t>
      </w:r>
      <w:r w:rsidRPr="000B168D">
        <w:t>, że wykonywane przez Ciebie czynn</w:t>
      </w:r>
      <w:r w:rsidRPr="000B168D">
        <w:t>o</w:t>
      </w:r>
      <w:r w:rsidRPr="000B168D">
        <w:t>ści są działalnością wykonywaną osobiście</w:t>
      </w:r>
      <w:r w:rsidR="0098031C" w:rsidRPr="000B168D">
        <w:t>.</w:t>
      </w:r>
      <w:r w:rsidRPr="000B168D">
        <w:t xml:space="preserve"> </w:t>
      </w:r>
      <w:r w:rsidR="0098031C" w:rsidRPr="000B168D">
        <w:t xml:space="preserve">Oznacza to, że </w:t>
      </w:r>
      <w:r w:rsidRPr="000B168D">
        <w:t>nie są czynnościami w</w:t>
      </w:r>
      <w:r w:rsidRPr="000B168D">
        <w:t>y</w:t>
      </w:r>
      <w:r w:rsidRPr="000B168D">
        <w:t xml:space="preserve">konywanymi w ramach pozarolniczej działalności gospodarczej. </w:t>
      </w:r>
      <w:r w:rsidR="0098031C" w:rsidRPr="000B168D">
        <w:t xml:space="preserve">Gdy </w:t>
      </w:r>
      <w:r w:rsidRPr="000B168D">
        <w:t>wykonujesz ty</w:t>
      </w:r>
      <w:r w:rsidRPr="000B168D">
        <w:t>l</w:t>
      </w:r>
      <w:r w:rsidRPr="000B168D">
        <w:t>ko umowę zlecenia</w:t>
      </w:r>
      <w:r w:rsidR="0098031C" w:rsidRPr="000B168D">
        <w:t>,</w:t>
      </w:r>
      <w:r w:rsidRPr="000B168D">
        <w:t xml:space="preserve"> podlegasz obowiązkowo ubezpieczeniom społecznym jako zl</w:t>
      </w:r>
      <w:r w:rsidRPr="000B168D">
        <w:t>e</w:t>
      </w:r>
      <w:r w:rsidRPr="000B168D">
        <w:t>ceniobiorca. Natomiast w sytuacji, gdy wykonujesz również czynności w ramach p</w:t>
      </w:r>
      <w:r w:rsidRPr="000B168D">
        <w:t>o</w:t>
      </w:r>
      <w:r w:rsidRPr="000B168D">
        <w:t>zarolniczej działalności gospodarczej – następuje zbieg tytułów</w:t>
      </w:r>
      <w:r w:rsidR="0098031C" w:rsidRPr="000B168D">
        <w:t>.</w:t>
      </w:r>
      <w:r w:rsidRPr="000B168D">
        <w:t xml:space="preserve"> </w:t>
      </w:r>
      <w:r w:rsidR="0098031C" w:rsidRPr="000B168D">
        <w:t>Szczegółowo opis</w:t>
      </w:r>
      <w:r w:rsidR="0098031C" w:rsidRPr="000B168D">
        <w:t>u</w:t>
      </w:r>
      <w:r w:rsidR="0098031C" w:rsidRPr="000B168D">
        <w:t>jemy tę kwestię dalej.</w:t>
      </w:r>
    </w:p>
    <w:p w14:paraId="7EC2BE49" w14:textId="6C737382" w:rsidR="00E24124" w:rsidRPr="000B168D" w:rsidRDefault="0098031C" w:rsidP="00533C17">
      <w:r w:rsidRPr="000B168D">
        <w:t>Kiedy</w:t>
      </w:r>
      <w:r w:rsidR="00E24124" w:rsidRPr="000B168D">
        <w:t xml:space="preserve"> organ podatkowy uzna, że czynności wykonywane w ramach umowy są dzi</w:t>
      </w:r>
      <w:r w:rsidR="00E24124" w:rsidRPr="000B168D">
        <w:t>a</w:t>
      </w:r>
      <w:r w:rsidR="00E24124" w:rsidRPr="000B168D">
        <w:t>łalnością wykonywaną osobiście</w:t>
      </w:r>
      <w:r w:rsidR="00907478" w:rsidRPr="000B168D">
        <w:t>,</w:t>
      </w:r>
      <w:r w:rsidRPr="000B168D">
        <w:t xml:space="preserve"> mogą się pojawić wątpliwości odnośnie do rodzaju umowy.</w:t>
      </w:r>
      <w:r w:rsidR="00E24124" w:rsidRPr="000B168D">
        <w:t xml:space="preserve"> </w:t>
      </w:r>
      <w:r w:rsidR="00F10C5F" w:rsidRPr="000B168D">
        <w:t>To</w:t>
      </w:r>
      <w:r w:rsidRPr="000B168D">
        <w:t>, czy</w:t>
      </w:r>
      <w:r w:rsidR="00E34C16" w:rsidRPr="000B168D">
        <w:t xml:space="preserve"> </w:t>
      </w:r>
      <w:r w:rsidRPr="000B168D">
        <w:t xml:space="preserve">jest </w:t>
      </w:r>
      <w:r w:rsidR="003E64EF" w:rsidRPr="000B168D">
        <w:t xml:space="preserve">to </w:t>
      </w:r>
      <w:r w:rsidRPr="000B168D">
        <w:t>umowa zlecenia, czy umowa o dzieło</w:t>
      </w:r>
      <w:r w:rsidR="00E34C16" w:rsidRPr="000B168D">
        <w:t xml:space="preserve">, </w:t>
      </w:r>
      <w:r w:rsidR="00E24124" w:rsidRPr="000B168D">
        <w:t>ustala</w:t>
      </w:r>
      <w:r w:rsidR="00E34C16" w:rsidRPr="000B168D">
        <w:t>my</w:t>
      </w:r>
      <w:r w:rsidR="00E24124" w:rsidRPr="000B168D">
        <w:t xml:space="preserve"> się </w:t>
      </w:r>
      <w:r w:rsidR="00E34C16" w:rsidRPr="000B168D">
        <w:t>na po</w:t>
      </w:r>
      <w:r w:rsidR="00E34C16" w:rsidRPr="000B168D">
        <w:t>d</w:t>
      </w:r>
      <w:r w:rsidR="00E34C16" w:rsidRPr="000B168D">
        <w:t>stawie</w:t>
      </w:r>
      <w:r w:rsidR="00E24124" w:rsidRPr="000B168D">
        <w:t xml:space="preserve"> treś</w:t>
      </w:r>
      <w:r w:rsidR="00E34C16" w:rsidRPr="000B168D">
        <w:t>ci</w:t>
      </w:r>
      <w:r w:rsidR="00E24124" w:rsidRPr="000B168D">
        <w:t xml:space="preserve"> umowy oraz warunk</w:t>
      </w:r>
      <w:r w:rsidR="00E34C16" w:rsidRPr="000B168D">
        <w:t>ów</w:t>
      </w:r>
      <w:r w:rsidR="00E24124" w:rsidRPr="000B168D">
        <w:t xml:space="preserve"> świadczenia pracy i wypłaty wynagrodzenia.</w:t>
      </w:r>
    </w:p>
    <w:p w14:paraId="11CA1063" w14:textId="77777777" w:rsidR="00E24124" w:rsidRPr="000B168D" w:rsidRDefault="00E24124" w:rsidP="00533C17">
      <w:r w:rsidRPr="000B168D">
        <w:t>Pozarolniczą działalność lub współpracę możesz prowadzić również, gdy masz ust</w:t>
      </w:r>
      <w:r w:rsidRPr="000B168D">
        <w:t>a</w:t>
      </w:r>
      <w:r w:rsidRPr="000B168D">
        <w:t>lone prawo do emerytury lub renty. Posiadanie prawa do emerytury lub renty nie jest wprawdzie tytułem do</w:t>
      </w:r>
      <w:r w:rsidR="00533437" w:rsidRPr="000B168D">
        <w:t xml:space="preserve"> </w:t>
      </w:r>
      <w:r w:rsidRPr="000B168D">
        <w:t>ubezpieczeń społecznych, jednak wpływa na charakter i z</w:t>
      </w:r>
      <w:r w:rsidRPr="000B168D">
        <w:t>a</w:t>
      </w:r>
      <w:r w:rsidRPr="000B168D">
        <w:t>kres</w:t>
      </w:r>
      <w:r w:rsidR="00F0281C" w:rsidRPr="000B168D">
        <w:t xml:space="preserve"> tych</w:t>
      </w:r>
      <w:r w:rsidRPr="000B168D">
        <w:t xml:space="preserve"> ubezpieczeń z tytułu pozarolniczej działalności.</w:t>
      </w:r>
    </w:p>
    <w:p w14:paraId="0FE3503A" w14:textId="77777777" w:rsidR="00E24124" w:rsidRPr="000B168D" w:rsidRDefault="005E592A" w:rsidP="004C4453">
      <w:pPr>
        <w:pStyle w:val="Nagwek3"/>
        <w:numPr>
          <w:ilvl w:val="0"/>
          <w:numId w:val="34"/>
        </w:numPr>
        <w:ind w:left="425" w:hanging="425"/>
      </w:pPr>
      <w:bookmarkStart w:id="66" w:name="_Toc532890182"/>
      <w:bookmarkStart w:id="67" w:name="_Toc532911170"/>
      <w:bookmarkStart w:id="68" w:name="_Toc532911224"/>
      <w:bookmarkStart w:id="69" w:name="_Toc223852835"/>
      <w:bookmarkStart w:id="70" w:name="_Toc223853179"/>
      <w:bookmarkStart w:id="71" w:name="_Ref532458756"/>
      <w:bookmarkStart w:id="72" w:name="_Toc532890183"/>
      <w:bookmarkStart w:id="73" w:name="_Toc91158559"/>
      <w:bookmarkEnd w:id="66"/>
      <w:bookmarkEnd w:id="67"/>
      <w:bookmarkEnd w:id="68"/>
      <w:r w:rsidRPr="000B168D">
        <w:t>P</w:t>
      </w:r>
      <w:r w:rsidR="00E24124" w:rsidRPr="000B168D">
        <w:t>ozarolnicz</w:t>
      </w:r>
      <w:r w:rsidRPr="000B168D">
        <w:t>a</w:t>
      </w:r>
      <w:r w:rsidR="00E24124" w:rsidRPr="000B168D">
        <w:t xml:space="preserve"> działalnoś</w:t>
      </w:r>
      <w:r w:rsidRPr="000B168D">
        <w:t>ć</w:t>
      </w:r>
      <w:r w:rsidR="00E24124" w:rsidRPr="000B168D">
        <w:t xml:space="preserve"> </w:t>
      </w:r>
      <w:r w:rsidR="00F10C5F" w:rsidRPr="000B168D">
        <w:t>(</w:t>
      </w:r>
      <w:r w:rsidR="00E24124" w:rsidRPr="000B168D">
        <w:t>współpra</w:t>
      </w:r>
      <w:r w:rsidR="00E24124" w:rsidRPr="000B168D">
        <w:rPr>
          <w:rFonts w:cstheme="minorBidi"/>
          <w:szCs w:val="22"/>
        </w:rPr>
        <w:t>ca</w:t>
      </w:r>
      <w:r w:rsidR="00F10C5F" w:rsidRPr="000B168D">
        <w:rPr>
          <w:rFonts w:cstheme="minorBidi"/>
          <w:szCs w:val="22"/>
        </w:rPr>
        <w:t>)</w:t>
      </w:r>
      <w:r w:rsidR="00533437" w:rsidRPr="000B168D">
        <w:rPr>
          <w:rFonts w:cstheme="minorBidi"/>
          <w:szCs w:val="22"/>
        </w:rPr>
        <w:t xml:space="preserve"> </w:t>
      </w:r>
      <w:r w:rsidR="00E24124" w:rsidRPr="000B168D">
        <w:t>i umowa o pracę</w:t>
      </w:r>
      <w:bookmarkEnd w:id="69"/>
      <w:bookmarkEnd w:id="70"/>
      <w:bookmarkEnd w:id="71"/>
      <w:bookmarkEnd w:id="72"/>
      <w:bookmarkEnd w:id="73"/>
    </w:p>
    <w:p w14:paraId="1E8985A2" w14:textId="46AE2A93" w:rsidR="00E24124" w:rsidRPr="000B168D" w:rsidRDefault="008F31EE" w:rsidP="00533C17">
      <w:r w:rsidRPr="000B168D">
        <w:t>S</w:t>
      </w:r>
      <w:r w:rsidR="00E24124" w:rsidRPr="000B168D">
        <w:t>pełniasz jednocześnie warunki do objęcia obowiązkowo ubezpieczeniami społec</w:t>
      </w:r>
      <w:r w:rsidR="00E24124" w:rsidRPr="000B168D">
        <w:t>z</w:t>
      </w:r>
      <w:r w:rsidR="00E24124" w:rsidRPr="000B168D">
        <w:t xml:space="preserve">nymi </w:t>
      </w:r>
      <w:r w:rsidR="00DF7EC1" w:rsidRPr="000B168D">
        <w:br w:type="textWrapping" w:clear="all"/>
      </w:r>
      <w:r w:rsidR="00E24124" w:rsidRPr="000B168D">
        <w:t xml:space="preserve">z tytułu stosunku pracy oraz z tytułu prowadzenia pozarolniczej działalności </w:t>
      </w:r>
      <w:r w:rsidR="005917D5" w:rsidRPr="000B168D">
        <w:t>(</w:t>
      </w:r>
      <w:r w:rsidR="00E24124" w:rsidRPr="000B168D">
        <w:t>wspó</w:t>
      </w:r>
      <w:r w:rsidR="00E24124" w:rsidRPr="000B168D">
        <w:t>ł</w:t>
      </w:r>
      <w:r w:rsidR="00E24124" w:rsidRPr="000B168D">
        <w:t>pracy</w:t>
      </w:r>
      <w:r w:rsidR="005917D5" w:rsidRPr="000B168D">
        <w:t>)</w:t>
      </w:r>
      <w:r w:rsidRPr="000B168D">
        <w:t>?</w:t>
      </w:r>
      <w:r w:rsidR="00533437" w:rsidRPr="000B168D">
        <w:t xml:space="preserve"> </w:t>
      </w:r>
      <w:r w:rsidRPr="000B168D">
        <w:t>P</w:t>
      </w:r>
      <w:r w:rsidR="00E24124" w:rsidRPr="000B168D">
        <w:t>odlegasz tym ubezpieczeniom wyłącznie ze stosunku pracy,</w:t>
      </w:r>
      <w:r w:rsidR="005917D5" w:rsidRPr="000B168D">
        <w:t xml:space="preserve"> o ile</w:t>
      </w:r>
      <w:r w:rsidR="00DF7EC1" w:rsidRPr="000B168D">
        <w:t>:</w:t>
      </w:r>
    </w:p>
    <w:p w14:paraId="1CD8530C" w14:textId="77777777" w:rsidR="00E24124" w:rsidRPr="000B168D" w:rsidRDefault="00E24124" w:rsidP="00DF7EC1">
      <w:pPr>
        <w:pStyle w:val="Akapitzlist"/>
        <w:numPr>
          <w:ilvl w:val="0"/>
          <w:numId w:val="35"/>
        </w:numPr>
        <w:spacing w:after="160"/>
        <w:ind w:left="714" w:hanging="357"/>
        <w:rPr>
          <w:spacing w:val="-2"/>
        </w:rPr>
      </w:pPr>
      <w:r w:rsidRPr="000B168D">
        <w:rPr>
          <w:spacing w:val="-2"/>
        </w:rPr>
        <w:t>w umowie o pracę masz zagwarantowane co najmniej minimalne wynagrodz</w:t>
      </w:r>
      <w:r w:rsidRPr="000B168D">
        <w:rPr>
          <w:spacing w:val="-2"/>
        </w:rPr>
        <w:t>e</w:t>
      </w:r>
      <w:r w:rsidRPr="000B168D">
        <w:rPr>
          <w:spacing w:val="-2"/>
        </w:rPr>
        <w:t>nie,</w:t>
      </w:r>
    </w:p>
    <w:p w14:paraId="31F6B9DE" w14:textId="77777777" w:rsidR="00E24124" w:rsidRPr="000B168D" w:rsidRDefault="00E24124" w:rsidP="00DF7EC1">
      <w:pPr>
        <w:pStyle w:val="Akapitzlist"/>
        <w:numPr>
          <w:ilvl w:val="0"/>
          <w:numId w:val="35"/>
        </w:numPr>
        <w:spacing w:after="160"/>
        <w:ind w:left="714" w:hanging="357"/>
      </w:pPr>
      <w:r w:rsidRPr="000B168D">
        <w:t xml:space="preserve">podstawa wymiaru składek z tytułu stosunku pracy </w:t>
      </w:r>
      <w:r w:rsidR="008329E1" w:rsidRPr="000B168D">
        <w:t xml:space="preserve">jest równa </w:t>
      </w:r>
      <w:r w:rsidRPr="000B168D">
        <w:t>co najmniej m</w:t>
      </w:r>
      <w:r w:rsidRPr="000B168D">
        <w:t>i</w:t>
      </w:r>
      <w:r w:rsidRPr="000B168D">
        <w:t>nimalne</w:t>
      </w:r>
      <w:r w:rsidR="008329E1" w:rsidRPr="000B168D">
        <w:t>mu</w:t>
      </w:r>
      <w:r w:rsidRPr="000B168D">
        <w:t xml:space="preserve"> wynagrodzeni</w:t>
      </w:r>
      <w:r w:rsidR="008329E1" w:rsidRPr="000B168D">
        <w:t>u</w:t>
      </w:r>
      <w:r w:rsidRPr="000B168D">
        <w:t xml:space="preserve"> </w:t>
      </w:r>
      <w:r w:rsidR="008329E1" w:rsidRPr="000B168D">
        <w:t>– jeśli nie masz zagwarantowanego minimalnego wynagrodzenia, ponieważ np. jesteś zatrudniony w niepełnym wymiarze czasu pracy.</w:t>
      </w:r>
    </w:p>
    <w:p w14:paraId="61455090" w14:textId="77777777" w:rsidR="00E24124" w:rsidRPr="000B168D" w:rsidRDefault="00E24124" w:rsidP="00C84EAD">
      <w:pPr>
        <w:pStyle w:val="Wane"/>
        <w:shd w:val="clear" w:color="auto" w:fill="D7DAE1" w:themeFill="accent2" w:themeFillTint="99"/>
        <w:ind w:left="0"/>
      </w:pPr>
      <w:r w:rsidRPr="000B168D">
        <w:t>Przykład 4</w:t>
      </w:r>
    </w:p>
    <w:p w14:paraId="3B309920" w14:textId="59D156E7" w:rsidR="00E24124" w:rsidRPr="000B168D" w:rsidRDefault="00E24124" w:rsidP="00C84EAD">
      <w:pPr>
        <w:pStyle w:val="Wanesrodek"/>
        <w:shd w:val="clear" w:color="auto" w:fill="D7DAE1" w:themeFill="accent2" w:themeFillTint="99"/>
        <w:ind w:left="0"/>
      </w:pPr>
      <w:r w:rsidRPr="000B168D">
        <w:t>Pan Jacek</w:t>
      </w:r>
      <w:r w:rsidR="00533437" w:rsidRPr="000B168D">
        <w:t xml:space="preserve"> </w:t>
      </w:r>
      <w:r w:rsidRPr="000B168D">
        <w:t>jest zatrudniony od 1</w:t>
      </w:r>
      <w:r w:rsidR="00F11A2E" w:rsidRPr="000B168D">
        <w:t xml:space="preserve"> stycznia </w:t>
      </w:r>
      <w:r w:rsidRPr="000B168D">
        <w:t>20</w:t>
      </w:r>
      <w:r w:rsidR="00E640F2" w:rsidRPr="000B168D">
        <w:t>2</w:t>
      </w:r>
      <w:r w:rsidR="00B03DE5">
        <w:t>4</w:t>
      </w:r>
      <w:r w:rsidRPr="000B168D">
        <w:t xml:space="preserve"> r</w:t>
      </w:r>
      <w:r w:rsidR="00F11A2E" w:rsidRPr="000B168D">
        <w:t>oku</w:t>
      </w:r>
      <w:r w:rsidRPr="000B168D">
        <w:t xml:space="preserve"> do 31</w:t>
      </w:r>
      <w:r w:rsidR="00F11A2E" w:rsidRPr="000B168D">
        <w:t xml:space="preserve"> grudnia </w:t>
      </w:r>
      <w:r w:rsidRPr="000B168D">
        <w:t>20</w:t>
      </w:r>
      <w:r w:rsidR="00E640F2" w:rsidRPr="000B168D">
        <w:t>2</w:t>
      </w:r>
      <w:r w:rsidR="00B03DE5">
        <w:t>4</w:t>
      </w:r>
      <w:r w:rsidRPr="000B168D">
        <w:t xml:space="preserve"> r</w:t>
      </w:r>
      <w:r w:rsidR="00F11A2E" w:rsidRPr="000B168D">
        <w:t>oku</w:t>
      </w:r>
      <w:r w:rsidRPr="000B168D">
        <w:t xml:space="preserve"> na po</w:t>
      </w:r>
      <w:r w:rsidRPr="000B168D">
        <w:t>d</w:t>
      </w:r>
      <w:r w:rsidRPr="000B168D">
        <w:t>stawie umowy o pracę na cały etat. Od 1</w:t>
      </w:r>
      <w:r w:rsidR="00F11A2E" w:rsidRPr="000B168D">
        <w:t xml:space="preserve"> marca </w:t>
      </w:r>
      <w:r w:rsidRPr="000B168D">
        <w:t>20</w:t>
      </w:r>
      <w:r w:rsidR="00E640F2" w:rsidRPr="000B168D">
        <w:t>2</w:t>
      </w:r>
      <w:r w:rsidR="00B03DE5">
        <w:t>4</w:t>
      </w:r>
      <w:r w:rsidR="00533437" w:rsidRPr="000B168D">
        <w:t xml:space="preserve"> </w:t>
      </w:r>
      <w:r w:rsidRPr="000B168D">
        <w:t>r</w:t>
      </w:r>
      <w:r w:rsidR="00F11A2E" w:rsidRPr="000B168D">
        <w:t>oku</w:t>
      </w:r>
      <w:r w:rsidRPr="000B168D">
        <w:t xml:space="preserve"> dodatkowo</w:t>
      </w:r>
      <w:r w:rsidR="00533437" w:rsidRPr="000B168D">
        <w:t xml:space="preserve"> </w:t>
      </w:r>
      <w:r w:rsidRPr="000B168D">
        <w:t>prowadzi p</w:t>
      </w:r>
      <w:r w:rsidRPr="000B168D">
        <w:t>o</w:t>
      </w:r>
      <w:r w:rsidRPr="000B168D">
        <w:t>zarolniczą działalność.</w:t>
      </w:r>
    </w:p>
    <w:p w14:paraId="526F4148" w14:textId="4EFFB48F" w:rsidR="00E24124" w:rsidRPr="000B168D" w:rsidRDefault="00E24124" w:rsidP="00F505A8">
      <w:pPr>
        <w:pStyle w:val="Wanetekst"/>
        <w:shd w:val="clear" w:color="auto" w:fill="D7DAE1" w:themeFill="accent2" w:themeFillTint="99"/>
        <w:spacing w:after="120"/>
        <w:ind w:left="0"/>
      </w:pPr>
      <w:r w:rsidRPr="000B168D">
        <w:t>W 20</w:t>
      </w:r>
      <w:r w:rsidR="00E640F2" w:rsidRPr="000B168D">
        <w:t>2</w:t>
      </w:r>
      <w:r w:rsidR="00B03DE5">
        <w:t>4</w:t>
      </w:r>
      <w:r w:rsidRPr="000B168D">
        <w:t xml:space="preserve"> r</w:t>
      </w:r>
      <w:r w:rsidR="003D29F6" w:rsidRPr="000B168D">
        <w:t>oku</w:t>
      </w:r>
      <w:r w:rsidRPr="000B168D">
        <w:t xml:space="preserve"> obowiązkowe są dla </w:t>
      </w:r>
      <w:r w:rsidR="003D29F6" w:rsidRPr="000B168D">
        <w:t>p</w:t>
      </w:r>
      <w:r w:rsidRPr="000B168D">
        <w:t>ana Jacka</w:t>
      </w:r>
      <w:r w:rsidR="003D29F6" w:rsidRPr="000B168D">
        <w:t xml:space="preserve"> wył</w:t>
      </w:r>
      <w:r w:rsidR="00D15235" w:rsidRPr="000B168D">
        <w:t>ą</w:t>
      </w:r>
      <w:r w:rsidR="003D29F6" w:rsidRPr="000B168D">
        <w:t>cznie</w:t>
      </w:r>
      <w:r w:rsidRPr="000B168D">
        <w:t xml:space="preserve"> ubezpieczenia społeczne z</w:t>
      </w:r>
      <w:r w:rsidR="003D29F6" w:rsidRPr="000B168D">
        <w:t> </w:t>
      </w:r>
      <w:r w:rsidRPr="000B168D">
        <w:t>tytułu umowy o pracę. Z tytułu pozarolniczej działalności może być objęty ubezpi</w:t>
      </w:r>
      <w:r w:rsidRPr="000B168D">
        <w:t>e</w:t>
      </w:r>
      <w:r w:rsidRPr="000B168D">
        <w:t>czeniami społecznymi</w:t>
      </w:r>
      <w:r w:rsidR="00C7577D" w:rsidRPr="000B168D">
        <w:t>, jeśli złoży o to wniosek</w:t>
      </w:r>
      <w:r w:rsidRPr="000B168D">
        <w:t>.</w:t>
      </w:r>
    </w:p>
    <w:p w14:paraId="11284D23" w14:textId="77777777" w:rsidR="00E24124" w:rsidRPr="000B168D" w:rsidRDefault="00E24124" w:rsidP="00C84EAD">
      <w:pPr>
        <w:pStyle w:val="Wane"/>
        <w:shd w:val="clear" w:color="auto" w:fill="D7DAE1" w:themeFill="accent2" w:themeFillTint="99"/>
        <w:ind w:left="0"/>
      </w:pPr>
      <w:r w:rsidRPr="000B168D">
        <w:lastRenderedPageBreak/>
        <w:t>Przykład 5</w:t>
      </w:r>
    </w:p>
    <w:p w14:paraId="5223F35B" w14:textId="77777777" w:rsidR="00ED1C35" w:rsidRPr="000B168D" w:rsidRDefault="00E24124" w:rsidP="00533C17">
      <w:pPr>
        <w:pStyle w:val="Wanesrodek"/>
        <w:shd w:val="clear" w:color="auto" w:fill="D7DAE1" w:themeFill="accent2" w:themeFillTint="99"/>
        <w:ind w:left="0"/>
      </w:pPr>
      <w:r w:rsidRPr="000B168D">
        <w:t>Pani Maria</w:t>
      </w:r>
      <w:r w:rsidR="00533437" w:rsidRPr="000B168D">
        <w:t xml:space="preserve"> </w:t>
      </w:r>
      <w:r w:rsidRPr="000B168D">
        <w:t xml:space="preserve">prowadzi pozarolniczą działalność gospodarczą i jednocześnie pracuje na podstawie </w:t>
      </w:r>
      <w:r w:rsidR="00ED1C35" w:rsidRPr="000B168D">
        <w:t xml:space="preserve">2 </w:t>
      </w:r>
      <w:r w:rsidRPr="000B168D">
        <w:t xml:space="preserve">umów o pracę, z każdej na 1/2 etatu. W umowach o pracę ma łącznie zagwarantowane minimalne wynagrodzenie. </w:t>
      </w:r>
    </w:p>
    <w:p w14:paraId="483BDA60" w14:textId="2721DDF2" w:rsidR="00E24124" w:rsidRPr="000B168D" w:rsidRDefault="00E24124" w:rsidP="00F505A8">
      <w:pPr>
        <w:pStyle w:val="Wanetekst"/>
        <w:shd w:val="clear" w:color="auto" w:fill="D7DAE1" w:themeFill="accent2" w:themeFillTint="99"/>
        <w:spacing w:after="120"/>
        <w:ind w:left="0"/>
      </w:pPr>
      <w:r w:rsidRPr="000B168D">
        <w:t>W</w:t>
      </w:r>
      <w:r w:rsidR="00533437" w:rsidRPr="000B168D">
        <w:t xml:space="preserve"> </w:t>
      </w:r>
      <w:r w:rsidRPr="000B168D">
        <w:t>styczniu 20</w:t>
      </w:r>
      <w:r w:rsidR="00E640F2" w:rsidRPr="000B168D">
        <w:t>2</w:t>
      </w:r>
      <w:r w:rsidR="00864F14">
        <w:t>4</w:t>
      </w:r>
      <w:r w:rsidRPr="000B168D">
        <w:t xml:space="preserve"> r</w:t>
      </w:r>
      <w:r w:rsidR="00ED1C35" w:rsidRPr="000B168D">
        <w:t>oku</w:t>
      </w:r>
      <w:r w:rsidR="00462012" w:rsidRPr="000B168D">
        <w:t xml:space="preserve"> pan</w:t>
      </w:r>
      <w:r w:rsidR="00ED1C35" w:rsidRPr="000B168D">
        <w:t>i Maria</w:t>
      </w:r>
      <w:r w:rsidRPr="000B168D">
        <w:t xml:space="preserve"> </w:t>
      </w:r>
      <w:r w:rsidR="00ED1C35" w:rsidRPr="000B168D">
        <w:t>była na zwolnieniu lekarskim. Uzyskała 1</w:t>
      </w:r>
      <w:r w:rsidR="00385089" w:rsidRPr="000B168D">
        <w:t xml:space="preserve"> </w:t>
      </w:r>
      <w:r w:rsidR="00ED1C35" w:rsidRPr="000B168D">
        <w:t>600 zł</w:t>
      </w:r>
      <w:r w:rsidRPr="000B168D">
        <w:t xml:space="preserve"> przych</w:t>
      </w:r>
      <w:r w:rsidR="00ED1C35" w:rsidRPr="000B168D">
        <w:t>o</w:t>
      </w:r>
      <w:r w:rsidRPr="000B168D">
        <w:t>d</w:t>
      </w:r>
      <w:r w:rsidR="00ED1C35" w:rsidRPr="000B168D">
        <w:t>u</w:t>
      </w:r>
      <w:r w:rsidRPr="000B168D">
        <w:t xml:space="preserve">, który stanowił podstawę wymiaru składek </w:t>
      </w:r>
      <w:r w:rsidR="00ED1C35" w:rsidRPr="000B168D">
        <w:t>–</w:t>
      </w:r>
      <w:r w:rsidRPr="000B168D">
        <w:t xml:space="preserve"> z każdej umowy po 800 zł. W</w:t>
      </w:r>
      <w:r w:rsidR="00ED1C35" w:rsidRPr="000B168D">
        <w:t>  </w:t>
      </w:r>
      <w:r w:rsidRPr="000B168D">
        <w:t>styczniu</w:t>
      </w:r>
      <w:r w:rsidR="00533437" w:rsidRPr="000B168D">
        <w:t xml:space="preserve"> </w:t>
      </w:r>
      <w:r w:rsidRPr="000B168D">
        <w:t>20</w:t>
      </w:r>
      <w:r w:rsidR="00E640F2" w:rsidRPr="000B168D">
        <w:t>2</w:t>
      </w:r>
      <w:r w:rsidR="00864F14">
        <w:t>4</w:t>
      </w:r>
      <w:r w:rsidR="00CF48A0" w:rsidRPr="000B168D">
        <w:t xml:space="preserve"> roku</w:t>
      </w:r>
      <w:r w:rsidRPr="000B168D">
        <w:t xml:space="preserve"> obowiązkowe</w:t>
      </w:r>
      <w:r w:rsidR="00ED1C35" w:rsidRPr="000B168D">
        <w:t xml:space="preserve"> dla</w:t>
      </w:r>
      <w:r w:rsidR="00462012" w:rsidRPr="000B168D">
        <w:t xml:space="preserve"> pan</w:t>
      </w:r>
      <w:r w:rsidR="00ED1C35" w:rsidRPr="000B168D">
        <w:t>i Marii</w:t>
      </w:r>
      <w:r w:rsidRPr="000B168D">
        <w:t xml:space="preserve"> są ubezpieczenia społeczne z tytułu</w:t>
      </w:r>
      <w:r w:rsidR="00ED1C35" w:rsidRPr="000B168D">
        <w:t xml:space="preserve"> obu</w:t>
      </w:r>
      <w:r w:rsidRPr="000B168D">
        <w:t xml:space="preserve"> umów o pracę. Z tytułu prowadzenia działalności gospodarczej </w:t>
      </w:r>
      <w:r w:rsidR="00ED1C35" w:rsidRPr="000B168D">
        <w:t>p</w:t>
      </w:r>
      <w:r w:rsidRPr="000B168D">
        <w:t>ani Maria podlega obowiązkowo tylko ubezpieczeniu zdrowotnemu.</w:t>
      </w:r>
    </w:p>
    <w:p w14:paraId="3B35796E" w14:textId="77777777" w:rsidR="00E24124" w:rsidRPr="000B168D" w:rsidRDefault="00E24124" w:rsidP="00C84EAD">
      <w:pPr>
        <w:pStyle w:val="Wane"/>
        <w:shd w:val="clear" w:color="auto" w:fill="D7DAE1" w:themeFill="accent2" w:themeFillTint="99"/>
        <w:ind w:left="0"/>
      </w:pPr>
      <w:r w:rsidRPr="000B168D">
        <w:t>Przykład 6</w:t>
      </w:r>
    </w:p>
    <w:p w14:paraId="0D8041AA" w14:textId="606654AD" w:rsidR="00E24124" w:rsidRPr="000B168D" w:rsidRDefault="00E24124" w:rsidP="00533C17">
      <w:pPr>
        <w:pStyle w:val="Wanetekst"/>
        <w:shd w:val="clear" w:color="auto" w:fill="D7DAE1" w:themeFill="accent2" w:themeFillTint="99"/>
        <w:ind w:left="0"/>
      </w:pPr>
      <w:r w:rsidRPr="000B168D">
        <w:t>Pan Tomasz w 20</w:t>
      </w:r>
      <w:r w:rsidR="00E640F2" w:rsidRPr="000B168D">
        <w:t>2</w:t>
      </w:r>
      <w:r w:rsidR="009F3811" w:rsidRPr="000B168D">
        <w:t>2</w:t>
      </w:r>
      <w:r w:rsidRPr="000B168D">
        <w:t xml:space="preserve"> r</w:t>
      </w:r>
      <w:r w:rsidR="00AB6BFD" w:rsidRPr="000B168D">
        <w:t xml:space="preserve">oku </w:t>
      </w:r>
      <w:r w:rsidRPr="000B168D">
        <w:t>prowadzi</w:t>
      </w:r>
      <w:r w:rsidR="00533437" w:rsidRPr="000B168D">
        <w:t xml:space="preserve"> </w:t>
      </w:r>
      <w:r w:rsidRPr="000B168D">
        <w:t>pozarolniczą działalność i jest</w:t>
      </w:r>
      <w:r w:rsidR="00533437" w:rsidRPr="000B168D">
        <w:t xml:space="preserve"> </w:t>
      </w:r>
      <w:r w:rsidRPr="000B168D">
        <w:t>zatrudniony na podstawie umowy o pracę na 1/2 etatu.</w:t>
      </w:r>
      <w:r w:rsidR="00533437" w:rsidRPr="000B168D">
        <w:t xml:space="preserve"> </w:t>
      </w:r>
      <w:r w:rsidRPr="000B168D">
        <w:t>Podstawa wymiaru składek na ubezpieczenia społeczne z tytułu umowy o pracę wynosi 1</w:t>
      </w:r>
      <w:r w:rsidR="00385089" w:rsidRPr="000B168D">
        <w:t xml:space="preserve"> </w:t>
      </w:r>
      <w:r w:rsidR="009F3811" w:rsidRPr="000B168D">
        <w:t>7</w:t>
      </w:r>
      <w:r w:rsidRPr="000B168D">
        <w:t>00 zł.</w:t>
      </w:r>
      <w:r w:rsidR="00724F59" w:rsidRPr="000B168D">
        <w:t xml:space="preserve"> Minimalne wynagrodzenie w </w:t>
      </w:r>
      <w:r w:rsidR="00553136" w:rsidRPr="000B168D">
        <w:t>20</w:t>
      </w:r>
      <w:r w:rsidR="00E640F2" w:rsidRPr="000B168D">
        <w:t>2</w:t>
      </w:r>
      <w:r w:rsidR="009F3811" w:rsidRPr="000B168D">
        <w:t>2</w:t>
      </w:r>
      <w:r w:rsidR="00553136" w:rsidRPr="000B168D">
        <w:t xml:space="preserve"> roku wynosi </w:t>
      </w:r>
      <w:r w:rsidR="009F3811" w:rsidRPr="000B168D">
        <w:t xml:space="preserve">3 010 </w:t>
      </w:r>
      <w:r w:rsidR="00553136" w:rsidRPr="000B168D">
        <w:t>zł.</w:t>
      </w:r>
      <w:r w:rsidRPr="000B168D">
        <w:t xml:space="preserve"> Ponieważ </w:t>
      </w:r>
      <w:r w:rsidR="00AB6BFD" w:rsidRPr="000B168D">
        <w:t xml:space="preserve">wynagrodzenie </w:t>
      </w:r>
      <w:r w:rsidRPr="000B168D">
        <w:t xml:space="preserve">z tytułu umowy o pracę </w:t>
      </w:r>
      <w:r w:rsidR="00AB6BFD" w:rsidRPr="000B168D">
        <w:t>jest</w:t>
      </w:r>
      <w:r w:rsidRPr="000B168D">
        <w:t xml:space="preserve"> niższe niż minimalne wynagrodzenie, </w:t>
      </w:r>
      <w:r w:rsidR="00AB6BFD" w:rsidRPr="000B168D">
        <w:t>pan Tomasz obowiązkowo podlega ubezpi</w:t>
      </w:r>
      <w:r w:rsidR="00AB6BFD" w:rsidRPr="000B168D">
        <w:t>e</w:t>
      </w:r>
      <w:r w:rsidR="00AB6BFD" w:rsidRPr="000B168D">
        <w:t>czeniom społecznym z obu tytułów</w:t>
      </w:r>
      <w:bookmarkStart w:id="74" w:name="_Toc223852836"/>
      <w:bookmarkStart w:id="75" w:name="_Toc223853180"/>
      <w:r w:rsidR="00AB6BFD" w:rsidRPr="000B168D">
        <w:t xml:space="preserve"> – umowy o pracę i działalności gospodarczej.</w:t>
      </w:r>
    </w:p>
    <w:p w14:paraId="0C63BBED" w14:textId="0F90A1F3" w:rsidR="00E24124" w:rsidRPr="000B168D" w:rsidRDefault="009F097A" w:rsidP="004C4453">
      <w:pPr>
        <w:pStyle w:val="Nagwek3"/>
        <w:numPr>
          <w:ilvl w:val="0"/>
          <w:numId w:val="34"/>
        </w:numPr>
        <w:ind w:left="425" w:hanging="425"/>
      </w:pPr>
      <w:bookmarkStart w:id="76" w:name="_Toc532890184"/>
      <w:bookmarkStart w:id="77" w:name="_Toc91158560"/>
      <w:r w:rsidRPr="000B168D">
        <w:t>Pozarolnicza</w:t>
      </w:r>
      <w:r w:rsidR="00E24124" w:rsidRPr="000B168D">
        <w:t xml:space="preserve"> działalnoś</w:t>
      </w:r>
      <w:r w:rsidRPr="000B168D">
        <w:t>ć</w:t>
      </w:r>
      <w:r w:rsidR="00533437" w:rsidRPr="000B168D">
        <w:t xml:space="preserve"> </w:t>
      </w:r>
      <w:r w:rsidR="006A148B" w:rsidRPr="000B168D">
        <w:t>(</w:t>
      </w:r>
      <w:r w:rsidR="00E24124" w:rsidRPr="000B168D">
        <w:t>współpraca</w:t>
      </w:r>
      <w:r w:rsidR="006A148B" w:rsidRPr="000B168D">
        <w:t>)</w:t>
      </w:r>
      <w:r w:rsidR="00E24124" w:rsidRPr="000B168D">
        <w:t xml:space="preserve"> oraz </w:t>
      </w:r>
      <w:r w:rsidR="00EC2C00" w:rsidRPr="000B168D">
        <w:t>„mały</w:t>
      </w:r>
      <w:r w:rsidR="00AF5575" w:rsidRPr="000B168D">
        <w:t xml:space="preserve"> </w:t>
      </w:r>
      <w:r w:rsidR="00EC2C00" w:rsidRPr="000B168D">
        <w:t>ZUS</w:t>
      </w:r>
      <w:r w:rsidR="00E640F2" w:rsidRPr="000B168D">
        <w:t>+</w:t>
      </w:r>
      <w:r w:rsidR="00E24124" w:rsidRPr="000B168D">
        <w:t>” i umowa zlecenia</w:t>
      </w:r>
      <w:bookmarkEnd w:id="76"/>
      <w:bookmarkEnd w:id="77"/>
    </w:p>
    <w:bookmarkEnd w:id="74"/>
    <w:bookmarkEnd w:id="75"/>
    <w:p w14:paraId="692D2A2B" w14:textId="77777777" w:rsidR="00E24124" w:rsidRPr="000B168D" w:rsidRDefault="00E24124" w:rsidP="00C84EAD">
      <w:pPr>
        <w:rPr>
          <w:spacing w:val="-4"/>
        </w:rPr>
      </w:pPr>
      <w:r w:rsidRPr="000B168D">
        <w:rPr>
          <w:spacing w:val="-4"/>
        </w:rPr>
        <w:t>Poniższe zasady dotyczą</w:t>
      </w:r>
      <w:r w:rsidR="00C976A2" w:rsidRPr="000B168D">
        <w:rPr>
          <w:spacing w:val="-4"/>
        </w:rPr>
        <w:t xml:space="preserve"> Cię, jeśli prowadzisz</w:t>
      </w:r>
      <w:r w:rsidRPr="000B168D">
        <w:rPr>
          <w:spacing w:val="-4"/>
        </w:rPr>
        <w:t xml:space="preserve"> pozarolniczą działalność i jednocześnie wykonuj</w:t>
      </w:r>
      <w:r w:rsidR="006079BC" w:rsidRPr="000B168D">
        <w:rPr>
          <w:spacing w:val="-4"/>
        </w:rPr>
        <w:t>esz</w:t>
      </w:r>
      <w:r w:rsidR="00724F59" w:rsidRPr="000B168D">
        <w:rPr>
          <w:spacing w:val="-4"/>
        </w:rPr>
        <w:t xml:space="preserve"> co najmniej jedną</w:t>
      </w:r>
      <w:r w:rsidRPr="000B168D">
        <w:rPr>
          <w:spacing w:val="-4"/>
        </w:rPr>
        <w:t xml:space="preserve"> umowę</w:t>
      </w:r>
      <w:r w:rsidR="00724F59" w:rsidRPr="000B168D">
        <w:rPr>
          <w:spacing w:val="-4"/>
        </w:rPr>
        <w:t xml:space="preserve"> </w:t>
      </w:r>
      <w:r w:rsidRPr="000B168D">
        <w:rPr>
          <w:spacing w:val="-4"/>
        </w:rPr>
        <w:t>zlecenia, agencyjn</w:t>
      </w:r>
      <w:r w:rsidR="00724F59" w:rsidRPr="000B168D">
        <w:rPr>
          <w:spacing w:val="-4"/>
        </w:rPr>
        <w:t>ą lub</w:t>
      </w:r>
      <w:r w:rsidRPr="000B168D">
        <w:rPr>
          <w:spacing w:val="-4"/>
        </w:rPr>
        <w:t xml:space="preserve"> umow</w:t>
      </w:r>
      <w:r w:rsidR="00724F59" w:rsidRPr="000B168D">
        <w:rPr>
          <w:spacing w:val="-4"/>
        </w:rPr>
        <w:t>ę</w:t>
      </w:r>
      <w:r w:rsidRPr="000B168D">
        <w:rPr>
          <w:spacing w:val="-4"/>
        </w:rPr>
        <w:t xml:space="preserve"> o świadczenie usług, do </w:t>
      </w:r>
      <w:r w:rsidR="00110DBE" w:rsidRPr="000B168D">
        <w:rPr>
          <w:spacing w:val="-4"/>
        </w:rPr>
        <w:t xml:space="preserve">której </w:t>
      </w:r>
      <w:r w:rsidRPr="000B168D">
        <w:rPr>
          <w:spacing w:val="-4"/>
        </w:rPr>
        <w:t>zgodnie z Kodeksem cywilnym stosuje się przepisy dotyczące zlecenia.</w:t>
      </w:r>
    </w:p>
    <w:p w14:paraId="04B7A0DF" w14:textId="485C4364" w:rsidR="00E24124" w:rsidRPr="000B168D" w:rsidRDefault="00AF7CDC" w:rsidP="00C84EAD">
      <w:r w:rsidRPr="000B168D">
        <w:t>P</w:t>
      </w:r>
      <w:r w:rsidR="00E24124" w:rsidRPr="000B168D">
        <w:t>rzedmiot</w:t>
      </w:r>
      <w:r w:rsidR="003B445F" w:rsidRPr="000B168D">
        <w:t xml:space="preserve"> umowy</w:t>
      </w:r>
      <w:r w:rsidR="00E24124" w:rsidRPr="000B168D">
        <w:t xml:space="preserve"> jest taki sam jak przedmiot prowadzonej działalności</w:t>
      </w:r>
      <w:r w:rsidR="003B445F" w:rsidRPr="000B168D">
        <w:t xml:space="preserve"> (współpr</w:t>
      </w:r>
      <w:r w:rsidR="003B445F" w:rsidRPr="000B168D">
        <w:t>a</w:t>
      </w:r>
      <w:r w:rsidR="003B445F" w:rsidRPr="000B168D">
        <w:t>cy)</w:t>
      </w:r>
      <w:r w:rsidRPr="000B168D">
        <w:t>?</w:t>
      </w:r>
      <w:r w:rsidR="00E24124" w:rsidRPr="000B168D">
        <w:t xml:space="preserve"> </w:t>
      </w:r>
      <w:r w:rsidRPr="000B168D">
        <w:t xml:space="preserve">Nie </w:t>
      </w:r>
      <w:r w:rsidR="00E24124" w:rsidRPr="000B168D">
        <w:t>podlegasz ubezpieczeniom społecznym</w:t>
      </w:r>
      <w:r w:rsidR="00533437" w:rsidRPr="000B168D">
        <w:t xml:space="preserve"> </w:t>
      </w:r>
      <w:r w:rsidR="00E24124" w:rsidRPr="000B168D">
        <w:t>z tytułu wykonywanej umowy ani obowiązkowo, ani dobrowolnie.</w:t>
      </w:r>
      <w:r w:rsidR="00533437" w:rsidRPr="000B168D">
        <w:t xml:space="preserve"> </w:t>
      </w:r>
      <w:r w:rsidR="00E24124" w:rsidRPr="000B168D">
        <w:t>Dotyczy to sytuacji</w:t>
      </w:r>
      <w:r w:rsidR="00FD0D2B" w:rsidRPr="000B168D">
        <w:t>,</w:t>
      </w:r>
      <w:r w:rsidR="00E24124" w:rsidRPr="000B168D">
        <w:t xml:space="preserve"> gdy np</w:t>
      </w:r>
      <w:r w:rsidR="008831D7" w:rsidRPr="000B168D">
        <w:t xml:space="preserve">. </w:t>
      </w:r>
      <w:r w:rsidR="003A62F8" w:rsidRPr="000B168D">
        <w:t>p</w:t>
      </w:r>
      <w:r w:rsidR="00E24124" w:rsidRPr="000B168D">
        <w:t>rowadzisz biur</w:t>
      </w:r>
      <w:r w:rsidR="00FD0D2B" w:rsidRPr="000B168D">
        <w:t>o</w:t>
      </w:r>
      <w:r w:rsidR="00E24124" w:rsidRPr="000B168D">
        <w:t xml:space="preserve"> r</w:t>
      </w:r>
      <w:r w:rsidR="00E24124" w:rsidRPr="000B168D">
        <w:t>a</w:t>
      </w:r>
      <w:r w:rsidR="00E24124" w:rsidRPr="000B168D">
        <w:t>chunkowe</w:t>
      </w:r>
      <w:r w:rsidR="00FD0D2B" w:rsidRPr="000B168D">
        <w:t xml:space="preserve"> (jako działalność gospodarczą)</w:t>
      </w:r>
      <w:r w:rsidR="00E24124" w:rsidRPr="000B168D">
        <w:t xml:space="preserve"> i świadczys</w:t>
      </w:r>
      <w:r w:rsidR="00C84EAD" w:rsidRPr="000B168D">
        <w:t>z usługi różnym zlecenioda</w:t>
      </w:r>
      <w:r w:rsidR="00C84EAD" w:rsidRPr="000B168D">
        <w:t>w</w:t>
      </w:r>
      <w:r w:rsidR="00C84EAD" w:rsidRPr="000B168D">
        <w:t>com.</w:t>
      </w:r>
    </w:p>
    <w:p w14:paraId="13A3380C" w14:textId="16922334" w:rsidR="00CF62B3" w:rsidRPr="000B168D" w:rsidRDefault="00E24124" w:rsidP="00C84EAD">
      <w:pPr>
        <w:keepNext/>
      </w:pPr>
      <w:r w:rsidRPr="000B168D">
        <w:t>Zasady tej nie stosujesz natomiast</w:t>
      </w:r>
      <w:r w:rsidR="00CF62B3" w:rsidRPr="000B168D">
        <w:t>,</w:t>
      </w:r>
      <w:r w:rsidRPr="000B168D">
        <w:t xml:space="preserve"> jeśli </w:t>
      </w:r>
      <w:r w:rsidR="00CF62B3" w:rsidRPr="000B168D">
        <w:t>w ramach pozarolniczej działalności gosp</w:t>
      </w:r>
      <w:r w:rsidR="00CF62B3" w:rsidRPr="000B168D">
        <w:t>o</w:t>
      </w:r>
      <w:r w:rsidR="00CF62B3" w:rsidRPr="000B168D">
        <w:t xml:space="preserve">darczej </w:t>
      </w:r>
      <w:r w:rsidRPr="000B168D">
        <w:t>wykonujesz pracę na podstawie</w:t>
      </w:r>
      <w:r w:rsidR="00FA2633" w:rsidRPr="000B168D">
        <w:t xml:space="preserve"> [</w:t>
      </w:r>
      <w:r w:rsidR="00C0615D" w:rsidRPr="000B168D">
        <w:rPr>
          <w:rStyle w:val="Odwoanieprzypisukocowego"/>
          <w:vertAlign w:val="baseline"/>
        </w:rPr>
        <w:endnoteReference w:id="7"/>
      </w:r>
      <w:r w:rsidR="00FA2633" w:rsidRPr="000B168D">
        <w:t>]</w:t>
      </w:r>
      <w:r w:rsidR="00CF62B3" w:rsidRPr="000B168D">
        <w:t>:</w:t>
      </w:r>
    </w:p>
    <w:p w14:paraId="77A9DE33" w14:textId="6E5BA3E7" w:rsidR="00CF62B3" w:rsidRPr="000B168D" w:rsidRDefault="00E24124" w:rsidP="00C84EAD">
      <w:pPr>
        <w:pStyle w:val="Akapitzlist"/>
        <w:keepNext/>
        <w:numPr>
          <w:ilvl w:val="0"/>
          <w:numId w:val="36"/>
        </w:numPr>
        <w:spacing w:after="160"/>
        <w:ind w:left="714" w:hanging="357"/>
      </w:pPr>
      <w:r w:rsidRPr="000B168D">
        <w:t>umowy o</w:t>
      </w:r>
      <w:r w:rsidR="00CF62B3" w:rsidRPr="000B168D">
        <w:t> </w:t>
      </w:r>
      <w:r w:rsidR="00C84EAD" w:rsidRPr="000B168D">
        <w:t>zarządzanie przedsiębiorstwem,</w:t>
      </w:r>
    </w:p>
    <w:p w14:paraId="4ABE536C" w14:textId="35C19D6F" w:rsidR="00CF62B3" w:rsidRPr="000B168D" w:rsidRDefault="00E24124" w:rsidP="00C84EAD">
      <w:pPr>
        <w:pStyle w:val="Akapitzlist"/>
        <w:numPr>
          <w:ilvl w:val="0"/>
          <w:numId w:val="36"/>
        </w:numPr>
        <w:spacing w:after="160"/>
        <w:ind w:left="714" w:hanging="357"/>
      </w:pPr>
      <w:r w:rsidRPr="000B168D">
        <w:t>kontrak</w:t>
      </w:r>
      <w:r w:rsidR="00C84EAD" w:rsidRPr="000B168D">
        <w:t>tu menedżerskiego,</w:t>
      </w:r>
    </w:p>
    <w:p w14:paraId="02932AAF" w14:textId="77777777" w:rsidR="00CF62B3" w:rsidRPr="000B168D" w:rsidRDefault="00E24124" w:rsidP="00C84EAD">
      <w:pPr>
        <w:pStyle w:val="Akapitzlist"/>
        <w:numPr>
          <w:ilvl w:val="0"/>
          <w:numId w:val="36"/>
        </w:numPr>
        <w:spacing w:after="160"/>
        <w:ind w:left="714" w:hanging="357"/>
      </w:pPr>
      <w:r w:rsidRPr="000B168D">
        <w:t>umowy o podobnym charakterze (umowy zlecenia lub umowy o świadczenie usług).</w:t>
      </w:r>
    </w:p>
    <w:p w14:paraId="62D923E2" w14:textId="231ECFC6" w:rsidR="00E24124" w:rsidRPr="000B168D" w:rsidRDefault="00BF0868" w:rsidP="00533C17">
      <w:r w:rsidRPr="000B168D">
        <w:t>P</w:t>
      </w:r>
      <w:r w:rsidR="00E24124" w:rsidRPr="000B168D">
        <w:t>rzychód uzyskiwany z takich umów stanowi</w:t>
      </w:r>
      <w:r w:rsidRPr="000B168D">
        <w:t xml:space="preserve"> dla celów podatkowych</w:t>
      </w:r>
      <w:r w:rsidR="00E24124" w:rsidRPr="000B168D">
        <w:t xml:space="preserve"> przychód z działalności wykonywanej osobiście. Umowa o zarządzanie jest traktowana jako tytuł do ubezpieczeń</w:t>
      </w:r>
      <w:r w:rsidRPr="000B168D">
        <w:t>,</w:t>
      </w:r>
      <w:r w:rsidR="00E24124" w:rsidRPr="000B168D">
        <w:t xml:space="preserve"> a nie jako umowa wykonywana w ramach działalności pozarolniczej. Dlatego jeśli wykonujesz taką umowę</w:t>
      </w:r>
      <w:r w:rsidR="00D0096D" w:rsidRPr="000B168D">
        <w:t>,</w:t>
      </w:r>
      <w:r w:rsidR="00E24124" w:rsidRPr="000B168D">
        <w:t xml:space="preserve"> podlegasz ubezpieczeniom społecznym z</w:t>
      </w:r>
      <w:r w:rsidR="00D0096D" w:rsidRPr="000B168D">
        <w:t xml:space="preserve"> jej</w:t>
      </w:r>
      <w:r w:rsidR="00E24124" w:rsidRPr="000B168D">
        <w:t xml:space="preserve"> tytułu</w:t>
      </w:r>
      <w:r w:rsidR="00D0096D" w:rsidRPr="000B168D">
        <w:t>.</w:t>
      </w:r>
      <w:r w:rsidR="00E24124" w:rsidRPr="000B168D">
        <w:t xml:space="preserve"> </w:t>
      </w:r>
      <w:r w:rsidR="00D0096D" w:rsidRPr="000B168D">
        <w:t>G</w:t>
      </w:r>
      <w:r w:rsidR="00E24124" w:rsidRPr="000B168D">
        <w:t xml:space="preserve">dy w ramach </w:t>
      </w:r>
      <w:r w:rsidR="007A1978" w:rsidRPr="000B168D">
        <w:t xml:space="preserve">działalności </w:t>
      </w:r>
      <w:r w:rsidR="00E24124" w:rsidRPr="000B168D">
        <w:t>wpis</w:t>
      </w:r>
      <w:r w:rsidR="007A1978" w:rsidRPr="000B168D">
        <w:t>anej</w:t>
      </w:r>
      <w:r w:rsidR="00E24124" w:rsidRPr="000B168D">
        <w:t xml:space="preserve"> do CEIDG osiągasz przychody z działa</w:t>
      </w:r>
      <w:r w:rsidR="00E24124" w:rsidRPr="000B168D">
        <w:t>l</w:t>
      </w:r>
      <w:r w:rsidR="00E24124" w:rsidRPr="000B168D">
        <w:lastRenderedPageBreak/>
        <w:t xml:space="preserve">ności pozarolniczej (w rozumieniu przepisów podatkowych) </w:t>
      </w:r>
      <w:r w:rsidR="00360579" w:rsidRPr="000B168D">
        <w:t>oraz</w:t>
      </w:r>
      <w:r w:rsidR="00E24124" w:rsidRPr="000B168D">
        <w:t xml:space="preserve"> z kontraktu men</w:t>
      </w:r>
      <w:r w:rsidR="00E24124" w:rsidRPr="000B168D">
        <w:t>e</w:t>
      </w:r>
      <w:r w:rsidR="00E24124" w:rsidRPr="000B168D">
        <w:t>dżerskiego</w:t>
      </w:r>
      <w:r w:rsidR="00360579" w:rsidRPr="000B168D">
        <w:t>,</w:t>
      </w:r>
      <w:r w:rsidR="00E24124" w:rsidRPr="000B168D">
        <w:t xml:space="preserve"> następuje zbieg tytułów do ubezpieczeń.</w:t>
      </w:r>
    </w:p>
    <w:p w14:paraId="3F428AAB" w14:textId="77777777" w:rsidR="00BD07C1" w:rsidRPr="000B168D" w:rsidRDefault="0009394E" w:rsidP="00533C17">
      <w:pPr>
        <w:pStyle w:val="Wane"/>
        <w:shd w:val="clear" w:color="auto" w:fill="F9EFDB" w:themeFill="accent3" w:themeFillTint="33"/>
        <w:ind w:left="0"/>
      </w:pPr>
      <w:r w:rsidRPr="000B168D">
        <w:t>Ważne!</w:t>
      </w:r>
    </w:p>
    <w:p w14:paraId="76CE8C5F" w14:textId="77777777" w:rsidR="00E24124" w:rsidRPr="000B168D" w:rsidRDefault="00BD07C1" w:rsidP="00533C17">
      <w:pPr>
        <w:pStyle w:val="Wanetekst"/>
        <w:shd w:val="clear" w:color="auto" w:fill="F9EFDB" w:themeFill="accent3" w:themeFillTint="33"/>
        <w:ind w:left="0"/>
      </w:pPr>
      <w:r w:rsidRPr="000B168D">
        <w:t>A</w:t>
      </w:r>
      <w:r w:rsidR="00E24124" w:rsidRPr="000B168D">
        <w:t>by</w:t>
      </w:r>
      <w:r w:rsidRPr="000B168D">
        <w:t xml:space="preserve"> można było</w:t>
      </w:r>
      <w:r w:rsidR="00E24124" w:rsidRPr="000B168D">
        <w:t xml:space="preserve"> traktować</w:t>
      </w:r>
      <w:r w:rsidRPr="000B168D">
        <w:t xml:space="preserve"> umowę zlecenia</w:t>
      </w:r>
      <w:r w:rsidR="00533437" w:rsidRPr="000B168D">
        <w:t xml:space="preserve"> </w:t>
      </w:r>
      <w:r w:rsidR="00E24124" w:rsidRPr="000B168D">
        <w:t>jako wykonywaną</w:t>
      </w:r>
      <w:r w:rsidR="00533437" w:rsidRPr="000B168D">
        <w:t xml:space="preserve"> </w:t>
      </w:r>
      <w:r w:rsidR="00E24124" w:rsidRPr="000B168D">
        <w:t>w ramach działalności gospodarczej</w:t>
      </w:r>
      <w:r w:rsidRPr="000B168D">
        <w:t>,</w:t>
      </w:r>
      <w:r w:rsidR="00E24124" w:rsidRPr="000B168D">
        <w:t xml:space="preserve"> przychód z tej umowy </w:t>
      </w:r>
      <w:r w:rsidRPr="000B168D">
        <w:t xml:space="preserve">musi być </w:t>
      </w:r>
      <w:r w:rsidR="00E24124" w:rsidRPr="000B168D">
        <w:t>opodatkowany jako przychód z dzi</w:t>
      </w:r>
      <w:r w:rsidR="00E24124" w:rsidRPr="000B168D">
        <w:t>a</w:t>
      </w:r>
      <w:r w:rsidR="00E24124" w:rsidRPr="000B168D">
        <w:t>łalności gospodarczej.</w:t>
      </w:r>
    </w:p>
    <w:p w14:paraId="6CEC18F0" w14:textId="77777777" w:rsidR="00E24124" w:rsidRPr="000B168D" w:rsidRDefault="005F3405" w:rsidP="003E3E8F">
      <w:pPr>
        <w:pStyle w:val="Nagwek4"/>
        <w:rPr>
          <w:b w:val="0"/>
          <w:u w:val="single"/>
        </w:rPr>
      </w:pPr>
      <w:r w:rsidRPr="000B168D">
        <w:t>D</w:t>
      </w:r>
      <w:r w:rsidR="00E24124" w:rsidRPr="000B168D">
        <w:t>ziałalność, dla której minimalną podstawę wymiaru składek stanowi 60% prognozowanego przeciętnego wynagrodzenia miesięcznego</w:t>
      </w:r>
    </w:p>
    <w:p w14:paraId="388595EA" w14:textId="10DF8D0C" w:rsidR="00E24124" w:rsidRPr="000B168D" w:rsidRDefault="008C73B9" w:rsidP="00533C17">
      <w:r w:rsidRPr="000B168D">
        <w:t>Prowadzisz działalność i minimalna podstawa wymiaru składek wynosi dla Ciebie 60% prognozowanego przeciętnego wynagrodzenia</w:t>
      </w:r>
      <w:r w:rsidR="0009394E" w:rsidRPr="000B168D">
        <w:t xml:space="preserve"> miesięcznego</w:t>
      </w:r>
      <w:r w:rsidR="004B08A1" w:rsidRPr="000B168D">
        <w:t>?</w:t>
      </w:r>
      <w:r w:rsidRPr="000B168D">
        <w:t xml:space="preserve"> Oprócz tego w</w:t>
      </w:r>
      <w:r w:rsidRPr="000B168D">
        <w:t>y</w:t>
      </w:r>
      <w:r w:rsidRPr="000B168D">
        <w:t>konujesz umowę zlecenia lub równoważną</w:t>
      </w:r>
      <w:r w:rsidR="004B08A1" w:rsidRPr="000B168D">
        <w:t>?</w:t>
      </w:r>
      <w:r w:rsidRPr="000B168D">
        <w:t xml:space="preserve"> O</w:t>
      </w:r>
      <w:r w:rsidR="00E24124" w:rsidRPr="000B168D">
        <w:t>bowiązkowo</w:t>
      </w:r>
      <w:r w:rsidRPr="000B168D">
        <w:t xml:space="preserve"> podlegasz</w:t>
      </w:r>
      <w:r w:rsidR="00E24124" w:rsidRPr="000B168D">
        <w:t xml:space="preserve"> ubezpiecz</w:t>
      </w:r>
      <w:r w:rsidR="00E24124" w:rsidRPr="000B168D">
        <w:t>e</w:t>
      </w:r>
      <w:r w:rsidR="00E24124" w:rsidRPr="000B168D">
        <w:t>niom społecznym z tytułu tej działalności, jeżeli podstawa wymiaru składek z tytułu umowy zlecenia jest niższa od tych 60% prognozowanego przeciętnego wynagr</w:t>
      </w:r>
      <w:r w:rsidR="00E24124" w:rsidRPr="000B168D">
        <w:t>o</w:t>
      </w:r>
      <w:r w:rsidR="00E24124" w:rsidRPr="000B168D">
        <w:t>dzenia miesięcznego. Możesz być dobrowolnie, na swój wniosek, objęty ubezpiecz</w:t>
      </w:r>
      <w:r w:rsidR="00E24124" w:rsidRPr="000B168D">
        <w:t>e</w:t>
      </w:r>
      <w:r w:rsidR="00E24124" w:rsidRPr="000B168D">
        <w:t>niami również z tytułu wykonywania pr</w:t>
      </w:r>
      <w:r w:rsidR="003E3E8F" w:rsidRPr="000B168D">
        <w:t>acy na podstawie umowy zlecenia.</w:t>
      </w:r>
    </w:p>
    <w:p w14:paraId="77D50D0B" w14:textId="77777777" w:rsidR="00E24124" w:rsidRPr="000B168D" w:rsidRDefault="008C73B9" w:rsidP="00533C17">
      <w:pPr>
        <w:rPr>
          <w:spacing w:val="-4"/>
        </w:rPr>
      </w:pPr>
      <w:r w:rsidRPr="000B168D">
        <w:rPr>
          <w:spacing w:val="-4"/>
        </w:rPr>
        <w:t>G</w:t>
      </w:r>
      <w:r w:rsidR="00E24124" w:rsidRPr="000B168D">
        <w:rPr>
          <w:spacing w:val="-4"/>
        </w:rPr>
        <w:t>dy podstawa wymiaru składek z tytułu umowy wynosi co najmniej 60% prognozow</w:t>
      </w:r>
      <w:r w:rsidR="00E24124" w:rsidRPr="000B168D">
        <w:rPr>
          <w:spacing w:val="-4"/>
        </w:rPr>
        <w:t>a</w:t>
      </w:r>
      <w:r w:rsidR="00E24124" w:rsidRPr="000B168D">
        <w:rPr>
          <w:spacing w:val="-4"/>
        </w:rPr>
        <w:t xml:space="preserve">nego przeciętnego wynagrodzenia, </w:t>
      </w:r>
      <w:r w:rsidRPr="000B168D">
        <w:rPr>
          <w:spacing w:val="-4"/>
        </w:rPr>
        <w:t xml:space="preserve">możesz </w:t>
      </w:r>
      <w:r w:rsidR="00E24124" w:rsidRPr="000B168D">
        <w:rPr>
          <w:spacing w:val="-4"/>
        </w:rPr>
        <w:t>wyb</w:t>
      </w:r>
      <w:r w:rsidRPr="000B168D">
        <w:rPr>
          <w:spacing w:val="-4"/>
        </w:rPr>
        <w:t>rać</w:t>
      </w:r>
      <w:r w:rsidR="00E24124" w:rsidRPr="000B168D">
        <w:rPr>
          <w:spacing w:val="-4"/>
        </w:rPr>
        <w:t xml:space="preserve"> tytuł do obowiązkowych ubezpi</w:t>
      </w:r>
      <w:r w:rsidR="00E24124" w:rsidRPr="000B168D">
        <w:rPr>
          <w:spacing w:val="-4"/>
        </w:rPr>
        <w:t>e</w:t>
      </w:r>
      <w:r w:rsidR="00E24124" w:rsidRPr="000B168D">
        <w:rPr>
          <w:spacing w:val="-4"/>
        </w:rPr>
        <w:t>czeń społecznych</w:t>
      </w:r>
      <w:r w:rsidRPr="000B168D">
        <w:rPr>
          <w:spacing w:val="-4"/>
        </w:rPr>
        <w:t>: umowę albo działalność</w:t>
      </w:r>
      <w:r w:rsidR="00E24124" w:rsidRPr="000B168D">
        <w:rPr>
          <w:spacing w:val="-4"/>
        </w:rPr>
        <w:t>.</w:t>
      </w:r>
    </w:p>
    <w:p w14:paraId="4362536F" w14:textId="77777777" w:rsidR="00E24124" w:rsidRPr="000B168D" w:rsidRDefault="00E24124" w:rsidP="00533C17">
      <w:pPr>
        <w:pStyle w:val="Wane"/>
        <w:shd w:val="clear" w:color="auto" w:fill="F9EFDB" w:themeFill="accent3" w:themeFillTint="33"/>
        <w:ind w:left="0"/>
      </w:pPr>
      <w:r w:rsidRPr="000B168D">
        <w:t>Ważne!</w:t>
      </w:r>
    </w:p>
    <w:p w14:paraId="2E27ADA8" w14:textId="2D61FC75" w:rsidR="00E24124" w:rsidRPr="000B168D" w:rsidRDefault="00693CD2" w:rsidP="00533C17">
      <w:pPr>
        <w:pStyle w:val="Wanetekst"/>
        <w:shd w:val="clear" w:color="auto" w:fill="F9EFDB" w:themeFill="accent3" w:themeFillTint="33"/>
        <w:ind w:left="0"/>
      </w:pPr>
      <w:r w:rsidRPr="000B168D">
        <w:t>Kiedy</w:t>
      </w:r>
      <w:r w:rsidR="00E24124" w:rsidRPr="000B168D">
        <w:t xml:space="preserve"> podstawę wymiaru składek z tytułu umowy zlecenia stanowi przychód, w mi</w:t>
      </w:r>
      <w:r w:rsidR="00E24124" w:rsidRPr="000B168D">
        <w:t>e</w:t>
      </w:r>
      <w:r w:rsidR="00E24124" w:rsidRPr="000B168D">
        <w:t xml:space="preserve">siącach, w których nie </w:t>
      </w:r>
      <w:r w:rsidRPr="000B168D">
        <w:t>masz przychodu (np. nie dostajesz wynagrodzenia)</w:t>
      </w:r>
      <w:r w:rsidR="00E24124" w:rsidRPr="000B168D">
        <w:t>, obowią</w:t>
      </w:r>
      <w:r w:rsidR="00E24124" w:rsidRPr="000B168D">
        <w:t>z</w:t>
      </w:r>
      <w:r w:rsidR="00E24124" w:rsidRPr="000B168D">
        <w:t>kowe są dla Ciebie ubezpieczenia społeczne</w:t>
      </w:r>
      <w:r w:rsidR="00533437" w:rsidRPr="000B168D">
        <w:t xml:space="preserve"> </w:t>
      </w:r>
      <w:r w:rsidR="003E3E8F" w:rsidRPr="000B168D">
        <w:t>z tytułu działalności.</w:t>
      </w:r>
    </w:p>
    <w:p w14:paraId="433DC1D3" w14:textId="77777777" w:rsidR="00E24124" w:rsidRPr="000B168D" w:rsidRDefault="00E24124" w:rsidP="00533C17">
      <w:pPr>
        <w:pStyle w:val="Wane"/>
        <w:shd w:val="clear" w:color="auto" w:fill="D7DAE1" w:themeFill="accent2" w:themeFillTint="99"/>
        <w:ind w:left="0"/>
      </w:pPr>
      <w:r w:rsidRPr="000B168D">
        <w:t>Przykład 7</w:t>
      </w:r>
    </w:p>
    <w:p w14:paraId="3341938B" w14:textId="3A12BE1D" w:rsidR="00D807C2" w:rsidRPr="000B168D" w:rsidRDefault="00E24124" w:rsidP="00533C17">
      <w:pPr>
        <w:shd w:val="clear" w:color="auto" w:fill="D7DAE1" w:themeFill="accent2" w:themeFillTint="99"/>
      </w:pPr>
      <w:r w:rsidRPr="000B168D">
        <w:t>Pan Maciej prowadzi pozarolniczą działalność od 1</w:t>
      </w:r>
      <w:r w:rsidR="00D807C2" w:rsidRPr="000B168D">
        <w:t xml:space="preserve"> stycznia </w:t>
      </w:r>
      <w:r w:rsidRPr="000B168D">
        <w:t>2015 r</w:t>
      </w:r>
      <w:r w:rsidR="00D807C2" w:rsidRPr="000B168D">
        <w:t>oku</w:t>
      </w:r>
      <w:r w:rsidRPr="000B168D">
        <w:t>. Obowiązuje go najniższa podstawa wymiaru składek z tytułu prowadzonej działalności w wysok</w:t>
      </w:r>
      <w:r w:rsidRPr="000B168D">
        <w:t>o</w:t>
      </w:r>
      <w:r w:rsidRPr="000B168D">
        <w:t>ści 60% prognozowanego przeciętn</w:t>
      </w:r>
      <w:r w:rsidR="003E3E8F" w:rsidRPr="000B168D">
        <w:t>ego miesięcznego wynagrodzenia.</w:t>
      </w:r>
    </w:p>
    <w:p w14:paraId="75C617CE" w14:textId="606B4A2D" w:rsidR="000F4D46" w:rsidRPr="000B168D" w:rsidRDefault="00D807C2" w:rsidP="00533C17">
      <w:pPr>
        <w:shd w:val="clear" w:color="auto" w:fill="D7DAE1" w:themeFill="accent2" w:themeFillTint="99"/>
      </w:pPr>
      <w:r w:rsidRPr="000B168D">
        <w:t>O</w:t>
      </w:r>
      <w:r w:rsidR="00E24124" w:rsidRPr="000B168D">
        <w:t>d 1</w:t>
      </w:r>
      <w:r w:rsidRPr="000B168D">
        <w:t xml:space="preserve"> lutego </w:t>
      </w:r>
      <w:r w:rsidR="00E24124" w:rsidRPr="000B168D">
        <w:t>20</w:t>
      </w:r>
      <w:r w:rsidR="00E640F2" w:rsidRPr="000B168D">
        <w:t>2</w:t>
      </w:r>
      <w:r w:rsidR="009D447A">
        <w:t>4</w:t>
      </w:r>
      <w:r w:rsidR="00E24124" w:rsidRPr="000B168D">
        <w:t xml:space="preserve"> r</w:t>
      </w:r>
      <w:r w:rsidRPr="000B168D">
        <w:t>oku</w:t>
      </w:r>
      <w:r w:rsidR="00E24124" w:rsidRPr="000B168D">
        <w:t xml:space="preserve"> do 28</w:t>
      </w:r>
      <w:r w:rsidRPr="000B168D">
        <w:t xml:space="preserve"> lutego </w:t>
      </w:r>
      <w:r w:rsidR="00E24124" w:rsidRPr="000B168D">
        <w:t>20</w:t>
      </w:r>
      <w:r w:rsidR="00E640F2" w:rsidRPr="000B168D">
        <w:t>2</w:t>
      </w:r>
      <w:r w:rsidR="009D447A">
        <w:t>4</w:t>
      </w:r>
      <w:r w:rsidR="00CF48A0" w:rsidRPr="000B168D">
        <w:t xml:space="preserve"> roku</w:t>
      </w:r>
      <w:r w:rsidR="00462012" w:rsidRPr="000B168D">
        <w:t xml:space="preserve"> pan</w:t>
      </w:r>
      <w:r w:rsidRPr="000B168D">
        <w:t xml:space="preserve"> Maciej</w:t>
      </w:r>
      <w:r w:rsidR="00E24124" w:rsidRPr="000B168D">
        <w:t xml:space="preserve"> wykonuje również pracę na podstawie umowy zlecenia. Podstawa wymiaru składek na ubezpieczenia sp</w:t>
      </w:r>
      <w:r w:rsidR="00E24124" w:rsidRPr="000B168D">
        <w:t>o</w:t>
      </w:r>
      <w:r w:rsidR="00E24124" w:rsidRPr="000B168D">
        <w:t>łeczne z</w:t>
      </w:r>
      <w:r w:rsidRPr="000B168D">
        <w:t> </w:t>
      </w:r>
      <w:r w:rsidR="00E24124" w:rsidRPr="000B168D">
        <w:t>tytułu tej umowy wyniosła 30% prognozowanego przeciętn</w:t>
      </w:r>
      <w:r w:rsidR="003E3E8F" w:rsidRPr="000B168D">
        <w:t>ego miesięczn</w:t>
      </w:r>
      <w:r w:rsidR="003E3E8F" w:rsidRPr="000B168D">
        <w:t>e</w:t>
      </w:r>
      <w:r w:rsidR="003E3E8F" w:rsidRPr="000B168D">
        <w:t>go wynagrodzenia.</w:t>
      </w:r>
    </w:p>
    <w:p w14:paraId="4B8C31A5" w14:textId="0F09831B" w:rsidR="00E24124" w:rsidRPr="000B168D" w:rsidRDefault="00E24124" w:rsidP="00F505A8">
      <w:pPr>
        <w:pStyle w:val="Wanetekst"/>
        <w:shd w:val="clear" w:color="auto" w:fill="D7DAE1" w:themeFill="accent2" w:themeFillTint="99"/>
        <w:spacing w:after="120"/>
        <w:ind w:left="0"/>
      </w:pPr>
      <w:r w:rsidRPr="000B168D">
        <w:t>W lutym 20</w:t>
      </w:r>
      <w:r w:rsidR="00E640F2" w:rsidRPr="000B168D">
        <w:t>2</w:t>
      </w:r>
      <w:r w:rsidR="009D447A">
        <w:t>4</w:t>
      </w:r>
      <w:r w:rsidR="00D807C2" w:rsidRPr="000B168D">
        <w:t xml:space="preserve"> </w:t>
      </w:r>
      <w:r w:rsidRPr="000B168D">
        <w:t>r</w:t>
      </w:r>
      <w:r w:rsidR="00D807C2" w:rsidRPr="000B168D">
        <w:t>oku dla</w:t>
      </w:r>
      <w:r w:rsidR="00462012" w:rsidRPr="000B168D">
        <w:t xml:space="preserve"> pan</w:t>
      </w:r>
      <w:r w:rsidR="00D807C2" w:rsidRPr="000B168D">
        <w:t>a Macieja</w:t>
      </w:r>
      <w:r w:rsidRPr="000B168D">
        <w:t xml:space="preserve"> obowiązkowe są ubezpieczenia społeczne z tytułu prowadzonej pozarolniczej działalności. </w:t>
      </w:r>
      <w:r w:rsidR="00625FAA" w:rsidRPr="000B168D">
        <w:t>Jeśli chce, m</w:t>
      </w:r>
      <w:r w:rsidRPr="000B168D">
        <w:t>oże</w:t>
      </w:r>
      <w:r w:rsidR="00625FAA" w:rsidRPr="000B168D">
        <w:t>my</w:t>
      </w:r>
      <w:r w:rsidRPr="000B168D">
        <w:t xml:space="preserve"> dodatkowo</w:t>
      </w:r>
      <w:r w:rsidR="00625FAA" w:rsidRPr="000B168D">
        <w:t xml:space="preserve"> objąć go</w:t>
      </w:r>
      <w:r w:rsidRPr="000B168D">
        <w:t xml:space="preserve"> ubezpieczeniami społecznymi tytułu umowy.</w:t>
      </w:r>
    </w:p>
    <w:p w14:paraId="5C5971DD" w14:textId="77777777" w:rsidR="00E24124" w:rsidRPr="000B168D" w:rsidRDefault="00E24124" w:rsidP="00533C17">
      <w:pPr>
        <w:pStyle w:val="Wane"/>
        <w:shd w:val="clear" w:color="auto" w:fill="D7DAE1" w:themeFill="accent2" w:themeFillTint="99"/>
        <w:ind w:left="0"/>
      </w:pPr>
      <w:r w:rsidRPr="000B168D">
        <w:rPr>
          <w:rStyle w:val="WaneZnak"/>
          <w:b/>
          <w:color w:val="auto"/>
        </w:rPr>
        <w:lastRenderedPageBreak/>
        <w:t>Przykład</w:t>
      </w:r>
      <w:r w:rsidRPr="000B168D">
        <w:t xml:space="preserve"> 8</w:t>
      </w:r>
    </w:p>
    <w:p w14:paraId="6E720CD7" w14:textId="2E11441F" w:rsidR="00BD0440" w:rsidRPr="000B168D" w:rsidRDefault="00E24124" w:rsidP="00533C17">
      <w:pPr>
        <w:shd w:val="clear" w:color="auto" w:fill="D7DAE1" w:themeFill="accent2" w:themeFillTint="99"/>
      </w:pPr>
      <w:r w:rsidRPr="000B168D">
        <w:t>Pani Sylwia prowadzi pozarolniczą działalność od 1</w:t>
      </w:r>
      <w:r w:rsidR="002B6740" w:rsidRPr="000B168D">
        <w:t xml:space="preserve"> stycznia </w:t>
      </w:r>
      <w:r w:rsidRPr="000B168D">
        <w:t>2016 r</w:t>
      </w:r>
      <w:r w:rsidR="002B6740" w:rsidRPr="000B168D">
        <w:t>oku</w:t>
      </w:r>
      <w:r w:rsidRPr="000B168D">
        <w:t>. Obowiązuje ją najniższa podstawa wymiaru składek z tytułu prowadzonej działalności w wysok</w:t>
      </w:r>
      <w:r w:rsidRPr="000B168D">
        <w:t>o</w:t>
      </w:r>
      <w:r w:rsidRPr="000B168D">
        <w:t>ści 60% prognozowanego przeciętnego miesięcznego wynagro</w:t>
      </w:r>
      <w:r w:rsidR="003E3E8F" w:rsidRPr="000B168D">
        <w:t>dzenia.</w:t>
      </w:r>
    </w:p>
    <w:p w14:paraId="286380FA" w14:textId="0006258E" w:rsidR="0032636D" w:rsidRPr="000B168D" w:rsidRDefault="00BD0440" w:rsidP="00533C17">
      <w:pPr>
        <w:shd w:val="clear" w:color="auto" w:fill="D7DAE1" w:themeFill="accent2" w:themeFillTint="99"/>
      </w:pPr>
      <w:r w:rsidRPr="000B168D">
        <w:t>O</w:t>
      </w:r>
      <w:r w:rsidR="00E24124" w:rsidRPr="000B168D">
        <w:t>d 1</w:t>
      </w:r>
      <w:r w:rsidRPr="000B168D">
        <w:t xml:space="preserve"> lutego </w:t>
      </w:r>
      <w:r w:rsidR="00E24124" w:rsidRPr="000B168D">
        <w:t>20</w:t>
      </w:r>
      <w:r w:rsidR="00E640F2" w:rsidRPr="000B168D">
        <w:t>2</w:t>
      </w:r>
      <w:r w:rsidR="009D447A">
        <w:t>4</w:t>
      </w:r>
      <w:r w:rsidR="00E24124" w:rsidRPr="000B168D">
        <w:t xml:space="preserve"> r</w:t>
      </w:r>
      <w:r w:rsidRPr="000B168D">
        <w:t>oku</w:t>
      </w:r>
      <w:r w:rsidR="00E24124" w:rsidRPr="000B168D">
        <w:t xml:space="preserve"> do 28</w:t>
      </w:r>
      <w:r w:rsidRPr="000B168D">
        <w:t xml:space="preserve"> lutego </w:t>
      </w:r>
      <w:r w:rsidR="00E24124" w:rsidRPr="000B168D">
        <w:t>20</w:t>
      </w:r>
      <w:r w:rsidR="00E640F2" w:rsidRPr="000B168D">
        <w:t>2</w:t>
      </w:r>
      <w:r w:rsidR="009D447A">
        <w:t>4</w:t>
      </w:r>
      <w:r w:rsidR="00E24124" w:rsidRPr="000B168D">
        <w:t xml:space="preserve"> r</w:t>
      </w:r>
      <w:r w:rsidRPr="000B168D">
        <w:t>oku</w:t>
      </w:r>
      <w:r w:rsidR="00462012" w:rsidRPr="000B168D">
        <w:t xml:space="preserve"> pan</w:t>
      </w:r>
      <w:r w:rsidRPr="000B168D">
        <w:t>i Sylwia</w:t>
      </w:r>
      <w:r w:rsidR="00E24124" w:rsidRPr="000B168D">
        <w:t xml:space="preserve"> wykonuje pracę na po</w:t>
      </w:r>
      <w:r w:rsidR="00E24124" w:rsidRPr="000B168D">
        <w:t>d</w:t>
      </w:r>
      <w:r w:rsidR="00E24124" w:rsidRPr="000B168D">
        <w:t xml:space="preserve">stawie </w:t>
      </w:r>
      <w:r w:rsidR="008E291D" w:rsidRPr="000B168D">
        <w:t xml:space="preserve">2 </w:t>
      </w:r>
      <w:r w:rsidR="00E24124" w:rsidRPr="000B168D">
        <w:t>umów zlece</w:t>
      </w:r>
      <w:r w:rsidR="008E291D" w:rsidRPr="000B168D">
        <w:t>nia</w:t>
      </w:r>
      <w:r w:rsidR="00E24124" w:rsidRPr="000B168D">
        <w:t xml:space="preserve">. </w:t>
      </w:r>
      <w:r w:rsidR="00145FB1" w:rsidRPr="000B168D">
        <w:t>P</w:t>
      </w:r>
      <w:r w:rsidR="00E24124" w:rsidRPr="000B168D">
        <w:t>odstawa wymiaru składek</w:t>
      </w:r>
      <w:r w:rsidR="00145FB1" w:rsidRPr="000B168D">
        <w:t xml:space="preserve"> z pierwszej umowy</w:t>
      </w:r>
      <w:r w:rsidR="00E24124" w:rsidRPr="000B168D">
        <w:t xml:space="preserve"> wynosi 20% prognozowanego przeciętnego miesięcznego wynagrodzenia, z</w:t>
      </w:r>
      <w:r w:rsidR="0032636D" w:rsidRPr="000B168D">
        <w:t> </w:t>
      </w:r>
      <w:r w:rsidR="00E24124" w:rsidRPr="000B168D">
        <w:t>drugiej – 50% pr</w:t>
      </w:r>
      <w:r w:rsidR="00E24124" w:rsidRPr="000B168D">
        <w:t>o</w:t>
      </w:r>
      <w:r w:rsidR="00E24124" w:rsidRPr="000B168D">
        <w:t>gnozowanego przeciętne</w:t>
      </w:r>
      <w:r w:rsidR="003E3E8F" w:rsidRPr="000B168D">
        <w:t>go miesięcznego wynagrodzenia.</w:t>
      </w:r>
    </w:p>
    <w:p w14:paraId="0C57CDD1" w14:textId="06DB66AC" w:rsidR="00E24124" w:rsidRPr="000B168D" w:rsidRDefault="00E24124" w:rsidP="00533C17">
      <w:pPr>
        <w:shd w:val="clear" w:color="auto" w:fill="D7DAE1" w:themeFill="accent2" w:themeFillTint="99"/>
      </w:pPr>
      <w:r w:rsidRPr="000B168D">
        <w:t>W lutym 20</w:t>
      </w:r>
      <w:r w:rsidR="004654C5" w:rsidRPr="000B168D">
        <w:t>2</w:t>
      </w:r>
      <w:r w:rsidR="009D447A">
        <w:t>4</w:t>
      </w:r>
      <w:r w:rsidRPr="000B168D">
        <w:t xml:space="preserve"> r</w:t>
      </w:r>
      <w:r w:rsidR="0032636D" w:rsidRPr="000B168D">
        <w:t>oku</w:t>
      </w:r>
      <w:r w:rsidRPr="000B168D">
        <w:t xml:space="preserve"> dla </w:t>
      </w:r>
      <w:r w:rsidR="0032636D" w:rsidRPr="000B168D">
        <w:t xml:space="preserve">pani </w:t>
      </w:r>
      <w:r w:rsidRPr="000B168D">
        <w:t>Sylwii</w:t>
      </w:r>
      <w:r w:rsidR="00533437" w:rsidRPr="000B168D">
        <w:t xml:space="preserve"> </w:t>
      </w:r>
      <w:r w:rsidRPr="000B168D">
        <w:t>obowiązkowe są ubezpieczenia społeczne z</w:t>
      </w:r>
      <w:r w:rsidR="0032636D" w:rsidRPr="000B168D">
        <w:t> </w:t>
      </w:r>
      <w:r w:rsidRPr="000B168D">
        <w:t xml:space="preserve">tytułu prowadzonej działalności. </w:t>
      </w:r>
      <w:r w:rsidR="0032636D" w:rsidRPr="000B168D">
        <w:t xml:space="preserve">Jeśli chce, możemy dodatkowo objąć </w:t>
      </w:r>
      <w:r w:rsidR="000670FD" w:rsidRPr="000B168D">
        <w:t>ją</w:t>
      </w:r>
      <w:r w:rsidR="0032636D" w:rsidRPr="000B168D">
        <w:t xml:space="preserve"> ubezpieczeniami społecznymi </w:t>
      </w:r>
      <w:r w:rsidR="00A740FC" w:rsidRPr="000B168D">
        <w:t xml:space="preserve">z </w:t>
      </w:r>
      <w:r w:rsidR="0032636D" w:rsidRPr="000B168D">
        <w:t>tytułu obu umów.</w:t>
      </w:r>
    </w:p>
    <w:p w14:paraId="1F7F79FC" w14:textId="77777777" w:rsidR="00E24124" w:rsidRPr="000B168D" w:rsidRDefault="00E24124" w:rsidP="00533C17">
      <w:pPr>
        <w:pStyle w:val="Wane"/>
        <w:shd w:val="clear" w:color="auto" w:fill="D7DAE1" w:themeFill="accent2" w:themeFillTint="99"/>
        <w:ind w:left="0"/>
      </w:pPr>
      <w:r w:rsidRPr="000B168D">
        <w:t>Przykład 9</w:t>
      </w:r>
    </w:p>
    <w:p w14:paraId="78776EB8" w14:textId="173C6CED" w:rsidR="00F61A1F" w:rsidRPr="000B168D" w:rsidRDefault="00E24124" w:rsidP="00533C17">
      <w:pPr>
        <w:shd w:val="clear" w:color="auto" w:fill="D7DAE1" w:themeFill="accent2" w:themeFillTint="99"/>
      </w:pPr>
      <w:r w:rsidRPr="000B168D">
        <w:t>Pan Adam prowadzi działalność gospodarczą od 1</w:t>
      </w:r>
      <w:r w:rsidR="00F61A1F" w:rsidRPr="000B168D">
        <w:t xml:space="preserve"> stycznia </w:t>
      </w:r>
      <w:r w:rsidRPr="000B168D">
        <w:t>2016 r</w:t>
      </w:r>
      <w:r w:rsidR="00F61A1F" w:rsidRPr="000B168D">
        <w:t>oku</w:t>
      </w:r>
      <w:r w:rsidRPr="000B168D">
        <w:t xml:space="preserve">. </w:t>
      </w:r>
      <w:r w:rsidR="00F61A1F" w:rsidRPr="000B168D">
        <w:t>Z tego tytułu o</w:t>
      </w:r>
      <w:r w:rsidRPr="000B168D">
        <w:t>bowiązuje go najniższa podstawa wymiaru składek w wysokości 60% prognozow</w:t>
      </w:r>
      <w:r w:rsidRPr="000B168D">
        <w:t>a</w:t>
      </w:r>
      <w:r w:rsidRPr="000B168D">
        <w:t>nego przeciętne</w:t>
      </w:r>
      <w:r w:rsidR="003E3E8F" w:rsidRPr="000B168D">
        <w:t>go miesięcznego wynagrodzenia.</w:t>
      </w:r>
    </w:p>
    <w:p w14:paraId="18DF6F33" w14:textId="23067AF7" w:rsidR="001D2548" w:rsidRPr="000B168D" w:rsidRDefault="00E24124" w:rsidP="00533C17">
      <w:pPr>
        <w:pStyle w:val="Wanesrodek"/>
        <w:shd w:val="clear" w:color="auto" w:fill="D7DAE1" w:themeFill="accent2" w:themeFillTint="99"/>
        <w:ind w:left="0"/>
      </w:pPr>
      <w:r w:rsidRPr="000B168D">
        <w:t>Od 1</w:t>
      </w:r>
      <w:r w:rsidR="00F61A1F" w:rsidRPr="000B168D">
        <w:t xml:space="preserve"> lutego </w:t>
      </w:r>
      <w:r w:rsidRPr="000B168D">
        <w:t>20</w:t>
      </w:r>
      <w:r w:rsidR="004654C5" w:rsidRPr="000B168D">
        <w:t>2</w:t>
      </w:r>
      <w:r w:rsidR="009D447A">
        <w:t>4</w:t>
      </w:r>
      <w:r w:rsidRPr="000B168D">
        <w:t xml:space="preserve"> r</w:t>
      </w:r>
      <w:r w:rsidR="00F61A1F" w:rsidRPr="000B168D">
        <w:t xml:space="preserve">oku </w:t>
      </w:r>
      <w:r w:rsidRPr="000B168D">
        <w:t>do 28</w:t>
      </w:r>
      <w:r w:rsidR="00F61A1F" w:rsidRPr="000B168D">
        <w:t xml:space="preserve"> lutego </w:t>
      </w:r>
      <w:r w:rsidRPr="000B168D">
        <w:t>20</w:t>
      </w:r>
      <w:r w:rsidR="004654C5" w:rsidRPr="000B168D">
        <w:t>2</w:t>
      </w:r>
      <w:r w:rsidR="009D447A">
        <w:t>4</w:t>
      </w:r>
      <w:r w:rsidRPr="000B168D">
        <w:t xml:space="preserve"> r</w:t>
      </w:r>
      <w:r w:rsidR="00F61A1F" w:rsidRPr="000B168D">
        <w:t>oku</w:t>
      </w:r>
      <w:r w:rsidRPr="000B168D">
        <w:t xml:space="preserve"> wykonuje pracę na podstawie </w:t>
      </w:r>
      <w:r w:rsidR="00F61A1F" w:rsidRPr="000B168D">
        <w:t>2</w:t>
      </w:r>
      <w:r w:rsidR="00872BAE" w:rsidRPr="000B168D">
        <w:t> </w:t>
      </w:r>
      <w:r w:rsidRPr="000B168D">
        <w:t xml:space="preserve">umów zlecenia. </w:t>
      </w:r>
      <w:r w:rsidR="00872BAE" w:rsidRPr="000B168D">
        <w:t>P</w:t>
      </w:r>
      <w:r w:rsidRPr="000B168D">
        <w:t>odstawa wymiaru</w:t>
      </w:r>
      <w:r w:rsidR="00872BAE" w:rsidRPr="000B168D">
        <w:t xml:space="preserve"> </w:t>
      </w:r>
      <w:r w:rsidR="00A740FC" w:rsidRPr="000B168D">
        <w:t xml:space="preserve">składek </w:t>
      </w:r>
      <w:r w:rsidR="00872BAE" w:rsidRPr="000B168D">
        <w:t>z pierwszej umowy</w:t>
      </w:r>
      <w:r w:rsidRPr="000B168D">
        <w:t xml:space="preserve"> wynosi 20% prognozow</w:t>
      </w:r>
      <w:r w:rsidRPr="000B168D">
        <w:t>a</w:t>
      </w:r>
      <w:r w:rsidRPr="000B168D">
        <w:t xml:space="preserve">nego przeciętnego miesięcznego wynagrodzenia, z drugiej </w:t>
      </w:r>
      <w:r w:rsidR="00403431" w:rsidRPr="000B168D">
        <w:t>–</w:t>
      </w:r>
      <w:r w:rsidRPr="000B168D">
        <w:t xml:space="preserve"> 70% prognozowanego przeciętnego mie</w:t>
      </w:r>
      <w:r w:rsidR="003E3E8F" w:rsidRPr="000B168D">
        <w:t>sięcznego wynagrodzenia.</w:t>
      </w:r>
    </w:p>
    <w:p w14:paraId="4EB9AFCC" w14:textId="4AA829BA" w:rsidR="00E24124" w:rsidRPr="000B168D" w:rsidRDefault="00E24124" w:rsidP="00533C17">
      <w:pPr>
        <w:shd w:val="clear" w:color="auto" w:fill="D7DAE1" w:themeFill="accent2" w:themeFillTint="99"/>
      </w:pPr>
      <w:r w:rsidRPr="000B168D">
        <w:t>W lutym 20</w:t>
      </w:r>
      <w:r w:rsidR="004654C5" w:rsidRPr="000B168D">
        <w:t>2</w:t>
      </w:r>
      <w:r w:rsidR="009D447A">
        <w:t>4</w:t>
      </w:r>
      <w:r w:rsidRPr="000B168D">
        <w:t xml:space="preserve"> r</w:t>
      </w:r>
      <w:r w:rsidR="001D2548" w:rsidRPr="000B168D">
        <w:t>oku</w:t>
      </w:r>
      <w:r w:rsidRPr="000B168D">
        <w:t xml:space="preserve"> dla </w:t>
      </w:r>
      <w:r w:rsidR="001D2548" w:rsidRPr="000B168D">
        <w:t>p</w:t>
      </w:r>
      <w:r w:rsidRPr="000B168D">
        <w:t xml:space="preserve">ana Adama obowiązkowe </w:t>
      </w:r>
      <w:r w:rsidR="00462012" w:rsidRPr="000B168D">
        <w:t xml:space="preserve">są </w:t>
      </w:r>
      <w:r w:rsidRPr="000B168D">
        <w:t>ubezpieczenia społeczne z</w:t>
      </w:r>
      <w:r w:rsidR="00462012" w:rsidRPr="000B168D">
        <w:t> </w:t>
      </w:r>
      <w:r w:rsidRPr="000B168D">
        <w:t>tytułu działalności i dobrowolne z tytułu obu umów</w:t>
      </w:r>
      <w:r w:rsidR="00533437" w:rsidRPr="000B168D">
        <w:t xml:space="preserve"> </w:t>
      </w:r>
      <w:r w:rsidRPr="000B168D">
        <w:t xml:space="preserve">zleceń. </w:t>
      </w:r>
      <w:r w:rsidR="00462012" w:rsidRPr="000B168D">
        <w:t>Jeśli chce, m</w:t>
      </w:r>
      <w:r w:rsidRPr="000B168D">
        <w:t>oże</w:t>
      </w:r>
      <w:r w:rsidR="00462012" w:rsidRPr="000B168D">
        <w:t xml:space="preserve"> zmienić tytuł do obowiązkowych ubezpieczeń na umowę, </w:t>
      </w:r>
      <w:r w:rsidRPr="000B168D">
        <w:t>z której podstawa wymiaru składek wynosi 70% prognozowanego przeciętnego miesięcznego wynagrodzenia</w:t>
      </w:r>
      <w:r w:rsidR="00462012" w:rsidRPr="000B168D">
        <w:t xml:space="preserve">. Wtedy </w:t>
      </w:r>
      <w:r w:rsidRPr="000B168D">
        <w:t>z</w:t>
      </w:r>
      <w:r w:rsidR="00462012" w:rsidRPr="000B168D">
        <w:t> </w:t>
      </w:r>
      <w:r w:rsidRPr="000B168D">
        <w:t>tytułu działalności i drugiej umowy</w:t>
      </w:r>
      <w:r w:rsidR="00533437" w:rsidRPr="000B168D">
        <w:t xml:space="preserve"> </w:t>
      </w:r>
      <w:r w:rsidR="00462012" w:rsidRPr="000B168D">
        <w:t>będzie mógł się ubezpieczyć dobrowolnie</w:t>
      </w:r>
      <w:r w:rsidRPr="000B168D">
        <w:t>.</w:t>
      </w:r>
    </w:p>
    <w:p w14:paraId="449A0EC2" w14:textId="77777777" w:rsidR="00E24124" w:rsidRPr="000B168D" w:rsidRDefault="005F3405" w:rsidP="00CD01E7">
      <w:pPr>
        <w:pStyle w:val="Nagwek4"/>
        <w:rPr>
          <w:b w:val="0"/>
          <w:u w:val="single"/>
        </w:rPr>
      </w:pPr>
      <w:r w:rsidRPr="000B168D">
        <w:t>D</w:t>
      </w:r>
      <w:r w:rsidR="00E24124" w:rsidRPr="000B168D">
        <w:t>ziałalność gospodarcz</w:t>
      </w:r>
      <w:r w:rsidRPr="000B168D">
        <w:t>a</w:t>
      </w:r>
      <w:r w:rsidR="00E24124" w:rsidRPr="000B168D">
        <w:t>, dla której najniższą podstawę wymiaru składek z</w:t>
      </w:r>
      <w:r w:rsidRPr="000B168D">
        <w:t> </w:t>
      </w:r>
      <w:r w:rsidR="00E24124" w:rsidRPr="000B168D">
        <w:t xml:space="preserve">tytułu działalności stanowi 30% kwoty minimalnego wynagrodzenia </w:t>
      </w:r>
      <w:r w:rsidR="008E0421" w:rsidRPr="000B168D">
        <w:t xml:space="preserve">albo </w:t>
      </w:r>
      <w:r w:rsidR="00E24124" w:rsidRPr="000B168D">
        <w:t>indywidualnie ustalona kwota nie niższa niż 30% minimalnego wynagrodzenia i nie wyższa niż 60% prognozowanego przeciętnego wynagrodzenia</w:t>
      </w:r>
    </w:p>
    <w:p w14:paraId="653506A9" w14:textId="77777777" w:rsidR="00DB0119" w:rsidRPr="000B168D" w:rsidRDefault="00DB0119" w:rsidP="00533C17">
      <w:r w:rsidRPr="000B168D">
        <w:t>Prowadzisz działalność, a Twoja minimalna podstawa wymiaru składek ma jedną z poniższych wartości:</w:t>
      </w:r>
    </w:p>
    <w:p w14:paraId="3E4D6799" w14:textId="77777777" w:rsidR="00DB0119" w:rsidRPr="000B168D" w:rsidRDefault="00DB0119" w:rsidP="00533C17">
      <w:pPr>
        <w:pStyle w:val="Akapitzlist"/>
        <w:numPr>
          <w:ilvl w:val="0"/>
          <w:numId w:val="38"/>
        </w:numPr>
      </w:pPr>
      <w:r w:rsidRPr="000B168D">
        <w:t xml:space="preserve">30% minimalnego wynagrodzenia </w:t>
      </w:r>
      <w:r w:rsidR="00E73DAD" w:rsidRPr="000B168D">
        <w:t xml:space="preserve">– </w:t>
      </w:r>
      <w:r w:rsidR="0022247C" w:rsidRPr="000B168D">
        <w:t>„preferencyjne składki”</w:t>
      </w:r>
      <w:r w:rsidRPr="000B168D">
        <w:t>,</w:t>
      </w:r>
    </w:p>
    <w:p w14:paraId="3A8C2921" w14:textId="0615ABA9" w:rsidR="00DB0119" w:rsidRPr="000B168D" w:rsidRDefault="00DB0119" w:rsidP="00533C17">
      <w:pPr>
        <w:pStyle w:val="Akapitzlist"/>
        <w:numPr>
          <w:ilvl w:val="0"/>
          <w:numId w:val="38"/>
        </w:numPr>
      </w:pPr>
      <w:r w:rsidRPr="000B168D">
        <w:t>indywidualnie ustalona kwota, która mieści się między 30% minimalnego w</w:t>
      </w:r>
      <w:r w:rsidRPr="000B168D">
        <w:t>y</w:t>
      </w:r>
      <w:r w:rsidRPr="000B168D">
        <w:t>nagrodzenia a 60% prognozowanego przeciętnego wynagrodzenia</w:t>
      </w:r>
      <w:r w:rsidR="00E73DAD" w:rsidRPr="000B168D">
        <w:t xml:space="preserve"> (PPWM) – </w:t>
      </w:r>
      <w:r w:rsidRPr="000B168D">
        <w:t xml:space="preserve"> </w:t>
      </w:r>
      <w:r w:rsidR="0022247C" w:rsidRPr="000B168D">
        <w:t>„</w:t>
      </w:r>
      <w:r w:rsidRPr="000B168D">
        <w:t>mały ZUS</w:t>
      </w:r>
      <w:r w:rsidR="004654C5" w:rsidRPr="000B168D">
        <w:t>+</w:t>
      </w:r>
      <w:r w:rsidR="0022247C" w:rsidRPr="000B168D">
        <w:t>”</w:t>
      </w:r>
      <w:r w:rsidRPr="000B168D">
        <w:t>.</w:t>
      </w:r>
    </w:p>
    <w:p w14:paraId="2E12BAF2" w14:textId="0A83E495" w:rsidR="00CB7A2A" w:rsidRPr="000B168D" w:rsidRDefault="008E2CC0" w:rsidP="00533C17">
      <w:r w:rsidRPr="000B168D">
        <w:t xml:space="preserve">Ponadto pracujesz na podstawie </w:t>
      </w:r>
      <w:r w:rsidR="003E3E8F" w:rsidRPr="000B168D">
        <w:t>umowy zlecenia lub równoważnej.</w:t>
      </w:r>
    </w:p>
    <w:p w14:paraId="1F9A953B" w14:textId="77777777" w:rsidR="008E2CC0" w:rsidRPr="000B168D" w:rsidRDefault="00CB7A2A" w:rsidP="00533C17">
      <w:r w:rsidRPr="000B168D">
        <w:lastRenderedPageBreak/>
        <w:t>W tej sytuacji o</w:t>
      </w:r>
      <w:r w:rsidR="00E24124" w:rsidRPr="000B168D">
        <w:t>bowiązkowo podlegasz ubezpieczeniom społecznym z obu tytułów: działalności i umowy zlecenia</w:t>
      </w:r>
      <w:r w:rsidR="0012513C" w:rsidRPr="000B168D">
        <w:t>.</w:t>
      </w:r>
    </w:p>
    <w:p w14:paraId="085BBE92" w14:textId="6525EDDC" w:rsidR="00E24124" w:rsidRPr="000B168D" w:rsidRDefault="0012513C" w:rsidP="00533C17">
      <w:pPr>
        <w:rPr>
          <w:b/>
          <w:u w:val="single"/>
        </w:rPr>
      </w:pPr>
      <w:r w:rsidRPr="000B168D">
        <w:t>Wyjątek stanowi sytuacja, gdy</w:t>
      </w:r>
      <w:r w:rsidR="00E24124" w:rsidRPr="000B168D">
        <w:t xml:space="preserve"> podstawa wymiaru składek na te ubezpieczenia z tyt</w:t>
      </w:r>
      <w:r w:rsidR="00E24124" w:rsidRPr="000B168D">
        <w:t>u</w:t>
      </w:r>
      <w:r w:rsidR="00E24124" w:rsidRPr="000B168D">
        <w:t>łu prowadzenia działalności lub wykonywania umowy, z zachowaniem zasady kole</w:t>
      </w:r>
      <w:r w:rsidR="00E24124" w:rsidRPr="000B168D">
        <w:t>j</w:t>
      </w:r>
      <w:r w:rsidR="00E24124" w:rsidRPr="000B168D">
        <w:t>ności powstawania tytułów, osiągnie kwotę minimalnego wynagrodzenia. Możesz</w:t>
      </w:r>
      <w:r w:rsidRPr="000B168D">
        <w:t xml:space="preserve"> jednak</w:t>
      </w:r>
      <w:r w:rsidR="00E24124" w:rsidRPr="000B168D">
        <w:t xml:space="preserve"> na bieżąco zmienić tytuł do obowiąz</w:t>
      </w:r>
      <w:r w:rsidR="003E3E8F" w:rsidRPr="000B168D">
        <w:t>kowych ubezpieczeń społecznych.</w:t>
      </w:r>
    </w:p>
    <w:p w14:paraId="42AA9B1D" w14:textId="77777777" w:rsidR="00E24124" w:rsidRPr="000B168D" w:rsidRDefault="00E24124" w:rsidP="00533C17">
      <w:pPr>
        <w:pStyle w:val="Wane"/>
        <w:shd w:val="clear" w:color="auto" w:fill="D7DAE1" w:themeFill="accent2" w:themeFillTint="99"/>
        <w:ind w:left="0"/>
      </w:pPr>
      <w:r w:rsidRPr="000B168D">
        <w:t>Przykład 10</w:t>
      </w:r>
    </w:p>
    <w:p w14:paraId="260D8A98" w14:textId="4996E773" w:rsidR="008E2CC0" w:rsidRPr="000B168D" w:rsidRDefault="00E24124" w:rsidP="00533C17">
      <w:pPr>
        <w:shd w:val="clear" w:color="auto" w:fill="D7DAE1" w:themeFill="accent2" w:themeFillTint="99"/>
      </w:pPr>
      <w:r w:rsidRPr="000B168D">
        <w:t>Pan Jan prowadzi pozarolniczą działalność gospodarczą od 1</w:t>
      </w:r>
      <w:r w:rsidR="008E2CC0" w:rsidRPr="000B168D">
        <w:t xml:space="preserve"> stycznia </w:t>
      </w:r>
      <w:r w:rsidRPr="000B168D">
        <w:t>20</w:t>
      </w:r>
      <w:r w:rsidR="004654C5" w:rsidRPr="000B168D">
        <w:t>2</w:t>
      </w:r>
      <w:r w:rsidR="003B1E48" w:rsidRPr="000B168D">
        <w:t>2</w:t>
      </w:r>
      <w:r w:rsidRPr="000B168D">
        <w:t xml:space="preserve"> r</w:t>
      </w:r>
      <w:r w:rsidR="008E2CC0" w:rsidRPr="000B168D">
        <w:t>oku</w:t>
      </w:r>
      <w:r w:rsidRPr="000B168D">
        <w:t>. Z</w:t>
      </w:r>
      <w:r w:rsidR="008E2CC0" w:rsidRPr="000B168D">
        <w:t> </w:t>
      </w:r>
      <w:r w:rsidRPr="000B168D">
        <w:t>tytułu działalności rozlicza</w:t>
      </w:r>
      <w:r w:rsidR="009D447A">
        <w:t>ł</w:t>
      </w:r>
      <w:r w:rsidRPr="000B168D">
        <w:t xml:space="preserve"> składki za każdy miesiąc od podstawy wymiaru składek w</w:t>
      </w:r>
      <w:r w:rsidR="008E2CC0" w:rsidRPr="000B168D">
        <w:t> </w:t>
      </w:r>
      <w:r w:rsidRPr="000B168D">
        <w:t xml:space="preserve">wysokości 30% minimalnego wynagrodzenia </w:t>
      </w:r>
      <w:r w:rsidRPr="000B168D">
        <w:rPr>
          <w:shd w:val="clear" w:color="auto" w:fill="D7DAE1" w:themeFill="accent2" w:themeFillTint="99"/>
        </w:rPr>
        <w:t>(</w:t>
      </w:r>
      <w:r w:rsidR="003B1E48" w:rsidRPr="000B168D">
        <w:rPr>
          <w:rFonts w:cstheme="minorHAnsi"/>
          <w:color w:val="362967"/>
          <w:shd w:val="clear" w:color="auto" w:fill="D7DAE1" w:themeFill="accent2" w:themeFillTint="99"/>
        </w:rPr>
        <w:t>903</w:t>
      </w:r>
      <w:r w:rsidR="00AB543B">
        <w:rPr>
          <w:rFonts w:cstheme="minorHAnsi"/>
          <w:color w:val="362967"/>
          <w:shd w:val="clear" w:color="auto" w:fill="D7DAE1" w:themeFill="accent2" w:themeFillTint="99"/>
        </w:rPr>
        <w:t xml:space="preserve"> </w:t>
      </w:r>
      <w:r w:rsidR="003E3E8F" w:rsidRPr="000B168D">
        <w:t>zł</w:t>
      </w:r>
      <w:r w:rsidR="009D447A">
        <w:t xml:space="preserve"> w 2022 r.</w:t>
      </w:r>
      <w:r w:rsidR="003E3E8F" w:rsidRPr="000B168D">
        <w:t>).</w:t>
      </w:r>
    </w:p>
    <w:p w14:paraId="708AA1A3" w14:textId="30558FCD" w:rsidR="00E24124" w:rsidRPr="000B168D" w:rsidRDefault="00E24124" w:rsidP="00F505A8">
      <w:pPr>
        <w:pStyle w:val="Wanetekst"/>
        <w:shd w:val="clear" w:color="auto" w:fill="D7DAE1" w:themeFill="accent2" w:themeFillTint="99"/>
        <w:spacing w:after="120"/>
        <w:ind w:left="0"/>
      </w:pPr>
      <w:r w:rsidRPr="000B168D">
        <w:t>Od 1</w:t>
      </w:r>
      <w:r w:rsidR="008E2CC0" w:rsidRPr="000B168D">
        <w:t xml:space="preserve"> lutego </w:t>
      </w:r>
      <w:r w:rsidR="009D447A">
        <w:t xml:space="preserve">do 31 grudnia </w:t>
      </w:r>
      <w:r w:rsidRPr="000B168D">
        <w:t>20</w:t>
      </w:r>
      <w:r w:rsidR="004654C5" w:rsidRPr="000B168D">
        <w:t>2</w:t>
      </w:r>
      <w:r w:rsidR="003B1E48" w:rsidRPr="000B168D">
        <w:t>2</w:t>
      </w:r>
      <w:r w:rsidRPr="000B168D">
        <w:t xml:space="preserve"> r</w:t>
      </w:r>
      <w:r w:rsidR="008E2CC0" w:rsidRPr="000B168D">
        <w:t>oku pan Jan</w:t>
      </w:r>
      <w:r w:rsidRPr="000B168D">
        <w:t xml:space="preserve"> wykon</w:t>
      </w:r>
      <w:r w:rsidR="009D447A">
        <w:t>ywał</w:t>
      </w:r>
      <w:r w:rsidR="0075157D" w:rsidRPr="000B168D">
        <w:t xml:space="preserve"> także</w:t>
      </w:r>
      <w:r w:rsidRPr="000B168D">
        <w:t xml:space="preserve"> pracę na podstawie umowy zlecenia. Przychód z tytułu umowy w każdym miesiącu wynosi 1</w:t>
      </w:r>
      <w:r w:rsidR="00A1190D" w:rsidRPr="000B168D">
        <w:t>2</w:t>
      </w:r>
      <w:r w:rsidRPr="000B168D">
        <w:t>00 zł. Dla</w:t>
      </w:r>
      <w:r w:rsidR="00462012" w:rsidRPr="000B168D">
        <w:t xml:space="preserve"> pan</w:t>
      </w:r>
      <w:r w:rsidRPr="000B168D">
        <w:t>a Jana obowiązkowe są ubezpieczenia społeczne z obu tytułów: działalności g</w:t>
      </w:r>
      <w:r w:rsidRPr="000B168D">
        <w:t>o</w:t>
      </w:r>
      <w:r w:rsidRPr="000B168D">
        <w:t>spodarczej i</w:t>
      </w:r>
      <w:r w:rsidR="004149D7" w:rsidRPr="000B168D">
        <w:t> </w:t>
      </w:r>
      <w:r w:rsidR="003E3E8F" w:rsidRPr="000B168D">
        <w:t>umowy zlecenia.</w:t>
      </w:r>
    </w:p>
    <w:p w14:paraId="1167E1CE" w14:textId="77777777" w:rsidR="00E24124" w:rsidRPr="000B168D" w:rsidRDefault="00E24124" w:rsidP="00533C17">
      <w:pPr>
        <w:pStyle w:val="Wane"/>
        <w:shd w:val="clear" w:color="auto" w:fill="D7DAE1" w:themeFill="accent2" w:themeFillTint="99"/>
        <w:ind w:left="0"/>
      </w:pPr>
      <w:r w:rsidRPr="000B168D">
        <w:t>Przykład 11</w:t>
      </w:r>
    </w:p>
    <w:p w14:paraId="2C08D4CF" w14:textId="3CB5C9A3" w:rsidR="00AB543B" w:rsidRDefault="00E24124" w:rsidP="00AB543B">
      <w:pPr>
        <w:keepNext/>
        <w:shd w:val="clear" w:color="auto" w:fill="D7DAE1" w:themeFill="accent2" w:themeFillTint="99"/>
      </w:pPr>
      <w:r w:rsidRPr="000B168D">
        <w:t>Pani Wanda</w:t>
      </w:r>
      <w:r w:rsidR="00533437" w:rsidRPr="000B168D">
        <w:t xml:space="preserve"> </w:t>
      </w:r>
      <w:r w:rsidRPr="000B168D">
        <w:t>prac</w:t>
      </w:r>
      <w:r w:rsidR="009D447A">
        <w:t xml:space="preserve">owała w 2020 r. </w:t>
      </w:r>
      <w:r w:rsidRPr="000B168D">
        <w:t xml:space="preserve">na podstawie </w:t>
      </w:r>
      <w:r w:rsidR="004149D7" w:rsidRPr="000B168D">
        <w:t xml:space="preserve">2 </w:t>
      </w:r>
      <w:r w:rsidRPr="000B168D">
        <w:t>umów zlecenia:</w:t>
      </w:r>
    </w:p>
    <w:p w14:paraId="3D2C6F1A" w14:textId="77777777" w:rsidR="00AB543B" w:rsidRDefault="004149D7" w:rsidP="00AB543B">
      <w:pPr>
        <w:pStyle w:val="Akapitzlist"/>
        <w:keepNext/>
        <w:numPr>
          <w:ilvl w:val="0"/>
          <w:numId w:val="207"/>
        </w:numPr>
        <w:shd w:val="clear" w:color="auto" w:fill="D7DAE1" w:themeFill="accent2" w:themeFillTint="99"/>
      </w:pPr>
      <w:r w:rsidRPr="000B168D">
        <w:t xml:space="preserve">umowy </w:t>
      </w:r>
      <w:r w:rsidR="00E24124" w:rsidRPr="000B168D">
        <w:t>z firmą A</w:t>
      </w:r>
      <w:r w:rsidRPr="000B168D">
        <w:t>;</w:t>
      </w:r>
      <w:r w:rsidR="00E24124" w:rsidRPr="000B168D">
        <w:t xml:space="preserve"> </w:t>
      </w:r>
      <w:r w:rsidRPr="000B168D">
        <w:t xml:space="preserve">zaczęła wykonywać tę umowę </w:t>
      </w:r>
      <w:r w:rsidR="00E24124" w:rsidRPr="000B168D">
        <w:t>1</w:t>
      </w:r>
      <w:r w:rsidRPr="000B168D">
        <w:t xml:space="preserve"> stycznia </w:t>
      </w:r>
      <w:r w:rsidR="00E24124" w:rsidRPr="000B168D">
        <w:t>20</w:t>
      </w:r>
      <w:r w:rsidR="004654C5" w:rsidRPr="000B168D">
        <w:t>20</w:t>
      </w:r>
      <w:r w:rsidR="00E24124" w:rsidRPr="000B168D">
        <w:t xml:space="preserve"> r</w:t>
      </w:r>
      <w:r w:rsidRPr="000B168D">
        <w:t>oku</w:t>
      </w:r>
      <w:r w:rsidR="00E24124" w:rsidRPr="000B168D">
        <w:t>,</w:t>
      </w:r>
    </w:p>
    <w:p w14:paraId="14997DF8" w14:textId="77777777" w:rsidR="00AB543B" w:rsidRDefault="004149D7" w:rsidP="00AB543B">
      <w:pPr>
        <w:pStyle w:val="Akapitzlist"/>
        <w:keepNext/>
        <w:numPr>
          <w:ilvl w:val="0"/>
          <w:numId w:val="207"/>
        </w:numPr>
        <w:shd w:val="clear" w:color="auto" w:fill="D7DAE1" w:themeFill="accent2" w:themeFillTint="99"/>
      </w:pPr>
      <w:r w:rsidRPr="000B168D">
        <w:t xml:space="preserve">umowy </w:t>
      </w:r>
      <w:r w:rsidR="00E24124" w:rsidRPr="000B168D">
        <w:t>z firmą</w:t>
      </w:r>
      <w:r w:rsidR="00533437" w:rsidRPr="000B168D">
        <w:t xml:space="preserve"> </w:t>
      </w:r>
      <w:r w:rsidR="00E24124" w:rsidRPr="000B168D">
        <w:t>B</w:t>
      </w:r>
      <w:r w:rsidRPr="000B168D">
        <w:t xml:space="preserve">; </w:t>
      </w:r>
      <w:r w:rsidR="007461A2" w:rsidRPr="000B168D">
        <w:t>zaczęła wykonywać tę umowę 15 </w:t>
      </w:r>
      <w:r w:rsidRPr="000B168D">
        <w:t>stycznia 20</w:t>
      </w:r>
      <w:r w:rsidR="004654C5" w:rsidRPr="000B168D">
        <w:t>20</w:t>
      </w:r>
      <w:r w:rsidR="00CF48A0" w:rsidRPr="000B168D">
        <w:t xml:space="preserve"> roku</w:t>
      </w:r>
      <w:r w:rsidR="00E756A4" w:rsidRPr="000B168D">
        <w:t>.</w:t>
      </w:r>
      <w:r w:rsidRPr="000B168D" w:rsidDel="004149D7">
        <w:t xml:space="preserve"> </w:t>
      </w:r>
    </w:p>
    <w:p w14:paraId="361AFD9F" w14:textId="793B426A" w:rsidR="003E5CB5" w:rsidRPr="000B168D" w:rsidRDefault="003E5CB5" w:rsidP="00AB543B">
      <w:pPr>
        <w:keepNext/>
        <w:shd w:val="clear" w:color="auto" w:fill="D7DAE1" w:themeFill="accent2" w:themeFillTint="99"/>
      </w:pPr>
      <w:r w:rsidRPr="000B168D">
        <w:t>W</w:t>
      </w:r>
      <w:r w:rsidR="00E24124" w:rsidRPr="000B168D">
        <w:t xml:space="preserve"> każdym miesiącu</w:t>
      </w:r>
      <w:r w:rsidRPr="000B168D">
        <w:t xml:space="preserve"> przychód</w:t>
      </w:r>
      <w:r w:rsidR="00E24124" w:rsidRPr="000B168D">
        <w:t xml:space="preserve"> z tytułu umowy z firmą A wynosi</w:t>
      </w:r>
      <w:r w:rsidR="009D447A">
        <w:t>ł</w:t>
      </w:r>
      <w:r w:rsidR="00E24124" w:rsidRPr="000B168D">
        <w:t xml:space="preserve"> 1100 zł, a</w:t>
      </w:r>
      <w:r w:rsidR="007461A2" w:rsidRPr="000B168D">
        <w:t> </w:t>
      </w:r>
      <w:r w:rsidR="00E24124" w:rsidRPr="000B168D">
        <w:t>z</w:t>
      </w:r>
      <w:r w:rsidR="007461A2" w:rsidRPr="000B168D">
        <w:t> </w:t>
      </w:r>
      <w:r w:rsidR="00E24124" w:rsidRPr="000B168D">
        <w:t>firmą B</w:t>
      </w:r>
      <w:r w:rsidR="00533437" w:rsidRPr="000B168D">
        <w:t xml:space="preserve"> </w:t>
      </w:r>
      <w:r w:rsidR="00E24124" w:rsidRPr="000B168D">
        <w:t>–</w:t>
      </w:r>
      <w:r w:rsidR="00533437" w:rsidRPr="000B168D">
        <w:t xml:space="preserve"> </w:t>
      </w:r>
      <w:r w:rsidR="00E24124" w:rsidRPr="000B168D">
        <w:t xml:space="preserve">1200 zł. </w:t>
      </w:r>
      <w:r w:rsidRPr="000B168D">
        <w:t>Minimalne wynagrodzenie w 20</w:t>
      </w:r>
      <w:r w:rsidR="004654C5" w:rsidRPr="000B168D">
        <w:t>20</w:t>
      </w:r>
      <w:r w:rsidRPr="000B168D">
        <w:t xml:space="preserve"> roku wynosi</w:t>
      </w:r>
      <w:r w:rsidR="009D447A">
        <w:t>ło</w:t>
      </w:r>
      <w:r w:rsidRPr="000B168D">
        <w:t xml:space="preserve"> </w:t>
      </w:r>
      <w:r w:rsidR="004654C5" w:rsidRPr="000B168D">
        <w:t>2600</w:t>
      </w:r>
      <w:r w:rsidRPr="000B168D">
        <w:t xml:space="preserve"> zł.</w:t>
      </w:r>
    </w:p>
    <w:p w14:paraId="44807FD3" w14:textId="7F4152BA" w:rsidR="00E24124" w:rsidRPr="000B168D" w:rsidRDefault="000B326C" w:rsidP="00F505A8">
      <w:pPr>
        <w:pStyle w:val="Wanetekst"/>
        <w:shd w:val="clear" w:color="auto" w:fill="D7DAE1" w:themeFill="accent2" w:themeFillTint="99"/>
        <w:spacing w:after="120"/>
        <w:ind w:left="0"/>
        <w:rPr>
          <w:i/>
        </w:rPr>
      </w:pPr>
      <w:r w:rsidRPr="000B168D">
        <w:t>O</w:t>
      </w:r>
      <w:r w:rsidR="00E24124" w:rsidRPr="000B168D">
        <w:t>d 1</w:t>
      </w:r>
      <w:r w:rsidR="003E5CB5" w:rsidRPr="000B168D">
        <w:t xml:space="preserve"> lutego </w:t>
      </w:r>
      <w:r w:rsidR="00E24124" w:rsidRPr="000B168D">
        <w:t>20</w:t>
      </w:r>
      <w:r w:rsidR="004654C5" w:rsidRPr="000B168D">
        <w:t>20</w:t>
      </w:r>
      <w:r w:rsidR="00E24124" w:rsidRPr="000B168D">
        <w:t xml:space="preserve"> r</w:t>
      </w:r>
      <w:r w:rsidR="003E5CB5" w:rsidRPr="000B168D">
        <w:t>oku</w:t>
      </w:r>
      <w:r w:rsidR="00462012" w:rsidRPr="000B168D">
        <w:t xml:space="preserve"> pan</w:t>
      </w:r>
      <w:r w:rsidR="00E24124" w:rsidRPr="000B168D">
        <w:t xml:space="preserve">i Wanda </w:t>
      </w:r>
      <w:r w:rsidRPr="000B168D">
        <w:t xml:space="preserve"> prowadzi</w:t>
      </w:r>
      <w:r w:rsidR="009D447A">
        <w:t>ła</w:t>
      </w:r>
      <w:r w:rsidR="00E24124" w:rsidRPr="000B168D">
        <w:t xml:space="preserve"> pozarolniczą działalność gospoda</w:t>
      </w:r>
      <w:r w:rsidR="00E24124" w:rsidRPr="000B168D">
        <w:t>r</w:t>
      </w:r>
      <w:r w:rsidR="00E24124" w:rsidRPr="000B168D">
        <w:t>czą, dla której właściwa jest podstawa wymiaru składek nie niższa niż 30% minima</w:t>
      </w:r>
      <w:r w:rsidR="00E24124" w:rsidRPr="000B168D">
        <w:t>l</w:t>
      </w:r>
      <w:r w:rsidR="00E24124" w:rsidRPr="000B168D">
        <w:t xml:space="preserve">nego wynagrodzenia. </w:t>
      </w:r>
      <w:r w:rsidR="003E5CB5" w:rsidRPr="000B168D">
        <w:t>Ł</w:t>
      </w:r>
      <w:r w:rsidR="00E24124" w:rsidRPr="000B168D">
        <w:t>ączna podstawa wymiaru składek na ubezpieczenia społec</w:t>
      </w:r>
      <w:r w:rsidR="00E24124" w:rsidRPr="000B168D">
        <w:t>z</w:t>
      </w:r>
      <w:r w:rsidR="00E24124" w:rsidRPr="000B168D">
        <w:t>ne z tytułu umów zlecenia</w:t>
      </w:r>
      <w:r w:rsidR="003E5CB5" w:rsidRPr="000B168D">
        <w:t xml:space="preserve"> wynosi 2</w:t>
      </w:r>
      <w:r w:rsidR="000C1554" w:rsidRPr="000B168D">
        <w:t xml:space="preserve"> </w:t>
      </w:r>
      <w:r w:rsidR="004654C5" w:rsidRPr="000B168D">
        <w:t>700</w:t>
      </w:r>
      <w:r w:rsidR="003E5CB5" w:rsidRPr="000B168D">
        <w:t xml:space="preserve"> zł, czyli jest wyższa niż</w:t>
      </w:r>
      <w:r w:rsidR="00E24124" w:rsidRPr="000B168D">
        <w:t xml:space="preserve"> minimalne wynagr</w:t>
      </w:r>
      <w:r w:rsidR="00E24124" w:rsidRPr="000B168D">
        <w:t>o</w:t>
      </w:r>
      <w:r w:rsidR="00E24124" w:rsidRPr="000B168D">
        <w:t>dzenie w 20</w:t>
      </w:r>
      <w:r w:rsidR="004654C5" w:rsidRPr="000B168D">
        <w:t>20</w:t>
      </w:r>
      <w:r w:rsidR="00E24124" w:rsidRPr="000B168D">
        <w:t xml:space="preserve"> r</w:t>
      </w:r>
      <w:r w:rsidR="003E5CB5" w:rsidRPr="000B168D">
        <w:t>oku. Pani Wanda nie podlega więc obowiązkowym ubezpieczeniom społecznym</w:t>
      </w:r>
      <w:r w:rsidR="00E24124" w:rsidRPr="000B168D">
        <w:t xml:space="preserve"> z tytułu działalności.</w:t>
      </w:r>
    </w:p>
    <w:p w14:paraId="10B48AEF" w14:textId="77777777" w:rsidR="00E24124" w:rsidRPr="000B168D" w:rsidRDefault="00E24124" w:rsidP="006D4A09">
      <w:pPr>
        <w:pStyle w:val="Wane"/>
        <w:shd w:val="clear" w:color="auto" w:fill="D7DAE1" w:themeFill="accent2" w:themeFillTint="99"/>
        <w:ind w:left="0"/>
      </w:pPr>
      <w:r w:rsidRPr="000B168D">
        <w:t>Przykład 12</w:t>
      </w:r>
    </w:p>
    <w:p w14:paraId="7942BF06" w14:textId="2505441D" w:rsidR="00700C59" w:rsidRPr="000B168D" w:rsidRDefault="00E24124" w:rsidP="00533C17">
      <w:pPr>
        <w:pStyle w:val="Wanesrodek"/>
        <w:shd w:val="clear" w:color="auto" w:fill="D7DAE1" w:themeFill="accent2" w:themeFillTint="99"/>
        <w:ind w:left="0"/>
      </w:pPr>
      <w:r w:rsidRPr="000B168D">
        <w:t>Pan Michał rozpoczął pozarolniczą działalność gospodarczą 1</w:t>
      </w:r>
      <w:r w:rsidR="00BA3803" w:rsidRPr="000B168D">
        <w:t xml:space="preserve"> stycznia </w:t>
      </w:r>
      <w:r w:rsidRPr="000B168D">
        <w:t>20</w:t>
      </w:r>
      <w:r w:rsidR="004654C5" w:rsidRPr="000B168D">
        <w:t>2</w:t>
      </w:r>
      <w:r w:rsidR="00A1190D" w:rsidRPr="000B168D">
        <w:t>2</w:t>
      </w:r>
      <w:r w:rsidR="00656CD9" w:rsidRPr="000B168D">
        <w:t> </w:t>
      </w:r>
      <w:r w:rsidRPr="000B168D">
        <w:t>r</w:t>
      </w:r>
      <w:r w:rsidR="00BA3803" w:rsidRPr="000B168D">
        <w:t>oku</w:t>
      </w:r>
      <w:r w:rsidRPr="000B168D">
        <w:t>. Najniższą podstawę wymiaru składek na ubezpieczenia społeczne stanowi</w:t>
      </w:r>
      <w:r w:rsidR="009D447A">
        <w:t>ło</w:t>
      </w:r>
      <w:r w:rsidRPr="000B168D">
        <w:t xml:space="preserve"> dla </w:t>
      </w:r>
      <w:r w:rsidR="00DC6199" w:rsidRPr="000B168D">
        <w:t>ni</w:t>
      </w:r>
      <w:r w:rsidR="00DC6199" w:rsidRPr="000B168D">
        <w:t>e</w:t>
      </w:r>
      <w:r w:rsidR="00DC6199" w:rsidRPr="000B168D">
        <w:t>go</w:t>
      </w:r>
      <w:r w:rsidR="00975E6C" w:rsidRPr="000B168D">
        <w:t xml:space="preserve"> </w:t>
      </w:r>
      <w:r w:rsidRPr="000B168D">
        <w:t xml:space="preserve">30% minimalnego wynagrodzenia. </w:t>
      </w:r>
      <w:r w:rsidR="00656CD9" w:rsidRPr="000B168D">
        <w:t>Pan Michał</w:t>
      </w:r>
      <w:r w:rsidR="00700C59" w:rsidRPr="000B168D">
        <w:t xml:space="preserve"> co miesiąc</w:t>
      </w:r>
      <w:r w:rsidR="00656CD9" w:rsidRPr="000B168D">
        <w:t xml:space="preserve"> d</w:t>
      </w:r>
      <w:r w:rsidRPr="000B168D">
        <w:t>eklar</w:t>
      </w:r>
      <w:r w:rsidR="00A12B49">
        <w:t>ował</w:t>
      </w:r>
      <w:r w:rsidRPr="000B168D">
        <w:t xml:space="preserve"> jednak </w:t>
      </w:r>
      <w:r w:rsidR="00656CD9" w:rsidRPr="000B168D">
        <w:t xml:space="preserve">jako </w:t>
      </w:r>
      <w:r w:rsidRPr="000B168D">
        <w:t>podstaw</w:t>
      </w:r>
      <w:r w:rsidR="00656CD9" w:rsidRPr="000B168D">
        <w:t>ę</w:t>
      </w:r>
      <w:r w:rsidRPr="000B168D">
        <w:t xml:space="preserve"> wymiaru składek </w:t>
      </w:r>
      <w:r w:rsidR="00436E81">
        <w:t>4</w:t>
      </w:r>
      <w:r w:rsidR="000C1554" w:rsidRPr="000B168D">
        <w:t xml:space="preserve"> </w:t>
      </w:r>
      <w:r w:rsidR="004654C5" w:rsidRPr="000B168D">
        <w:t>000</w:t>
      </w:r>
      <w:r w:rsidRPr="000B168D">
        <w:t xml:space="preserve"> zł.</w:t>
      </w:r>
    </w:p>
    <w:p w14:paraId="10A73EF8" w14:textId="15A757E0" w:rsidR="00E24124" w:rsidRPr="000B168D" w:rsidRDefault="00700C59" w:rsidP="00533C17">
      <w:pPr>
        <w:pStyle w:val="Wanesrodek"/>
        <w:shd w:val="clear" w:color="auto" w:fill="D7DAE1" w:themeFill="accent2" w:themeFillTint="99"/>
        <w:ind w:left="0"/>
      </w:pPr>
      <w:r w:rsidRPr="000B168D">
        <w:t>P</w:t>
      </w:r>
      <w:r w:rsidR="00462012" w:rsidRPr="000B168D">
        <w:t>an</w:t>
      </w:r>
      <w:r w:rsidR="00E24124" w:rsidRPr="000B168D">
        <w:t xml:space="preserve"> Michał zawarł</w:t>
      </w:r>
      <w:r w:rsidRPr="000B168D">
        <w:t xml:space="preserve"> też</w:t>
      </w:r>
      <w:r w:rsidR="00E24124" w:rsidRPr="000B168D">
        <w:t xml:space="preserve"> umowę zlecenia na okres od 1 do 20</w:t>
      </w:r>
      <w:r w:rsidRPr="000B168D">
        <w:t xml:space="preserve"> lutego </w:t>
      </w:r>
      <w:r w:rsidR="00E24124" w:rsidRPr="000B168D">
        <w:t>20</w:t>
      </w:r>
      <w:r w:rsidR="004654C5" w:rsidRPr="000B168D">
        <w:t>2</w:t>
      </w:r>
      <w:r w:rsidR="00A1190D" w:rsidRPr="000B168D">
        <w:t>2</w:t>
      </w:r>
      <w:r w:rsidR="00E24124" w:rsidRPr="000B168D">
        <w:t xml:space="preserve"> r</w:t>
      </w:r>
      <w:r w:rsidRPr="000B168D">
        <w:t>oku</w:t>
      </w:r>
      <w:r w:rsidR="00E24124" w:rsidRPr="000B168D">
        <w:t xml:space="preserve">. </w:t>
      </w:r>
      <w:r w:rsidRPr="000B168D">
        <w:t>Jego przychód z</w:t>
      </w:r>
      <w:r w:rsidR="00E24124" w:rsidRPr="000B168D">
        <w:t xml:space="preserve"> tej umowy wyniósł</w:t>
      </w:r>
      <w:r w:rsidR="00CE756F" w:rsidRPr="000B168D">
        <w:t xml:space="preserve"> w lutym 20</w:t>
      </w:r>
      <w:r w:rsidR="004654C5" w:rsidRPr="000B168D">
        <w:t>2</w:t>
      </w:r>
      <w:r w:rsidR="00A1190D" w:rsidRPr="000B168D">
        <w:t>2</w:t>
      </w:r>
      <w:r w:rsidR="00CE756F" w:rsidRPr="000B168D">
        <w:t xml:space="preserve"> roku</w:t>
      </w:r>
      <w:r w:rsidRPr="000B168D">
        <w:t xml:space="preserve"> </w:t>
      </w:r>
      <w:r w:rsidR="00E24124" w:rsidRPr="000B168D">
        <w:t>6</w:t>
      </w:r>
      <w:r w:rsidR="000C1554" w:rsidRPr="000B168D">
        <w:t xml:space="preserve"> </w:t>
      </w:r>
      <w:r w:rsidR="003E3E8F" w:rsidRPr="000B168D">
        <w:t>200 zł.</w:t>
      </w:r>
    </w:p>
    <w:p w14:paraId="7B27783F" w14:textId="1DAC4E52" w:rsidR="00C3590F" w:rsidRPr="000B168D" w:rsidRDefault="00C3590F" w:rsidP="00533C17">
      <w:pPr>
        <w:pStyle w:val="Wanesrodek"/>
        <w:shd w:val="clear" w:color="auto" w:fill="D7DAE1" w:themeFill="accent2" w:themeFillTint="99"/>
        <w:ind w:left="0"/>
      </w:pPr>
      <w:r w:rsidRPr="000B168D">
        <w:t>Minimalne wynagrodzenie w 20</w:t>
      </w:r>
      <w:r w:rsidR="004654C5" w:rsidRPr="000B168D">
        <w:t>2</w:t>
      </w:r>
      <w:r w:rsidR="00A1190D" w:rsidRPr="000B168D">
        <w:t>2</w:t>
      </w:r>
      <w:r w:rsidRPr="000B168D">
        <w:t xml:space="preserve"> roku wynosi</w:t>
      </w:r>
      <w:r w:rsidR="00A12B49">
        <w:t>ło</w:t>
      </w:r>
      <w:r w:rsidRPr="000B168D">
        <w:t xml:space="preserve"> </w:t>
      </w:r>
      <w:r w:rsidR="00A1190D" w:rsidRPr="000B168D">
        <w:t>3</w:t>
      </w:r>
      <w:r w:rsidR="00436E81">
        <w:t xml:space="preserve"> </w:t>
      </w:r>
      <w:r w:rsidR="00A1190D" w:rsidRPr="000B168D">
        <w:t xml:space="preserve">010 </w:t>
      </w:r>
      <w:r w:rsidRPr="000B168D">
        <w:t xml:space="preserve"> zł.</w:t>
      </w:r>
    </w:p>
    <w:p w14:paraId="343D0605" w14:textId="3836406C" w:rsidR="00E24124" w:rsidRPr="000B168D" w:rsidRDefault="00E24124" w:rsidP="00533C17">
      <w:pPr>
        <w:pStyle w:val="Wanetekst"/>
        <w:shd w:val="clear" w:color="auto" w:fill="D7DAE1" w:themeFill="accent2" w:themeFillTint="99"/>
        <w:ind w:left="0"/>
      </w:pPr>
      <w:r w:rsidRPr="000B168D">
        <w:lastRenderedPageBreak/>
        <w:t>Ponieważ</w:t>
      </w:r>
      <w:r w:rsidR="00C3590F" w:rsidRPr="000B168D">
        <w:t xml:space="preserve"> podstawa wymiaru składek na ubezpieczenia społeczne </w:t>
      </w:r>
      <w:r w:rsidRPr="000B168D">
        <w:t>z tytułu działaln</w:t>
      </w:r>
      <w:r w:rsidRPr="000B168D">
        <w:t>o</w:t>
      </w:r>
      <w:r w:rsidRPr="000B168D">
        <w:t xml:space="preserve">ści </w:t>
      </w:r>
      <w:r w:rsidR="00C3590F" w:rsidRPr="000B168D">
        <w:t>jest wyższa niż</w:t>
      </w:r>
      <w:r w:rsidRPr="000B168D">
        <w:t xml:space="preserve"> minimalne wynagrodzenie,</w:t>
      </w:r>
      <w:r w:rsidR="00C3590F" w:rsidRPr="000B168D">
        <w:t xml:space="preserve"> pan Michał nie podlega obowiązkowo ubezpieczeniom społecznym</w:t>
      </w:r>
      <w:r w:rsidR="003E3E8F" w:rsidRPr="000B168D">
        <w:t xml:space="preserve"> z tytułu umowy zlecenia.</w:t>
      </w:r>
    </w:p>
    <w:p w14:paraId="241CAE7B" w14:textId="53D56126" w:rsidR="00E24124" w:rsidRPr="000B168D" w:rsidRDefault="00E24124" w:rsidP="009259D0">
      <w:pPr>
        <w:spacing w:after="400"/>
        <w:rPr>
          <w:b/>
          <w:i/>
        </w:rPr>
      </w:pPr>
      <w:r w:rsidRPr="000B168D">
        <w:t xml:space="preserve">Szczegółowe zasady rozstrzygania tego zbiegu znajdziesz w poradniku </w:t>
      </w:r>
      <w:r w:rsidRPr="00023ABD">
        <w:rPr>
          <w:i/>
          <w:iCs/>
        </w:rPr>
        <w:t>„Zasady po</w:t>
      </w:r>
      <w:r w:rsidRPr="00023ABD">
        <w:rPr>
          <w:i/>
          <w:iCs/>
        </w:rPr>
        <w:t>d</w:t>
      </w:r>
      <w:r w:rsidRPr="00023ABD">
        <w:rPr>
          <w:i/>
          <w:iCs/>
        </w:rPr>
        <w:t>legania ubezpieczeniom społecznym i ubezpieczeniu zdrowotnemu oraz ustalania podstawy wymiaru składek osób wykonujących pracę na podstawie umów cywiln</w:t>
      </w:r>
      <w:r w:rsidRPr="00023ABD">
        <w:rPr>
          <w:i/>
          <w:iCs/>
        </w:rPr>
        <w:t>o</w:t>
      </w:r>
      <w:r w:rsidRPr="00023ABD">
        <w:rPr>
          <w:i/>
          <w:iCs/>
        </w:rPr>
        <w:t>prawnych”</w:t>
      </w:r>
      <w:r w:rsidRPr="000B168D">
        <w:t>.</w:t>
      </w:r>
    </w:p>
    <w:p w14:paraId="7B5E7527" w14:textId="77777777" w:rsidR="004534C1" w:rsidRPr="000B168D" w:rsidRDefault="00E24124" w:rsidP="009259D0">
      <w:pPr>
        <w:pStyle w:val="Wane"/>
        <w:shd w:val="clear" w:color="auto" w:fill="F9EFDB" w:themeFill="accent3" w:themeFillTint="33"/>
        <w:ind w:left="0"/>
      </w:pPr>
      <w:r w:rsidRPr="000B168D">
        <w:t xml:space="preserve">Ważne! </w:t>
      </w:r>
    </w:p>
    <w:p w14:paraId="35B5B737" w14:textId="77777777" w:rsidR="006D4A09" w:rsidRPr="000B168D" w:rsidRDefault="004534C1" w:rsidP="00F505A8">
      <w:pPr>
        <w:pStyle w:val="Wanesrodek"/>
        <w:keepNext/>
        <w:widowControl w:val="0"/>
        <w:shd w:val="clear" w:color="auto" w:fill="F9EFDB" w:themeFill="accent3" w:themeFillTint="33"/>
        <w:ind w:left="0"/>
      </w:pPr>
      <w:r w:rsidRPr="000B168D">
        <w:t>Podlegasz u</w:t>
      </w:r>
      <w:r w:rsidR="00E24124" w:rsidRPr="000B168D">
        <w:t>bezpieczeniom społecznym tylko z tytułu pozarolniczej działalności</w:t>
      </w:r>
      <w:r w:rsidRPr="000B168D">
        <w:t>, ki</w:t>
      </w:r>
      <w:r w:rsidRPr="000B168D">
        <w:t>e</w:t>
      </w:r>
      <w:r w:rsidRPr="000B168D">
        <w:t>dy prowadzisz działalność i spełniasz wszystkie poniższe warunki:</w:t>
      </w:r>
    </w:p>
    <w:p w14:paraId="22071DD4" w14:textId="17429226" w:rsidR="004534C1" w:rsidRPr="000B168D" w:rsidRDefault="00E24124" w:rsidP="00F505A8">
      <w:pPr>
        <w:pStyle w:val="Wanesrodek"/>
        <w:keepNext/>
        <w:widowControl w:val="0"/>
        <w:numPr>
          <w:ilvl w:val="0"/>
          <w:numId w:val="184"/>
        </w:numPr>
        <w:shd w:val="clear" w:color="auto" w:fill="F9EFDB" w:themeFill="accent3" w:themeFillTint="33"/>
        <w:spacing w:after="160"/>
        <w:ind w:left="714" w:hanging="357"/>
      </w:pPr>
      <w:r w:rsidRPr="000B168D">
        <w:t>zawarłeś umowę zlecenia</w:t>
      </w:r>
      <w:r w:rsidR="004534C1" w:rsidRPr="000B168D">
        <w:t xml:space="preserve"> lub równoważną,</w:t>
      </w:r>
    </w:p>
    <w:p w14:paraId="06101AD2" w14:textId="4E6DB039" w:rsidR="004534C1" w:rsidRPr="000B168D" w:rsidRDefault="00E24124" w:rsidP="00F505A8">
      <w:pPr>
        <w:pStyle w:val="Wanetekst"/>
        <w:widowControl w:val="0"/>
        <w:numPr>
          <w:ilvl w:val="0"/>
          <w:numId w:val="184"/>
        </w:numPr>
        <w:shd w:val="clear" w:color="auto" w:fill="F9EFDB" w:themeFill="accent3" w:themeFillTint="33"/>
        <w:spacing w:after="160"/>
        <w:ind w:left="714" w:hanging="357"/>
        <w:contextualSpacing/>
      </w:pPr>
      <w:r w:rsidRPr="000B168D">
        <w:t>jesteś studentem lub uczniem szkoły ponadpodstawowej</w:t>
      </w:r>
      <w:r w:rsidR="004534C1" w:rsidRPr="000B168D">
        <w:t>,</w:t>
      </w:r>
    </w:p>
    <w:p w14:paraId="4D147072" w14:textId="77777777" w:rsidR="009259D0" w:rsidRPr="000B168D" w:rsidRDefault="006D4A09" w:rsidP="009259D0">
      <w:pPr>
        <w:pStyle w:val="Wanesrodek"/>
        <w:widowControl w:val="0"/>
        <w:numPr>
          <w:ilvl w:val="0"/>
          <w:numId w:val="184"/>
        </w:numPr>
        <w:shd w:val="clear" w:color="auto" w:fill="F9EFDB" w:themeFill="accent3" w:themeFillTint="33"/>
        <w:ind w:left="714" w:hanging="357"/>
      </w:pPr>
      <w:r w:rsidRPr="000B168D">
        <w:t>nie ukończyłeś 26 lat.</w:t>
      </w:r>
    </w:p>
    <w:p w14:paraId="15798DDA" w14:textId="242A9717" w:rsidR="00E24124" w:rsidRPr="000B168D" w:rsidRDefault="003500C5" w:rsidP="009259D0">
      <w:pPr>
        <w:pStyle w:val="Wanesrodek"/>
        <w:widowControl w:val="0"/>
        <w:shd w:val="clear" w:color="auto" w:fill="F9EFDB" w:themeFill="accent3" w:themeFillTint="33"/>
        <w:ind w:left="0"/>
      </w:pPr>
      <w:r w:rsidRPr="000B168D">
        <w:t xml:space="preserve">Nie ma znaczenia Twoje </w:t>
      </w:r>
      <w:r w:rsidR="00E24124" w:rsidRPr="000B168D">
        <w:t xml:space="preserve">obywatelstwo </w:t>
      </w:r>
      <w:r w:rsidRPr="000B168D">
        <w:t>ani to, w jakim kraju</w:t>
      </w:r>
      <w:r w:rsidR="00E24124" w:rsidRPr="000B168D">
        <w:t xml:space="preserve"> </w:t>
      </w:r>
      <w:r w:rsidRPr="000B168D">
        <w:t>studiujesz</w:t>
      </w:r>
      <w:r w:rsidR="00E24124" w:rsidRPr="000B168D">
        <w:t>.</w:t>
      </w:r>
    </w:p>
    <w:p w14:paraId="73439798" w14:textId="76491FDC" w:rsidR="00E24124" w:rsidRPr="000B168D" w:rsidRDefault="00E24124" w:rsidP="004C4453">
      <w:pPr>
        <w:pStyle w:val="Nagwek3"/>
        <w:ind w:left="425" w:hanging="425"/>
      </w:pPr>
      <w:bookmarkStart w:id="78" w:name="_Toc532890185"/>
      <w:bookmarkStart w:id="79" w:name="_Toc91158561"/>
      <w:r w:rsidRPr="000B168D">
        <w:t xml:space="preserve">C. </w:t>
      </w:r>
      <w:r w:rsidR="004C4453" w:rsidRPr="000B168D">
        <w:tab/>
      </w:r>
      <w:r w:rsidR="00674525" w:rsidRPr="000B168D">
        <w:t>P</w:t>
      </w:r>
      <w:r w:rsidRPr="000B168D">
        <w:t>ozarolnicz</w:t>
      </w:r>
      <w:r w:rsidR="00674525" w:rsidRPr="000B168D">
        <w:t>a</w:t>
      </w:r>
      <w:r w:rsidRPr="000B168D">
        <w:t xml:space="preserve"> działalnoś</w:t>
      </w:r>
      <w:r w:rsidR="007B430E" w:rsidRPr="000B168D">
        <w:t>ć</w:t>
      </w:r>
      <w:r w:rsidRPr="000B168D">
        <w:t xml:space="preserve"> </w:t>
      </w:r>
      <w:r w:rsidR="00451857" w:rsidRPr="000B168D">
        <w:t>(</w:t>
      </w:r>
      <w:r w:rsidRPr="000B168D">
        <w:t>współpraca</w:t>
      </w:r>
      <w:r w:rsidR="00451857" w:rsidRPr="000B168D">
        <w:t>)</w:t>
      </w:r>
      <w:r w:rsidR="000F711D" w:rsidRPr="000B168D">
        <w:t xml:space="preserve">, </w:t>
      </w:r>
      <w:r w:rsidRPr="000B168D">
        <w:t>umowa o pracę</w:t>
      </w:r>
      <w:r w:rsidR="00312BC1" w:rsidRPr="000B168D">
        <w:t xml:space="preserve"> </w:t>
      </w:r>
      <w:r w:rsidRPr="000B168D">
        <w:t xml:space="preserve"> i umowa</w:t>
      </w:r>
      <w:r w:rsidR="00533437" w:rsidRPr="000B168D">
        <w:t xml:space="preserve"> </w:t>
      </w:r>
      <w:r w:rsidRPr="000B168D">
        <w:t>zlecenia</w:t>
      </w:r>
      <w:bookmarkEnd w:id="78"/>
      <w:bookmarkEnd w:id="79"/>
    </w:p>
    <w:p w14:paraId="031B934A" w14:textId="77777777" w:rsidR="00E24124" w:rsidRPr="000B168D" w:rsidRDefault="008008B1" w:rsidP="00533C17">
      <w:r w:rsidRPr="000B168D">
        <w:t>R</w:t>
      </w:r>
      <w:r w:rsidR="000F711D" w:rsidRPr="000B168D">
        <w:t xml:space="preserve">ównocześnie </w:t>
      </w:r>
      <w:r w:rsidR="00E24124" w:rsidRPr="000B168D">
        <w:t xml:space="preserve">prowadzisz pozarolniczą działalność </w:t>
      </w:r>
      <w:r w:rsidR="000F711D" w:rsidRPr="000B168D">
        <w:t>(</w:t>
      </w:r>
      <w:r w:rsidR="00E24124" w:rsidRPr="000B168D">
        <w:t>współpracujesz</w:t>
      </w:r>
      <w:r w:rsidR="000F711D" w:rsidRPr="000B168D">
        <w:t>) oraz</w:t>
      </w:r>
      <w:r w:rsidR="00E24124" w:rsidRPr="000B168D">
        <w:t xml:space="preserve"> pracujesz na podstawie umowy o pracę i umowy zlecenia, którą zawarłeś z innym podmiotem niż </w:t>
      </w:r>
      <w:r w:rsidR="00792475" w:rsidRPr="000B168D">
        <w:t xml:space="preserve">Twój </w:t>
      </w:r>
      <w:r w:rsidR="00E24124" w:rsidRPr="000B168D">
        <w:t>pracodawca i której dla niego nie wykonujesz</w:t>
      </w:r>
      <w:r w:rsidRPr="000B168D">
        <w:t>? Zwykle</w:t>
      </w:r>
      <w:r w:rsidR="00E24124" w:rsidRPr="000B168D">
        <w:t xml:space="preserve"> podlegasz obowią</w:t>
      </w:r>
      <w:r w:rsidR="00E24124" w:rsidRPr="000B168D">
        <w:t>z</w:t>
      </w:r>
      <w:r w:rsidR="00E24124" w:rsidRPr="000B168D">
        <w:t xml:space="preserve">kowo ubezpieczeniom społecznym </w:t>
      </w:r>
      <w:r w:rsidR="00312BC1" w:rsidRPr="000B168D">
        <w:t xml:space="preserve">tylko </w:t>
      </w:r>
      <w:r w:rsidR="00E24124" w:rsidRPr="000B168D">
        <w:t>z tytułu umowy o pracę.</w:t>
      </w:r>
    </w:p>
    <w:p w14:paraId="53EE351B" w14:textId="55627DD3" w:rsidR="008D017E" w:rsidRPr="000B168D" w:rsidRDefault="005B2B75" w:rsidP="00533C17">
      <w:r w:rsidRPr="000B168D">
        <w:t>Inaczej jest,</w:t>
      </w:r>
      <w:r w:rsidR="00792475" w:rsidRPr="000B168D">
        <w:t xml:space="preserve"> jeżeli</w:t>
      </w:r>
      <w:r w:rsidR="00E24124" w:rsidRPr="000B168D">
        <w:t xml:space="preserve"> podstawa wymiaru składek na Twoje ubezpieczenia społeczne z</w:t>
      </w:r>
      <w:r w:rsidR="008D017E" w:rsidRPr="000B168D">
        <w:t> </w:t>
      </w:r>
      <w:r w:rsidR="00E24124" w:rsidRPr="000B168D">
        <w:t>tytułu stosunku pracy w przeliczeniu na miesiąc jest niższa od minimalnego wyn</w:t>
      </w:r>
      <w:r w:rsidR="00E24124" w:rsidRPr="000B168D">
        <w:t>a</w:t>
      </w:r>
      <w:r w:rsidR="00E24124" w:rsidRPr="000B168D">
        <w:t>grodzenia</w:t>
      </w:r>
      <w:r w:rsidRPr="000B168D">
        <w:t>. Wtedy</w:t>
      </w:r>
      <w:r w:rsidR="00533437" w:rsidRPr="000B168D">
        <w:t xml:space="preserve"> </w:t>
      </w:r>
      <w:r w:rsidR="00E24124" w:rsidRPr="000B168D">
        <w:t>podlegasz obowiązkowo tym ubezpieczeniom również z tytułu prowadzonej działalności (</w:t>
      </w:r>
      <w:r w:rsidR="009259D0" w:rsidRPr="000B168D">
        <w:t>współpracy) lub umowy zlecenia.</w:t>
      </w:r>
    </w:p>
    <w:p w14:paraId="747821A0" w14:textId="3E81F9C5" w:rsidR="008D017E" w:rsidRPr="000B168D" w:rsidRDefault="008D017E" w:rsidP="00533C17">
      <w:r w:rsidRPr="000B168D">
        <w:t>To, który tytuł będzie d</w:t>
      </w:r>
      <w:r w:rsidR="00E24124" w:rsidRPr="000B168D">
        <w:t>rugi</w:t>
      </w:r>
      <w:r w:rsidRPr="000B168D">
        <w:t>m</w:t>
      </w:r>
      <w:r w:rsidR="00E24124" w:rsidRPr="000B168D">
        <w:t xml:space="preserve"> obowiązkowy</w:t>
      </w:r>
      <w:r w:rsidRPr="000B168D">
        <w:t>m</w:t>
      </w:r>
      <w:r w:rsidR="00E24124" w:rsidRPr="000B168D">
        <w:t xml:space="preserve"> tytuł</w:t>
      </w:r>
      <w:r w:rsidRPr="000B168D">
        <w:t>em</w:t>
      </w:r>
      <w:r w:rsidR="00E24124" w:rsidRPr="000B168D">
        <w:t xml:space="preserve"> do ubezpiecze</w:t>
      </w:r>
      <w:r w:rsidRPr="000B168D">
        <w:t>ń,</w:t>
      </w:r>
      <w:r w:rsidR="00E24124" w:rsidRPr="000B168D">
        <w:t xml:space="preserve"> ustalasz</w:t>
      </w:r>
      <w:r w:rsidRPr="000B168D">
        <w:t xml:space="preserve"> na podstawie</w:t>
      </w:r>
      <w:r w:rsidR="00E24124" w:rsidRPr="000B168D">
        <w:t xml:space="preserve"> obowiązującej Cię najniższej podstawy wymiaru składek na ubezpieczenia społeczne z tytułu prowadzonej działalności</w:t>
      </w:r>
      <w:r w:rsidRPr="000B168D">
        <w:t>:</w:t>
      </w:r>
    </w:p>
    <w:p w14:paraId="3FAEFFA5" w14:textId="77777777" w:rsidR="00850360" w:rsidRPr="000B168D" w:rsidRDefault="00E24124" w:rsidP="009259D0">
      <w:pPr>
        <w:pStyle w:val="Akapitzlist"/>
        <w:numPr>
          <w:ilvl w:val="0"/>
          <w:numId w:val="41"/>
        </w:numPr>
        <w:spacing w:after="160"/>
      </w:pPr>
      <w:r w:rsidRPr="000B168D">
        <w:t xml:space="preserve">Jeżeli </w:t>
      </w:r>
      <w:r w:rsidR="00C679BE" w:rsidRPr="000B168D">
        <w:t xml:space="preserve">podstawa musi wynosić co najmniej </w:t>
      </w:r>
      <w:r w:rsidRPr="000B168D">
        <w:t>60% prognozowanego przeciętn</w:t>
      </w:r>
      <w:r w:rsidRPr="000B168D">
        <w:t>e</w:t>
      </w:r>
      <w:r w:rsidRPr="000B168D">
        <w:t>go wynagrodzenia miesięcznego</w:t>
      </w:r>
      <w:r w:rsidR="0040264D" w:rsidRPr="000B168D">
        <w:t xml:space="preserve"> a </w:t>
      </w:r>
      <w:r w:rsidR="00C679BE" w:rsidRPr="000B168D">
        <w:t>ta</w:t>
      </w:r>
      <w:r w:rsidRPr="000B168D">
        <w:t xml:space="preserve"> z tytułu umowy jest od niej niższa, dr</w:t>
      </w:r>
      <w:r w:rsidRPr="000B168D">
        <w:t>u</w:t>
      </w:r>
      <w:r w:rsidRPr="000B168D">
        <w:t>gim obowiązkowym tytułem do ubezpieczeń jest</w:t>
      </w:r>
      <w:r w:rsidR="00C679BE" w:rsidRPr="000B168D">
        <w:t xml:space="preserve"> pozarolnicza</w:t>
      </w:r>
      <w:r w:rsidRPr="000B168D">
        <w:t xml:space="preserve"> działalnoś</w:t>
      </w:r>
      <w:r w:rsidR="00C679BE" w:rsidRPr="000B168D">
        <w:t>ć</w:t>
      </w:r>
      <w:r w:rsidRPr="000B168D">
        <w:t xml:space="preserve">. </w:t>
      </w:r>
    </w:p>
    <w:p w14:paraId="379234FC" w14:textId="44262758" w:rsidR="00E24124" w:rsidRPr="000B168D" w:rsidRDefault="00850360" w:rsidP="009259D0">
      <w:pPr>
        <w:pStyle w:val="Akapitzlist"/>
        <w:numPr>
          <w:ilvl w:val="0"/>
          <w:numId w:val="41"/>
        </w:numPr>
        <w:spacing w:after="120"/>
      </w:pPr>
      <w:r w:rsidRPr="000B168D">
        <w:t>Jeżeli podstawa musi wynosić</w:t>
      </w:r>
      <w:r w:rsidR="00600D5B" w:rsidRPr="000B168D">
        <w:t xml:space="preserve"> co najmniej </w:t>
      </w:r>
      <w:r w:rsidR="00E24124" w:rsidRPr="000B168D">
        <w:t xml:space="preserve">30% minimalnego wynagrodzenia </w:t>
      </w:r>
      <w:r w:rsidR="00600D5B" w:rsidRPr="000B168D">
        <w:t xml:space="preserve">(w tym </w:t>
      </w:r>
      <w:r w:rsidR="00E24124" w:rsidRPr="000B168D">
        <w:t>indywidualnie ustaloną kwotę</w:t>
      </w:r>
      <w:r w:rsidR="00600D5B" w:rsidRPr="000B168D">
        <w:t xml:space="preserve">, czyli </w:t>
      </w:r>
      <w:r w:rsidR="0040264D" w:rsidRPr="000B168D">
        <w:t>„</w:t>
      </w:r>
      <w:r w:rsidR="00600D5B" w:rsidRPr="000B168D">
        <w:t>mały ZUS</w:t>
      </w:r>
      <w:r w:rsidR="004654C5" w:rsidRPr="000B168D">
        <w:t>+</w:t>
      </w:r>
      <w:r w:rsidR="0040264D" w:rsidRPr="000B168D">
        <w:t>”</w:t>
      </w:r>
      <w:r w:rsidR="00600D5B" w:rsidRPr="000B168D">
        <w:t>),</w:t>
      </w:r>
      <w:r w:rsidR="00834A3A" w:rsidRPr="000B168D">
        <w:t xml:space="preserve"> obowiązek ubezpi</w:t>
      </w:r>
      <w:r w:rsidR="00834A3A" w:rsidRPr="000B168D">
        <w:t>e</w:t>
      </w:r>
      <w:r w:rsidR="00834A3A" w:rsidRPr="000B168D">
        <w:t>czeń obejmuje dodatkowo i</w:t>
      </w:r>
      <w:r w:rsidR="00E24124" w:rsidRPr="000B168D">
        <w:t xml:space="preserve"> działalnoś</w:t>
      </w:r>
      <w:r w:rsidR="00834A3A" w:rsidRPr="000B168D">
        <w:t>ć,</w:t>
      </w:r>
      <w:r w:rsidR="00E24124" w:rsidRPr="000B168D">
        <w:t xml:space="preserve"> i umow</w:t>
      </w:r>
      <w:r w:rsidR="00834A3A" w:rsidRPr="000B168D">
        <w:t>ę</w:t>
      </w:r>
      <w:r w:rsidR="00E24124" w:rsidRPr="000B168D">
        <w:t xml:space="preserve"> zlecenia</w:t>
      </w:r>
      <w:r w:rsidR="00834A3A" w:rsidRPr="000B168D">
        <w:t>. Wyjątek stanowi sytuacja, gdy</w:t>
      </w:r>
      <w:r w:rsidR="00E24124" w:rsidRPr="000B168D">
        <w:t xml:space="preserve"> podstawa wymiaru z tytułu</w:t>
      </w:r>
      <w:r w:rsidR="00834A3A" w:rsidRPr="000B168D">
        <w:t>, który rozpoczął się jako pierwszy,</w:t>
      </w:r>
      <w:r w:rsidR="00E24124" w:rsidRPr="000B168D">
        <w:t xml:space="preserve"> osiąga</w:t>
      </w:r>
      <w:r w:rsidR="00834A3A" w:rsidRPr="000B168D">
        <w:t xml:space="preserve"> co najmniej</w:t>
      </w:r>
      <w:r w:rsidR="00E24124" w:rsidRPr="000B168D">
        <w:t xml:space="preserve"> kwotę minimalnego wynagrodzenia.</w:t>
      </w:r>
    </w:p>
    <w:p w14:paraId="7F076B6E" w14:textId="77777777" w:rsidR="00E24124" w:rsidRPr="000B168D" w:rsidRDefault="00E24124" w:rsidP="00533C17">
      <w:pPr>
        <w:pStyle w:val="Wane"/>
        <w:shd w:val="clear" w:color="auto" w:fill="D7DAE1" w:themeFill="accent2" w:themeFillTint="99"/>
        <w:ind w:left="0"/>
      </w:pPr>
      <w:r w:rsidRPr="000B168D">
        <w:lastRenderedPageBreak/>
        <w:t>Przykład 13</w:t>
      </w:r>
    </w:p>
    <w:p w14:paraId="5AB14A87" w14:textId="77777777" w:rsidR="00C32176" w:rsidRPr="000B168D" w:rsidRDefault="00C32176" w:rsidP="00533C17">
      <w:pPr>
        <w:pStyle w:val="Wanesrodek"/>
        <w:keepNext/>
        <w:shd w:val="clear" w:color="auto" w:fill="D7DAE1" w:themeFill="accent2" w:themeFillTint="99"/>
        <w:ind w:left="0"/>
      </w:pPr>
      <w:r w:rsidRPr="000B168D">
        <w:t xml:space="preserve">Pani Edyta od stycznia 2016 roku prowadzi pozarolniczą działalność gospodarczą. Obowiązuje ją najniższa podstawa wymiaru składek równa 60% </w:t>
      </w:r>
      <w:r w:rsidR="00E828EB" w:rsidRPr="000B168D">
        <w:t>prognozowanego przeciętnego wynagrodzenia miesięcznego</w:t>
      </w:r>
      <w:r w:rsidRPr="000B168D">
        <w:t>.</w:t>
      </w:r>
    </w:p>
    <w:p w14:paraId="5E8508B7" w14:textId="5612D477" w:rsidR="00C32176" w:rsidRPr="000B168D" w:rsidRDefault="00C32176" w:rsidP="00533C17">
      <w:pPr>
        <w:pStyle w:val="Wanesrodek"/>
        <w:keepNext/>
        <w:shd w:val="clear" w:color="auto" w:fill="D7DAE1" w:themeFill="accent2" w:themeFillTint="99"/>
        <w:ind w:left="0"/>
      </w:pPr>
      <w:r w:rsidRPr="000B168D">
        <w:t>Ponadto p</w:t>
      </w:r>
      <w:r w:rsidR="00E24124" w:rsidRPr="000B168D">
        <w:t>ani Edyta pracuje na podstawie umowy o pracę na ½ etatu i nie ma w</w:t>
      </w:r>
      <w:r w:rsidRPr="000B168D">
        <w:t> </w:t>
      </w:r>
      <w:r w:rsidR="00E24124" w:rsidRPr="000B168D">
        <w:t xml:space="preserve">umowie zagwarantowanego minimalnego wynagrodzenia. </w:t>
      </w:r>
      <w:r w:rsidRPr="000B168D">
        <w:t>W 20</w:t>
      </w:r>
      <w:r w:rsidR="004654C5" w:rsidRPr="000B168D">
        <w:t>2</w:t>
      </w:r>
      <w:r w:rsidR="00A12B49">
        <w:t>4</w:t>
      </w:r>
      <w:r w:rsidRPr="000B168D">
        <w:t xml:space="preserve"> roku wynosi</w:t>
      </w:r>
      <w:r w:rsidR="00A12B49">
        <w:t>ło</w:t>
      </w:r>
      <w:r w:rsidRPr="000B168D">
        <w:t xml:space="preserve"> </w:t>
      </w:r>
      <w:r w:rsidR="00697DA0" w:rsidRPr="000B168D">
        <w:t xml:space="preserve">ono </w:t>
      </w:r>
      <w:r w:rsidR="004654C5" w:rsidRPr="000B168D">
        <w:t>2</w:t>
      </w:r>
      <w:r w:rsidR="000C1554" w:rsidRPr="000B168D">
        <w:t xml:space="preserve"> </w:t>
      </w:r>
      <w:r w:rsidR="004654C5" w:rsidRPr="000B168D">
        <w:t>600</w:t>
      </w:r>
      <w:r w:rsidRPr="000B168D">
        <w:t xml:space="preserve"> zł.</w:t>
      </w:r>
    </w:p>
    <w:p w14:paraId="30AC2EFF" w14:textId="2CA37262" w:rsidR="00E24124" w:rsidRPr="000B168D" w:rsidRDefault="00E24124" w:rsidP="00533C17">
      <w:pPr>
        <w:pStyle w:val="Wanesrodek"/>
        <w:shd w:val="clear" w:color="auto" w:fill="D7DAE1" w:themeFill="accent2" w:themeFillTint="99"/>
        <w:ind w:left="0"/>
      </w:pPr>
      <w:r w:rsidRPr="000B168D">
        <w:t>Dodatkowo</w:t>
      </w:r>
      <w:r w:rsidR="00E43D0E" w:rsidRPr="000B168D">
        <w:t xml:space="preserve"> pani Edyta</w:t>
      </w:r>
      <w:r w:rsidRPr="000B168D">
        <w:t xml:space="preserve"> w lutym 20</w:t>
      </w:r>
      <w:r w:rsidR="004654C5" w:rsidRPr="000B168D">
        <w:t>2</w:t>
      </w:r>
      <w:r w:rsidR="00A12B49">
        <w:t>4</w:t>
      </w:r>
      <w:r w:rsidRPr="000B168D">
        <w:t xml:space="preserve"> r</w:t>
      </w:r>
      <w:r w:rsidR="004745C2" w:rsidRPr="000B168D">
        <w:t>oku</w:t>
      </w:r>
      <w:r w:rsidRPr="000B168D">
        <w:t xml:space="preserve"> wykon</w:t>
      </w:r>
      <w:r w:rsidR="00A12B49">
        <w:t>uwała</w:t>
      </w:r>
      <w:r w:rsidRPr="000B168D">
        <w:t xml:space="preserve"> pracę na podstawie umowy zlecenia, którą zawarła z innym podmiotem niż pracodawca i której nie wykonuje na rzecz pracodawcy. </w:t>
      </w:r>
      <w:r w:rsidR="004745C2" w:rsidRPr="000B168D">
        <w:t>P</w:t>
      </w:r>
      <w:r w:rsidRPr="000B168D">
        <w:t>odstawa wymiaru składek</w:t>
      </w:r>
      <w:r w:rsidR="004745C2" w:rsidRPr="000B168D">
        <w:t xml:space="preserve"> z tej umowy</w:t>
      </w:r>
      <w:r w:rsidRPr="000B168D">
        <w:t xml:space="preserve"> wynosi 50% prognoz</w:t>
      </w:r>
      <w:r w:rsidRPr="000B168D">
        <w:t>o</w:t>
      </w:r>
      <w:r w:rsidRPr="000B168D">
        <w:t>wanego przeciętnego mie</w:t>
      </w:r>
      <w:r w:rsidR="009259D0" w:rsidRPr="000B168D">
        <w:t>sięcznego wynagrodzenia.</w:t>
      </w:r>
    </w:p>
    <w:p w14:paraId="5893B04C" w14:textId="0625FE25" w:rsidR="00E24124" w:rsidRPr="000B168D" w:rsidRDefault="00E24124" w:rsidP="009259D0">
      <w:pPr>
        <w:pStyle w:val="Wanetekst"/>
        <w:shd w:val="clear" w:color="auto" w:fill="D7DAE1" w:themeFill="accent2" w:themeFillTint="99"/>
        <w:spacing w:after="120"/>
        <w:ind w:left="0"/>
      </w:pPr>
      <w:r w:rsidRPr="000B168D">
        <w:t>Pani Edyta podlega obowiązkowo ubezpieczeniom społecznym z tytułu umowy o pracę i</w:t>
      </w:r>
      <w:r w:rsidR="00BC616C" w:rsidRPr="000B168D">
        <w:t xml:space="preserve"> z</w:t>
      </w:r>
      <w:r w:rsidRPr="000B168D">
        <w:t xml:space="preserve"> </w:t>
      </w:r>
      <w:r w:rsidR="00C32176" w:rsidRPr="000B168D">
        <w:t>d</w:t>
      </w:r>
      <w:r w:rsidRPr="000B168D">
        <w:t xml:space="preserve">ziałalności. Z tytułu umowy zlecenia </w:t>
      </w:r>
      <w:r w:rsidR="00113C14" w:rsidRPr="000B168D">
        <w:t>może ubezpieczyć się dobrowolnie</w:t>
      </w:r>
      <w:r w:rsidRPr="000B168D">
        <w:t>.</w:t>
      </w:r>
    </w:p>
    <w:p w14:paraId="34DF2E46" w14:textId="77777777" w:rsidR="00E24124" w:rsidRPr="000B168D" w:rsidRDefault="00E24124" w:rsidP="00533C17">
      <w:pPr>
        <w:pStyle w:val="Wane"/>
        <w:shd w:val="clear" w:color="auto" w:fill="D7DAE1" w:themeFill="accent2" w:themeFillTint="99"/>
        <w:ind w:left="0"/>
      </w:pPr>
      <w:r w:rsidRPr="000B168D">
        <w:t>Przykład 14</w:t>
      </w:r>
    </w:p>
    <w:p w14:paraId="70FF0506" w14:textId="4C49F1E2" w:rsidR="000A2046" w:rsidRPr="000B168D" w:rsidRDefault="000A2046" w:rsidP="009259D0">
      <w:pPr>
        <w:pStyle w:val="Wanesrodek"/>
        <w:shd w:val="clear" w:color="auto" w:fill="D7DAE1" w:themeFill="accent2" w:themeFillTint="99"/>
        <w:ind w:left="0"/>
      </w:pPr>
      <w:r w:rsidRPr="000B168D">
        <w:t>Pan Marek prowadzi od 1 stycznia 201</w:t>
      </w:r>
      <w:r w:rsidR="004654C5" w:rsidRPr="000B168D">
        <w:t>9</w:t>
      </w:r>
      <w:r w:rsidRPr="000B168D">
        <w:t xml:space="preserve"> roku pozarolniczą działalność gospodarczą. Obowiąz</w:t>
      </w:r>
      <w:r w:rsidR="00A12B49">
        <w:t>ywała</w:t>
      </w:r>
      <w:r w:rsidRPr="000B168D">
        <w:t xml:space="preserve"> go najniższa podstawa wymiaru składek równa 30% minimalnego w</w:t>
      </w:r>
      <w:r w:rsidRPr="000B168D">
        <w:t>y</w:t>
      </w:r>
      <w:r w:rsidRPr="000B168D">
        <w:t>nagrodzenia (w 20</w:t>
      </w:r>
      <w:r w:rsidR="004654C5" w:rsidRPr="000B168D">
        <w:t>20</w:t>
      </w:r>
      <w:r w:rsidRPr="000B168D">
        <w:t xml:space="preserve"> roku – </w:t>
      </w:r>
      <w:r w:rsidR="004654C5" w:rsidRPr="000B168D">
        <w:t>780</w:t>
      </w:r>
      <w:r w:rsidR="009259D0" w:rsidRPr="000B168D">
        <w:t xml:space="preserve"> zł).</w:t>
      </w:r>
    </w:p>
    <w:p w14:paraId="0270AFF8" w14:textId="365A22B5" w:rsidR="00E43D0E" w:rsidRPr="000B168D" w:rsidRDefault="000A2046" w:rsidP="009259D0">
      <w:pPr>
        <w:pStyle w:val="Wanesrodek"/>
        <w:shd w:val="clear" w:color="auto" w:fill="D7DAE1" w:themeFill="accent2" w:themeFillTint="99"/>
        <w:ind w:left="0"/>
      </w:pPr>
      <w:r w:rsidRPr="000B168D">
        <w:t>Ponadto p</w:t>
      </w:r>
      <w:r w:rsidR="00E24124" w:rsidRPr="000B168D">
        <w:t xml:space="preserve">an Marek </w:t>
      </w:r>
      <w:r w:rsidR="00A12B49">
        <w:t>był</w:t>
      </w:r>
      <w:r w:rsidR="00E24124" w:rsidRPr="000B168D">
        <w:t xml:space="preserve"> zatrudniony na podstawie umowy o pracę na ½ etatu i</w:t>
      </w:r>
      <w:r w:rsidR="00E43D0E" w:rsidRPr="000B168D">
        <w:t> </w:t>
      </w:r>
      <w:r w:rsidR="00E24124" w:rsidRPr="000B168D">
        <w:t xml:space="preserve">nie ma </w:t>
      </w:r>
      <w:r w:rsidR="009259D0" w:rsidRPr="000B168D">
        <w:br w:type="textWrapping" w:clear="all"/>
      </w:r>
      <w:r w:rsidR="00E24124" w:rsidRPr="000B168D">
        <w:t>w umowie zagwarantowanego minimalnego wynagrodzenia</w:t>
      </w:r>
      <w:r w:rsidR="00697DA0" w:rsidRPr="000B168D">
        <w:t>.</w:t>
      </w:r>
      <w:r w:rsidR="00E24124" w:rsidRPr="000B168D">
        <w:t xml:space="preserve"> </w:t>
      </w:r>
      <w:r w:rsidR="00697DA0" w:rsidRPr="000B168D">
        <w:t>W 20</w:t>
      </w:r>
      <w:r w:rsidR="004654C5" w:rsidRPr="000B168D">
        <w:t>20</w:t>
      </w:r>
      <w:r w:rsidR="00697DA0" w:rsidRPr="000B168D">
        <w:t xml:space="preserve"> roku wynosi</w:t>
      </w:r>
      <w:r w:rsidR="00A12B49">
        <w:t>ło</w:t>
      </w:r>
      <w:r w:rsidR="00697DA0" w:rsidRPr="000B168D">
        <w:t xml:space="preserve"> ono 2</w:t>
      </w:r>
      <w:r w:rsidR="000C1554" w:rsidRPr="000B168D">
        <w:t xml:space="preserve"> </w:t>
      </w:r>
      <w:r w:rsidR="004654C5" w:rsidRPr="000B168D">
        <w:t>600</w:t>
      </w:r>
      <w:r w:rsidR="00697DA0" w:rsidRPr="000B168D">
        <w:t xml:space="preserve"> zł</w:t>
      </w:r>
      <w:r w:rsidR="009259D0" w:rsidRPr="000B168D">
        <w:t>.</w:t>
      </w:r>
    </w:p>
    <w:p w14:paraId="381B6914" w14:textId="7AF41D1D" w:rsidR="00804E05" w:rsidRPr="000B168D" w:rsidRDefault="00E24124" w:rsidP="009259D0">
      <w:pPr>
        <w:pStyle w:val="Wanesrodek"/>
        <w:shd w:val="clear" w:color="auto" w:fill="D7DAE1" w:themeFill="accent2" w:themeFillTint="99"/>
        <w:ind w:left="0"/>
      </w:pPr>
      <w:r w:rsidRPr="000B168D">
        <w:t>Dodatkowo</w:t>
      </w:r>
      <w:r w:rsidR="00E43D0E" w:rsidRPr="000B168D">
        <w:t xml:space="preserve"> pan Marek</w:t>
      </w:r>
      <w:r w:rsidRPr="000B168D">
        <w:t xml:space="preserve"> w lutym 20</w:t>
      </w:r>
      <w:r w:rsidR="004654C5" w:rsidRPr="000B168D">
        <w:t>20</w:t>
      </w:r>
      <w:r w:rsidRPr="000B168D">
        <w:t xml:space="preserve"> r</w:t>
      </w:r>
      <w:r w:rsidR="00E43D0E" w:rsidRPr="000B168D">
        <w:t>oku</w:t>
      </w:r>
      <w:r w:rsidRPr="000B168D">
        <w:t xml:space="preserve"> wykon</w:t>
      </w:r>
      <w:r w:rsidR="00A12B49">
        <w:t>ywał</w:t>
      </w:r>
      <w:r w:rsidRPr="000B168D">
        <w:t xml:space="preserve"> umowę zlecenia, którą zawarł z</w:t>
      </w:r>
      <w:r w:rsidR="00D24854" w:rsidRPr="000B168D">
        <w:t> </w:t>
      </w:r>
      <w:r w:rsidRPr="000B168D">
        <w:t>innym podmiotem niż pracodawca i której nie wykon</w:t>
      </w:r>
      <w:r w:rsidR="00A12B49">
        <w:t>ywał</w:t>
      </w:r>
      <w:r w:rsidRPr="000B168D">
        <w:t xml:space="preserve"> na rzecz pracodawcy</w:t>
      </w:r>
      <w:r w:rsidR="00E43D0E" w:rsidRPr="000B168D">
        <w:t>.</w:t>
      </w:r>
      <w:r w:rsidRPr="000B168D">
        <w:t xml:space="preserve"> </w:t>
      </w:r>
      <w:r w:rsidR="00E43D0E" w:rsidRPr="000B168D">
        <w:t>P</w:t>
      </w:r>
      <w:r w:rsidRPr="000B168D">
        <w:t xml:space="preserve">odstawa wymiaru składek </w:t>
      </w:r>
      <w:r w:rsidR="00E43D0E" w:rsidRPr="000B168D">
        <w:t>z tytułu tej umowy</w:t>
      </w:r>
      <w:r w:rsidRPr="000B168D">
        <w:t xml:space="preserve"> wynosi</w:t>
      </w:r>
      <w:r w:rsidR="00A12B49">
        <w:t>łą</w:t>
      </w:r>
      <w:r w:rsidRPr="000B168D">
        <w:t xml:space="preserve"> 600 zł.</w:t>
      </w:r>
    </w:p>
    <w:p w14:paraId="0E9AEFA6" w14:textId="60E63581" w:rsidR="00E24124" w:rsidRPr="000B168D" w:rsidRDefault="00804E05" w:rsidP="009259D0">
      <w:pPr>
        <w:pStyle w:val="Wanetekst"/>
        <w:shd w:val="clear" w:color="auto" w:fill="D7DAE1" w:themeFill="accent2" w:themeFillTint="99"/>
        <w:ind w:left="0"/>
      </w:pPr>
      <w:r w:rsidRPr="000B168D">
        <w:t>W</w:t>
      </w:r>
      <w:r w:rsidR="00E24124" w:rsidRPr="000B168D">
        <w:t xml:space="preserve"> lutym 20</w:t>
      </w:r>
      <w:r w:rsidR="004654C5" w:rsidRPr="000B168D">
        <w:t>20</w:t>
      </w:r>
      <w:r w:rsidR="00E24124" w:rsidRPr="000B168D">
        <w:t xml:space="preserve"> r</w:t>
      </w:r>
      <w:r w:rsidRPr="000B168D">
        <w:t>oku pan Marek podlega</w:t>
      </w:r>
      <w:r w:rsidR="00A12B49">
        <w:t>ł</w:t>
      </w:r>
      <w:r w:rsidR="00E24124" w:rsidRPr="000B168D">
        <w:t xml:space="preserve"> obowiązkowo ubezpieczeniom społecznym z</w:t>
      </w:r>
      <w:r w:rsidR="008576D3" w:rsidRPr="000B168D">
        <w:t>e wszystkich</w:t>
      </w:r>
      <w:r w:rsidR="00E24124" w:rsidRPr="000B168D">
        <w:t xml:space="preserve"> tytuł</w:t>
      </w:r>
      <w:r w:rsidR="008576D3" w:rsidRPr="000B168D">
        <w:t>ów:</w:t>
      </w:r>
      <w:r w:rsidR="00E24124" w:rsidRPr="000B168D">
        <w:t xml:space="preserve"> umowy o pracę, pozarolniczej działalności gospodarczej oraz</w:t>
      </w:r>
      <w:r w:rsidR="00533437" w:rsidRPr="000B168D">
        <w:t xml:space="preserve"> </w:t>
      </w:r>
      <w:r w:rsidR="009259D0" w:rsidRPr="000B168D">
        <w:t>umowy zlecenia.</w:t>
      </w:r>
    </w:p>
    <w:p w14:paraId="68E87371" w14:textId="3D61F215" w:rsidR="00806A63" w:rsidRPr="000B168D" w:rsidRDefault="00673C58" w:rsidP="00533C17">
      <w:r w:rsidRPr="000B168D">
        <w:t>R</w:t>
      </w:r>
      <w:r w:rsidR="00965FC0" w:rsidRPr="000B168D">
        <w:t xml:space="preserve">ównocześnie </w:t>
      </w:r>
      <w:r w:rsidR="00E24124" w:rsidRPr="000B168D">
        <w:t xml:space="preserve">prowadzisz pozarolniczą działalność (współpracujesz) i </w:t>
      </w:r>
      <w:r w:rsidR="00965FC0" w:rsidRPr="000B168D">
        <w:t>pracujesz</w:t>
      </w:r>
      <w:r w:rsidR="00E24124" w:rsidRPr="000B168D">
        <w:t xml:space="preserve"> na podstawie umowy o pracę </w:t>
      </w:r>
      <w:r w:rsidR="00965FC0" w:rsidRPr="000B168D">
        <w:t>oraz umowy zlecenia</w:t>
      </w:r>
      <w:r w:rsidR="00E24124" w:rsidRPr="000B168D">
        <w:t xml:space="preserve"> z własnym pracodawcą</w:t>
      </w:r>
      <w:r w:rsidRPr="000B168D">
        <w:t>?</w:t>
      </w:r>
      <w:r w:rsidR="00E24124" w:rsidRPr="000B168D">
        <w:t xml:space="preserve"> </w:t>
      </w:r>
      <w:r w:rsidR="004A3D9A" w:rsidRPr="000B168D">
        <w:t>Przychód z </w:t>
      </w:r>
      <w:r w:rsidR="000B18C5" w:rsidRPr="000B168D">
        <w:t>takiej umowy  trakt</w:t>
      </w:r>
      <w:r w:rsidR="00803103" w:rsidRPr="000B168D">
        <w:t>ujemy</w:t>
      </w:r>
      <w:r w:rsidR="000B18C5" w:rsidRPr="000B168D">
        <w:t xml:space="preserve"> jak przychód ze stosunku pracy. O</w:t>
      </w:r>
      <w:r w:rsidR="00E24124" w:rsidRPr="000B168D">
        <w:t xml:space="preserve">bowiązek ubezpieczeń społecznych z tytułu działalności </w:t>
      </w:r>
      <w:r w:rsidR="009B7EAF" w:rsidRPr="000B168D">
        <w:t>zależy</w:t>
      </w:r>
      <w:r w:rsidR="009603D9" w:rsidRPr="000B168D">
        <w:t xml:space="preserve"> wtedy</w:t>
      </w:r>
      <w:r w:rsidR="00E24124" w:rsidRPr="000B168D">
        <w:t xml:space="preserve"> od</w:t>
      </w:r>
      <w:r w:rsidR="009B7EAF" w:rsidRPr="000B168D">
        <w:t xml:space="preserve"> tego, jaka jest</w:t>
      </w:r>
      <w:r w:rsidR="00E24124" w:rsidRPr="000B168D">
        <w:t xml:space="preserve"> </w:t>
      </w:r>
      <w:r w:rsidR="00803103" w:rsidRPr="000B168D">
        <w:t xml:space="preserve">łączna </w:t>
      </w:r>
      <w:r w:rsidR="00E24124" w:rsidRPr="000B168D">
        <w:t>podstaw</w:t>
      </w:r>
      <w:r w:rsidR="009B7EAF" w:rsidRPr="000B168D">
        <w:t>a</w:t>
      </w:r>
      <w:r w:rsidR="00E24124" w:rsidRPr="000B168D">
        <w:t xml:space="preserve"> z</w:t>
      </w:r>
      <w:r w:rsidR="009B7EAF" w:rsidRPr="000B168D">
        <w:t> </w:t>
      </w:r>
      <w:r w:rsidR="00E24124" w:rsidRPr="000B168D">
        <w:t>tytułu stosunku pracy oraz umowy</w:t>
      </w:r>
      <w:r w:rsidR="00533437" w:rsidRPr="000B168D">
        <w:t xml:space="preserve"> </w:t>
      </w:r>
      <w:r w:rsidR="00E24124" w:rsidRPr="000B168D">
        <w:t>zlecenia. Jeżeli podstawa ta w przeliczeniu na miesiąc jest niższa od minimalnego wynagrodzenia,</w:t>
      </w:r>
      <w:r w:rsidR="00984D02" w:rsidRPr="000B168D">
        <w:t xml:space="preserve"> musisz opłacać składki na</w:t>
      </w:r>
      <w:r w:rsidR="00E24124" w:rsidRPr="000B168D">
        <w:t xml:space="preserve"> ube</w:t>
      </w:r>
      <w:r w:rsidR="00E24124" w:rsidRPr="000B168D">
        <w:t>z</w:t>
      </w:r>
      <w:r w:rsidR="00E24124" w:rsidRPr="000B168D">
        <w:t>pieczenia społeczne</w:t>
      </w:r>
      <w:r w:rsidR="00984D02" w:rsidRPr="000B168D">
        <w:t xml:space="preserve"> także</w:t>
      </w:r>
      <w:r w:rsidR="00E24124" w:rsidRPr="000B168D">
        <w:t xml:space="preserve"> z tytułu działalności (współ</w:t>
      </w:r>
      <w:r w:rsidR="00CD01E7" w:rsidRPr="000B168D">
        <w:t>pracy).</w:t>
      </w:r>
    </w:p>
    <w:p w14:paraId="38A1A279" w14:textId="34C2040C" w:rsidR="00E24124" w:rsidRPr="000B168D" w:rsidRDefault="004A3D9A" w:rsidP="00533C17">
      <w:r w:rsidRPr="000B168D">
        <w:t>W</w:t>
      </w:r>
      <w:r w:rsidR="004261E9" w:rsidRPr="000B168D">
        <w:t xml:space="preserve"> tym przypadku</w:t>
      </w:r>
      <w:r w:rsidR="005B5509" w:rsidRPr="000B168D">
        <w:t xml:space="preserve"> </w:t>
      </w:r>
      <w:r w:rsidR="00E24124" w:rsidRPr="000B168D">
        <w:t>ubezpieczenia społeczne</w:t>
      </w:r>
      <w:r w:rsidR="004261E9" w:rsidRPr="000B168D">
        <w:t xml:space="preserve"> są obowiązkowe zarówno</w:t>
      </w:r>
      <w:r w:rsidR="00E24124" w:rsidRPr="000B168D">
        <w:t xml:space="preserve"> z</w:t>
      </w:r>
      <w:r w:rsidR="00892746" w:rsidRPr="000B168D">
        <w:t> </w:t>
      </w:r>
      <w:r w:rsidR="00E24124" w:rsidRPr="000B168D">
        <w:t>tytułu umowy o pracę</w:t>
      </w:r>
      <w:r w:rsidR="004261E9" w:rsidRPr="000B168D">
        <w:t>, jak</w:t>
      </w:r>
      <w:r w:rsidR="00E24124" w:rsidRPr="000B168D">
        <w:t xml:space="preserve"> </w:t>
      </w:r>
      <w:r w:rsidR="004261E9" w:rsidRPr="000B168D">
        <w:t>i umowy zlecenia. Nie ma znaczenia</w:t>
      </w:r>
      <w:r w:rsidR="00E24124" w:rsidRPr="000B168D">
        <w:t xml:space="preserve"> wysokoś</w:t>
      </w:r>
      <w:r w:rsidR="004261E9" w:rsidRPr="000B168D">
        <w:t>ć</w:t>
      </w:r>
      <w:r w:rsidR="00E24124" w:rsidRPr="000B168D">
        <w:t xml:space="preserve"> podstawy</w:t>
      </w:r>
      <w:r w:rsidR="004261E9" w:rsidRPr="000B168D">
        <w:t xml:space="preserve"> ze</w:t>
      </w:r>
      <w:r w:rsidR="00E24124" w:rsidRPr="000B168D">
        <w:t xml:space="preserve"> stosunku pracy. </w:t>
      </w:r>
      <w:r w:rsidR="004261E9" w:rsidRPr="000B168D">
        <w:t xml:space="preserve">Zleceniobiorcę </w:t>
      </w:r>
      <w:r w:rsidR="00803103" w:rsidRPr="000B168D">
        <w:t xml:space="preserve">traktujemy </w:t>
      </w:r>
      <w:r w:rsidR="004261E9" w:rsidRPr="000B168D">
        <w:t xml:space="preserve"> </w:t>
      </w:r>
      <w:r w:rsidR="00E24124" w:rsidRPr="000B168D">
        <w:t xml:space="preserve">bowiem w takich przypadkach </w:t>
      </w:r>
      <w:r w:rsidR="004261E9" w:rsidRPr="000B168D">
        <w:t xml:space="preserve">jak </w:t>
      </w:r>
      <w:r w:rsidR="00E24124" w:rsidRPr="000B168D">
        <w:t>pracownika</w:t>
      </w:r>
      <w:r w:rsidR="004261E9" w:rsidRPr="000B168D">
        <w:t xml:space="preserve"> – zgodnie z ustawą o systemie ubezpieczeń społecznych</w:t>
      </w:r>
      <w:r w:rsidR="00CD01E7" w:rsidRPr="000B168D">
        <w:t>.</w:t>
      </w:r>
    </w:p>
    <w:p w14:paraId="2BE2CF6E" w14:textId="5D77CB3D" w:rsidR="00E24124" w:rsidRPr="000B168D" w:rsidRDefault="00892746" w:rsidP="00533C17">
      <w:r w:rsidRPr="000B168D">
        <w:lastRenderedPageBreak/>
        <w:t>Kiedy</w:t>
      </w:r>
      <w:r w:rsidR="00E24124" w:rsidRPr="000B168D">
        <w:t xml:space="preserve"> prowadzisz działalność gospodarczą i</w:t>
      </w:r>
      <w:r w:rsidRPr="000B168D">
        <w:t xml:space="preserve"> w jej ramach wykonujesz</w:t>
      </w:r>
      <w:r w:rsidR="00E24124" w:rsidRPr="000B168D">
        <w:t xml:space="preserve"> umowę zlec</w:t>
      </w:r>
      <w:r w:rsidR="00E24124" w:rsidRPr="000B168D">
        <w:t>e</w:t>
      </w:r>
      <w:r w:rsidR="00E24124" w:rsidRPr="000B168D">
        <w:t>nia</w:t>
      </w:r>
      <w:r w:rsidRPr="000B168D">
        <w:t xml:space="preserve"> zgodną z przedmiotem działalności,</w:t>
      </w:r>
      <w:r w:rsidR="00E24124" w:rsidRPr="000B168D">
        <w:t xml:space="preserve"> </w:t>
      </w:r>
      <w:r w:rsidRPr="000B168D">
        <w:t>a</w:t>
      </w:r>
      <w:r w:rsidR="00E24124" w:rsidRPr="000B168D">
        <w:t xml:space="preserve"> umowę tę zawarłeś z pracodawcą, to dr</w:t>
      </w:r>
      <w:r w:rsidR="00E24124" w:rsidRPr="000B168D">
        <w:t>u</w:t>
      </w:r>
      <w:r w:rsidR="00E24124" w:rsidRPr="000B168D">
        <w:t xml:space="preserve">gim tytułem do ubezpieczeń społecznych </w:t>
      </w:r>
      <w:r w:rsidRPr="000B168D">
        <w:t xml:space="preserve">po </w:t>
      </w:r>
      <w:r w:rsidR="00E24124" w:rsidRPr="000B168D">
        <w:t>stosunku pracy jest działalnoś</w:t>
      </w:r>
      <w:r w:rsidRPr="000B168D">
        <w:t>ć</w:t>
      </w:r>
      <w:r w:rsidR="00E24124" w:rsidRPr="000B168D">
        <w:t xml:space="preserve"> gosp</w:t>
      </w:r>
      <w:r w:rsidR="00E24124" w:rsidRPr="000B168D">
        <w:t>o</w:t>
      </w:r>
      <w:r w:rsidR="00E24124" w:rsidRPr="000B168D">
        <w:t>darcz</w:t>
      </w:r>
      <w:r w:rsidRPr="000B168D">
        <w:t>a.</w:t>
      </w:r>
      <w:r w:rsidR="00E24124" w:rsidRPr="000B168D">
        <w:t xml:space="preserve"> (</w:t>
      </w:r>
      <w:r w:rsidRPr="000B168D">
        <w:t xml:space="preserve">Musisz przy tym </w:t>
      </w:r>
      <w:r w:rsidR="00E24124" w:rsidRPr="000B168D">
        <w:t>uwzględni</w:t>
      </w:r>
      <w:r w:rsidRPr="000B168D">
        <w:t>ć</w:t>
      </w:r>
      <w:r w:rsidR="0095283E" w:rsidRPr="000B168D">
        <w:t xml:space="preserve"> nasze</w:t>
      </w:r>
      <w:r w:rsidR="00E24124" w:rsidRPr="000B168D">
        <w:t xml:space="preserve"> wcześniejsz</w:t>
      </w:r>
      <w:r w:rsidRPr="000B168D">
        <w:t>e</w:t>
      </w:r>
      <w:r w:rsidR="00E24124" w:rsidRPr="000B168D">
        <w:t xml:space="preserve"> wyjaśnie</w:t>
      </w:r>
      <w:r w:rsidRPr="000B168D">
        <w:t>nia</w:t>
      </w:r>
      <w:r w:rsidR="00CD01E7" w:rsidRPr="000B168D">
        <w:t>).</w:t>
      </w:r>
    </w:p>
    <w:p w14:paraId="373C6FC6" w14:textId="098FB6D4" w:rsidR="00E24124" w:rsidRPr="000B168D" w:rsidRDefault="00E24124" w:rsidP="00D05140">
      <w:pPr>
        <w:pStyle w:val="Nagwek3"/>
        <w:ind w:left="425" w:hanging="425"/>
      </w:pPr>
      <w:bookmarkStart w:id="80" w:name="_Toc223852837"/>
      <w:bookmarkStart w:id="81" w:name="_Toc223853181"/>
      <w:bookmarkStart w:id="82" w:name="_Toc532890186"/>
      <w:bookmarkStart w:id="83" w:name="_Toc91158562"/>
      <w:r w:rsidRPr="000B168D">
        <w:t xml:space="preserve">D. </w:t>
      </w:r>
      <w:r w:rsidR="004C4453" w:rsidRPr="000B168D">
        <w:tab/>
      </w:r>
      <w:r w:rsidRPr="000B168D">
        <w:t>Kilka rodzajów pozarolniczej działalności</w:t>
      </w:r>
      <w:bookmarkEnd w:id="80"/>
      <w:bookmarkEnd w:id="81"/>
      <w:bookmarkEnd w:id="82"/>
      <w:bookmarkEnd w:id="83"/>
    </w:p>
    <w:p w14:paraId="2498DD57" w14:textId="77777777" w:rsidR="00E24124" w:rsidRPr="000B168D" w:rsidRDefault="001409E8" w:rsidP="00533C17">
      <w:r w:rsidRPr="000B168D">
        <w:t>P</w:t>
      </w:r>
      <w:r w:rsidR="00E24124" w:rsidRPr="000B168D">
        <w:t>rowadzisz kilka rodzajów pozarolniczej działalności</w:t>
      </w:r>
      <w:r w:rsidRPr="000B168D">
        <w:t>?</w:t>
      </w:r>
      <w:r w:rsidR="00E24124" w:rsidRPr="000B168D">
        <w:t xml:space="preserve"> </w:t>
      </w:r>
      <w:r w:rsidRPr="000B168D">
        <w:t xml:space="preserve">Ubezpieczenia </w:t>
      </w:r>
      <w:r w:rsidR="00E24124" w:rsidRPr="000B168D">
        <w:t>społeczne są obowiązkowe tylko z jednego, wybranego przez Ciebie rodzaju działalności. Z tytułu</w:t>
      </w:r>
      <w:r w:rsidR="00533437" w:rsidRPr="000B168D">
        <w:t xml:space="preserve"> </w:t>
      </w:r>
      <w:r w:rsidR="00E24124" w:rsidRPr="000B168D">
        <w:t xml:space="preserve">pozostałych rodzajów działalności </w:t>
      </w:r>
      <w:r w:rsidR="00794485" w:rsidRPr="000B168D">
        <w:t xml:space="preserve">nie </w:t>
      </w:r>
      <w:r w:rsidR="00D62F14" w:rsidRPr="000B168D">
        <w:t>obejmiemy</w:t>
      </w:r>
      <w:r w:rsidR="00794485" w:rsidRPr="000B168D">
        <w:t xml:space="preserve"> Cię ubezpieczeni</w:t>
      </w:r>
      <w:r w:rsidR="00D62F14" w:rsidRPr="000B168D">
        <w:t>ami</w:t>
      </w:r>
      <w:r w:rsidR="00E24124" w:rsidRPr="000B168D">
        <w:t>.</w:t>
      </w:r>
    </w:p>
    <w:p w14:paraId="1770275A" w14:textId="67EEF6E6" w:rsidR="00E24124" w:rsidRPr="000B168D" w:rsidRDefault="00E24124" w:rsidP="004C4453">
      <w:pPr>
        <w:pStyle w:val="Nagwek3"/>
        <w:ind w:left="426" w:hanging="426"/>
      </w:pPr>
      <w:bookmarkStart w:id="84" w:name="_Toc223852838"/>
      <w:bookmarkStart w:id="85" w:name="_Toc223853182"/>
      <w:bookmarkStart w:id="86" w:name="_Toc532890187"/>
      <w:bookmarkStart w:id="87" w:name="_Toc91158563"/>
      <w:r w:rsidRPr="000B168D">
        <w:t xml:space="preserve">E. </w:t>
      </w:r>
      <w:r w:rsidR="004C4453" w:rsidRPr="000B168D">
        <w:tab/>
      </w:r>
      <w:r w:rsidRPr="000B168D">
        <w:t>Współpraca z kilkoma osobami prowadzącymi pozarolniczą działalność</w:t>
      </w:r>
      <w:bookmarkEnd w:id="84"/>
      <w:bookmarkEnd w:id="85"/>
      <w:r w:rsidRPr="000B168D">
        <w:t xml:space="preserve"> lub korzystającymi z „ulgi na start</w:t>
      </w:r>
      <w:bookmarkEnd w:id="86"/>
      <w:r w:rsidRPr="000B168D">
        <w:t>”</w:t>
      </w:r>
      <w:bookmarkEnd w:id="87"/>
    </w:p>
    <w:p w14:paraId="44A26BE1" w14:textId="77777777" w:rsidR="00E24124" w:rsidRPr="000B168D" w:rsidRDefault="00C64F3E" w:rsidP="00533C17">
      <w:r w:rsidRPr="000B168D">
        <w:t>S</w:t>
      </w:r>
      <w:r w:rsidR="00E24124" w:rsidRPr="000B168D">
        <w:t>pełniasz warunki</w:t>
      </w:r>
      <w:r w:rsidR="00DC48FC" w:rsidRPr="000B168D">
        <w:t>, aby objąć Cię</w:t>
      </w:r>
      <w:r w:rsidR="00E24124" w:rsidRPr="000B168D">
        <w:t xml:space="preserve"> ubezpieczeniami społecznymi z tytułu współpracy z</w:t>
      </w:r>
      <w:r w:rsidRPr="000B168D">
        <w:t> </w:t>
      </w:r>
      <w:r w:rsidR="00E24124" w:rsidRPr="000B168D">
        <w:t>kilkoma osobami prowadzącymi pozarolniczą działalność lub korzystającymi z „ulgi na start”</w:t>
      </w:r>
      <w:r w:rsidRPr="000B168D">
        <w:t>?</w:t>
      </w:r>
      <w:r w:rsidR="00E24124" w:rsidRPr="000B168D">
        <w:t xml:space="preserve"> </w:t>
      </w:r>
      <w:r w:rsidRPr="000B168D">
        <w:t xml:space="preserve">Podlegasz </w:t>
      </w:r>
      <w:r w:rsidR="00E24124" w:rsidRPr="000B168D">
        <w:t xml:space="preserve">ubezpieczeniom </w:t>
      </w:r>
      <w:r w:rsidR="00DC48FC" w:rsidRPr="000B168D">
        <w:t xml:space="preserve">obowiązkowo </w:t>
      </w:r>
      <w:r w:rsidR="00E24124" w:rsidRPr="000B168D">
        <w:t>z tego tytułu, który powstał na</w:t>
      </w:r>
      <w:r w:rsidR="00E24124" w:rsidRPr="000B168D">
        <w:t>j</w:t>
      </w:r>
      <w:r w:rsidR="00E24124" w:rsidRPr="000B168D">
        <w:t>wcześniej. Z</w:t>
      </w:r>
      <w:r w:rsidR="00DC48FC" w:rsidRPr="000B168D">
        <w:t> </w:t>
      </w:r>
      <w:r w:rsidR="00E24124" w:rsidRPr="000B168D">
        <w:t>pozostałych tytułów możesz być objęty ubezpieczeniami</w:t>
      </w:r>
      <w:r w:rsidR="00DC48FC" w:rsidRPr="000B168D">
        <w:t xml:space="preserve"> dobrowolnie, jeśli złożysz</w:t>
      </w:r>
      <w:r w:rsidR="00E24124" w:rsidRPr="000B168D">
        <w:t xml:space="preserve"> wniosek. Przysługuje Ci również prawo</w:t>
      </w:r>
      <w:r w:rsidR="00DC48FC" w:rsidRPr="000B168D">
        <w:t xml:space="preserve"> do</w:t>
      </w:r>
      <w:r w:rsidR="00E24124" w:rsidRPr="000B168D">
        <w:t xml:space="preserve"> zmiany tytułu ubezpieczeń. </w:t>
      </w:r>
    </w:p>
    <w:p w14:paraId="26117BD2" w14:textId="7AC6A05F" w:rsidR="00E24124" w:rsidRPr="000B168D" w:rsidRDefault="00E24124" w:rsidP="00D05140">
      <w:pPr>
        <w:pStyle w:val="Nagwek3"/>
        <w:ind w:left="425" w:hanging="425"/>
      </w:pPr>
      <w:bookmarkStart w:id="88" w:name="_Toc223852839"/>
      <w:bookmarkStart w:id="89" w:name="_Toc223853183"/>
      <w:bookmarkStart w:id="90" w:name="_Toc532890188"/>
      <w:bookmarkStart w:id="91" w:name="_Toc91158564"/>
      <w:r w:rsidRPr="000B168D">
        <w:t xml:space="preserve">F. </w:t>
      </w:r>
      <w:r w:rsidR="004C4453" w:rsidRPr="000B168D">
        <w:tab/>
      </w:r>
      <w:r w:rsidR="006627F4" w:rsidRPr="000B168D">
        <w:t>P</w:t>
      </w:r>
      <w:r w:rsidRPr="000B168D">
        <w:t>ozarolnicz</w:t>
      </w:r>
      <w:r w:rsidR="00D7314C" w:rsidRPr="000B168D">
        <w:t>a</w:t>
      </w:r>
      <w:r w:rsidRPr="000B168D">
        <w:t xml:space="preserve"> działalnoś</w:t>
      </w:r>
      <w:r w:rsidR="007318EB" w:rsidRPr="000B168D">
        <w:t>ć</w:t>
      </w:r>
      <w:r w:rsidRPr="000B168D">
        <w:t xml:space="preserve"> </w:t>
      </w:r>
      <w:r w:rsidR="00E9766D" w:rsidRPr="000B168D">
        <w:t>(współpraca)</w:t>
      </w:r>
      <w:r w:rsidRPr="000B168D">
        <w:t xml:space="preserve"> i bycie duchownym</w:t>
      </w:r>
      <w:bookmarkEnd w:id="88"/>
      <w:bookmarkEnd w:id="89"/>
      <w:bookmarkEnd w:id="90"/>
      <w:bookmarkEnd w:id="91"/>
    </w:p>
    <w:p w14:paraId="07C7DC0B" w14:textId="12220752" w:rsidR="00E24124" w:rsidRPr="000B168D" w:rsidRDefault="004D282B" w:rsidP="00533C17">
      <w:r w:rsidRPr="000B168D">
        <w:t>S</w:t>
      </w:r>
      <w:r w:rsidR="00E24124" w:rsidRPr="000B168D">
        <w:t>pełniasz warunki do objęcia obowiązkowo ubezpieczeniami społecznymi zarówno z</w:t>
      </w:r>
      <w:r w:rsidRPr="000B168D">
        <w:t> </w:t>
      </w:r>
      <w:r w:rsidR="00E24124" w:rsidRPr="000B168D">
        <w:t xml:space="preserve">tytułu </w:t>
      </w:r>
      <w:r w:rsidR="00F82E1A" w:rsidRPr="000B168D">
        <w:t xml:space="preserve">pozarolniczej </w:t>
      </w:r>
      <w:r w:rsidR="00E24124" w:rsidRPr="000B168D">
        <w:t xml:space="preserve">działalności </w:t>
      </w:r>
      <w:r w:rsidR="0068094C" w:rsidRPr="000B168D">
        <w:t>(</w:t>
      </w:r>
      <w:r w:rsidR="00E24124" w:rsidRPr="000B168D">
        <w:t>współpracy</w:t>
      </w:r>
      <w:r w:rsidR="0068094C" w:rsidRPr="000B168D">
        <w:t>)</w:t>
      </w:r>
      <w:r w:rsidR="007318EB" w:rsidRPr="000B168D">
        <w:t xml:space="preserve"> innej niż pozarolnicza działalność g</w:t>
      </w:r>
      <w:r w:rsidR="007318EB" w:rsidRPr="000B168D">
        <w:t>o</w:t>
      </w:r>
      <w:r w:rsidR="007318EB" w:rsidRPr="000B168D">
        <w:t>spodarcza</w:t>
      </w:r>
      <w:r w:rsidR="00E24124" w:rsidRPr="000B168D">
        <w:t>, jak i</w:t>
      </w:r>
      <w:r w:rsidR="003B7AAA" w:rsidRPr="000B168D">
        <w:t xml:space="preserve"> z tytułu</w:t>
      </w:r>
      <w:r w:rsidR="00E24124" w:rsidRPr="000B168D">
        <w:t xml:space="preserve"> bycia duchownym</w:t>
      </w:r>
      <w:r w:rsidR="003B7AAA" w:rsidRPr="000B168D">
        <w:t>?</w:t>
      </w:r>
      <w:r w:rsidR="00E24124" w:rsidRPr="000B168D">
        <w:t xml:space="preserve"> </w:t>
      </w:r>
      <w:r w:rsidR="003B7AAA" w:rsidRPr="000B168D">
        <w:t xml:space="preserve">Obowiązkowo obejmiemy </w:t>
      </w:r>
      <w:r w:rsidR="00E24124" w:rsidRPr="000B168D">
        <w:t>Cię ubezpi</w:t>
      </w:r>
      <w:r w:rsidR="00E24124" w:rsidRPr="000B168D">
        <w:t>e</w:t>
      </w:r>
      <w:r w:rsidR="00E24124" w:rsidRPr="000B168D">
        <w:t>czeniami z</w:t>
      </w:r>
      <w:r w:rsidR="00C64F3E" w:rsidRPr="000B168D">
        <w:t> </w:t>
      </w:r>
      <w:r w:rsidR="00E24124" w:rsidRPr="000B168D">
        <w:t>tego tytułu, który powstał wcześniej. Możesz jednak</w:t>
      </w:r>
      <w:r w:rsidR="000364D9" w:rsidRPr="000B168D">
        <w:t xml:space="preserve"> na swój wniosek</w:t>
      </w:r>
      <w:r w:rsidR="00E24124" w:rsidRPr="000B168D">
        <w:t xml:space="preserve"> </w:t>
      </w:r>
      <w:r w:rsidR="000364D9" w:rsidRPr="000B168D">
        <w:t>z</w:t>
      </w:r>
      <w:r w:rsidR="000364D9" w:rsidRPr="000B168D">
        <w:t>o</w:t>
      </w:r>
      <w:r w:rsidR="000364D9" w:rsidRPr="000B168D">
        <w:t>stać</w:t>
      </w:r>
      <w:r w:rsidR="00E24124" w:rsidRPr="000B168D">
        <w:t xml:space="preserve"> objęty ubezpieczeniami społecznymi z drugiego tytułu lub zmienić tytuł do ob</w:t>
      </w:r>
      <w:r w:rsidR="00E24124" w:rsidRPr="000B168D">
        <w:t>o</w:t>
      </w:r>
      <w:r w:rsidR="00E24124" w:rsidRPr="000B168D">
        <w:t>wiązkowych ubezpieczeń.</w:t>
      </w:r>
    </w:p>
    <w:p w14:paraId="195140AE" w14:textId="77777777" w:rsidR="007318EB" w:rsidRPr="000B168D" w:rsidRDefault="00E24124" w:rsidP="00533C17">
      <w:pPr>
        <w:pStyle w:val="Wane"/>
        <w:shd w:val="clear" w:color="auto" w:fill="F9EFDB" w:themeFill="accent3" w:themeFillTint="33"/>
        <w:ind w:left="0"/>
      </w:pPr>
      <w:r w:rsidRPr="000B168D">
        <w:t xml:space="preserve">Ważne! </w:t>
      </w:r>
    </w:p>
    <w:p w14:paraId="5D2B0CE7" w14:textId="77777777" w:rsidR="007318EB" w:rsidRPr="000B168D" w:rsidRDefault="007318EB" w:rsidP="00CD01E7">
      <w:pPr>
        <w:shd w:val="clear" w:color="auto" w:fill="F9EFDB" w:themeFill="accent3" w:themeFillTint="33"/>
        <w:spacing w:after="400"/>
      </w:pPr>
      <w:r w:rsidRPr="000B168D">
        <w:t xml:space="preserve">Jeżeli jesteś duchownym i prowadzisz jednocześnie pozarolniczą działalność </w:t>
      </w:r>
      <w:r w:rsidRPr="000B168D">
        <w:rPr>
          <w:b/>
        </w:rPr>
        <w:t>g</w:t>
      </w:r>
      <w:r w:rsidRPr="000B168D">
        <w:rPr>
          <w:b/>
        </w:rPr>
        <w:t>o</w:t>
      </w:r>
      <w:r w:rsidRPr="000B168D">
        <w:rPr>
          <w:b/>
        </w:rPr>
        <w:t>spodarczą</w:t>
      </w:r>
      <w:r w:rsidRPr="000B168D">
        <w:t>, obowiązkowo podlegasz ubezpieczeniom społecznym z tytułu tej dzi</w:t>
      </w:r>
      <w:r w:rsidRPr="000B168D">
        <w:t>a</w:t>
      </w:r>
      <w:r w:rsidRPr="000B168D">
        <w:t>łalności.</w:t>
      </w:r>
    </w:p>
    <w:p w14:paraId="579AF4E0" w14:textId="5582CA24" w:rsidR="00E24124" w:rsidRPr="000B168D" w:rsidRDefault="00E24124" w:rsidP="004C4453">
      <w:pPr>
        <w:pStyle w:val="Nagwek3"/>
        <w:ind w:left="426" w:hanging="426"/>
      </w:pPr>
      <w:bookmarkStart w:id="92" w:name="_Toc532890189"/>
      <w:bookmarkStart w:id="93" w:name="_Toc91158565"/>
      <w:bookmarkStart w:id="94" w:name="_Toc223852840"/>
      <w:bookmarkStart w:id="95" w:name="_Toc223853184"/>
      <w:r w:rsidRPr="000B168D">
        <w:t xml:space="preserve">G. </w:t>
      </w:r>
      <w:r w:rsidR="004C4453" w:rsidRPr="000B168D">
        <w:tab/>
      </w:r>
      <w:r w:rsidR="006627F4" w:rsidRPr="000B168D">
        <w:t>P</w:t>
      </w:r>
      <w:r w:rsidRPr="000B168D">
        <w:t>ozarolnicz</w:t>
      </w:r>
      <w:r w:rsidR="00026FE5" w:rsidRPr="000B168D">
        <w:t>a</w:t>
      </w:r>
      <w:r w:rsidRPr="000B168D">
        <w:t xml:space="preserve"> </w:t>
      </w:r>
      <w:r w:rsidR="00026FE5" w:rsidRPr="000B168D">
        <w:t>działalność (</w:t>
      </w:r>
      <w:r w:rsidRPr="000B168D">
        <w:t>współpraca</w:t>
      </w:r>
      <w:r w:rsidR="00026FE5" w:rsidRPr="000B168D">
        <w:t>)</w:t>
      </w:r>
      <w:r w:rsidRPr="000B168D">
        <w:t xml:space="preserve"> i urlop wychowawczy </w:t>
      </w:r>
      <w:r w:rsidR="00140EC3" w:rsidRPr="000B168D">
        <w:t xml:space="preserve">albo </w:t>
      </w:r>
      <w:r w:rsidRPr="000B168D">
        <w:t>zasił</w:t>
      </w:r>
      <w:r w:rsidR="00026FE5" w:rsidRPr="000B168D">
        <w:t>ek</w:t>
      </w:r>
      <w:r w:rsidRPr="000B168D">
        <w:t xml:space="preserve"> macierzyński</w:t>
      </w:r>
      <w:bookmarkEnd w:id="92"/>
      <w:bookmarkEnd w:id="93"/>
      <w:r w:rsidRPr="000B168D">
        <w:t xml:space="preserve"> </w:t>
      </w:r>
      <w:bookmarkEnd w:id="94"/>
      <w:bookmarkEnd w:id="95"/>
    </w:p>
    <w:p w14:paraId="6EB111FC" w14:textId="77777777" w:rsidR="00E24124" w:rsidRPr="000B168D" w:rsidRDefault="00E54A3D" w:rsidP="00533C17">
      <w:r w:rsidRPr="000B168D">
        <w:t>P</w:t>
      </w:r>
      <w:r w:rsidR="00E24124" w:rsidRPr="000B168D">
        <w:t xml:space="preserve">rowadzisz pozarolniczą działalność </w:t>
      </w:r>
      <w:r w:rsidR="00782DEF" w:rsidRPr="000B168D">
        <w:t>(</w:t>
      </w:r>
      <w:r w:rsidR="00E24124" w:rsidRPr="000B168D">
        <w:t>współpracujesz</w:t>
      </w:r>
      <w:r w:rsidR="00782DEF" w:rsidRPr="000B168D">
        <w:t>)</w:t>
      </w:r>
      <w:r w:rsidR="00E24124" w:rsidRPr="000B168D">
        <w:t xml:space="preserve"> i </w:t>
      </w:r>
      <w:r w:rsidR="00782DEF" w:rsidRPr="000B168D">
        <w:t xml:space="preserve">jednocześnie </w:t>
      </w:r>
      <w:r w:rsidR="00E24124" w:rsidRPr="000B168D">
        <w:t>spełniasz w</w:t>
      </w:r>
      <w:r w:rsidR="00E24124" w:rsidRPr="000B168D">
        <w:t>a</w:t>
      </w:r>
      <w:r w:rsidR="00E24124" w:rsidRPr="000B168D">
        <w:t>runki</w:t>
      </w:r>
      <w:r w:rsidR="00782DEF" w:rsidRPr="000B168D">
        <w:t>, aby objąć Cię</w:t>
      </w:r>
      <w:r w:rsidR="00E24124" w:rsidRPr="000B168D">
        <w:t xml:space="preserve"> obowiązkowo ubezpieczeniami społecznymi z tytułu zasiłku m</w:t>
      </w:r>
      <w:r w:rsidR="00E24124" w:rsidRPr="000B168D">
        <w:t>a</w:t>
      </w:r>
      <w:r w:rsidR="00E24124" w:rsidRPr="000B168D">
        <w:t>cierzyńskiego</w:t>
      </w:r>
      <w:r w:rsidRPr="000B168D">
        <w:t>? O</w:t>
      </w:r>
      <w:r w:rsidR="00782DEF" w:rsidRPr="000B168D">
        <w:t xml:space="preserve">bowiązkowo </w:t>
      </w:r>
      <w:r w:rsidR="00E24124" w:rsidRPr="000B168D">
        <w:t>podlegasz ubezpieczeniom społecznym z</w:t>
      </w:r>
      <w:r w:rsidR="00782DEF" w:rsidRPr="000B168D">
        <w:t xml:space="preserve"> </w:t>
      </w:r>
      <w:r w:rsidR="00E24124" w:rsidRPr="000B168D">
        <w:t xml:space="preserve">tytułu </w:t>
      </w:r>
      <w:r w:rsidR="00782DEF" w:rsidRPr="000B168D">
        <w:t xml:space="preserve">tego </w:t>
      </w:r>
      <w:r w:rsidR="00E24124" w:rsidRPr="000B168D">
        <w:t xml:space="preserve">zasiłku. </w:t>
      </w:r>
      <w:r w:rsidR="00782DEF" w:rsidRPr="000B168D">
        <w:t>Na</w:t>
      </w:r>
      <w:r w:rsidR="00E24124" w:rsidRPr="000B168D">
        <w:t xml:space="preserve"> Twój wniosek</w:t>
      </w:r>
      <w:r w:rsidR="00782DEF" w:rsidRPr="000B168D">
        <w:t xml:space="preserve"> możemy</w:t>
      </w:r>
      <w:r w:rsidR="00E24124" w:rsidRPr="000B168D">
        <w:t xml:space="preserve"> objąć Cię ubezpieczeniami emerytalnym i rent</w:t>
      </w:r>
      <w:r w:rsidR="00E24124" w:rsidRPr="000B168D">
        <w:t>o</w:t>
      </w:r>
      <w:r w:rsidR="00E24124" w:rsidRPr="000B168D">
        <w:t>wymi także z tytułu prowadzenia pozarolniczej działalności lub współpracy.</w:t>
      </w:r>
    </w:p>
    <w:p w14:paraId="1A0BDDDF" w14:textId="77777777" w:rsidR="00D2556B" w:rsidRPr="000B168D" w:rsidRDefault="00E24124" w:rsidP="00533C17">
      <w:pPr>
        <w:pStyle w:val="Wane"/>
        <w:shd w:val="clear" w:color="auto" w:fill="F9EFDB" w:themeFill="accent3" w:themeFillTint="33"/>
        <w:ind w:left="0"/>
      </w:pPr>
      <w:r w:rsidRPr="000B168D">
        <w:lastRenderedPageBreak/>
        <w:t xml:space="preserve">Ważne! </w:t>
      </w:r>
    </w:p>
    <w:p w14:paraId="544B6816" w14:textId="77777777" w:rsidR="00E24124" w:rsidRPr="000B168D" w:rsidRDefault="00D2556B" w:rsidP="00533C17">
      <w:pPr>
        <w:pStyle w:val="Wanetekst"/>
        <w:shd w:val="clear" w:color="auto" w:fill="F9EFDB" w:themeFill="accent3" w:themeFillTint="33"/>
        <w:ind w:left="0"/>
      </w:pPr>
      <w:r w:rsidRPr="000B168D">
        <w:t>Z</w:t>
      </w:r>
      <w:r w:rsidR="00E24124" w:rsidRPr="000B168D">
        <w:t xml:space="preserve">asady </w:t>
      </w:r>
      <w:r w:rsidRPr="000B168D">
        <w:t xml:space="preserve">te </w:t>
      </w:r>
      <w:r w:rsidR="00E24124" w:rsidRPr="000B168D">
        <w:t>obowiązują</w:t>
      </w:r>
      <w:r w:rsidRPr="000B168D">
        <w:t xml:space="preserve"> także wtedy, jeśli masz ustalone prawo</w:t>
      </w:r>
      <w:r w:rsidR="00E24124" w:rsidRPr="000B168D">
        <w:t xml:space="preserve"> do emerytury lub renty. </w:t>
      </w:r>
    </w:p>
    <w:p w14:paraId="6BE4F70C" w14:textId="77777777" w:rsidR="00E24124" w:rsidRPr="000B168D" w:rsidRDefault="0092285F" w:rsidP="00533C17">
      <w:r w:rsidRPr="000B168D">
        <w:t>J</w:t>
      </w:r>
      <w:r w:rsidR="00FC7DD8" w:rsidRPr="000B168D">
        <w:t xml:space="preserve">esteś </w:t>
      </w:r>
      <w:r w:rsidR="00E24124" w:rsidRPr="000B168D">
        <w:t>na urlopie wychowawczym i jednocześnie prowadzisz pozarolniczą działa</w:t>
      </w:r>
      <w:r w:rsidR="00E24124" w:rsidRPr="000B168D">
        <w:t>l</w:t>
      </w:r>
      <w:r w:rsidR="00E24124" w:rsidRPr="000B168D">
        <w:t xml:space="preserve">ność </w:t>
      </w:r>
      <w:r w:rsidR="00624BCE" w:rsidRPr="000B168D">
        <w:t>(</w:t>
      </w:r>
      <w:r w:rsidR="00E24124" w:rsidRPr="000B168D">
        <w:t>współpracujesz</w:t>
      </w:r>
      <w:r w:rsidR="00624BCE" w:rsidRPr="000B168D">
        <w:t>)</w:t>
      </w:r>
      <w:r w:rsidRPr="000B168D">
        <w:t>?</w:t>
      </w:r>
      <w:r w:rsidR="00533437" w:rsidRPr="000B168D">
        <w:t xml:space="preserve"> </w:t>
      </w:r>
      <w:r w:rsidRPr="000B168D">
        <w:t xml:space="preserve">Podlegasz </w:t>
      </w:r>
      <w:r w:rsidR="00E24124" w:rsidRPr="000B168D">
        <w:t xml:space="preserve">ubezpieczeniom społecznym z tytułu działalności </w:t>
      </w:r>
      <w:r w:rsidR="00624BCE" w:rsidRPr="000B168D">
        <w:t>(</w:t>
      </w:r>
      <w:r w:rsidR="00E24124" w:rsidRPr="000B168D">
        <w:t>współpracy</w:t>
      </w:r>
      <w:r w:rsidR="00624BCE" w:rsidRPr="000B168D">
        <w:t>)</w:t>
      </w:r>
      <w:r w:rsidR="00E24124" w:rsidRPr="000B168D">
        <w:t>.</w:t>
      </w:r>
    </w:p>
    <w:p w14:paraId="49E66625" w14:textId="77777777" w:rsidR="00E24124" w:rsidRPr="000B168D" w:rsidRDefault="00E24124" w:rsidP="00533C17">
      <w:pPr>
        <w:pStyle w:val="Wane"/>
        <w:shd w:val="clear" w:color="auto" w:fill="D7DAE1" w:themeFill="accent2" w:themeFillTint="99"/>
        <w:ind w:left="0"/>
      </w:pPr>
      <w:r w:rsidRPr="000B168D">
        <w:t>Przykład 15</w:t>
      </w:r>
    </w:p>
    <w:p w14:paraId="26E96ABE" w14:textId="66D44C83" w:rsidR="00E24124" w:rsidRPr="000B168D" w:rsidRDefault="00E24124" w:rsidP="00533C17">
      <w:pPr>
        <w:pStyle w:val="Wanesrodek"/>
        <w:shd w:val="clear" w:color="auto" w:fill="D7DAE1" w:themeFill="accent2" w:themeFillTint="99"/>
        <w:ind w:left="0"/>
      </w:pPr>
      <w:r w:rsidRPr="000B168D">
        <w:t xml:space="preserve">Pani Anna </w:t>
      </w:r>
      <w:r w:rsidR="00FC7DD8" w:rsidRPr="000B168D">
        <w:t xml:space="preserve">jest </w:t>
      </w:r>
      <w:r w:rsidRPr="000B168D">
        <w:t>na urlopie wychowawczym i prowadzi pozarolniczą działalność. Po</w:t>
      </w:r>
      <w:r w:rsidRPr="000B168D">
        <w:t>d</w:t>
      </w:r>
      <w:r w:rsidRPr="000B168D">
        <w:t>lega</w:t>
      </w:r>
      <w:r w:rsidR="00533437" w:rsidRPr="000B168D">
        <w:t xml:space="preserve"> </w:t>
      </w:r>
      <w:r w:rsidRPr="000B168D">
        <w:t>ubezpieczeniom społecznym</w:t>
      </w:r>
      <w:r w:rsidR="00533437" w:rsidRPr="000B168D">
        <w:t xml:space="preserve"> </w:t>
      </w:r>
      <w:r w:rsidRPr="000B168D">
        <w:t>tylko z tytułu działalności.</w:t>
      </w:r>
    </w:p>
    <w:p w14:paraId="63B0B192" w14:textId="79882729" w:rsidR="00E24124" w:rsidRPr="000B168D" w:rsidRDefault="00E24124" w:rsidP="00CD01E7">
      <w:pPr>
        <w:pStyle w:val="Wanetekst"/>
        <w:shd w:val="clear" w:color="auto" w:fill="D7DAE1" w:themeFill="accent2" w:themeFillTint="99"/>
        <w:spacing w:after="120"/>
        <w:ind w:left="0"/>
      </w:pPr>
      <w:r w:rsidRPr="000B168D">
        <w:t xml:space="preserve">Pani Anna </w:t>
      </w:r>
      <w:r w:rsidR="000976AE" w:rsidRPr="000B168D">
        <w:t>musi</w:t>
      </w:r>
      <w:r w:rsidRPr="000B168D">
        <w:t xml:space="preserve"> poinformować</w:t>
      </w:r>
      <w:r w:rsidR="00436AEB" w:rsidRPr="000B168D">
        <w:t xml:space="preserve"> swojego</w:t>
      </w:r>
      <w:r w:rsidRPr="000B168D">
        <w:t xml:space="preserve"> pracodawcę</w:t>
      </w:r>
      <w:r w:rsidR="000976AE" w:rsidRPr="000B168D">
        <w:t>, który udzielił urlopu,</w:t>
      </w:r>
      <w:r w:rsidRPr="000B168D">
        <w:t xml:space="preserve"> że ma inny</w:t>
      </w:r>
      <w:r w:rsidR="000976AE" w:rsidRPr="000B168D">
        <w:t xml:space="preserve"> tytuł</w:t>
      </w:r>
      <w:r w:rsidRPr="000B168D">
        <w:t xml:space="preserve"> do ubezpieczeń społecznych. Na tej podstawie pracodawca przestanie wykaz</w:t>
      </w:r>
      <w:r w:rsidRPr="000B168D">
        <w:t>y</w:t>
      </w:r>
      <w:r w:rsidRPr="000B168D">
        <w:t>wać</w:t>
      </w:r>
      <w:r w:rsidR="00462012" w:rsidRPr="000B168D">
        <w:t xml:space="preserve"> pan</w:t>
      </w:r>
      <w:r w:rsidRPr="000B168D">
        <w:t>ią Annę w imiennych raportach miesięcznych</w:t>
      </w:r>
      <w:r w:rsidR="00436AEB" w:rsidRPr="000B168D">
        <w:t>.</w:t>
      </w:r>
      <w:r w:rsidR="003C4236" w:rsidRPr="000B168D">
        <w:t xml:space="preserve"> Budżet państwa przestanie  finansować s</w:t>
      </w:r>
      <w:r w:rsidRPr="000B168D">
        <w:t>kładki na jej ubezpieczenia społeczne.</w:t>
      </w:r>
    </w:p>
    <w:p w14:paraId="0C9910DF" w14:textId="77777777" w:rsidR="00E24124" w:rsidRPr="000B168D" w:rsidRDefault="00E24124" w:rsidP="00533C17">
      <w:pPr>
        <w:pStyle w:val="Wane"/>
        <w:shd w:val="clear" w:color="auto" w:fill="D7DAE1" w:themeFill="accent2" w:themeFillTint="99"/>
        <w:ind w:left="0"/>
      </w:pPr>
      <w:r w:rsidRPr="000B168D">
        <w:t>Przykład</w:t>
      </w:r>
      <w:r w:rsidR="00533437" w:rsidRPr="000B168D">
        <w:t xml:space="preserve"> </w:t>
      </w:r>
      <w:r w:rsidRPr="000B168D">
        <w:t>16</w:t>
      </w:r>
    </w:p>
    <w:p w14:paraId="672904E4" w14:textId="020DEBEF" w:rsidR="00893F64" w:rsidRPr="000B168D" w:rsidRDefault="00E24124" w:rsidP="00533C17">
      <w:pPr>
        <w:pStyle w:val="Wanesrodek"/>
        <w:shd w:val="clear" w:color="auto" w:fill="D7DAE1" w:themeFill="accent2" w:themeFillTint="99"/>
        <w:ind w:left="0"/>
      </w:pPr>
      <w:r w:rsidRPr="000B168D">
        <w:t>Pani Janina prowadzi pozarolniczą działalność. Od 1</w:t>
      </w:r>
      <w:r w:rsidR="00893F64" w:rsidRPr="000B168D">
        <w:t xml:space="preserve"> stycznia </w:t>
      </w:r>
      <w:r w:rsidRPr="000B168D">
        <w:t>20</w:t>
      </w:r>
      <w:r w:rsidR="004654C5" w:rsidRPr="000B168D">
        <w:t>2</w:t>
      </w:r>
      <w:r w:rsidR="00A12B49">
        <w:t>4</w:t>
      </w:r>
      <w:r w:rsidRPr="000B168D">
        <w:t xml:space="preserve"> r</w:t>
      </w:r>
      <w:r w:rsidR="00893F64" w:rsidRPr="000B168D">
        <w:t>oku</w:t>
      </w:r>
      <w:r w:rsidRPr="000B168D">
        <w:t xml:space="preserve"> ma prawo do zasiłku macierzyńskiego</w:t>
      </w:r>
      <w:r w:rsidR="00893F64" w:rsidRPr="000B168D">
        <w:t>, ale</w:t>
      </w:r>
      <w:r w:rsidRPr="000B168D">
        <w:t xml:space="preserve"> </w:t>
      </w:r>
      <w:r w:rsidR="00893F64" w:rsidRPr="000B168D">
        <w:t>n</w:t>
      </w:r>
      <w:r w:rsidRPr="000B168D">
        <w:t>ie zawiesiła</w:t>
      </w:r>
      <w:r w:rsidR="00893F64" w:rsidRPr="000B168D">
        <w:t xml:space="preserve"> swojej</w:t>
      </w:r>
      <w:r w:rsidR="00CD01E7" w:rsidRPr="000B168D">
        <w:t xml:space="preserve"> działalności.</w:t>
      </w:r>
    </w:p>
    <w:p w14:paraId="2BAD7C6A" w14:textId="6B20CFD1" w:rsidR="00E24124" w:rsidRPr="000B168D" w:rsidRDefault="00E24124" w:rsidP="00533C17">
      <w:pPr>
        <w:pStyle w:val="Wanetekst"/>
        <w:shd w:val="clear" w:color="auto" w:fill="D7DAE1" w:themeFill="accent2" w:themeFillTint="99"/>
        <w:ind w:left="0"/>
      </w:pPr>
      <w:r w:rsidRPr="000B168D">
        <w:t xml:space="preserve">Od </w:t>
      </w:r>
      <w:r w:rsidR="00893F64" w:rsidRPr="000B168D">
        <w:t>stycznia 20</w:t>
      </w:r>
      <w:r w:rsidR="004654C5" w:rsidRPr="000B168D">
        <w:t>2</w:t>
      </w:r>
      <w:r w:rsidR="00A12B49">
        <w:t>4</w:t>
      </w:r>
      <w:r w:rsidR="00893F64" w:rsidRPr="000B168D">
        <w:t xml:space="preserve"> roku pani Janina</w:t>
      </w:r>
      <w:r w:rsidRPr="000B168D">
        <w:t xml:space="preserve"> obowiązkowo podlega ubezpieczeniom społec</w:t>
      </w:r>
      <w:r w:rsidRPr="000B168D">
        <w:t>z</w:t>
      </w:r>
      <w:r w:rsidRPr="000B168D">
        <w:t xml:space="preserve">nym z tytułu zasiłku. Z tytułu działalności </w:t>
      </w:r>
      <w:r w:rsidR="0080674D" w:rsidRPr="000B168D">
        <w:t xml:space="preserve">od tej daty </w:t>
      </w:r>
      <w:r w:rsidRPr="000B168D">
        <w:t>podlega obowiązkowo tylko ubezpieczeniu zdrowotnemu. Może również na swój wniosek przystąpić do dobr</w:t>
      </w:r>
      <w:r w:rsidRPr="000B168D">
        <w:t>o</w:t>
      </w:r>
      <w:r w:rsidRPr="000B168D">
        <w:t>wolnych ubezpieczeń spo</w:t>
      </w:r>
      <w:r w:rsidR="00CD01E7" w:rsidRPr="000B168D">
        <w:t>łecznych.</w:t>
      </w:r>
    </w:p>
    <w:p w14:paraId="398AC354" w14:textId="1591B932" w:rsidR="00E24124" w:rsidRPr="000B168D" w:rsidRDefault="00E24124" w:rsidP="004C4453">
      <w:pPr>
        <w:pStyle w:val="Nagwek3"/>
        <w:ind w:left="426" w:hanging="426"/>
      </w:pPr>
      <w:bookmarkStart w:id="96" w:name="_Toc223852841"/>
      <w:bookmarkStart w:id="97" w:name="_Toc223853185"/>
      <w:bookmarkStart w:id="98" w:name="_Toc91158566"/>
      <w:bookmarkStart w:id="99" w:name="_Toc532890190"/>
      <w:r w:rsidRPr="000B168D">
        <w:t xml:space="preserve">H. </w:t>
      </w:r>
      <w:r w:rsidR="004C4453" w:rsidRPr="000B168D">
        <w:tab/>
      </w:r>
      <w:r w:rsidR="00552602" w:rsidRPr="000B168D">
        <w:t>P</w:t>
      </w:r>
      <w:r w:rsidRPr="000B168D">
        <w:t>ozarolnicz</w:t>
      </w:r>
      <w:r w:rsidR="00552602" w:rsidRPr="000B168D">
        <w:t>a</w:t>
      </w:r>
      <w:r w:rsidRPr="000B168D">
        <w:t xml:space="preserve"> działalnoś</w:t>
      </w:r>
      <w:r w:rsidR="00552602" w:rsidRPr="000B168D">
        <w:t>ć</w:t>
      </w:r>
      <w:r w:rsidRPr="000B168D">
        <w:t xml:space="preserve"> </w:t>
      </w:r>
      <w:r w:rsidR="00552602" w:rsidRPr="000B168D">
        <w:t>(</w:t>
      </w:r>
      <w:r w:rsidRPr="000B168D">
        <w:t>współpraca</w:t>
      </w:r>
      <w:r w:rsidR="00552602" w:rsidRPr="000B168D">
        <w:t>)</w:t>
      </w:r>
      <w:r w:rsidRPr="000B168D">
        <w:t xml:space="preserve"> i pozostawanie w stosunku służbowym</w:t>
      </w:r>
      <w:bookmarkEnd w:id="96"/>
      <w:bookmarkEnd w:id="97"/>
      <w:bookmarkEnd w:id="98"/>
      <w:r w:rsidR="00CE6623" w:rsidRPr="000B168D">
        <w:t xml:space="preserve"> </w:t>
      </w:r>
      <w:bookmarkEnd w:id="99"/>
    </w:p>
    <w:p w14:paraId="1B7438AC" w14:textId="3CAD2B58" w:rsidR="00BA0EF4" w:rsidRPr="000B168D" w:rsidRDefault="0058568B" w:rsidP="00533C17">
      <w:pPr>
        <w:keepNext/>
        <w:keepLines/>
      </w:pPr>
      <w:r w:rsidRPr="000B168D">
        <w:t>Nie podlegas</w:t>
      </w:r>
      <w:r w:rsidR="00DE17D0" w:rsidRPr="000B168D">
        <w:t xml:space="preserve">z obowiązkowo </w:t>
      </w:r>
      <w:r w:rsidRPr="000B168D">
        <w:t>ubezpieczeniom społecznym obowiązkowo</w:t>
      </w:r>
      <w:r w:rsidR="00424DC4" w:rsidRPr="000B168D">
        <w:t xml:space="preserve">, </w:t>
      </w:r>
      <w:r w:rsidR="00BA0EF4" w:rsidRPr="000B168D">
        <w:t>j</w:t>
      </w:r>
      <w:r w:rsidR="00E24124" w:rsidRPr="000B168D">
        <w:t>eżeli</w:t>
      </w:r>
      <w:r w:rsidR="00424DC4" w:rsidRPr="000B168D">
        <w:t xml:space="preserve"> pr</w:t>
      </w:r>
      <w:r w:rsidR="00424DC4" w:rsidRPr="000B168D">
        <w:t>o</w:t>
      </w:r>
      <w:r w:rsidR="00424DC4" w:rsidRPr="000B168D">
        <w:t>wadzisz działalność i</w:t>
      </w:r>
      <w:r w:rsidR="00E24124" w:rsidRPr="000B168D">
        <w:t xml:space="preserve"> </w:t>
      </w:r>
      <w:r w:rsidR="00BA0EF4" w:rsidRPr="000B168D">
        <w:t xml:space="preserve">jednocześnie </w:t>
      </w:r>
      <w:r w:rsidR="00E24124" w:rsidRPr="000B168D">
        <w:t>jesteś w stosunku służby jako</w:t>
      </w:r>
      <w:r w:rsidRPr="000B168D">
        <w:t xml:space="preserve"> żołnierz zawodowy lub funkcjonariusz:</w:t>
      </w:r>
    </w:p>
    <w:p w14:paraId="54AED914" w14:textId="5F5A0526" w:rsidR="0058568B" w:rsidRPr="000B168D" w:rsidRDefault="00CD01E7" w:rsidP="00CD01E7">
      <w:pPr>
        <w:pStyle w:val="Akapitzlist"/>
        <w:keepNext/>
        <w:numPr>
          <w:ilvl w:val="0"/>
          <w:numId w:val="42"/>
        </w:numPr>
        <w:spacing w:after="160"/>
        <w:ind w:left="714" w:hanging="357"/>
      </w:pPr>
      <w:r w:rsidRPr="000B168D">
        <w:t>Policji,</w:t>
      </w:r>
    </w:p>
    <w:p w14:paraId="52CAAFC1" w14:textId="446683A0" w:rsidR="0058568B" w:rsidRPr="000B168D" w:rsidRDefault="00E24124" w:rsidP="00CD01E7">
      <w:pPr>
        <w:pStyle w:val="Akapitzlist"/>
        <w:numPr>
          <w:ilvl w:val="0"/>
          <w:numId w:val="42"/>
        </w:numPr>
        <w:spacing w:after="160"/>
      </w:pPr>
      <w:r w:rsidRPr="000B168D">
        <w:t xml:space="preserve">Agencji Bezpieczeństwa </w:t>
      </w:r>
      <w:r w:rsidR="00CD01E7" w:rsidRPr="000B168D">
        <w:t>Wewnętrznego i Agencji Wywiadu,</w:t>
      </w:r>
    </w:p>
    <w:p w14:paraId="44C550A3" w14:textId="0DF8E457" w:rsidR="0058568B" w:rsidRPr="000B168D" w:rsidRDefault="00CD01E7" w:rsidP="00CD01E7">
      <w:pPr>
        <w:pStyle w:val="Akapitzlist"/>
        <w:numPr>
          <w:ilvl w:val="0"/>
          <w:numId w:val="42"/>
        </w:numPr>
        <w:spacing w:after="160"/>
      </w:pPr>
      <w:r w:rsidRPr="000B168D">
        <w:t>Straży Granicznej,</w:t>
      </w:r>
    </w:p>
    <w:p w14:paraId="60B348AA" w14:textId="18A9F627" w:rsidR="0058568B" w:rsidRPr="000B168D" w:rsidRDefault="00CD01E7" w:rsidP="00CD01E7">
      <w:pPr>
        <w:pStyle w:val="Akapitzlist"/>
        <w:numPr>
          <w:ilvl w:val="0"/>
          <w:numId w:val="42"/>
        </w:numPr>
        <w:spacing w:after="160"/>
      </w:pPr>
      <w:r w:rsidRPr="000B168D">
        <w:t>Państwowej Straży Pożarnej,</w:t>
      </w:r>
    </w:p>
    <w:p w14:paraId="58F79E96" w14:textId="12803D08" w:rsidR="0058568B" w:rsidRPr="000B168D" w:rsidRDefault="00CD01E7" w:rsidP="00CD01E7">
      <w:pPr>
        <w:pStyle w:val="Akapitzlist"/>
        <w:numPr>
          <w:ilvl w:val="0"/>
          <w:numId w:val="42"/>
        </w:numPr>
        <w:spacing w:after="160"/>
      </w:pPr>
      <w:r w:rsidRPr="000B168D">
        <w:t>Służby Więziennej,</w:t>
      </w:r>
    </w:p>
    <w:p w14:paraId="2E8BD1DC" w14:textId="37BFA05C" w:rsidR="0058568B" w:rsidRPr="000B168D" w:rsidRDefault="00CD01E7" w:rsidP="00CD01E7">
      <w:pPr>
        <w:pStyle w:val="Akapitzlist"/>
        <w:numPr>
          <w:ilvl w:val="0"/>
          <w:numId w:val="42"/>
        </w:numPr>
        <w:spacing w:after="160"/>
      </w:pPr>
      <w:r w:rsidRPr="000B168D">
        <w:t>Służby Ochrony Państwa,</w:t>
      </w:r>
    </w:p>
    <w:p w14:paraId="44FEB7F1" w14:textId="035A57BF" w:rsidR="0058568B" w:rsidRPr="000B168D" w:rsidRDefault="00CD01E7" w:rsidP="00CD01E7">
      <w:pPr>
        <w:pStyle w:val="Akapitzlist"/>
        <w:numPr>
          <w:ilvl w:val="0"/>
          <w:numId w:val="42"/>
        </w:numPr>
        <w:spacing w:after="160"/>
      </w:pPr>
      <w:r w:rsidRPr="000B168D">
        <w:t>Służby Celno-Skarbowej,</w:t>
      </w:r>
    </w:p>
    <w:p w14:paraId="7AE37C47" w14:textId="3BE4DA88" w:rsidR="00F66773" w:rsidRPr="000B168D" w:rsidRDefault="00E24124" w:rsidP="00CD01E7">
      <w:pPr>
        <w:pStyle w:val="Akapitzlist"/>
        <w:numPr>
          <w:ilvl w:val="0"/>
          <w:numId w:val="42"/>
        </w:numPr>
        <w:spacing w:after="160"/>
      </w:pPr>
      <w:r w:rsidRPr="000B168D">
        <w:t>Straży Marszałkowskiej</w:t>
      </w:r>
      <w:r w:rsidR="0058568B" w:rsidRPr="000B168D">
        <w:t>.</w:t>
      </w:r>
    </w:p>
    <w:p w14:paraId="0423A6EF" w14:textId="77777777" w:rsidR="00E24124" w:rsidRPr="000B168D" w:rsidRDefault="00F66773" w:rsidP="00533C17">
      <w:r w:rsidRPr="000B168D">
        <w:lastRenderedPageBreak/>
        <w:t>Możesz dobrowolnie zgłosić się do ubezpieczeń społecznych</w:t>
      </w:r>
      <w:r w:rsidR="00C84B4B" w:rsidRPr="000B168D">
        <w:t xml:space="preserve"> z tytułu działalności</w:t>
      </w:r>
      <w:r w:rsidR="00CE6623" w:rsidRPr="000B168D">
        <w:t xml:space="preserve"> (współpracy)</w:t>
      </w:r>
      <w:r w:rsidRPr="000B168D">
        <w:t>.</w:t>
      </w:r>
    </w:p>
    <w:p w14:paraId="66C7CB1B" w14:textId="127A7F25" w:rsidR="00E24124" w:rsidRPr="000B168D" w:rsidRDefault="00E24124" w:rsidP="004C4453">
      <w:pPr>
        <w:pStyle w:val="Nagwek3"/>
        <w:ind w:left="426" w:hanging="426"/>
      </w:pPr>
      <w:bookmarkStart w:id="100" w:name="_Toc223852842"/>
      <w:bookmarkStart w:id="101" w:name="_Toc223853186"/>
      <w:bookmarkStart w:id="102" w:name="_Toc532890191"/>
      <w:bookmarkStart w:id="103" w:name="_Toc91158567"/>
      <w:r w:rsidRPr="000B168D">
        <w:t>I.</w:t>
      </w:r>
      <w:r w:rsidR="00533437" w:rsidRPr="000B168D">
        <w:t xml:space="preserve"> </w:t>
      </w:r>
      <w:r w:rsidR="004C4453" w:rsidRPr="000B168D">
        <w:tab/>
      </w:r>
      <w:r w:rsidR="001950E3" w:rsidRPr="000B168D">
        <w:t>P</w:t>
      </w:r>
      <w:r w:rsidRPr="000B168D">
        <w:t>ozarolnicz</w:t>
      </w:r>
      <w:r w:rsidR="001950E3" w:rsidRPr="000B168D">
        <w:t>a</w:t>
      </w:r>
      <w:r w:rsidRPr="000B168D">
        <w:t xml:space="preserve"> działalnoś</w:t>
      </w:r>
      <w:r w:rsidR="001950E3" w:rsidRPr="000B168D">
        <w:t>ć</w:t>
      </w:r>
      <w:r w:rsidR="00533437" w:rsidRPr="000B168D">
        <w:t xml:space="preserve"> </w:t>
      </w:r>
      <w:r w:rsidR="008653D2" w:rsidRPr="000B168D">
        <w:t>oraz „mały ZUS</w:t>
      </w:r>
      <w:r w:rsidR="004654C5" w:rsidRPr="000B168D">
        <w:t>+</w:t>
      </w:r>
      <w:r w:rsidR="008653D2" w:rsidRPr="000B168D">
        <w:t xml:space="preserve">” </w:t>
      </w:r>
      <w:r w:rsidRPr="000B168D">
        <w:t>i praca nakładcza</w:t>
      </w:r>
      <w:bookmarkEnd w:id="100"/>
      <w:bookmarkEnd w:id="101"/>
      <w:bookmarkEnd w:id="102"/>
      <w:bookmarkEnd w:id="103"/>
    </w:p>
    <w:p w14:paraId="19C7B210" w14:textId="77777777" w:rsidR="00E24124" w:rsidRPr="000B168D" w:rsidRDefault="00BA6D11" w:rsidP="00896838">
      <w:pPr>
        <w:pStyle w:val="Nagwek4"/>
        <w:rPr>
          <w:b w:val="0"/>
        </w:rPr>
      </w:pPr>
      <w:r w:rsidRPr="000B168D">
        <w:t>Działalność</w:t>
      </w:r>
      <w:r w:rsidR="00E24124" w:rsidRPr="000B168D">
        <w:t>, dla której minimalną podstawę wymiaru składek stanowi 60% prognozowanego przeciętnego wynagrodzenia miesięcznego</w:t>
      </w:r>
      <w:r w:rsidR="00533437" w:rsidRPr="000B168D">
        <w:t xml:space="preserve"> </w:t>
      </w:r>
    </w:p>
    <w:p w14:paraId="1D06CED4" w14:textId="50495752" w:rsidR="00A579AA" w:rsidRPr="000B168D" w:rsidRDefault="00BA6D11" w:rsidP="00533C17">
      <w:r w:rsidRPr="000B168D">
        <w:t xml:space="preserve">Prowadzisz działalność i minimalna podstawa wymiaru składek wynosi dla Ciebie 60% </w:t>
      </w:r>
      <w:r w:rsidR="008653D2" w:rsidRPr="000B168D">
        <w:t>prognozowanego przeciętnego wynagrodzenia miesięcznego</w:t>
      </w:r>
      <w:r w:rsidRPr="000B168D">
        <w:t>. Oprócz t</w:t>
      </w:r>
      <w:r w:rsidR="00896838" w:rsidRPr="000B168D">
        <w:t>ego w</w:t>
      </w:r>
      <w:r w:rsidR="00896838" w:rsidRPr="000B168D">
        <w:t>y</w:t>
      </w:r>
      <w:r w:rsidR="00896838" w:rsidRPr="000B168D">
        <w:t>konujesz pracę nakładczą.</w:t>
      </w:r>
    </w:p>
    <w:p w14:paraId="29396BA4" w14:textId="46827593" w:rsidR="00A579AA" w:rsidRPr="000B168D" w:rsidRDefault="0022752B" w:rsidP="00533C17">
      <w:r w:rsidRPr="000B168D">
        <w:t>P</w:t>
      </w:r>
      <w:r w:rsidR="00E24124" w:rsidRPr="000B168D">
        <w:t>odstawa wymiaru składek z tytułu umowy o pracę nakładczą jest niższa od</w:t>
      </w:r>
      <w:r w:rsidR="00533437" w:rsidRPr="000B168D">
        <w:t xml:space="preserve"> </w:t>
      </w:r>
      <w:r w:rsidR="00A579AA" w:rsidRPr="000B168D">
        <w:t>Twojej minimalnej podstawy z działalności</w:t>
      </w:r>
      <w:r w:rsidRPr="000B168D">
        <w:t>?</w:t>
      </w:r>
      <w:r w:rsidR="00A579AA" w:rsidRPr="000B168D">
        <w:t xml:space="preserve"> </w:t>
      </w:r>
      <w:r w:rsidRPr="000B168D">
        <w:t>P</w:t>
      </w:r>
      <w:r w:rsidR="00A579AA" w:rsidRPr="000B168D">
        <w:t>odlegasz obowiązkowo ubezpieczeniom sp</w:t>
      </w:r>
      <w:r w:rsidR="00A579AA" w:rsidRPr="000B168D">
        <w:t>o</w:t>
      </w:r>
      <w:r w:rsidR="00A579AA" w:rsidRPr="000B168D">
        <w:t>łecznym z tytułu działalności</w:t>
      </w:r>
      <w:r w:rsidR="00896838" w:rsidRPr="000B168D">
        <w:t>.</w:t>
      </w:r>
    </w:p>
    <w:p w14:paraId="1AE33724" w14:textId="1B0B00CD" w:rsidR="00E24124" w:rsidRPr="000B168D" w:rsidRDefault="00E24124" w:rsidP="00533C17">
      <w:r w:rsidRPr="000B168D">
        <w:t>Twoja podstawa wymiaru składek</w:t>
      </w:r>
      <w:r w:rsidR="00A579AA" w:rsidRPr="000B168D">
        <w:t xml:space="preserve"> jako wykonawcy</w:t>
      </w:r>
      <w:r w:rsidRPr="000B168D">
        <w:t xml:space="preserve"> wynosi co najmniej</w:t>
      </w:r>
      <w:r w:rsidR="00A579AA" w:rsidRPr="000B168D">
        <w:t xml:space="preserve"> tyle, ile Twoja minimalna podstawa z działalności</w:t>
      </w:r>
      <w:r w:rsidR="0022752B" w:rsidRPr="000B168D">
        <w:t>?</w:t>
      </w:r>
      <w:r w:rsidR="00A579AA" w:rsidRPr="000B168D">
        <w:t xml:space="preserve"> </w:t>
      </w:r>
      <w:r w:rsidR="0022752B" w:rsidRPr="000B168D">
        <w:t>M</w:t>
      </w:r>
      <w:r w:rsidR="00A579AA" w:rsidRPr="000B168D">
        <w:t>ożesz wybrać, z jakiego tytułu będziesz ube</w:t>
      </w:r>
      <w:r w:rsidR="00A579AA" w:rsidRPr="000B168D">
        <w:t>z</w:t>
      </w:r>
      <w:r w:rsidR="00A579AA" w:rsidRPr="000B168D">
        <w:t>pieczony obowiązkowo</w:t>
      </w:r>
      <w:r w:rsidR="00896838" w:rsidRPr="000B168D">
        <w:t>.</w:t>
      </w:r>
    </w:p>
    <w:p w14:paraId="19C71B46" w14:textId="77777777" w:rsidR="00E24124" w:rsidRPr="000B168D" w:rsidRDefault="00E24124" w:rsidP="00533C17">
      <w:pPr>
        <w:pStyle w:val="Wane"/>
        <w:shd w:val="clear" w:color="auto" w:fill="D7DAE1" w:themeFill="accent2" w:themeFillTint="99"/>
        <w:ind w:left="0"/>
      </w:pPr>
      <w:r w:rsidRPr="000B168D">
        <w:t>Przykład 17</w:t>
      </w:r>
    </w:p>
    <w:p w14:paraId="066E12F1" w14:textId="3DD0B78E" w:rsidR="00E24124" w:rsidRPr="000B168D" w:rsidRDefault="00E24124" w:rsidP="00533C17">
      <w:pPr>
        <w:pStyle w:val="Wanesrodek"/>
        <w:shd w:val="clear" w:color="auto" w:fill="D7DAE1" w:themeFill="accent2" w:themeFillTint="99"/>
        <w:ind w:left="0"/>
      </w:pPr>
      <w:r w:rsidRPr="000B168D">
        <w:t>Pan Andrzej</w:t>
      </w:r>
      <w:r w:rsidR="00533437" w:rsidRPr="000B168D">
        <w:t xml:space="preserve"> </w:t>
      </w:r>
      <w:r w:rsidRPr="000B168D">
        <w:t>prowadzi pozarolniczą działalność od 1</w:t>
      </w:r>
      <w:r w:rsidR="00CF48A0" w:rsidRPr="000B168D">
        <w:t xml:space="preserve"> stycznia </w:t>
      </w:r>
      <w:r w:rsidRPr="000B168D">
        <w:t>2016 r</w:t>
      </w:r>
      <w:r w:rsidR="00CF48A0" w:rsidRPr="000B168D">
        <w:t>oku</w:t>
      </w:r>
      <w:r w:rsidRPr="000B168D">
        <w:t>. Najniższą podstawą jest dla niego 60% prognozowanego przeciętnego wynagrodzenia mi</w:t>
      </w:r>
      <w:r w:rsidRPr="000B168D">
        <w:t>e</w:t>
      </w:r>
      <w:r w:rsidRPr="000B168D">
        <w:t>sięcznego. Od 1</w:t>
      </w:r>
      <w:r w:rsidR="00CF48A0" w:rsidRPr="000B168D">
        <w:t xml:space="preserve"> kwietnia </w:t>
      </w:r>
      <w:r w:rsidRPr="000B168D">
        <w:t>20</w:t>
      </w:r>
      <w:r w:rsidR="000A09B1" w:rsidRPr="000B168D">
        <w:t>2</w:t>
      </w:r>
      <w:r w:rsidR="00A12B49">
        <w:t>4</w:t>
      </w:r>
      <w:r w:rsidR="00CF48A0" w:rsidRPr="000B168D">
        <w:t xml:space="preserve"> roku</w:t>
      </w:r>
      <w:r w:rsidRPr="000B168D">
        <w:t xml:space="preserve"> do 30</w:t>
      </w:r>
      <w:r w:rsidR="00CF48A0" w:rsidRPr="000B168D">
        <w:t xml:space="preserve"> czerwca </w:t>
      </w:r>
      <w:r w:rsidRPr="000B168D">
        <w:t>20</w:t>
      </w:r>
      <w:r w:rsidR="000A09B1" w:rsidRPr="000B168D">
        <w:t>2</w:t>
      </w:r>
      <w:r w:rsidR="00A12B49">
        <w:t>4</w:t>
      </w:r>
      <w:r w:rsidR="005606FA" w:rsidRPr="000B168D">
        <w:t> </w:t>
      </w:r>
      <w:r w:rsidR="00CF48A0" w:rsidRPr="000B168D">
        <w:t>roku</w:t>
      </w:r>
      <w:r w:rsidR="00D24EA7" w:rsidRPr="000B168D">
        <w:t xml:space="preserve"> pan Andrzej</w:t>
      </w:r>
      <w:r w:rsidRPr="000B168D">
        <w:t xml:space="preserve"> wykon</w:t>
      </w:r>
      <w:r w:rsidR="00A12B49">
        <w:t>y</w:t>
      </w:r>
      <w:r w:rsidR="00A12B49">
        <w:t>wał</w:t>
      </w:r>
      <w:r w:rsidR="00D24EA7" w:rsidRPr="000B168D">
        <w:t xml:space="preserve"> dodatkowo</w:t>
      </w:r>
      <w:r w:rsidRPr="000B168D">
        <w:t xml:space="preserve"> pracę na podstawie umowy o pracę nakładczą. Z</w:t>
      </w:r>
      <w:r w:rsidR="00D24EA7" w:rsidRPr="000B168D">
        <w:t> </w:t>
      </w:r>
      <w:r w:rsidRPr="000B168D">
        <w:t>tytułu tej umowy osiąga</w:t>
      </w:r>
      <w:r w:rsidR="00A12B49">
        <w:t>ł</w:t>
      </w:r>
      <w:r w:rsidRPr="000B168D">
        <w:t xml:space="preserve"> przychód w wysokości:</w:t>
      </w:r>
    </w:p>
    <w:p w14:paraId="47D9581B" w14:textId="0B1E85F3" w:rsidR="00E24124" w:rsidRPr="000B168D" w:rsidRDefault="00E24124" w:rsidP="00896838">
      <w:pPr>
        <w:pStyle w:val="Wanesrodek"/>
        <w:numPr>
          <w:ilvl w:val="0"/>
          <w:numId w:val="43"/>
        </w:numPr>
        <w:shd w:val="clear" w:color="auto" w:fill="D7DAE1" w:themeFill="accent2" w:themeFillTint="99"/>
        <w:ind w:left="714" w:hanging="357"/>
      </w:pPr>
      <w:r w:rsidRPr="000B168D">
        <w:t>w kwietniu 20</w:t>
      </w:r>
      <w:r w:rsidR="000A09B1" w:rsidRPr="000B168D">
        <w:t>2</w:t>
      </w:r>
      <w:r w:rsidR="00A12B49">
        <w:t>4</w:t>
      </w:r>
      <w:r w:rsidR="00CF48A0" w:rsidRPr="000B168D">
        <w:t xml:space="preserve"> roku</w:t>
      </w:r>
      <w:r w:rsidRPr="000B168D">
        <w:t xml:space="preserve"> </w:t>
      </w:r>
      <w:r w:rsidR="007027F1" w:rsidRPr="000B168D">
        <w:t>–</w:t>
      </w:r>
      <w:r w:rsidR="00533437" w:rsidRPr="000B168D">
        <w:t xml:space="preserve"> </w:t>
      </w:r>
      <w:r w:rsidRPr="000B168D">
        <w:t>40% prognozowanego przeciętnego wynagrodzenia mie</w:t>
      </w:r>
      <w:r w:rsidR="00896838" w:rsidRPr="000B168D">
        <w:t>sięcznego,</w:t>
      </w:r>
    </w:p>
    <w:p w14:paraId="7815D241" w14:textId="2D057A12" w:rsidR="00E24124" w:rsidRPr="000B168D" w:rsidRDefault="00E24124" w:rsidP="00896838">
      <w:pPr>
        <w:pStyle w:val="Wanesrodek"/>
        <w:numPr>
          <w:ilvl w:val="0"/>
          <w:numId w:val="43"/>
        </w:numPr>
        <w:shd w:val="clear" w:color="auto" w:fill="D7DAE1" w:themeFill="accent2" w:themeFillTint="99"/>
        <w:ind w:left="714" w:hanging="357"/>
      </w:pPr>
      <w:r w:rsidRPr="000B168D">
        <w:t>w maju 20</w:t>
      </w:r>
      <w:r w:rsidR="000A09B1" w:rsidRPr="000B168D">
        <w:t>2</w:t>
      </w:r>
      <w:r w:rsidR="00A12B49">
        <w:t>4</w:t>
      </w:r>
      <w:r w:rsidR="00CF48A0" w:rsidRPr="000B168D">
        <w:t xml:space="preserve"> roku</w:t>
      </w:r>
      <w:r w:rsidRPr="000B168D">
        <w:t xml:space="preserve"> </w:t>
      </w:r>
      <w:r w:rsidR="007027F1" w:rsidRPr="000B168D">
        <w:t>–</w:t>
      </w:r>
      <w:r w:rsidRPr="000B168D">
        <w:t xml:space="preserve"> 70% prognozowanego przeciętnego wynagrodzenia mi</w:t>
      </w:r>
      <w:r w:rsidRPr="000B168D">
        <w:t>e</w:t>
      </w:r>
      <w:r w:rsidRPr="000B168D">
        <w:t>sięcznego,</w:t>
      </w:r>
    </w:p>
    <w:p w14:paraId="78300EA2" w14:textId="4628C042" w:rsidR="00E24124" w:rsidRPr="000B168D" w:rsidRDefault="00E24124" w:rsidP="00896838">
      <w:pPr>
        <w:pStyle w:val="Wanesrodek"/>
        <w:numPr>
          <w:ilvl w:val="0"/>
          <w:numId w:val="43"/>
        </w:numPr>
        <w:shd w:val="clear" w:color="auto" w:fill="D7DAE1" w:themeFill="accent2" w:themeFillTint="99"/>
        <w:ind w:left="714" w:hanging="357"/>
      </w:pPr>
      <w:r w:rsidRPr="000B168D">
        <w:t>w czerwcu 20</w:t>
      </w:r>
      <w:r w:rsidR="000A09B1" w:rsidRPr="000B168D">
        <w:t>2</w:t>
      </w:r>
      <w:r w:rsidR="00A12B49">
        <w:t>4</w:t>
      </w:r>
      <w:r w:rsidR="00CF48A0" w:rsidRPr="000B168D">
        <w:t xml:space="preserve"> roku</w:t>
      </w:r>
      <w:r w:rsidRPr="000B168D">
        <w:t xml:space="preserve"> </w:t>
      </w:r>
      <w:r w:rsidR="007027F1" w:rsidRPr="000B168D">
        <w:t>–</w:t>
      </w:r>
      <w:r w:rsidRPr="000B168D">
        <w:t xml:space="preserve"> 60% prognozowanego przeciętnego wynagrodzenia miesięcznego.</w:t>
      </w:r>
    </w:p>
    <w:p w14:paraId="66AE42FA" w14:textId="3CE57BFD" w:rsidR="00E24124" w:rsidRPr="000B168D" w:rsidRDefault="00E24124" w:rsidP="00533C17">
      <w:pPr>
        <w:pStyle w:val="Wanetekst"/>
        <w:shd w:val="clear" w:color="auto" w:fill="D7DAE1" w:themeFill="accent2" w:themeFillTint="99"/>
        <w:ind w:left="0"/>
      </w:pPr>
      <w:r w:rsidRPr="000B168D">
        <w:t>Pan Andrzej w kwietniu 20</w:t>
      </w:r>
      <w:r w:rsidR="000A09B1" w:rsidRPr="000B168D">
        <w:t>2</w:t>
      </w:r>
      <w:r w:rsidR="00A12B49">
        <w:t>4</w:t>
      </w:r>
      <w:r w:rsidR="00CF48A0" w:rsidRPr="000B168D">
        <w:t xml:space="preserve"> roku</w:t>
      </w:r>
      <w:r w:rsidRPr="000B168D">
        <w:t xml:space="preserve"> nadal podlega obowiązkowo ubezpieczeniom sp</w:t>
      </w:r>
      <w:r w:rsidRPr="000B168D">
        <w:t>o</w:t>
      </w:r>
      <w:r w:rsidRPr="000B168D">
        <w:t>łecznym z tytułu prowadzenia pozarolniczej działalności</w:t>
      </w:r>
      <w:r w:rsidR="00D24EA7" w:rsidRPr="000B168D">
        <w:t>.</w:t>
      </w:r>
      <w:r w:rsidRPr="000B168D">
        <w:t xml:space="preserve"> </w:t>
      </w:r>
      <w:r w:rsidR="00D24EA7" w:rsidRPr="000B168D">
        <w:t>W</w:t>
      </w:r>
      <w:r w:rsidRPr="000B168D">
        <w:t xml:space="preserve"> maju i</w:t>
      </w:r>
      <w:r w:rsidR="00D24EA7" w:rsidRPr="000B168D">
        <w:t> </w:t>
      </w:r>
      <w:r w:rsidRPr="000B168D">
        <w:t>czerwcu 20</w:t>
      </w:r>
      <w:r w:rsidR="000A09B1" w:rsidRPr="000B168D">
        <w:t>2</w:t>
      </w:r>
      <w:r w:rsidR="00A12B49">
        <w:t>4</w:t>
      </w:r>
      <w:r w:rsidR="00CF48A0" w:rsidRPr="000B168D">
        <w:t xml:space="preserve"> roku</w:t>
      </w:r>
      <w:r w:rsidRPr="000B168D">
        <w:t xml:space="preserve"> może wybrać/zmienić tytuł do obowiąz</w:t>
      </w:r>
      <w:r w:rsidR="00896838" w:rsidRPr="000B168D">
        <w:t>kowych ubezpieczeń społecznych.</w:t>
      </w:r>
    </w:p>
    <w:p w14:paraId="464C60D7" w14:textId="5A025039" w:rsidR="00E24124" w:rsidRPr="000B168D" w:rsidRDefault="006C2EF8" w:rsidP="00896838">
      <w:pPr>
        <w:pStyle w:val="Nagwek4"/>
        <w:rPr>
          <w:b w:val="0"/>
          <w:u w:val="single"/>
        </w:rPr>
      </w:pPr>
      <w:r w:rsidRPr="000B168D">
        <w:lastRenderedPageBreak/>
        <w:t>Działalność gospodarcza, dla której najniższą podstawę wymiaru składek z tytułu działalności stanowi 30% kwoty minimalnego wynagrodzenia albo indywidualnie ustalona kwota nie niższa niż 30% minimalnego wynagrodzenia i nie wyższa niż 60% prognozowanego przeciętnego wynagrodzenia</w:t>
      </w:r>
    </w:p>
    <w:p w14:paraId="7B2BE0C8" w14:textId="77777777" w:rsidR="00E24124" w:rsidRPr="000B168D" w:rsidRDefault="00EA5A0E" w:rsidP="00533C17">
      <w:r w:rsidRPr="000B168D">
        <w:t>O</w:t>
      </w:r>
      <w:r w:rsidR="00E24124" w:rsidRPr="000B168D">
        <w:t>płacasz składki od podstawy wymiaru równej 30% kwoty minimalnego wynagr</w:t>
      </w:r>
      <w:r w:rsidR="00E24124" w:rsidRPr="000B168D">
        <w:t>o</w:t>
      </w:r>
      <w:r w:rsidR="00E24124" w:rsidRPr="000B168D">
        <w:t xml:space="preserve">dzenia albo od kwoty </w:t>
      </w:r>
      <w:r w:rsidR="00C00501" w:rsidRPr="000B168D">
        <w:t xml:space="preserve">ustalonej </w:t>
      </w:r>
      <w:r w:rsidR="00E24124" w:rsidRPr="000B168D">
        <w:t>indywidualnie</w:t>
      </w:r>
      <w:r w:rsidR="00C71B8D" w:rsidRPr="000B168D">
        <w:t>?</w:t>
      </w:r>
      <w:r w:rsidRPr="000B168D">
        <w:t xml:space="preserve"> </w:t>
      </w:r>
      <w:r w:rsidR="00C71B8D" w:rsidRPr="000B168D">
        <w:t>O</w:t>
      </w:r>
      <w:r w:rsidR="00E24124" w:rsidRPr="000B168D">
        <w:t>bowiązkowo podlegasz ubezpiecz</w:t>
      </w:r>
      <w:r w:rsidR="00E24124" w:rsidRPr="000B168D">
        <w:t>e</w:t>
      </w:r>
      <w:r w:rsidR="00E24124" w:rsidRPr="000B168D">
        <w:t>niom emerytalnemu i rentowym z obu tytułów: działalności gospodarczej i</w:t>
      </w:r>
      <w:r w:rsidR="00313137" w:rsidRPr="000B168D">
        <w:t> </w:t>
      </w:r>
      <w:r w:rsidR="00E24124" w:rsidRPr="000B168D">
        <w:t>pracy n</w:t>
      </w:r>
      <w:r w:rsidR="00E24124" w:rsidRPr="000B168D">
        <w:t>a</w:t>
      </w:r>
      <w:r w:rsidR="00E24124" w:rsidRPr="000B168D">
        <w:t>kładczej.</w:t>
      </w:r>
    </w:p>
    <w:p w14:paraId="5D5B6033" w14:textId="25CC7958" w:rsidR="00E24124" w:rsidRPr="000B168D" w:rsidRDefault="00E24124" w:rsidP="00533C17">
      <w:r w:rsidRPr="000B168D">
        <w:t>Z obu tytułów podlegasz ubezpieczeniom</w:t>
      </w:r>
      <w:r w:rsidR="00533437" w:rsidRPr="000B168D">
        <w:t xml:space="preserve"> </w:t>
      </w:r>
      <w:r w:rsidRPr="000B168D">
        <w:t>również wtedy, gdy z tytułu działalności zadeklarujesz kwotę niższą niż 60% prognozowanego przeciętnego wynagrodzenia miesięcznego.</w:t>
      </w:r>
    </w:p>
    <w:p w14:paraId="158674FF" w14:textId="3057E841" w:rsidR="00E24124" w:rsidRPr="000B168D" w:rsidRDefault="007D7FD3" w:rsidP="00533C17">
      <w:r w:rsidRPr="000B168D">
        <w:t>N</w:t>
      </w:r>
      <w:r w:rsidR="00E24124" w:rsidRPr="000B168D">
        <w:t>atomiast</w:t>
      </w:r>
      <w:r w:rsidRPr="000B168D">
        <w:t xml:space="preserve"> jeśli</w:t>
      </w:r>
      <w:r w:rsidR="00E24124" w:rsidRPr="000B168D">
        <w:t xml:space="preserve"> z tytułu działalności zadeklarujesz podstawę wymiaru składek na ubezpieczenia społeczne w wysokości </w:t>
      </w:r>
      <w:r w:rsidR="00C00501" w:rsidRPr="000B168D">
        <w:t>co najmniej</w:t>
      </w:r>
      <w:r w:rsidR="00E24124" w:rsidRPr="000B168D">
        <w:t xml:space="preserve"> 60% prognozowanego przecię</w:t>
      </w:r>
      <w:r w:rsidR="00E24124" w:rsidRPr="000B168D">
        <w:t>t</w:t>
      </w:r>
      <w:r w:rsidR="00E24124" w:rsidRPr="000B168D">
        <w:t>nego wynagrodzenia miesięcznego, obowiązkowe są dla Ciebie ubezpieczenia sp</w:t>
      </w:r>
      <w:r w:rsidR="00E24124" w:rsidRPr="000B168D">
        <w:t>o</w:t>
      </w:r>
      <w:r w:rsidR="00E24124" w:rsidRPr="000B168D">
        <w:t>łeczne z</w:t>
      </w:r>
      <w:r w:rsidRPr="000B168D">
        <w:t xml:space="preserve"> tego</w:t>
      </w:r>
      <w:r w:rsidR="00E24124" w:rsidRPr="000B168D">
        <w:t xml:space="preserve"> tytułu. </w:t>
      </w:r>
      <w:r w:rsidRPr="000B168D">
        <w:t>Gdy</w:t>
      </w:r>
      <w:r w:rsidR="00E24124" w:rsidRPr="000B168D">
        <w:t xml:space="preserve"> podstawa wymiaru składek z tytułu umowy o pracę nakła</w:t>
      </w:r>
      <w:r w:rsidR="00E24124" w:rsidRPr="000B168D">
        <w:t>d</w:t>
      </w:r>
      <w:r w:rsidR="00E24124" w:rsidRPr="000B168D">
        <w:t>czą także wynosi co najmniej 60% prognozowanego przeciętnego wynagrodzenia miesięcznego</w:t>
      </w:r>
      <w:r w:rsidR="0031373D" w:rsidRPr="000B168D">
        <w:t xml:space="preserve"> </w:t>
      </w:r>
      <w:r w:rsidR="00E24124" w:rsidRPr="000B168D">
        <w:t>przysługuje Ci wybór/zmiana tytułu do obowiązkowych ubezpieczeń społecznych.</w:t>
      </w:r>
    </w:p>
    <w:p w14:paraId="624326C3" w14:textId="77777777" w:rsidR="00E24124" w:rsidRPr="000B168D" w:rsidRDefault="00E24124" w:rsidP="00533C17">
      <w:pPr>
        <w:pStyle w:val="Wane"/>
        <w:shd w:val="clear" w:color="auto" w:fill="D7DAE1" w:themeFill="accent2" w:themeFillTint="99"/>
        <w:ind w:left="0"/>
      </w:pPr>
      <w:r w:rsidRPr="000B168D">
        <w:t>Przykład 18</w:t>
      </w:r>
    </w:p>
    <w:p w14:paraId="4532F5A9" w14:textId="4AD269FB" w:rsidR="001A7270" w:rsidRPr="000B168D" w:rsidRDefault="00E24124" w:rsidP="00533C17">
      <w:pPr>
        <w:pStyle w:val="Wanesrodek"/>
        <w:shd w:val="clear" w:color="auto" w:fill="D7DAE1" w:themeFill="accent2" w:themeFillTint="99"/>
        <w:ind w:left="0"/>
      </w:pPr>
      <w:r w:rsidRPr="000B168D">
        <w:t>Pani Zofia prowadzi od 1</w:t>
      </w:r>
      <w:r w:rsidR="00CF48A0" w:rsidRPr="000B168D">
        <w:t xml:space="preserve"> stycznia </w:t>
      </w:r>
      <w:r w:rsidRPr="000B168D">
        <w:t>20</w:t>
      </w:r>
      <w:r w:rsidR="002F174B" w:rsidRPr="000B168D">
        <w:t>2</w:t>
      </w:r>
      <w:r w:rsidR="00A12B49">
        <w:t>4</w:t>
      </w:r>
      <w:r w:rsidR="00CF48A0" w:rsidRPr="000B168D">
        <w:t xml:space="preserve"> roku</w:t>
      </w:r>
      <w:r w:rsidRPr="000B168D">
        <w:t xml:space="preserve"> pozarolniczą działalność gospodarczą. Najniższą </w:t>
      </w:r>
      <w:r w:rsidR="001A7270" w:rsidRPr="000B168D">
        <w:t xml:space="preserve">podstawą </w:t>
      </w:r>
      <w:r w:rsidRPr="000B168D">
        <w:t>wymiaru składek jest</w:t>
      </w:r>
      <w:r w:rsidR="00896838" w:rsidRPr="000B168D">
        <w:t xml:space="preserve"> 30% minimalnego wynagrodzenia.</w:t>
      </w:r>
    </w:p>
    <w:p w14:paraId="4F0720AC" w14:textId="6ADA006A" w:rsidR="0072452C" w:rsidRPr="000B168D" w:rsidRDefault="00E24124" w:rsidP="00533C17">
      <w:pPr>
        <w:pStyle w:val="Wanesrodek"/>
        <w:shd w:val="clear" w:color="auto" w:fill="D7DAE1" w:themeFill="accent2" w:themeFillTint="99"/>
        <w:ind w:left="0"/>
      </w:pPr>
      <w:r w:rsidRPr="000B168D">
        <w:t>Od 1 do 28</w:t>
      </w:r>
      <w:r w:rsidR="00CF48A0" w:rsidRPr="000B168D">
        <w:t xml:space="preserve"> lutego </w:t>
      </w:r>
      <w:r w:rsidRPr="000B168D">
        <w:t>20</w:t>
      </w:r>
      <w:r w:rsidR="000A09B1" w:rsidRPr="000B168D">
        <w:t>2</w:t>
      </w:r>
      <w:r w:rsidR="00A12B49">
        <w:t>4</w:t>
      </w:r>
      <w:r w:rsidR="00CF48A0" w:rsidRPr="000B168D">
        <w:t xml:space="preserve"> roku</w:t>
      </w:r>
      <w:r w:rsidRPr="000B168D">
        <w:t xml:space="preserve"> pracuje</w:t>
      </w:r>
      <w:r w:rsidR="001A7270" w:rsidRPr="000B168D">
        <w:t xml:space="preserve"> także</w:t>
      </w:r>
      <w:r w:rsidRPr="000B168D">
        <w:t xml:space="preserve"> na podstawie umowy o pracę nakładczą. Z</w:t>
      </w:r>
      <w:r w:rsidR="00AC2514" w:rsidRPr="000B168D">
        <w:t> </w:t>
      </w:r>
      <w:r w:rsidRPr="000B168D">
        <w:t>tytułu tej umowy w lutym 20</w:t>
      </w:r>
      <w:r w:rsidR="000A09B1" w:rsidRPr="000B168D">
        <w:t>2</w:t>
      </w:r>
      <w:r w:rsidR="00A12B49">
        <w:t>4</w:t>
      </w:r>
      <w:r w:rsidR="00CF48A0" w:rsidRPr="000B168D">
        <w:t xml:space="preserve"> roku</w:t>
      </w:r>
      <w:r w:rsidRPr="000B168D">
        <w:t xml:space="preserve"> osiąga przychód w wysokości 70% prognoz</w:t>
      </w:r>
      <w:r w:rsidRPr="000B168D">
        <w:t>o</w:t>
      </w:r>
      <w:r w:rsidRPr="000B168D">
        <w:t>wanego przeciętnego wynagrodzenia miesięcznego.</w:t>
      </w:r>
    </w:p>
    <w:p w14:paraId="5F7D3CE0" w14:textId="484ED1A0" w:rsidR="00E24124" w:rsidRPr="000B168D" w:rsidRDefault="0072452C" w:rsidP="00896838">
      <w:pPr>
        <w:pStyle w:val="Wanetekst"/>
        <w:shd w:val="clear" w:color="auto" w:fill="D7DAE1" w:themeFill="accent2" w:themeFillTint="99"/>
        <w:spacing w:after="120"/>
        <w:ind w:left="0"/>
        <w:rPr>
          <w:b/>
        </w:rPr>
      </w:pPr>
      <w:r w:rsidRPr="000B168D">
        <w:t>P</w:t>
      </w:r>
      <w:r w:rsidR="00462012" w:rsidRPr="000B168D">
        <w:t>an</w:t>
      </w:r>
      <w:r w:rsidR="00E24124" w:rsidRPr="000B168D">
        <w:t>i Zofia w</w:t>
      </w:r>
      <w:r w:rsidR="00533437" w:rsidRPr="000B168D">
        <w:t xml:space="preserve"> </w:t>
      </w:r>
      <w:r w:rsidR="00E24124" w:rsidRPr="000B168D">
        <w:t>lutym 20</w:t>
      </w:r>
      <w:r w:rsidR="000A09B1" w:rsidRPr="000B168D">
        <w:t>2</w:t>
      </w:r>
      <w:r w:rsidR="00A12B49">
        <w:t>4</w:t>
      </w:r>
      <w:r w:rsidR="00CF48A0" w:rsidRPr="000B168D">
        <w:t xml:space="preserve"> roku</w:t>
      </w:r>
      <w:r w:rsidR="00E24124" w:rsidRPr="000B168D">
        <w:t xml:space="preserve"> podlega obowiązkowo ubezpieczeniom społecznym</w:t>
      </w:r>
      <w:r w:rsidR="00533437" w:rsidRPr="000B168D">
        <w:t xml:space="preserve"> </w:t>
      </w:r>
      <w:r w:rsidR="00E24124" w:rsidRPr="000B168D">
        <w:t>z</w:t>
      </w:r>
      <w:r w:rsidR="00AC2514" w:rsidRPr="000B168D">
        <w:t> </w:t>
      </w:r>
      <w:r w:rsidR="00E24124" w:rsidRPr="000B168D">
        <w:t>obu tytułów</w:t>
      </w:r>
      <w:r w:rsidR="00DB0BBD" w:rsidRPr="000B168D">
        <w:t>.</w:t>
      </w:r>
    </w:p>
    <w:p w14:paraId="629547C5" w14:textId="77777777" w:rsidR="00E24124" w:rsidRPr="000B168D" w:rsidRDefault="00E24124" w:rsidP="00533C17">
      <w:pPr>
        <w:pStyle w:val="Wane"/>
        <w:shd w:val="clear" w:color="auto" w:fill="D7DAE1" w:themeFill="accent2" w:themeFillTint="99"/>
        <w:ind w:left="0"/>
      </w:pPr>
      <w:r w:rsidRPr="000B168D">
        <w:t>Przykład 19</w:t>
      </w:r>
    </w:p>
    <w:p w14:paraId="13EF4E13" w14:textId="12CCCF5A" w:rsidR="003E1FD0" w:rsidRPr="000B168D" w:rsidRDefault="00E24124" w:rsidP="00533C17">
      <w:pPr>
        <w:pStyle w:val="Wanesrodek"/>
        <w:shd w:val="clear" w:color="auto" w:fill="D7DAE1" w:themeFill="accent2" w:themeFillTint="99"/>
        <w:ind w:left="0"/>
      </w:pPr>
      <w:r w:rsidRPr="000B168D">
        <w:t>Pan Krzysztof prowadzi od 1</w:t>
      </w:r>
      <w:r w:rsidR="00CF48A0" w:rsidRPr="000B168D">
        <w:t xml:space="preserve"> stycznia </w:t>
      </w:r>
      <w:r w:rsidRPr="000B168D">
        <w:t>20</w:t>
      </w:r>
      <w:r w:rsidR="00A12B49">
        <w:t>24</w:t>
      </w:r>
      <w:r w:rsidR="00CF48A0" w:rsidRPr="000B168D">
        <w:t xml:space="preserve"> roku</w:t>
      </w:r>
      <w:r w:rsidRPr="000B168D">
        <w:t xml:space="preserve"> pozarolniczą działalność gospoda</w:t>
      </w:r>
      <w:r w:rsidRPr="000B168D">
        <w:t>r</w:t>
      </w:r>
      <w:r w:rsidRPr="000B168D">
        <w:t>czą. Najniższą</w:t>
      </w:r>
      <w:r w:rsidR="00533437" w:rsidRPr="000B168D">
        <w:t xml:space="preserve"> </w:t>
      </w:r>
      <w:r w:rsidRPr="000B168D">
        <w:t>podstawą wymiaru składek jest dla niego 30% minimalnego wynagr</w:t>
      </w:r>
      <w:r w:rsidRPr="000B168D">
        <w:t>o</w:t>
      </w:r>
      <w:r w:rsidRPr="000B168D">
        <w:t>dzenia. Jednak</w:t>
      </w:r>
      <w:r w:rsidR="003E1FD0" w:rsidRPr="000B168D">
        <w:t xml:space="preserve"> co miesiąc pan Krzysztof</w:t>
      </w:r>
      <w:r w:rsidRPr="000B168D">
        <w:t xml:space="preserve"> deklaruje podstawę wymiaru składek w w</w:t>
      </w:r>
      <w:r w:rsidRPr="000B168D">
        <w:t>y</w:t>
      </w:r>
      <w:r w:rsidRPr="000B168D">
        <w:t>sokości 60% prognozowanego przeciętn</w:t>
      </w:r>
      <w:r w:rsidR="00896838" w:rsidRPr="000B168D">
        <w:t>ego wynagrodzenia miesięcznego.</w:t>
      </w:r>
    </w:p>
    <w:p w14:paraId="5E92EBE4" w14:textId="4326D4D1" w:rsidR="00E24124" w:rsidRPr="000B168D" w:rsidRDefault="00E24124" w:rsidP="00896838">
      <w:pPr>
        <w:pStyle w:val="Wanesrodek"/>
        <w:shd w:val="clear" w:color="auto" w:fill="D7DAE1" w:themeFill="accent2" w:themeFillTint="99"/>
        <w:spacing w:after="400"/>
        <w:ind w:left="0"/>
      </w:pPr>
      <w:r w:rsidRPr="000B168D">
        <w:t>Od 1 do 28</w:t>
      </w:r>
      <w:r w:rsidR="00CF48A0" w:rsidRPr="000B168D">
        <w:t xml:space="preserve"> lutego </w:t>
      </w:r>
      <w:r w:rsidRPr="000B168D">
        <w:t>20</w:t>
      </w:r>
      <w:r w:rsidR="000A09B1" w:rsidRPr="000B168D">
        <w:t>2</w:t>
      </w:r>
      <w:r w:rsidR="009D4010">
        <w:t>4</w:t>
      </w:r>
      <w:r w:rsidR="00CF48A0" w:rsidRPr="000B168D">
        <w:t xml:space="preserve"> roku</w:t>
      </w:r>
      <w:r w:rsidR="003E1FD0" w:rsidRPr="000B168D">
        <w:t xml:space="preserve"> pan Krzysztof</w:t>
      </w:r>
      <w:r w:rsidRPr="000B168D">
        <w:t xml:space="preserve"> pracuje</w:t>
      </w:r>
      <w:r w:rsidR="003E1FD0" w:rsidRPr="000B168D">
        <w:t xml:space="preserve"> także</w:t>
      </w:r>
      <w:r w:rsidRPr="000B168D">
        <w:t xml:space="preserve"> na podstawie umowy o pracę nakładczą. Przychód z tej umowy wyniósł 70% prognozowanego przeciętnego wynagrodzenia miesięcznego.</w:t>
      </w:r>
      <w:r w:rsidR="00462012" w:rsidRPr="000B168D">
        <w:t xml:space="preserve"> </w:t>
      </w:r>
      <w:r w:rsidR="003E1FD0" w:rsidRPr="000B168D">
        <w:t>P</w:t>
      </w:r>
      <w:r w:rsidR="00462012" w:rsidRPr="000B168D">
        <w:t>an</w:t>
      </w:r>
      <w:r w:rsidRPr="000B168D">
        <w:t xml:space="preserve"> Krzysztof w lutym 20</w:t>
      </w:r>
      <w:r w:rsidR="000A09B1" w:rsidRPr="000B168D">
        <w:t>2</w:t>
      </w:r>
      <w:r w:rsidR="009D4010">
        <w:t>4</w:t>
      </w:r>
      <w:r w:rsidR="00CF48A0" w:rsidRPr="000B168D">
        <w:t xml:space="preserve"> roku</w:t>
      </w:r>
      <w:r w:rsidRPr="000B168D">
        <w:t xml:space="preserve"> podlega</w:t>
      </w:r>
      <w:r w:rsidR="0059318C" w:rsidRPr="000B168D">
        <w:t xml:space="preserve"> więc</w:t>
      </w:r>
      <w:r w:rsidRPr="000B168D">
        <w:t xml:space="preserve"> ob</w:t>
      </w:r>
      <w:r w:rsidRPr="000B168D">
        <w:t>o</w:t>
      </w:r>
      <w:r w:rsidRPr="000B168D">
        <w:t>wiązkowo ubezpieczeniom społecznym z tytułu działalności</w:t>
      </w:r>
      <w:r w:rsidR="0059318C" w:rsidRPr="000B168D">
        <w:t>.</w:t>
      </w:r>
      <w:r w:rsidRPr="000B168D">
        <w:t xml:space="preserve"> </w:t>
      </w:r>
      <w:r w:rsidR="0059318C" w:rsidRPr="000B168D">
        <w:t xml:space="preserve">Może </w:t>
      </w:r>
      <w:r w:rsidRPr="000B168D">
        <w:t>jednak w</w:t>
      </w:r>
      <w:r w:rsidRPr="000B168D">
        <w:t>y</w:t>
      </w:r>
      <w:r w:rsidRPr="000B168D">
        <w:t>brać/zmienić tytuł do obowiązkowych ubezpieczeń społecznych</w:t>
      </w:r>
      <w:r w:rsidR="0059318C" w:rsidRPr="000B168D">
        <w:t xml:space="preserve"> na pracę nakładczą</w:t>
      </w:r>
      <w:r w:rsidRPr="000B168D">
        <w:t>.</w:t>
      </w:r>
    </w:p>
    <w:p w14:paraId="4570847C" w14:textId="778FD3C0" w:rsidR="00E24124" w:rsidRPr="000B168D" w:rsidRDefault="00E24124" w:rsidP="00903701">
      <w:pPr>
        <w:pStyle w:val="Nagwek3"/>
        <w:ind w:left="426" w:hanging="426"/>
      </w:pPr>
      <w:bookmarkStart w:id="104" w:name="_Toc532890192"/>
      <w:bookmarkStart w:id="105" w:name="_Toc223852843"/>
      <w:bookmarkStart w:id="106" w:name="_Toc223853187"/>
      <w:bookmarkStart w:id="107" w:name="_Toc91158568"/>
      <w:r w:rsidRPr="000B168D">
        <w:lastRenderedPageBreak/>
        <w:t>J.</w:t>
      </w:r>
      <w:r w:rsidR="00896838" w:rsidRPr="000B168D">
        <w:t xml:space="preserve"> </w:t>
      </w:r>
      <w:r w:rsidR="00903701">
        <w:tab/>
      </w:r>
      <w:r w:rsidR="00055C51" w:rsidRPr="000B168D">
        <w:t xml:space="preserve">Przykłady </w:t>
      </w:r>
      <w:r w:rsidRPr="000B168D">
        <w:t>innych</w:t>
      </w:r>
      <w:r w:rsidR="00055C51" w:rsidRPr="000B168D">
        <w:t xml:space="preserve"> zbiegów</w:t>
      </w:r>
      <w:r w:rsidRPr="000B168D">
        <w:t xml:space="preserve"> tytułów ubezpieczeń</w:t>
      </w:r>
      <w:bookmarkEnd w:id="104"/>
      <w:bookmarkEnd w:id="105"/>
      <w:bookmarkEnd w:id="106"/>
      <w:bookmarkEnd w:id="107"/>
    </w:p>
    <w:p w14:paraId="08977027" w14:textId="1710AA7E" w:rsidR="000B20DE" w:rsidRPr="000B168D" w:rsidRDefault="0002123E" w:rsidP="00533C17">
      <w:r w:rsidRPr="000B168D">
        <w:t>P</w:t>
      </w:r>
      <w:r w:rsidR="00E24124" w:rsidRPr="000B168D">
        <w:t>rowadzisz działalność gospodarczą lub</w:t>
      </w:r>
      <w:r w:rsidR="003457FF" w:rsidRPr="000B168D">
        <w:rPr>
          <w:szCs w:val="24"/>
        </w:rPr>
        <w:t xml:space="preserve"> </w:t>
      </w:r>
      <w:r w:rsidRPr="000B168D">
        <w:rPr>
          <w:szCs w:val="24"/>
        </w:rPr>
        <w:t>(</w:t>
      </w:r>
      <w:r w:rsidR="00E24124" w:rsidRPr="000B168D">
        <w:t>współpracujesz</w:t>
      </w:r>
      <w:r w:rsidRPr="000B168D">
        <w:t>)</w:t>
      </w:r>
      <w:r w:rsidR="00E24124" w:rsidRPr="000B168D">
        <w:t xml:space="preserve"> i</w:t>
      </w:r>
      <w:r w:rsidR="00E24124" w:rsidRPr="000B168D">
        <w:rPr>
          <w:b/>
        </w:rPr>
        <w:t xml:space="preserve"> </w:t>
      </w:r>
      <w:r w:rsidR="00E24124" w:rsidRPr="000B168D">
        <w:t>równocześnie</w:t>
      </w:r>
      <w:r w:rsidR="00E24124" w:rsidRPr="000B168D">
        <w:rPr>
          <w:b/>
        </w:rPr>
        <w:t xml:space="preserve"> jesteś rolnikiem</w:t>
      </w:r>
      <w:r w:rsidR="008278B2" w:rsidRPr="000B168D">
        <w:t>?</w:t>
      </w:r>
      <w:r w:rsidR="00E24124" w:rsidRPr="000B168D">
        <w:t xml:space="preserve"> </w:t>
      </w:r>
      <w:r w:rsidRPr="000B168D">
        <w:t xml:space="preserve">Podlegasz </w:t>
      </w:r>
      <w:r w:rsidR="00E24124" w:rsidRPr="000B168D">
        <w:t>ubezpieczeniu społecznemu rolników</w:t>
      </w:r>
      <w:r w:rsidRPr="000B168D">
        <w:t>,</w:t>
      </w:r>
      <w:r w:rsidR="00E24124" w:rsidRPr="000B168D">
        <w:t xml:space="preserve"> o ile spełniasz warunki określone w art. 5a ustawy o ubezpieczeniu społecznym rolników</w:t>
      </w:r>
      <w:r w:rsidR="00925D51" w:rsidRPr="000B168D">
        <w:t xml:space="preserve"> [</w:t>
      </w:r>
      <w:r w:rsidR="00DD2821" w:rsidRPr="000B168D">
        <w:rPr>
          <w:rStyle w:val="Odwoanieprzypisukocowego"/>
          <w:vertAlign w:val="baseline"/>
        </w:rPr>
        <w:endnoteReference w:id="8"/>
      </w:r>
      <w:r w:rsidR="00925D51" w:rsidRPr="000B168D">
        <w:t>]</w:t>
      </w:r>
      <w:r w:rsidR="00896838" w:rsidRPr="000B168D">
        <w:t>.</w:t>
      </w:r>
    </w:p>
    <w:p w14:paraId="34B6393F" w14:textId="4054945C" w:rsidR="00DD2821" w:rsidRPr="000B168D" w:rsidRDefault="00DD2821" w:rsidP="00533C17">
      <w:r w:rsidRPr="000B168D">
        <w:t>Prowadzisz działalność (współpracujesz) i jednocześnie</w:t>
      </w:r>
      <w:r w:rsidRPr="000B168D">
        <w:rPr>
          <w:b/>
        </w:rPr>
        <w:t xml:space="preserve"> jesteś członkiem rolniczej spółdzielni produkcyjnej lub spółdzielni kółek rolniczych</w:t>
      </w:r>
      <w:r w:rsidR="009C3B0D" w:rsidRPr="000B168D">
        <w:t>?</w:t>
      </w:r>
      <w:r w:rsidRPr="000B168D">
        <w:t xml:space="preserve"> Podlegasz ubezpi</w:t>
      </w:r>
      <w:r w:rsidRPr="000B168D">
        <w:t>e</w:t>
      </w:r>
      <w:r w:rsidRPr="000B168D">
        <w:t>czeniom społecznym na takich samych zasadach jak osoba, która prowadzi pozaro</w:t>
      </w:r>
      <w:r w:rsidRPr="000B168D">
        <w:t>l</w:t>
      </w:r>
      <w:r w:rsidRPr="000B168D">
        <w:t xml:space="preserve">niczą działalność (współpracuje) i jest pracownikiem [zob. </w:t>
      </w:r>
      <w:r w:rsidR="009C3B0D" w:rsidRPr="000B168D">
        <w:t>p</w:t>
      </w:r>
      <w:r w:rsidRPr="000B168D">
        <w:t xml:space="preserve">kt </w:t>
      </w:r>
      <w:r w:rsidRPr="000B168D">
        <w:rPr>
          <w:rStyle w:val="Hipercze"/>
          <w:u w:val="none"/>
        </w:rPr>
        <w:fldChar w:fldCharType="begin"/>
      </w:r>
      <w:r w:rsidRPr="000B168D">
        <w:rPr>
          <w:rStyle w:val="Hipercze"/>
          <w:u w:val="none"/>
        </w:rPr>
        <w:instrText xml:space="preserve"> REF _Ref532458756 \w \h </w:instrText>
      </w:r>
      <w:r w:rsidR="00D428DA" w:rsidRPr="000B168D">
        <w:rPr>
          <w:rStyle w:val="Hipercze"/>
          <w:u w:val="none"/>
        </w:rPr>
        <w:instrText xml:space="preserve"> \* MERGEFORMAT </w:instrText>
      </w:r>
      <w:r w:rsidRPr="000B168D">
        <w:rPr>
          <w:rStyle w:val="Hipercze"/>
          <w:u w:val="none"/>
        </w:rPr>
      </w:r>
      <w:r w:rsidRPr="000B168D">
        <w:rPr>
          <w:rStyle w:val="Hipercze"/>
          <w:u w:val="none"/>
        </w:rPr>
        <w:fldChar w:fldCharType="separate"/>
      </w:r>
      <w:r w:rsidR="007A3C9B">
        <w:rPr>
          <w:rStyle w:val="Hipercze"/>
          <w:u w:val="none"/>
        </w:rPr>
        <w:t>A</w:t>
      </w:r>
      <w:r w:rsidRPr="000B168D">
        <w:rPr>
          <w:rStyle w:val="Hipercze"/>
          <w:u w:val="none"/>
        </w:rPr>
        <w:fldChar w:fldCharType="end"/>
      </w:r>
      <w:r w:rsidRPr="000B168D">
        <w:t>].</w:t>
      </w:r>
    </w:p>
    <w:p w14:paraId="4DBEFEC0" w14:textId="77777777" w:rsidR="00DD2821" w:rsidRPr="000B168D" w:rsidRDefault="00DD2821" w:rsidP="00533C17">
      <w:r w:rsidRPr="000B168D">
        <w:t>Prowadzisz działalność (współpracujesz) i</w:t>
      </w:r>
      <w:r w:rsidRPr="000B168D">
        <w:rPr>
          <w:b/>
        </w:rPr>
        <w:t xml:space="preserve"> </w:t>
      </w:r>
      <w:r w:rsidRPr="000B168D">
        <w:t>równocześnie</w:t>
      </w:r>
      <w:r w:rsidRPr="000B168D">
        <w:rPr>
          <w:b/>
        </w:rPr>
        <w:t xml:space="preserve"> jesteś posłem lub senat</w:t>
      </w:r>
      <w:r w:rsidRPr="000B168D">
        <w:rPr>
          <w:b/>
        </w:rPr>
        <w:t>o</w:t>
      </w:r>
      <w:r w:rsidRPr="000B168D">
        <w:rPr>
          <w:b/>
        </w:rPr>
        <w:t>rem pobierającym uposażenie</w:t>
      </w:r>
      <w:r w:rsidR="00D428DA" w:rsidRPr="000B168D">
        <w:t>?</w:t>
      </w:r>
      <w:r w:rsidRPr="000B168D">
        <w:t xml:space="preserve"> Obejmiemy Cię ubezpieczeniami z tego tytułu, kt</w:t>
      </w:r>
      <w:r w:rsidRPr="000B168D">
        <w:t>ó</w:t>
      </w:r>
      <w:r w:rsidRPr="000B168D">
        <w:t>ry powstał wcześniej. Możesz dobrowolnie zgłosić się do ubezpieczeń również z dr</w:t>
      </w:r>
      <w:r w:rsidRPr="000B168D">
        <w:t>u</w:t>
      </w:r>
      <w:r w:rsidRPr="000B168D">
        <w:t>giego tytułu lub zmienić tytuł ubezpieczeń.</w:t>
      </w:r>
    </w:p>
    <w:p w14:paraId="333FF5ED" w14:textId="77777777" w:rsidR="00DD2821" w:rsidRPr="000B168D" w:rsidRDefault="00DD2821" w:rsidP="00533C17">
      <w:r w:rsidRPr="000B168D">
        <w:t>Prowadzisz działalność (współpracujesz) i</w:t>
      </w:r>
      <w:r w:rsidRPr="000B168D">
        <w:rPr>
          <w:b/>
        </w:rPr>
        <w:t xml:space="preserve"> pobierasz stypendium sportowe</w:t>
      </w:r>
      <w:r w:rsidR="007F3C1F" w:rsidRPr="000B168D">
        <w:t>?</w:t>
      </w:r>
      <w:r w:rsidRPr="000B168D">
        <w:t xml:space="preserve"> Po</w:t>
      </w:r>
      <w:r w:rsidRPr="000B168D">
        <w:t>d</w:t>
      </w:r>
      <w:r w:rsidRPr="000B168D">
        <w:t>legasz ubezpieczeniom społecznym tylko z tytułu prowadzenia pozarolniczej działa</w:t>
      </w:r>
      <w:r w:rsidRPr="000B168D">
        <w:t>l</w:t>
      </w:r>
      <w:r w:rsidRPr="000B168D">
        <w:t>ności (współpracy).</w:t>
      </w:r>
    </w:p>
    <w:p w14:paraId="37CA4756" w14:textId="44666C42" w:rsidR="00DD2821" w:rsidRPr="000B168D" w:rsidRDefault="00DD2821" w:rsidP="00533C17">
      <w:r w:rsidRPr="000B168D">
        <w:t>Prowadzisz działalność (współpracujesz) i</w:t>
      </w:r>
      <w:r w:rsidRPr="000B168D">
        <w:rPr>
          <w:b/>
        </w:rPr>
        <w:t xml:space="preserve"> pobierasz zasiłek socjalny bądź świa</w:t>
      </w:r>
      <w:r w:rsidRPr="000B168D">
        <w:rPr>
          <w:b/>
        </w:rPr>
        <w:t>d</w:t>
      </w:r>
      <w:r w:rsidRPr="000B168D">
        <w:rPr>
          <w:b/>
        </w:rPr>
        <w:t>czenie socjalne</w:t>
      </w:r>
      <w:r w:rsidR="007F3C1F" w:rsidRPr="000B168D">
        <w:t>?</w:t>
      </w:r>
      <w:r w:rsidRPr="000B168D">
        <w:t xml:space="preserve"> Podlegasz ubezpieczeniom społecznym na takich samych zas</w:t>
      </w:r>
      <w:r w:rsidRPr="000B168D">
        <w:t>a</w:t>
      </w:r>
      <w:r w:rsidRPr="000B168D">
        <w:t>dach jak osoba, która prowadzi działalność (współpracuje) i jest pracownikiem [zob</w:t>
      </w:r>
      <w:r w:rsidR="00D658A8" w:rsidRPr="000B168D">
        <w:t>.</w:t>
      </w:r>
      <w:r w:rsidRPr="000B168D">
        <w:t xml:space="preserve"> pkt </w:t>
      </w:r>
      <w:r w:rsidRPr="000B168D">
        <w:fldChar w:fldCharType="begin"/>
      </w:r>
      <w:r w:rsidRPr="000B168D">
        <w:instrText xml:space="preserve"> REF _Ref532458756 \w \h </w:instrText>
      </w:r>
      <w:r w:rsidR="000B168D">
        <w:instrText xml:space="preserve"> \* MERGEFORMAT </w:instrText>
      </w:r>
      <w:r w:rsidRPr="000B168D">
        <w:fldChar w:fldCharType="separate"/>
      </w:r>
      <w:r w:rsidR="007A3C9B">
        <w:t>A</w:t>
      </w:r>
      <w:r w:rsidRPr="000B168D">
        <w:fldChar w:fldCharType="end"/>
      </w:r>
      <w:r w:rsidRPr="000B168D">
        <w:t xml:space="preserve">]. </w:t>
      </w:r>
    </w:p>
    <w:p w14:paraId="661F7798" w14:textId="38365D83" w:rsidR="00DD2821" w:rsidRPr="000B168D" w:rsidRDefault="00DD2821" w:rsidP="00533C17">
      <w:pPr>
        <w:rPr>
          <w:b/>
        </w:rPr>
      </w:pPr>
      <w:r w:rsidRPr="000B168D">
        <w:t xml:space="preserve">Prowadzisz działalność i jednocześnie </w:t>
      </w:r>
      <w:r w:rsidRPr="000B168D">
        <w:rPr>
          <w:b/>
        </w:rPr>
        <w:t>pobierasz wynagrodzenie w okresie korz</w:t>
      </w:r>
      <w:r w:rsidRPr="000B168D">
        <w:rPr>
          <w:b/>
        </w:rPr>
        <w:t>y</w:t>
      </w:r>
      <w:r w:rsidRPr="000B168D">
        <w:rPr>
          <w:b/>
        </w:rPr>
        <w:t xml:space="preserve">stania ze świadczenia górniczego </w:t>
      </w:r>
      <w:r w:rsidRPr="000B168D">
        <w:t>albo w okresie</w:t>
      </w:r>
      <w:r w:rsidRPr="000B168D">
        <w:rPr>
          <w:b/>
        </w:rPr>
        <w:t xml:space="preserve"> korzystania ze stypendium na przekwalifikowanie</w:t>
      </w:r>
      <w:r w:rsidR="00D8512F" w:rsidRPr="000B168D">
        <w:t>?</w:t>
      </w:r>
      <w:r w:rsidR="00D8512F" w:rsidRPr="000B168D">
        <w:rPr>
          <w:b/>
        </w:rPr>
        <w:t xml:space="preserve"> </w:t>
      </w:r>
      <w:r w:rsidRPr="000B168D">
        <w:t>Podlegasz ubezpieczeniom społecznym na takich samych z</w:t>
      </w:r>
      <w:r w:rsidRPr="000B168D">
        <w:t>a</w:t>
      </w:r>
      <w:r w:rsidRPr="000B168D">
        <w:t xml:space="preserve">sadach jak osoba, która prowadzi działalność (współpracuje) i jest pracownikiem [zob. </w:t>
      </w:r>
      <w:r w:rsidR="00D658A8" w:rsidRPr="000B168D">
        <w:t>p</w:t>
      </w:r>
      <w:r w:rsidRPr="000B168D">
        <w:t xml:space="preserve">kt </w:t>
      </w:r>
      <w:r w:rsidRPr="000B168D">
        <w:fldChar w:fldCharType="begin"/>
      </w:r>
      <w:r w:rsidRPr="000B168D">
        <w:instrText xml:space="preserve"> REF _Ref532458756 \w \h </w:instrText>
      </w:r>
      <w:r w:rsidR="000B168D">
        <w:instrText xml:space="preserve"> \* MERGEFORMAT </w:instrText>
      </w:r>
      <w:r w:rsidRPr="000B168D">
        <w:fldChar w:fldCharType="separate"/>
      </w:r>
      <w:r w:rsidR="007A3C9B">
        <w:t>A</w:t>
      </w:r>
      <w:r w:rsidRPr="000B168D">
        <w:fldChar w:fldCharType="end"/>
      </w:r>
      <w:r w:rsidRPr="000B168D">
        <w:t>]</w:t>
      </w:r>
      <w:r w:rsidR="005E4468" w:rsidRPr="000B168D">
        <w:t>.</w:t>
      </w:r>
    </w:p>
    <w:p w14:paraId="603BFBC0" w14:textId="77777777" w:rsidR="00DD2821" w:rsidRPr="000B168D" w:rsidRDefault="00DD2821" w:rsidP="00533C17">
      <w:r w:rsidRPr="000B168D">
        <w:t xml:space="preserve">Prowadzisz działalność (współpracujesz) i jednocześnie </w:t>
      </w:r>
      <w:r w:rsidRPr="000B168D">
        <w:rPr>
          <w:b/>
        </w:rPr>
        <w:t>odbywasz służbę zastę</w:t>
      </w:r>
      <w:r w:rsidRPr="000B168D">
        <w:rPr>
          <w:b/>
        </w:rPr>
        <w:t>p</w:t>
      </w:r>
      <w:r w:rsidRPr="000B168D">
        <w:rPr>
          <w:b/>
        </w:rPr>
        <w:t>czą lub jesteś żołnierzem niezawodowym w służbie czynnej</w:t>
      </w:r>
      <w:r w:rsidR="00213784" w:rsidRPr="000B168D">
        <w:t>?</w:t>
      </w:r>
      <w:r w:rsidRPr="000B168D">
        <w:t xml:space="preserve"> Ubezpieczeniom społecznym podlegasz tylko z tytułu prowadzenia pozarolniczej działalności (wspó</w:t>
      </w:r>
      <w:r w:rsidRPr="000B168D">
        <w:t>ł</w:t>
      </w:r>
      <w:r w:rsidRPr="000B168D">
        <w:t>pracy).</w:t>
      </w:r>
    </w:p>
    <w:p w14:paraId="7835E66A" w14:textId="006C68F7" w:rsidR="00DD2821" w:rsidRPr="000B168D" w:rsidRDefault="00DD2821" w:rsidP="004C4453">
      <w:pPr>
        <w:pStyle w:val="Nagwek3"/>
        <w:ind w:left="426" w:hanging="426"/>
      </w:pPr>
      <w:bookmarkStart w:id="108" w:name="_K._Pozarolnicza_działalność"/>
      <w:bookmarkStart w:id="109" w:name="_Toc223852844"/>
      <w:bookmarkStart w:id="110" w:name="_Toc223853188"/>
      <w:bookmarkStart w:id="111" w:name="_Ref532461834"/>
      <w:bookmarkStart w:id="112" w:name="_Ref532461883"/>
      <w:bookmarkStart w:id="113" w:name="_Ref532461892"/>
      <w:bookmarkStart w:id="114" w:name="_Toc532890193"/>
      <w:bookmarkStart w:id="115" w:name="_Toc91158569"/>
      <w:bookmarkEnd w:id="108"/>
      <w:r w:rsidRPr="000B168D">
        <w:t xml:space="preserve">K. </w:t>
      </w:r>
      <w:r w:rsidR="004C4453" w:rsidRPr="000B168D">
        <w:tab/>
      </w:r>
      <w:r w:rsidRPr="000B168D">
        <w:t>Pozarolnicza działalność i prawo do renty</w:t>
      </w:r>
      <w:bookmarkEnd w:id="109"/>
      <w:bookmarkEnd w:id="110"/>
      <w:r w:rsidRPr="000B168D">
        <w:t xml:space="preserve"> z tytułu niezdolności do pracy</w:t>
      </w:r>
      <w:bookmarkEnd w:id="111"/>
      <w:bookmarkEnd w:id="112"/>
      <w:bookmarkEnd w:id="113"/>
      <w:bookmarkEnd w:id="114"/>
      <w:bookmarkEnd w:id="115"/>
    </w:p>
    <w:p w14:paraId="46D55F67" w14:textId="77777777" w:rsidR="00DD2821" w:rsidRPr="000B168D" w:rsidRDefault="00DD2821" w:rsidP="00533C17">
      <w:r w:rsidRPr="000B168D">
        <w:t xml:space="preserve">Prowadzisz pozarolniczą działalność gospodarczą i masz ustalone prawo do renty z tytułu niezdolności do pracy? </w:t>
      </w:r>
      <w:r w:rsidR="00BD20F4" w:rsidRPr="000B168D">
        <w:t>Do czasu ustalenia prawa do emerytury</w:t>
      </w:r>
      <w:r w:rsidR="00BD20F4" w:rsidRPr="000B168D" w:rsidDel="00280DB7">
        <w:t xml:space="preserve"> </w:t>
      </w:r>
      <w:r w:rsidR="00BD20F4" w:rsidRPr="000B168D">
        <w:t>o</w:t>
      </w:r>
      <w:r w:rsidRPr="000B168D">
        <w:t>bowiązkowo podlegasz ubezpieczeniom społecznym z tytułu działalności.</w:t>
      </w:r>
    </w:p>
    <w:p w14:paraId="02B9C5AB" w14:textId="77777777" w:rsidR="00DD2821" w:rsidRPr="000B168D" w:rsidRDefault="00DD2821" w:rsidP="00533C17">
      <w:r w:rsidRPr="000B168D">
        <w:t>Nie ma znaczenia, jeśli masz uprawnienia do innej renty albo pobierasz inną rentę. Istotne jest tylko to, że ustaliliśmy prawo do renty z tytułu niezdolności do pracy, a nie to, czy ją pobierasz.</w:t>
      </w:r>
    </w:p>
    <w:p w14:paraId="2BE0DD08" w14:textId="77777777" w:rsidR="00DD2821" w:rsidRPr="000B168D" w:rsidRDefault="00DD2821" w:rsidP="00533C17">
      <w:pPr>
        <w:pStyle w:val="Wane"/>
        <w:shd w:val="clear" w:color="auto" w:fill="F9EFDB" w:themeFill="accent3" w:themeFillTint="33"/>
        <w:ind w:left="0"/>
      </w:pPr>
      <w:r w:rsidRPr="000B168D">
        <w:t xml:space="preserve">Ważne! </w:t>
      </w:r>
    </w:p>
    <w:p w14:paraId="6C8C4051" w14:textId="77777777" w:rsidR="00DD2821" w:rsidRPr="000B168D" w:rsidRDefault="00DD2821" w:rsidP="00533C17">
      <w:pPr>
        <w:pStyle w:val="Wanesrodek"/>
        <w:shd w:val="clear" w:color="auto" w:fill="F9EFDB" w:themeFill="accent3" w:themeFillTint="33"/>
        <w:ind w:left="0"/>
      </w:pPr>
      <w:r w:rsidRPr="000B168D">
        <w:t>Zasada ta Cię nie dotyczy, jeśli jesteś w jednej z następujących sytuacji:</w:t>
      </w:r>
    </w:p>
    <w:p w14:paraId="5B8C4E0C"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lastRenderedPageBreak/>
        <w:t>prowadzisz pozarolniczą działalność gospodarczą i masz ustalone prawo do renty innej niż renta z tytułu niezdolności do pracy,</w:t>
      </w:r>
    </w:p>
    <w:p w14:paraId="309B0E7B"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masz ustalone prawo do renty z tytułu niezdolności do pracy i prowadzisz p</w:t>
      </w:r>
      <w:r w:rsidRPr="000B168D">
        <w:t>o</w:t>
      </w:r>
      <w:r w:rsidRPr="000B168D">
        <w:t>zarolniczą działalność inną niż pozarolnicza działalność gospodarcza,</w:t>
      </w:r>
    </w:p>
    <w:p w14:paraId="478762A5"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masz ustalone prawo do renty z tytułu niezdolności do pracy i współpracujesz przy prowadzeniu pozarolniczej działalności bądź z osobami korzystającymi z „ulgi na start”,</w:t>
      </w:r>
    </w:p>
    <w:p w14:paraId="2FE0253D"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pobierasz rentę rodzinną, ale nie masz równocześnie ustalonego prawa do renty z tytułu niezdolności do pracy,</w:t>
      </w:r>
    </w:p>
    <w:p w14:paraId="45017212"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masz ustalone prawo np. do wojskowych czy policyjnych rent inwalidzkich przyznawanych z tytułu niezdolności do służby czy rent rolniczych z tytułu ni</w:t>
      </w:r>
      <w:r w:rsidRPr="000B168D">
        <w:t>e</w:t>
      </w:r>
      <w:r w:rsidRPr="000B168D">
        <w:t xml:space="preserve">zdolności do pracy, o których mowa w ustawie </w:t>
      </w:r>
      <w:r w:rsidRPr="000B168D">
        <w:rPr>
          <w:szCs w:val="24"/>
        </w:rPr>
        <w:t xml:space="preserve"> </w:t>
      </w:r>
      <w:r w:rsidRPr="000B168D">
        <w:t>o ubezpieczeniu społecznym rolników.</w:t>
      </w:r>
    </w:p>
    <w:p w14:paraId="6381FF5E" w14:textId="77777777" w:rsidR="00DD2821" w:rsidRPr="000B168D" w:rsidRDefault="00DD2821" w:rsidP="00533C17">
      <w:pPr>
        <w:pStyle w:val="Wanetekst"/>
        <w:shd w:val="clear" w:color="auto" w:fill="F9EFDB" w:themeFill="accent3" w:themeFillTint="33"/>
        <w:ind w:left="0"/>
      </w:pPr>
      <w:r w:rsidRPr="000B168D">
        <w:t>W takich przypadkach z tytułu działalności (współpracy) podlegasz ubezpieczeniom społecznym dobrowolnie.</w:t>
      </w:r>
    </w:p>
    <w:p w14:paraId="0D2EA965" w14:textId="77777777" w:rsidR="00DD2821" w:rsidRPr="000B168D" w:rsidRDefault="00DD2821" w:rsidP="00533C17">
      <w:pPr>
        <w:pStyle w:val="Wane"/>
        <w:shd w:val="clear" w:color="auto" w:fill="D7DAE1" w:themeFill="accent2" w:themeFillTint="99"/>
        <w:ind w:left="0"/>
      </w:pPr>
      <w:r w:rsidRPr="000B168D">
        <w:t>Przykład 20</w:t>
      </w:r>
    </w:p>
    <w:p w14:paraId="52253EEA" w14:textId="3CC6A64E" w:rsidR="00DD2821" w:rsidRPr="000B168D" w:rsidRDefault="00DD2821" w:rsidP="00533C17">
      <w:pPr>
        <w:pStyle w:val="Wanesrodek"/>
        <w:shd w:val="clear" w:color="auto" w:fill="D7DAE1" w:themeFill="accent2" w:themeFillTint="99"/>
        <w:ind w:left="0"/>
      </w:pPr>
      <w:r w:rsidRPr="000B168D">
        <w:t>Pan Czesław ma ustalone prawo do renty z tytułu niezdolności do pracy. Jednocz</w:t>
      </w:r>
      <w:r w:rsidRPr="000B168D">
        <w:t>e</w:t>
      </w:r>
      <w:r w:rsidRPr="000B168D">
        <w:t>śnie jest wspólnikiem spółki cywilnej.</w:t>
      </w:r>
    </w:p>
    <w:p w14:paraId="79EB6BD3" w14:textId="77777777" w:rsidR="00DD2821" w:rsidRPr="000B168D" w:rsidRDefault="00DD2821" w:rsidP="00896838">
      <w:pPr>
        <w:pStyle w:val="Wanetekst"/>
        <w:shd w:val="clear" w:color="auto" w:fill="D7DAE1" w:themeFill="accent2" w:themeFillTint="99"/>
        <w:spacing w:after="120"/>
        <w:ind w:left="0"/>
      </w:pPr>
      <w:r w:rsidRPr="000B168D">
        <w:t>Pan Czesław obowiązkowo podlega ubezpieczeniom społecznym z tytułu prowadz</w:t>
      </w:r>
      <w:r w:rsidRPr="000B168D">
        <w:t>o</w:t>
      </w:r>
      <w:r w:rsidRPr="000B168D">
        <w:t>nej działalności do czasu, aż ustalimy mu prawo do emerytury. Od dnia, od którego będzie miał prawo do emerytury, będzie mógł dobrowolnie zgłosić się do tych ube</w:t>
      </w:r>
      <w:r w:rsidRPr="000B168D">
        <w:t>z</w:t>
      </w:r>
      <w:r w:rsidRPr="000B168D">
        <w:t>pieczeń z tytułu działalności (bycia wspólnikiem).</w:t>
      </w:r>
    </w:p>
    <w:p w14:paraId="57946F2B" w14:textId="77777777" w:rsidR="00DD2821" w:rsidRPr="000B168D" w:rsidRDefault="00DD2821" w:rsidP="00533C17">
      <w:pPr>
        <w:pStyle w:val="Wane"/>
        <w:shd w:val="clear" w:color="auto" w:fill="D7DAE1" w:themeFill="accent2" w:themeFillTint="99"/>
        <w:ind w:left="0"/>
      </w:pPr>
      <w:r w:rsidRPr="000B168D">
        <w:t>Przykład 21</w:t>
      </w:r>
    </w:p>
    <w:p w14:paraId="7479A5A6" w14:textId="77777777" w:rsidR="00DD2821" w:rsidRPr="000B168D" w:rsidRDefault="00DD2821" w:rsidP="00533C17">
      <w:pPr>
        <w:pStyle w:val="Wanesrodek"/>
        <w:shd w:val="clear" w:color="auto" w:fill="D7DAE1" w:themeFill="accent2" w:themeFillTint="99"/>
        <w:ind w:left="0"/>
      </w:pPr>
      <w:r w:rsidRPr="000B168D">
        <w:t>Pani Klaudia ma ustalone prawo do renty rodzinnej. Jednocześnie prowadzi pozaro</w:t>
      </w:r>
      <w:r w:rsidRPr="000B168D">
        <w:t>l</w:t>
      </w:r>
      <w:r w:rsidRPr="000B168D">
        <w:t xml:space="preserve">niczą działalność gospodarczą. </w:t>
      </w:r>
    </w:p>
    <w:p w14:paraId="79D4DA1F" w14:textId="77777777" w:rsidR="00DD2821" w:rsidRPr="000B168D" w:rsidRDefault="00DD2821" w:rsidP="00896838">
      <w:pPr>
        <w:pStyle w:val="Wanetekst"/>
        <w:shd w:val="clear" w:color="auto" w:fill="D7DAE1" w:themeFill="accent2" w:themeFillTint="99"/>
        <w:spacing w:after="120"/>
        <w:ind w:left="0"/>
        <w:rPr>
          <w:i/>
        </w:rPr>
      </w:pPr>
      <w:r w:rsidRPr="000B168D">
        <w:t>Pani Klaudia może dobrowolnie zgłosić się do ubezpieczeń społecznych z tytułu działalności</w:t>
      </w:r>
      <w:r w:rsidRPr="000B168D">
        <w:rPr>
          <w:i/>
        </w:rPr>
        <w:t>.</w:t>
      </w:r>
    </w:p>
    <w:p w14:paraId="75C0CB2C" w14:textId="77777777" w:rsidR="00DD2821" w:rsidRPr="000B168D" w:rsidRDefault="00DD2821" w:rsidP="00533C17">
      <w:pPr>
        <w:pStyle w:val="Wane"/>
        <w:shd w:val="clear" w:color="auto" w:fill="D7DAE1" w:themeFill="accent2" w:themeFillTint="99"/>
        <w:ind w:left="0"/>
      </w:pPr>
      <w:r w:rsidRPr="000B168D">
        <w:t>Przykład 22</w:t>
      </w:r>
    </w:p>
    <w:p w14:paraId="003F5731" w14:textId="2BE6C67E" w:rsidR="00DD2821" w:rsidRPr="000B168D" w:rsidRDefault="00DD2821" w:rsidP="00533C17">
      <w:pPr>
        <w:pStyle w:val="Wanesrodek"/>
        <w:shd w:val="clear" w:color="auto" w:fill="D7DAE1" w:themeFill="accent2" w:themeFillTint="99"/>
        <w:ind w:left="0"/>
      </w:pPr>
      <w:r w:rsidRPr="000B168D">
        <w:t>Pan Tadeusz ma ustalone prawo do renty z tytułu niezdolności do pracy. Jednocz</w:t>
      </w:r>
      <w:r w:rsidRPr="000B168D">
        <w:t>e</w:t>
      </w:r>
      <w:r w:rsidRPr="000B168D">
        <w:t>śnie jest wspólnikiem spółki jawnej.</w:t>
      </w:r>
    </w:p>
    <w:p w14:paraId="19009E30" w14:textId="77777777" w:rsidR="00DD2821" w:rsidRPr="000B168D" w:rsidRDefault="00DD2821" w:rsidP="00896838">
      <w:pPr>
        <w:pStyle w:val="Wanetekst"/>
        <w:shd w:val="clear" w:color="auto" w:fill="D7DAE1" w:themeFill="accent2" w:themeFillTint="99"/>
        <w:spacing w:after="120"/>
        <w:ind w:left="0"/>
      </w:pPr>
      <w:r w:rsidRPr="000B168D">
        <w:t xml:space="preserve">Pan Tadeusz może dobrowolnie zgłosić się do ubezpieczeń społecznych z tytułu </w:t>
      </w:r>
      <w:r w:rsidR="00D7111C" w:rsidRPr="000B168D">
        <w:t>p</w:t>
      </w:r>
      <w:r w:rsidR="00D7111C" w:rsidRPr="000B168D">
        <w:t>o</w:t>
      </w:r>
      <w:r w:rsidR="00D7111C" w:rsidRPr="000B168D">
        <w:t xml:space="preserve">zarolniczej </w:t>
      </w:r>
      <w:r w:rsidRPr="000B168D">
        <w:t>działalności.</w:t>
      </w:r>
    </w:p>
    <w:p w14:paraId="47C1516F" w14:textId="77777777" w:rsidR="00DD2821" w:rsidRPr="000B168D" w:rsidRDefault="00DD2821" w:rsidP="00533C17">
      <w:pPr>
        <w:pStyle w:val="Wane"/>
        <w:shd w:val="clear" w:color="auto" w:fill="D7DAE1" w:themeFill="accent2" w:themeFillTint="99"/>
        <w:ind w:left="0"/>
      </w:pPr>
      <w:r w:rsidRPr="000B168D">
        <w:lastRenderedPageBreak/>
        <w:t>Przykład 23</w:t>
      </w:r>
    </w:p>
    <w:p w14:paraId="5E5DE7CB" w14:textId="4F59A68A" w:rsidR="00DD2821" w:rsidRPr="000B168D" w:rsidRDefault="00DD2821" w:rsidP="00533C17">
      <w:pPr>
        <w:pStyle w:val="Wanesrodek"/>
        <w:shd w:val="clear" w:color="auto" w:fill="D7DAE1" w:themeFill="accent2" w:themeFillTint="99"/>
        <w:ind w:left="0"/>
      </w:pPr>
      <w:r w:rsidRPr="000B168D">
        <w:t>Pani Ewa ma ustalone prawo do renty z tytułu niezdolności do pracy. Jednocześnie prowadzi pozarolnic</w:t>
      </w:r>
      <w:r w:rsidRPr="000B168D">
        <w:rPr>
          <w:rStyle w:val="WanesrodekZnak"/>
        </w:rPr>
        <w:t>z</w:t>
      </w:r>
      <w:r w:rsidRPr="000B168D">
        <w:t>ą działalność gospodarczą i pozostaje w stosunku pracy. Po</w:t>
      </w:r>
      <w:r w:rsidRPr="000B168D">
        <w:t>d</w:t>
      </w:r>
      <w:r w:rsidRPr="000B168D">
        <w:t>stawa wymiaru składek z tytułu stosunku pracy jest wyższa od minimalnego wyn</w:t>
      </w:r>
      <w:r w:rsidRPr="000B168D">
        <w:t>a</w:t>
      </w:r>
      <w:r w:rsidRPr="000B168D">
        <w:t>grodzenia.</w:t>
      </w:r>
    </w:p>
    <w:p w14:paraId="53924C4F" w14:textId="3D56E303" w:rsidR="00DD2821" w:rsidRPr="000B168D" w:rsidRDefault="00DD2821" w:rsidP="00896838">
      <w:pPr>
        <w:pStyle w:val="Wanetekst"/>
        <w:shd w:val="clear" w:color="auto" w:fill="D7DAE1" w:themeFill="accent2" w:themeFillTint="99"/>
        <w:spacing w:after="120"/>
        <w:ind w:left="0"/>
      </w:pPr>
      <w:r w:rsidRPr="000B168D">
        <w:t>Pani Ewa może dobrowolnie zgłosić się do ubezpieczeń społecznych z tytułu działa</w:t>
      </w:r>
      <w:r w:rsidRPr="000B168D">
        <w:t>l</w:t>
      </w:r>
      <w:r w:rsidRPr="000B168D">
        <w:t>ności.</w:t>
      </w:r>
    </w:p>
    <w:p w14:paraId="2E864C51" w14:textId="77777777" w:rsidR="00DD2821" w:rsidRPr="000B168D" w:rsidRDefault="00DD2821" w:rsidP="00533C17">
      <w:pPr>
        <w:pStyle w:val="Wane"/>
        <w:shd w:val="clear" w:color="auto" w:fill="D7DAE1" w:themeFill="accent2" w:themeFillTint="99"/>
        <w:ind w:left="0"/>
      </w:pPr>
      <w:r w:rsidRPr="000B168D">
        <w:t>Przykład 24</w:t>
      </w:r>
    </w:p>
    <w:p w14:paraId="712A7C31" w14:textId="494FACA0" w:rsidR="00DD2821" w:rsidRPr="000B168D" w:rsidRDefault="00DD2821" w:rsidP="00533C17">
      <w:pPr>
        <w:pStyle w:val="Wanesrodek"/>
        <w:shd w:val="clear" w:color="auto" w:fill="D7DAE1" w:themeFill="accent2" w:themeFillTint="99"/>
        <w:ind w:left="0"/>
      </w:pPr>
      <w:r w:rsidRPr="000B168D">
        <w:t>Pan Eryk ma ustalone prawo do renty z tytułu niezdolności do pracy. Jednocześnie prowadzi pozarolniczą działalność gospodarczą i pozostaje w stosunku pracy. Po</w:t>
      </w:r>
      <w:r w:rsidRPr="000B168D">
        <w:t>d</w:t>
      </w:r>
      <w:r w:rsidRPr="000B168D">
        <w:t>stawa wymiaru składek z tytułu stosunku pracy jest niższa od minimalnego wynagr</w:t>
      </w:r>
      <w:r w:rsidRPr="000B168D">
        <w:t>o</w:t>
      </w:r>
      <w:r w:rsidRPr="000B168D">
        <w:t>dzenia.</w:t>
      </w:r>
    </w:p>
    <w:p w14:paraId="05EB498F" w14:textId="77777777" w:rsidR="00DD2821" w:rsidRPr="000B168D" w:rsidRDefault="00DD2821" w:rsidP="00896838">
      <w:pPr>
        <w:pStyle w:val="Wanetekst"/>
        <w:shd w:val="clear" w:color="auto" w:fill="D7DAE1" w:themeFill="accent2" w:themeFillTint="99"/>
        <w:spacing w:after="120"/>
        <w:ind w:left="0"/>
      </w:pPr>
      <w:r w:rsidRPr="000B168D">
        <w:t>Pan Eryk podlega obowiązkowo ubezpieczeniom społecznym z tytułu działalności do czasu ustalenia prawa do emerytury. Od dnia, od którego będzie miał prawo do em</w:t>
      </w:r>
      <w:r w:rsidRPr="000B168D">
        <w:t>e</w:t>
      </w:r>
      <w:r w:rsidRPr="000B168D">
        <w:t>rytury, będzie mógł dobrowolnie zgłosić się do ubezpieczeń z tego tytułu.</w:t>
      </w:r>
    </w:p>
    <w:p w14:paraId="2E7199D7" w14:textId="77777777" w:rsidR="00DD2821" w:rsidRPr="000B168D" w:rsidRDefault="00DD2821" w:rsidP="00533C17">
      <w:pPr>
        <w:pStyle w:val="Wane"/>
        <w:shd w:val="clear" w:color="auto" w:fill="D7DAE1" w:themeFill="accent2" w:themeFillTint="99"/>
        <w:ind w:left="0"/>
      </w:pPr>
      <w:r w:rsidRPr="000B168D">
        <w:t>Przykład 25</w:t>
      </w:r>
    </w:p>
    <w:p w14:paraId="57278AFF" w14:textId="262374BF" w:rsidR="00DD2821" w:rsidRPr="000B168D" w:rsidRDefault="00DD2821" w:rsidP="00533C17">
      <w:pPr>
        <w:pStyle w:val="Wanesrodek"/>
        <w:shd w:val="clear" w:color="auto" w:fill="D7DAE1" w:themeFill="accent2" w:themeFillTint="99"/>
        <w:ind w:left="0"/>
      </w:pPr>
      <w:r w:rsidRPr="000B168D">
        <w:t>Pani Magdalena ma ustalone prawo do renty z tytułu niezdolności do pracy. Od stycznia 2016 roku prowadzi pozarolniczą działalność gospodarczą. Najniższą po</w:t>
      </w:r>
      <w:r w:rsidRPr="000B168D">
        <w:t>d</w:t>
      </w:r>
      <w:r w:rsidRPr="000B168D">
        <w:t xml:space="preserve">stawą wymiaru składek jest dla niej </w:t>
      </w:r>
      <w:r w:rsidRPr="000B168D">
        <w:rPr>
          <w:szCs w:val="24"/>
        </w:rPr>
        <w:t xml:space="preserve"> </w:t>
      </w:r>
      <w:r w:rsidRPr="000B168D">
        <w:t>60% prognozowanego przeciętnego wynagr</w:t>
      </w:r>
      <w:r w:rsidRPr="000B168D">
        <w:t>o</w:t>
      </w:r>
      <w:r w:rsidRPr="000B168D">
        <w:t>dzenia miesięcznego. Jednocześnie wykonuje pracę na podstawie umowy zlecenia, z której podstawa wymiaru składek na ubezpieczenia społeczne jest niższa niż 60% prognozowanego przeciętnego wynagro</w:t>
      </w:r>
      <w:r w:rsidR="00896838" w:rsidRPr="000B168D">
        <w:t>dzenia.</w:t>
      </w:r>
    </w:p>
    <w:p w14:paraId="230C33D4" w14:textId="77777777" w:rsidR="00DD2821" w:rsidRPr="000B168D" w:rsidRDefault="00DD2821" w:rsidP="00896838">
      <w:pPr>
        <w:pStyle w:val="Wanetekst"/>
        <w:shd w:val="clear" w:color="auto" w:fill="D7DAE1" w:themeFill="accent2" w:themeFillTint="99"/>
        <w:spacing w:after="120"/>
        <w:ind w:left="0"/>
      </w:pPr>
      <w:r w:rsidRPr="000B168D">
        <w:t>Do czasu ustalenia prawa do emerytury pani Magdalena podlega obowiązkowo ubezpieczeniom społecznym z tytułu działalności gospodarczej. Może też dobrowo</w:t>
      </w:r>
      <w:r w:rsidRPr="000B168D">
        <w:t>l</w:t>
      </w:r>
      <w:r w:rsidRPr="000B168D">
        <w:t>nie zgłosić się do nich z tytułu umowy zlecenia. Natomiast od dnia, od którego będzie miała prawo do emerytury, będzie obowiązkowo podlegać ubezpieczeniom z tytułu umowy zlecenia. Z kolei z tytułu prowadzenia działalności gospodarczej będzie m</w:t>
      </w:r>
      <w:r w:rsidRPr="000B168D">
        <w:t>o</w:t>
      </w:r>
      <w:r w:rsidRPr="000B168D">
        <w:t>gła zgłosić się dobrowolnie.</w:t>
      </w:r>
    </w:p>
    <w:p w14:paraId="262D01AB" w14:textId="77777777" w:rsidR="00DD2821" w:rsidRPr="000B168D" w:rsidRDefault="00DD2821" w:rsidP="00533C17">
      <w:pPr>
        <w:pStyle w:val="Wane"/>
        <w:shd w:val="clear" w:color="auto" w:fill="D7DAE1" w:themeFill="accent2" w:themeFillTint="99"/>
        <w:ind w:left="0"/>
      </w:pPr>
      <w:r w:rsidRPr="000B168D">
        <w:t>Przykład 26</w:t>
      </w:r>
    </w:p>
    <w:p w14:paraId="27A5B2B2" w14:textId="77777777" w:rsidR="00DD2821" w:rsidRPr="000B168D" w:rsidRDefault="00DD2821" w:rsidP="00533C17">
      <w:pPr>
        <w:pStyle w:val="Wanesrodek"/>
        <w:shd w:val="clear" w:color="auto" w:fill="D7DAE1" w:themeFill="accent2" w:themeFillTint="99"/>
        <w:ind w:left="0"/>
      </w:pPr>
      <w:r w:rsidRPr="000B168D">
        <w:t>Pani Agnieszka ma ustalone prawo do renty z tytułu niezdolności do pracy. Od stycznia 2016 roku prowadzi pozarolniczą działalność gospodarczą. Najniższą po</w:t>
      </w:r>
      <w:r w:rsidRPr="000B168D">
        <w:t>d</w:t>
      </w:r>
      <w:r w:rsidRPr="000B168D">
        <w:t>stawą wymiaru składek jest dla niej 60% prognozowanego przeciętnego wynagr</w:t>
      </w:r>
      <w:r w:rsidRPr="000B168D">
        <w:t>o</w:t>
      </w:r>
      <w:r w:rsidRPr="000B168D">
        <w:t>dzenia miesięcznego. Jednocześnie wykonuje pracę na podstawie umowy zlecenia. Podstawa wymiaru składek z umowy zlecenia jest wyższa niż 60% prognozowanego przeciętnego wynagrodzenia.</w:t>
      </w:r>
    </w:p>
    <w:p w14:paraId="1AC52BA3" w14:textId="77777777" w:rsidR="00DD2821" w:rsidRPr="000B168D" w:rsidRDefault="00DD2821" w:rsidP="00896838">
      <w:pPr>
        <w:pStyle w:val="Wanetekst"/>
        <w:shd w:val="clear" w:color="auto" w:fill="D7DAE1" w:themeFill="accent2" w:themeFillTint="99"/>
        <w:spacing w:after="120"/>
        <w:ind w:left="0"/>
      </w:pPr>
      <w:r w:rsidRPr="000B168D">
        <w:lastRenderedPageBreak/>
        <w:t>Do czasu ustalenia prawa do emerytury pani Agnieszka obowiązkowo podlega ube</w:t>
      </w:r>
      <w:r w:rsidRPr="000B168D">
        <w:t>z</w:t>
      </w:r>
      <w:r w:rsidRPr="000B168D">
        <w:t>pieczeniom z wybranego tytułu. Z drugiego tytułu może zgłosić się do ubezpieczeń dobrowolnie. Natomiast od dnia, od którego będzie miała prawo do emerytury, ob</w:t>
      </w:r>
      <w:r w:rsidRPr="000B168D">
        <w:t>o</w:t>
      </w:r>
      <w:r w:rsidRPr="000B168D">
        <w:t>wiązkowo będzie podlegać ubezpieczeniom z tytułu umowy zlecenia. Wtedy z tytułu działalności gospodarczej będzie mogła zgłosić się do ubezpieczeń dobrowolnie.</w:t>
      </w:r>
    </w:p>
    <w:p w14:paraId="1927BEF2" w14:textId="77777777" w:rsidR="00DD2821" w:rsidRPr="000B168D" w:rsidRDefault="00DD2821" w:rsidP="00533C17">
      <w:pPr>
        <w:pStyle w:val="Wane"/>
        <w:shd w:val="clear" w:color="auto" w:fill="D7DAE1" w:themeFill="accent2" w:themeFillTint="99"/>
        <w:ind w:left="0"/>
      </w:pPr>
      <w:r w:rsidRPr="000B168D">
        <w:t>Przykład 27</w:t>
      </w:r>
    </w:p>
    <w:p w14:paraId="24D4FC45" w14:textId="39429030" w:rsidR="00DD2821" w:rsidRPr="000B168D" w:rsidRDefault="00DD2821" w:rsidP="00533C17">
      <w:pPr>
        <w:pStyle w:val="Wanesrodek"/>
        <w:shd w:val="clear" w:color="auto" w:fill="D7DAE1" w:themeFill="accent2" w:themeFillTint="99"/>
        <w:ind w:left="0"/>
      </w:pPr>
      <w:r w:rsidRPr="000B168D">
        <w:t>Pan Robert ma ustalone prawo do renty z tytułu niezdolności do pracy. Jednocześnie współpracuje przy działalności gospodarczej.</w:t>
      </w:r>
    </w:p>
    <w:p w14:paraId="19DE98F1" w14:textId="77777777" w:rsidR="00DD2821" w:rsidRPr="000B168D" w:rsidRDefault="00DD2821" w:rsidP="00896838">
      <w:pPr>
        <w:pStyle w:val="Wanetekst"/>
        <w:shd w:val="clear" w:color="auto" w:fill="D7DAE1" w:themeFill="accent2" w:themeFillTint="99"/>
        <w:spacing w:after="120"/>
        <w:ind w:left="0"/>
      </w:pPr>
      <w:r w:rsidRPr="000B168D">
        <w:t>Pan Robert może dobrowolnie zgłosić się do ubezpieczeń z tytułu współpracy.</w:t>
      </w:r>
    </w:p>
    <w:p w14:paraId="0B9E2008" w14:textId="77777777" w:rsidR="00DD2821" w:rsidRPr="000B168D" w:rsidRDefault="00DD2821" w:rsidP="00533C17">
      <w:pPr>
        <w:pStyle w:val="Wane"/>
        <w:shd w:val="clear" w:color="auto" w:fill="D7DAE1" w:themeFill="accent2" w:themeFillTint="99"/>
        <w:ind w:left="0"/>
      </w:pPr>
      <w:r w:rsidRPr="000B168D">
        <w:t>Przykład 28</w:t>
      </w:r>
    </w:p>
    <w:p w14:paraId="4C3F9B83" w14:textId="49A2623F" w:rsidR="00DD2821" w:rsidRPr="000B168D" w:rsidRDefault="00DD2821" w:rsidP="00533C17">
      <w:pPr>
        <w:pStyle w:val="Wanesrodek"/>
        <w:shd w:val="clear" w:color="auto" w:fill="D7DAE1" w:themeFill="accent2" w:themeFillTint="99"/>
        <w:ind w:left="0"/>
      </w:pPr>
      <w:r w:rsidRPr="000B168D">
        <w:t>Pani Urszula ma ustalone prawo do renty z tytułu niezdolności do pracy. Jednocz</w:t>
      </w:r>
      <w:r w:rsidRPr="000B168D">
        <w:t>e</w:t>
      </w:r>
      <w:r w:rsidRPr="000B168D">
        <w:t>śnie prowadzi pozarolniczą działalność gospodarczą i jest wspólnikiem w spółce ja</w:t>
      </w:r>
      <w:r w:rsidRPr="000B168D">
        <w:t>w</w:t>
      </w:r>
      <w:r w:rsidRPr="000B168D">
        <w:t>nej.</w:t>
      </w:r>
    </w:p>
    <w:p w14:paraId="3F3DCACE" w14:textId="77777777" w:rsidR="00DD2821" w:rsidRPr="000B168D" w:rsidRDefault="00DD2821" w:rsidP="00533C17">
      <w:pPr>
        <w:pStyle w:val="Wanesrodek"/>
        <w:shd w:val="clear" w:color="auto" w:fill="D7DAE1" w:themeFill="accent2" w:themeFillTint="99"/>
        <w:ind w:left="0"/>
      </w:pPr>
      <w:r w:rsidRPr="000B168D">
        <w:t>Do czasu ustalenia prawa do emerytury pani Urszula obowiązkowo podlega ubezpi</w:t>
      </w:r>
      <w:r w:rsidRPr="000B168D">
        <w:t>e</w:t>
      </w:r>
      <w:r w:rsidRPr="000B168D">
        <w:t>czeniom społecznym z tytułu działalności. Od dnia, od którego będzie miała prawo do emerytury, będzie mogła dobrowolnie zgłosić się do ubezpieczeń.</w:t>
      </w:r>
    </w:p>
    <w:p w14:paraId="409A0EFD" w14:textId="77777777" w:rsidR="00DD2821" w:rsidRPr="000B168D" w:rsidRDefault="00DD2821" w:rsidP="00533C17">
      <w:pPr>
        <w:pStyle w:val="Wane"/>
        <w:shd w:val="clear" w:color="auto" w:fill="D7DAE1" w:themeFill="accent2" w:themeFillTint="99"/>
        <w:ind w:left="0"/>
      </w:pPr>
      <w:r w:rsidRPr="000B168D">
        <w:t>Przykład 29</w:t>
      </w:r>
    </w:p>
    <w:p w14:paraId="713DC4B1" w14:textId="103F1A74" w:rsidR="00DD2821" w:rsidRPr="000B168D" w:rsidRDefault="00DD2821" w:rsidP="00533C17">
      <w:pPr>
        <w:pStyle w:val="Wanesrodek"/>
        <w:shd w:val="clear" w:color="auto" w:fill="D7DAE1" w:themeFill="accent2" w:themeFillTint="99"/>
        <w:ind w:left="0"/>
      </w:pPr>
      <w:r w:rsidRPr="000B168D">
        <w:t>Pan Jerzy ma ustalone prawo zarówno do renty z tytułu niezdolności do pracy jak i do renty rodzinnej. Pobiera rentę rodzinną. Poza tym pan Jerzy prowadzi pozaroln</w:t>
      </w:r>
      <w:r w:rsidRPr="000B168D">
        <w:t>i</w:t>
      </w:r>
      <w:r w:rsidRPr="000B168D">
        <w:t>czą działalność go</w:t>
      </w:r>
      <w:r w:rsidR="00896838" w:rsidRPr="000B168D">
        <w:t>spodarczą.</w:t>
      </w:r>
    </w:p>
    <w:p w14:paraId="69AFB0C3" w14:textId="77777777" w:rsidR="00DD2821" w:rsidRPr="000B168D" w:rsidRDefault="00DD2821" w:rsidP="00533C17">
      <w:pPr>
        <w:pStyle w:val="Wanetekst"/>
        <w:shd w:val="clear" w:color="auto" w:fill="D7DAE1" w:themeFill="accent2" w:themeFillTint="99"/>
        <w:ind w:left="0"/>
      </w:pPr>
      <w:r w:rsidRPr="000B168D">
        <w:t>Do czasu ustalenia prawa do emerytury pan Jerzy obowiązkowo podlega ubezpi</w:t>
      </w:r>
      <w:r w:rsidRPr="000B168D">
        <w:t>e</w:t>
      </w:r>
      <w:r w:rsidRPr="000B168D">
        <w:t>czeniom z tytułu działalności. Od dnia, od którego będzie miał prawo do emerytury, będzie mógł zgłosić się do ubezpieczeń z tego tytułu dobrowolnie.</w:t>
      </w:r>
    </w:p>
    <w:p w14:paraId="141D096D" w14:textId="5A0379E3" w:rsidR="00DD2821" w:rsidRPr="000B168D" w:rsidRDefault="00DD2821" w:rsidP="004C4453">
      <w:pPr>
        <w:pStyle w:val="Nagwek3"/>
        <w:ind w:left="426" w:hanging="426"/>
      </w:pPr>
      <w:bookmarkStart w:id="116" w:name="_Toc532890194"/>
      <w:bookmarkStart w:id="117" w:name="_Toc91158570"/>
      <w:r w:rsidRPr="000B168D">
        <w:t xml:space="preserve">L. </w:t>
      </w:r>
      <w:r w:rsidR="004C4453" w:rsidRPr="000B168D">
        <w:tab/>
      </w:r>
      <w:r w:rsidRPr="000B168D">
        <w:t>Pozarolnicz</w:t>
      </w:r>
      <w:r w:rsidR="00772048" w:rsidRPr="000B168D">
        <w:t>a</w:t>
      </w:r>
      <w:r w:rsidRPr="000B168D">
        <w:t xml:space="preserve"> działalność (współpraca) i prawo do emerytury lub renty</w:t>
      </w:r>
      <w:bookmarkEnd w:id="116"/>
      <w:bookmarkEnd w:id="117"/>
    </w:p>
    <w:p w14:paraId="38FF533F" w14:textId="79651516" w:rsidR="00DD2821" w:rsidRPr="000B168D" w:rsidRDefault="00DD2821" w:rsidP="00533C17">
      <w:r w:rsidRPr="000B168D">
        <w:t>Prowadzisz pozarolniczą działalność lub współpracujesz i masz ustalone prawo do emerytury lub renty? Możesz dobrowolnie zgłosić się do ubezpieczeń społecznych z tytułu działalności – pamiętajmy jednak o wyjątkach, które wskazaliśmy poprzednim podrozdziale [zob. pkt K]</w:t>
      </w:r>
      <w:r w:rsidR="00896838" w:rsidRPr="000B168D">
        <w:t>.</w:t>
      </w:r>
    </w:p>
    <w:p w14:paraId="362957A7" w14:textId="77777777" w:rsidR="00DD2821" w:rsidRPr="000B168D" w:rsidRDefault="00DD2821" w:rsidP="00533C17">
      <w:r w:rsidRPr="000B168D">
        <w:t>Prowadzisz pozarolniczą działalność (współpracujesz) i jednocześnie pracujesz na podstawie umowy o pracę oraz masz ustalone prawo do emerytury lub renty? Podl</w:t>
      </w:r>
      <w:r w:rsidRPr="000B168D">
        <w:t>e</w:t>
      </w:r>
      <w:r w:rsidRPr="000B168D">
        <w:t>gasz obowiązkowo ubezpieczeniom społecznym z tytułu stosunku pracy. Z tytułu p</w:t>
      </w:r>
      <w:r w:rsidRPr="000B168D">
        <w:t>o</w:t>
      </w:r>
      <w:r w:rsidRPr="000B168D">
        <w:t>zarolniczej działalności (współpracy) możesz zgłosi</w:t>
      </w:r>
      <w:r w:rsidR="004C326B" w:rsidRPr="000B168D">
        <w:t>ć</w:t>
      </w:r>
      <w:r w:rsidRPr="000B168D">
        <w:t xml:space="preserve"> się do ubezpieczeń społecznych dobrowolnie, niezależnie od tego, ile wynosi podstawa wymiaru składek na ubezpi</w:t>
      </w:r>
      <w:r w:rsidRPr="000B168D">
        <w:t>e</w:t>
      </w:r>
      <w:r w:rsidRPr="000B168D">
        <w:t>czenia społeczne z tytułu stosunku pracy.</w:t>
      </w:r>
    </w:p>
    <w:p w14:paraId="6B146B3F" w14:textId="35E6D6DE" w:rsidR="00DD2821" w:rsidRPr="000B168D" w:rsidRDefault="00DD2821" w:rsidP="00533C17">
      <w:r w:rsidRPr="000B168D">
        <w:lastRenderedPageBreak/>
        <w:t>Jednocześnie prowadzisz pozarolniczą działalność (współpracujesz) i masz ustalone prawo do emerytury lub renty oraz jesteś zatrudniony na podstawie umowy zlecenia? Obowiązkowe są dla Ciebie ubezpieczenia społeczne z tytułu umowy zlecenia. Z t</w:t>
      </w:r>
      <w:r w:rsidRPr="000B168D">
        <w:t>y</w:t>
      </w:r>
      <w:r w:rsidRPr="000B168D">
        <w:t>tułu działalności możesz zgłosi</w:t>
      </w:r>
      <w:r w:rsidR="00F2336A" w:rsidRPr="000B168D">
        <w:t>ć</w:t>
      </w:r>
      <w:r w:rsidRPr="000B168D">
        <w:t xml:space="preserve"> się do ubezpieczeń dobrowolnie.</w:t>
      </w:r>
    </w:p>
    <w:p w14:paraId="096337F7" w14:textId="399C4F96" w:rsidR="00DD2821" w:rsidRPr="000B168D" w:rsidRDefault="00DD2821" w:rsidP="00533C17">
      <w:r w:rsidRPr="000B168D">
        <w:t>Masz prawo do emerytury lub renty i prowadzisz pozarolniczą działalność oraz je</w:t>
      </w:r>
      <w:r w:rsidRPr="000B168D">
        <w:t>d</w:t>
      </w:r>
      <w:r w:rsidRPr="000B168D">
        <w:t>nocześnie wykonujesz pracę na podstawie umowy zlecenia w ramach prowadzonej przez siebie działalności? Z tytułu działalności możesz zgłosić się do ubezpieczeń dobrowolnie. Z tytułu umowy zlecenia nie podlegasz ubezpieczeniom an</w:t>
      </w:r>
      <w:r w:rsidR="00896838" w:rsidRPr="000B168D">
        <w:t>i obowią</w:t>
      </w:r>
      <w:r w:rsidR="00896838" w:rsidRPr="000B168D">
        <w:t>z</w:t>
      </w:r>
      <w:r w:rsidR="00896838" w:rsidRPr="000B168D">
        <w:t>kowo, ani dobrowolnie.</w:t>
      </w:r>
    </w:p>
    <w:p w14:paraId="3E66BDBF" w14:textId="1BD51212" w:rsidR="00DD2821" w:rsidRPr="000B168D" w:rsidRDefault="00DD2821" w:rsidP="00533C17">
      <w:r w:rsidRPr="000B168D">
        <w:t>Masz ustalone prawo do emerytury lub renty i wykonujesz pracę na podstawie um</w:t>
      </w:r>
      <w:r w:rsidRPr="000B168D">
        <w:t>o</w:t>
      </w:r>
      <w:r w:rsidRPr="000B168D">
        <w:t>wy o zarządzanie przedsiębiorstwem, kontraktu menedżerskiego lub umowy o p</w:t>
      </w:r>
      <w:r w:rsidRPr="000B168D">
        <w:t>o</w:t>
      </w:r>
      <w:r w:rsidRPr="000B168D">
        <w:t>dobnym charakterze (umowy zlecenia, umowy o świadczenie usług), której przedmiot jest taki sam jak prowadzonej pozarolniczej działalności? W zakresie opłacania p</w:t>
      </w:r>
      <w:r w:rsidRPr="000B168D">
        <w:t>o</w:t>
      </w:r>
      <w:r w:rsidRPr="000B168D">
        <w:t>datku dochodowego przychód z takich umów stanowi przychód z działalności wyk</w:t>
      </w:r>
      <w:r w:rsidRPr="000B168D">
        <w:t>o</w:t>
      </w:r>
      <w:r w:rsidRPr="000B168D">
        <w:t>nywanej osobiście. Umowa o zarządzanie jest traktowana jako tytuł do ubezpieczeń a nie jako umowa wykonywana w ramach działalności pozarolniczej. Dlatego podl</w:t>
      </w:r>
      <w:r w:rsidRPr="000B168D">
        <w:t>e</w:t>
      </w:r>
      <w:r w:rsidRPr="000B168D">
        <w:t>gasz ubezpieczeniom społecznym z tytułu tej</w:t>
      </w:r>
      <w:r w:rsidR="00896838" w:rsidRPr="000B168D">
        <w:t xml:space="preserve"> umowy.</w:t>
      </w:r>
    </w:p>
    <w:p w14:paraId="068A1903" w14:textId="77777777" w:rsidR="00DD2821" w:rsidRPr="000B168D" w:rsidRDefault="00DD2821" w:rsidP="00533C17">
      <w:pPr>
        <w:rPr>
          <w:spacing w:val="2"/>
        </w:rPr>
      </w:pPr>
      <w:r w:rsidRPr="000B168D">
        <w:rPr>
          <w:spacing w:val="2"/>
        </w:rPr>
        <w:t>Masz ustalone prawo do emerytury lub renty a w ramach wpisu do CEIDG osiągasz przychody z działalności pozarolniczej (w rozumieniu przepisów podatkowych) i jednocześnie przychody z wykonywania kontraktu menedżerskiego? Następuje zbieg tytułów do ubezpieczeń. W takiej sytuacji ze względu na ustalone prawo do emerytury lub reny podlegasz obowiązkowo ubezpieczeniom społecznym z tytułuj kontraktu menedżerskiego. Do ubezpieczeń z tytułu działalności możesz zgłosić się dobrowolnie.</w:t>
      </w:r>
    </w:p>
    <w:p w14:paraId="7AEE4CA5" w14:textId="51153F9E" w:rsidR="00DD2821" w:rsidRPr="000B168D" w:rsidRDefault="00896838" w:rsidP="00533C17">
      <w:pPr>
        <w:pStyle w:val="Wane"/>
        <w:shd w:val="clear" w:color="auto" w:fill="F9EFDB" w:themeFill="accent3" w:themeFillTint="33"/>
        <w:ind w:left="0"/>
      </w:pPr>
      <w:r w:rsidRPr="000B168D">
        <w:t>Ważne!</w:t>
      </w:r>
    </w:p>
    <w:p w14:paraId="22FF5DDD" w14:textId="77777777" w:rsidR="00DD2821" w:rsidRPr="000B168D" w:rsidRDefault="00DD2821" w:rsidP="00533C17">
      <w:pPr>
        <w:numPr>
          <w:ilvl w:val="0"/>
          <w:numId w:val="45"/>
        </w:numPr>
        <w:shd w:val="clear" w:color="auto" w:fill="F9EFDB" w:themeFill="accent3" w:themeFillTint="33"/>
        <w:ind w:left="567" w:hanging="567"/>
      </w:pPr>
      <w:r w:rsidRPr="000B168D">
        <w:t>Kiedy rozstrzygamy zbieg działalności i prawa do emerytury lub renty, uwzglę</w:t>
      </w:r>
      <w:r w:rsidRPr="000B168D">
        <w:t>d</w:t>
      </w:r>
      <w:r w:rsidRPr="000B168D">
        <w:t>niamy także prawo do emerytury lub renty z tytułu zagranicznych ubezpieczeń społecznych bądź zaopatrzenia emerytalnego.</w:t>
      </w:r>
    </w:p>
    <w:p w14:paraId="39C0ADF1" w14:textId="77777777" w:rsidR="00DD2821" w:rsidRPr="000B168D" w:rsidRDefault="00DD2821" w:rsidP="00533C17">
      <w:pPr>
        <w:numPr>
          <w:ilvl w:val="0"/>
          <w:numId w:val="45"/>
        </w:numPr>
        <w:shd w:val="clear" w:color="auto" w:fill="F9EFDB" w:themeFill="accent3" w:themeFillTint="33"/>
        <w:ind w:left="567" w:hanging="567"/>
      </w:pPr>
      <w:r w:rsidRPr="000B168D">
        <w:t xml:space="preserve">Nie </w:t>
      </w:r>
      <w:r w:rsidR="00042B49" w:rsidRPr="000B168D">
        <w:t xml:space="preserve">uznamy </w:t>
      </w:r>
      <w:r w:rsidRPr="000B168D">
        <w:t>Cię za osobę, która ma ustalone prawo do renty, jeśli pobierasz rentę na podstawie przepisów prawa cywilnego (np. rentę wyrównawczą) albo rentę socjalną na podstawie ustawy o rencie socjalnej</w:t>
      </w:r>
      <w:r w:rsidR="00303E42" w:rsidRPr="000B168D">
        <w:t xml:space="preserve"> [</w:t>
      </w:r>
      <w:r w:rsidRPr="000B168D">
        <w:rPr>
          <w:rStyle w:val="Odwoanieprzypisukocowego"/>
          <w:vertAlign w:val="baseline"/>
        </w:rPr>
        <w:endnoteReference w:id="9"/>
      </w:r>
      <w:r w:rsidR="00303E42" w:rsidRPr="000B168D">
        <w:t>]</w:t>
      </w:r>
      <w:r w:rsidRPr="000B168D">
        <w:t>.</w:t>
      </w:r>
    </w:p>
    <w:p w14:paraId="2FDDDB68" w14:textId="77777777" w:rsidR="00DD2821" w:rsidRPr="000B168D" w:rsidRDefault="00DD2821" w:rsidP="00533C17">
      <w:pPr>
        <w:pStyle w:val="Wane"/>
        <w:shd w:val="clear" w:color="auto" w:fill="D7DAE1" w:themeFill="accent2" w:themeFillTint="99"/>
        <w:ind w:left="0"/>
      </w:pPr>
      <w:r w:rsidRPr="000B168D">
        <w:t>Przykład 30</w:t>
      </w:r>
    </w:p>
    <w:p w14:paraId="6D36EAFD" w14:textId="3EE108F6" w:rsidR="00DD2821" w:rsidRPr="000B168D" w:rsidRDefault="00DD2821" w:rsidP="00533C17">
      <w:pPr>
        <w:pStyle w:val="Wanesrodek"/>
        <w:shd w:val="clear" w:color="auto" w:fill="D7DAE1" w:themeFill="accent2" w:themeFillTint="99"/>
        <w:ind w:left="0"/>
        <w:rPr>
          <w:b/>
          <w:spacing w:val="-4"/>
        </w:rPr>
      </w:pPr>
      <w:r w:rsidRPr="000B168D">
        <w:rPr>
          <w:spacing w:val="-4"/>
        </w:rPr>
        <w:t>Pan Janusz, który prowadzi pozarolniczą działalność gospodarczą, pobiera rentę socja</w:t>
      </w:r>
      <w:r w:rsidRPr="000B168D">
        <w:rPr>
          <w:spacing w:val="-4"/>
        </w:rPr>
        <w:t>l</w:t>
      </w:r>
      <w:r w:rsidRPr="000B168D">
        <w:rPr>
          <w:spacing w:val="-4"/>
        </w:rPr>
        <w:t>ną.</w:t>
      </w:r>
      <w:r w:rsidRPr="000B168D">
        <w:rPr>
          <w:b/>
          <w:spacing w:val="-4"/>
        </w:rPr>
        <w:t xml:space="preserve"> </w:t>
      </w:r>
      <w:r w:rsidR="00086420" w:rsidRPr="000B168D">
        <w:rPr>
          <w:spacing w:val="-4"/>
        </w:rPr>
        <w:t>P</w:t>
      </w:r>
      <w:r w:rsidRPr="000B168D">
        <w:t>odlega obowiązkowo ubezpieczeniom sp</w:t>
      </w:r>
      <w:r w:rsidR="00896838" w:rsidRPr="000B168D">
        <w:t>ołecznym z tytułu działalności.</w:t>
      </w:r>
    </w:p>
    <w:p w14:paraId="6EE1CD50" w14:textId="77777777" w:rsidR="00DD2821" w:rsidRPr="000B168D" w:rsidRDefault="00DD2821" w:rsidP="004C4453">
      <w:pPr>
        <w:pStyle w:val="Nagwek2"/>
      </w:pPr>
      <w:bookmarkStart w:id="118" w:name="_Toc113250207"/>
      <w:bookmarkStart w:id="119" w:name="_Toc113250336"/>
      <w:bookmarkStart w:id="120" w:name="_Toc118261350"/>
      <w:bookmarkStart w:id="121" w:name="_Toc172605273"/>
      <w:bookmarkStart w:id="122" w:name="_Toc223762680"/>
      <w:bookmarkStart w:id="123" w:name="_Toc223852845"/>
      <w:bookmarkStart w:id="124" w:name="_Toc223853189"/>
      <w:bookmarkStart w:id="125" w:name="_Toc532890195"/>
      <w:bookmarkStart w:id="126" w:name="_Toc91158571"/>
      <w:r w:rsidRPr="000B168D">
        <w:lastRenderedPageBreak/>
        <w:t>2. Jaki jest zakres ubezpieczeń</w:t>
      </w:r>
      <w:bookmarkEnd w:id="118"/>
      <w:bookmarkEnd w:id="119"/>
      <w:bookmarkEnd w:id="120"/>
      <w:bookmarkEnd w:id="121"/>
      <w:bookmarkEnd w:id="122"/>
      <w:bookmarkEnd w:id="123"/>
      <w:bookmarkEnd w:id="124"/>
      <w:bookmarkEnd w:id="125"/>
      <w:bookmarkEnd w:id="126"/>
    </w:p>
    <w:p w14:paraId="601F57A7" w14:textId="134EC57B" w:rsidR="00DD2821" w:rsidRPr="000B168D" w:rsidRDefault="009D6E8E" w:rsidP="004C4453">
      <w:pPr>
        <w:spacing w:after="400"/>
        <w:rPr>
          <w:b/>
        </w:rPr>
      </w:pPr>
      <w:r w:rsidRPr="000B168D">
        <w:t>P</w:t>
      </w:r>
      <w:r w:rsidR="00DD2821" w:rsidRPr="000B168D">
        <w:t>rowadzenie pozarolniczej działalności lub współpraca nie jest dla Ciebie jedynym tytułem do ubezpieczeń społecznych</w:t>
      </w:r>
      <w:r w:rsidRPr="000B168D">
        <w:t>?</w:t>
      </w:r>
      <w:r w:rsidR="00DD2821" w:rsidRPr="000B168D">
        <w:t xml:space="preserve"> </w:t>
      </w:r>
      <w:r w:rsidR="00E97752" w:rsidRPr="000B168D">
        <w:t xml:space="preserve">Podlegasz </w:t>
      </w:r>
      <w:r w:rsidR="00DD2821" w:rsidRPr="000B168D">
        <w:t xml:space="preserve">ubezpieczeniom </w:t>
      </w:r>
      <w:r w:rsidR="00DD2821" w:rsidRPr="000B168D">
        <w:rPr>
          <w:b/>
        </w:rPr>
        <w:t>albo obowiązk</w:t>
      </w:r>
      <w:r w:rsidR="00DD2821" w:rsidRPr="000B168D">
        <w:rPr>
          <w:b/>
        </w:rPr>
        <w:t>o</w:t>
      </w:r>
      <w:r w:rsidR="00DD2821" w:rsidRPr="000B168D">
        <w:rPr>
          <w:b/>
        </w:rPr>
        <w:t>wo, albo dobrowolnie.</w:t>
      </w:r>
    </w:p>
    <w:p w14:paraId="2D729CB4" w14:textId="77777777" w:rsidR="00DD2821" w:rsidRPr="000B168D" w:rsidRDefault="00DD2821" w:rsidP="00533C17">
      <w:r w:rsidRPr="000B168D">
        <w:t xml:space="preserve">Jeżeli ubezpieczenia społeczne są dla Ciebie </w:t>
      </w:r>
      <w:r w:rsidRPr="000B168D">
        <w:rPr>
          <w:b/>
        </w:rPr>
        <w:t>obowiązkowe</w:t>
      </w:r>
      <w:r w:rsidRPr="000B168D">
        <w:t>, podlegasz obowiązk</w:t>
      </w:r>
      <w:r w:rsidRPr="000B168D">
        <w:t>o</w:t>
      </w:r>
      <w:r w:rsidRPr="000B168D">
        <w:t>wo ubezpieczeniom emerytalnemu, rentowym i wypadkowemu. Do ubezpieczenia ch</w:t>
      </w:r>
      <w:r w:rsidR="00042B49" w:rsidRPr="000B168D">
        <w:t>o</w:t>
      </w:r>
      <w:r w:rsidRPr="000B168D">
        <w:t>robowego możesz się zgłosić dobrowolnie.</w:t>
      </w:r>
    </w:p>
    <w:p w14:paraId="20F2629C" w14:textId="77777777" w:rsidR="00DD2821" w:rsidRPr="000B168D" w:rsidRDefault="00DD2821" w:rsidP="00533C17">
      <w:r w:rsidRPr="000B168D">
        <w:t xml:space="preserve">Jeżeli natomiast ubezpieczeniom podlegasz </w:t>
      </w:r>
      <w:r w:rsidRPr="000B168D">
        <w:rPr>
          <w:b/>
        </w:rPr>
        <w:t>dobrowolnie</w:t>
      </w:r>
      <w:r w:rsidRPr="000B168D">
        <w:t>, w przypadku przystąpi</w:t>
      </w:r>
      <w:r w:rsidRPr="000B168D">
        <w:t>e</w:t>
      </w:r>
      <w:r w:rsidRPr="000B168D">
        <w:t>nia do ubezpieczeń emerytalnego i rentowych, obejmiemy Cię również ubezpiecz</w:t>
      </w:r>
      <w:r w:rsidRPr="000B168D">
        <w:t>e</w:t>
      </w:r>
      <w:r w:rsidRPr="000B168D">
        <w:t>niem wypadkowym. W ogóle nie podlega</w:t>
      </w:r>
      <w:r w:rsidR="00906780" w:rsidRPr="000B168D">
        <w:t>sz</w:t>
      </w:r>
      <w:r w:rsidRPr="000B168D">
        <w:t xml:space="preserve"> ubezpieczeniu chorobowemu.</w:t>
      </w:r>
    </w:p>
    <w:p w14:paraId="0DBDBD83" w14:textId="3B89AD73" w:rsidR="00DD2821" w:rsidRPr="000B168D" w:rsidRDefault="00DD2821" w:rsidP="00533C17">
      <w:pPr>
        <w:rPr>
          <w:u w:val="single"/>
        </w:rPr>
      </w:pPr>
      <w:r w:rsidRPr="000B168D">
        <w:t>O tym, kiedy rozpoczyna się i ustaje obowiązek ubezpieczeń</w:t>
      </w:r>
      <w:r w:rsidR="00056577" w:rsidRPr="000B168D">
        <w:t xml:space="preserve"> piszemy w </w:t>
      </w:r>
      <w:hyperlink w:anchor="RozdziałII" w:history="1">
        <w:r w:rsidR="00056577" w:rsidRPr="000B168D">
          <w:rPr>
            <w:rStyle w:val="Hipercze"/>
          </w:rPr>
          <w:t>rozdziale II.</w:t>
        </w:r>
      </w:hyperlink>
      <w:r w:rsidRPr="000B168D">
        <w:t xml:space="preserve"> </w:t>
      </w:r>
      <w:r w:rsidR="00056577" w:rsidRPr="000B168D">
        <w:t>Zasady przystąpienia i ustawania dobrowolnych ubezpieczeń emerytalnego i rent</w:t>
      </w:r>
      <w:r w:rsidR="00056577" w:rsidRPr="000B168D">
        <w:t>o</w:t>
      </w:r>
      <w:r w:rsidR="00056577" w:rsidRPr="000B168D">
        <w:t xml:space="preserve">wych są takie same jak opisane w tym rozdziale w odniesieniu do dobrowolnego ubezpieczenia chorobowego. </w:t>
      </w:r>
      <w:r w:rsidRPr="000B168D">
        <w:t xml:space="preserve"> </w:t>
      </w:r>
    </w:p>
    <w:p w14:paraId="431BFEF7" w14:textId="77777777" w:rsidR="00DD2821" w:rsidRPr="000B168D" w:rsidRDefault="00DD2821" w:rsidP="00187E4F">
      <w:pPr>
        <w:pStyle w:val="Nagwek1"/>
      </w:pPr>
      <w:bookmarkStart w:id="127" w:name="_Toc532890196"/>
      <w:bookmarkStart w:id="128" w:name="_Toc532911184"/>
      <w:bookmarkStart w:id="129" w:name="_Toc532911238"/>
      <w:bookmarkStart w:id="130" w:name="_Toc532890197"/>
      <w:bookmarkStart w:id="131" w:name="_Toc532911185"/>
      <w:bookmarkStart w:id="132" w:name="_Toc532911239"/>
      <w:bookmarkStart w:id="133" w:name="_Toc532890198"/>
      <w:bookmarkStart w:id="134" w:name="_Toc91158572"/>
      <w:bookmarkEnd w:id="127"/>
      <w:bookmarkEnd w:id="128"/>
      <w:bookmarkEnd w:id="129"/>
      <w:bookmarkEnd w:id="130"/>
      <w:bookmarkEnd w:id="131"/>
      <w:bookmarkEnd w:id="132"/>
      <w:r w:rsidRPr="000B168D">
        <w:t>Na jakich zasadach opłacasz składki, kiedy prowadzisz działalność (współpracujesz)</w:t>
      </w:r>
      <w:bookmarkEnd w:id="133"/>
      <w:bookmarkEnd w:id="134"/>
    </w:p>
    <w:p w14:paraId="2411224C" w14:textId="77777777" w:rsidR="00DD2821" w:rsidRPr="000B168D" w:rsidRDefault="00DD2821" w:rsidP="00533C17">
      <w:pPr>
        <w:pStyle w:val="Nagwek2"/>
      </w:pPr>
      <w:bookmarkStart w:id="135" w:name="_Toc113250209"/>
      <w:bookmarkStart w:id="136" w:name="_Toc113250338"/>
      <w:bookmarkStart w:id="137" w:name="_Toc118261352"/>
      <w:bookmarkStart w:id="138" w:name="_Toc172605275"/>
      <w:bookmarkStart w:id="139" w:name="_Toc223762682"/>
      <w:bookmarkStart w:id="140" w:name="_Toc223852847"/>
      <w:bookmarkStart w:id="141" w:name="_Toc223853191"/>
      <w:bookmarkStart w:id="142" w:name="_Toc532890199"/>
      <w:bookmarkStart w:id="143" w:name="_Toc91158573"/>
      <w:r w:rsidRPr="000B168D">
        <w:t>1. Podstawa wymiaru składek</w:t>
      </w:r>
      <w:bookmarkEnd w:id="135"/>
      <w:bookmarkEnd w:id="136"/>
      <w:bookmarkEnd w:id="137"/>
      <w:bookmarkEnd w:id="138"/>
      <w:bookmarkEnd w:id="139"/>
      <w:bookmarkEnd w:id="140"/>
      <w:bookmarkEnd w:id="141"/>
      <w:bookmarkEnd w:id="142"/>
      <w:bookmarkEnd w:id="143"/>
    </w:p>
    <w:p w14:paraId="405D8BE9" w14:textId="77777777" w:rsidR="00DD2821" w:rsidRPr="000B168D" w:rsidRDefault="00DD2821" w:rsidP="00533C17">
      <w:r w:rsidRPr="000B168D">
        <w:t>Podstawą wymiaru składek jest kwota, od której opłacasz składki na ubezpieczenia społeczne.</w:t>
      </w:r>
    </w:p>
    <w:p w14:paraId="5FCD3C5D" w14:textId="1DCC5DAD" w:rsidR="00DD2821" w:rsidRPr="000B168D" w:rsidRDefault="00DD2821" w:rsidP="00533C17">
      <w:r w:rsidRPr="000B168D">
        <w:t>Podstawa wymiaru składek na ubezpieczenia emerytalne i rentowe w danym roku kalendarzowym nie może być wyższa od 30-krotności prognozowanego przeciętnego wynagrodzenia miesięcznego w gospodarce naro</w:t>
      </w:r>
      <w:r w:rsidR="00187E4F" w:rsidRPr="000B168D">
        <w:t>dowej na dany rok kalendarzowy.</w:t>
      </w:r>
    </w:p>
    <w:p w14:paraId="5F91AA01" w14:textId="77777777" w:rsidR="00DD2821" w:rsidRPr="000B168D" w:rsidRDefault="00DD2821" w:rsidP="00533C17">
      <w:r w:rsidRPr="000B168D">
        <w:t>Podstawa wymiaru składek na ubezpieczenie chorobowe i wypadkowe jest taka s</w:t>
      </w:r>
      <w:r w:rsidRPr="000B168D">
        <w:t>a</w:t>
      </w:r>
      <w:r w:rsidRPr="000B168D">
        <w:t>ma jak podstawa wymiaru składek na ubezpieczenia emerytalne i rentowe. Jeżeli więc podlegasz ubezpieczeniom emerytalnemu i rentowym np. od początku miesi</w:t>
      </w:r>
      <w:r w:rsidRPr="000B168D">
        <w:t>ą</w:t>
      </w:r>
      <w:r w:rsidRPr="000B168D">
        <w:t>ca, a do ubezpieczenia chorobowego przystąpisz w trakcie tego miesiąca, nie zmniejszasz podstawy wymiaru składek na ubezpieczenie chorobowe.</w:t>
      </w:r>
    </w:p>
    <w:p w14:paraId="7233C99E" w14:textId="61663420" w:rsidR="00DD2821" w:rsidRPr="000B168D" w:rsidRDefault="00DD2821" w:rsidP="00533C17">
      <w:r w:rsidRPr="000B168D">
        <w:t>Kiedy ustalasz podstawę wymiaru składek na ubezpieczenia chorobowe i wypadk</w:t>
      </w:r>
      <w:r w:rsidRPr="000B168D">
        <w:t>o</w:t>
      </w:r>
      <w:r w:rsidRPr="000B168D">
        <w:t>we, nie stosujesz ograniczenia górnej rocznej podstawy wymiaru składek, które ob</w:t>
      </w:r>
      <w:r w:rsidRPr="000B168D">
        <w:t>o</w:t>
      </w:r>
      <w:r w:rsidRPr="000B168D">
        <w:t>wiązuje dla podstawy na ubezpieczenia emerytalne i rentowe. Jednak podstawa w</w:t>
      </w:r>
      <w:r w:rsidRPr="000B168D">
        <w:t>y</w:t>
      </w:r>
      <w:r w:rsidRPr="000B168D">
        <w:t>miaru składek na dobrowolne ubezpieczenie chorobowe nie może przekraczać mi</w:t>
      </w:r>
      <w:r w:rsidRPr="000B168D">
        <w:t>e</w:t>
      </w:r>
      <w:r w:rsidRPr="000B168D">
        <w:t>sięcznie 250% prognozowan</w:t>
      </w:r>
      <w:r w:rsidR="00187E4F" w:rsidRPr="000B168D">
        <w:t>ego przeciętnego wynagrodzenia.</w:t>
      </w:r>
    </w:p>
    <w:p w14:paraId="47CAA9C2" w14:textId="3C6B45B4" w:rsidR="00DD2821" w:rsidRPr="000B168D" w:rsidRDefault="00DD2821" w:rsidP="00023ABD">
      <w:r w:rsidRPr="000B168D">
        <w:t>Najniższa podstawa wymiaru składek na ubezpieczenia społeczne podlega odp</w:t>
      </w:r>
      <w:r w:rsidRPr="000B168D">
        <w:t>o</w:t>
      </w:r>
      <w:r w:rsidRPr="000B168D">
        <w:t>wiedniemu zmniejszeniu za miesiąc, w trakcie którego objęliśmy Cię ubezpieczeni</w:t>
      </w:r>
      <w:r w:rsidRPr="000B168D">
        <w:t>a</w:t>
      </w:r>
      <w:r w:rsidRPr="000B168D">
        <w:t xml:space="preserve">mi lub w trakcie którego Twoje ubezpieczenia ustały. </w:t>
      </w:r>
      <w:r w:rsidR="001145EF" w:rsidRPr="000B168D">
        <w:t>Zgodnie z uchwałą Sądu Na</w:t>
      </w:r>
      <w:r w:rsidR="001145EF" w:rsidRPr="000B168D">
        <w:t>j</w:t>
      </w:r>
      <w:r w:rsidR="001145EF" w:rsidRPr="000B168D">
        <w:lastRenderedPageBreak/>
        <w:t>wyższego  z dnia 11 lipca 2019 r., sygn. akt III UZP 1/19, proporcjonalnemu zmnie</w:t>
      </w:r>
      <w:r w:rsidR="001145EF" w:rsidRPr="000B168D">
        <w:t>j</w:t>
      </w:r>
      <w:r w:rsidR="001145EF" w:rsidRPr="000B168D">
        <w:t>szeniu ulega kwota najniższej podstawy wymiaru składek na ubezpieczenia emer</w:t>
      </w:r>
      <w:r w:rsidR="001145EF" w:rsidRPr="000B168D">
        <w:t>y</w:t>
      </w:r>
      <w:r w:rsidR="001145EF" w:rsidRPr="000B168D">
        <w:t>talne i rentowe bez względu na jej wysokość zadeklarowaną przez osobę prowadz</w:t>
      </w:r>
      <w:r w:rsidR="001145EF" w:rsidRPr="000B168D">
        <w:t>ą</w:t>
      </w:r>
      <w:r w:rsidR="001145EF" w:rsidRPr="000B168D">
        <w:t>cą pozarolniczą działalność.  Dlatego też, jeśli zadeklarujesz wyższą podstawę w</w:t>
      </w:r>
      <w:r w:rsidR="001145EF" w:rsidRPr="000B168D">
        <w:t>y</w:t>
      </w:r>
      <w:r w:rsidR="001145EF" w:rsidRPr="000B168D">
        <w:t>miaru składek od najniższej i np. masz prawo do zasiłku chorobowego, możesz sk</w:t>
      </w:r>
      <w:r w:rsidR="001145EF" w:rsidRPr="000B168D">
        <w:t>o</w:t>
      </w:r>
      <w:r w:rsidR="001145EF" w:rsidRPr="000B168D">
        <w:t>rygować tylko tę  część podstawy</w:t>
      </w:r>
      <w:r w:rsidR="00BC3288" w:rsidRPr="000B168D">
        <w:t>, która odpowiada wysokości najniższej obowiąz</w:t>
      </w:r>
      <w:r w:rsidR="00BC3288" w:rsidRPr="000B168D">
        <w:t>u</w:t>
      </w:r>
      <w:r w:rsidR="00BC3288" w:rsidRPr="000B168D">
        <w:t>jącej  Cię podstawy (60% prognozowanego przeciętnego wynagrodzenia miesięc</w:t>
      </w:r>
      <w:r w:rsidR="00BC3288" w:rsidRPr="000B168D">
        <w:t>z</w:t>
      </w:r>
      <w:r w:rsidR="00BC3288" w:rsidRPr="000B168D">
        <w:t xml:space="preserve">nego, 30% minimalnego wynagrodzenia, indywidualnie ustaloną podstawę w ramach </w:t>
      </w:r>
      <w:r w:rsidR="00112623" w:rsidRPr="000B168D">
        <w:t>ZUS</w:t>
      </w:r>
      <w:r w:rsidR="00BC3288" w:rsidRPr="000B168D">
        <w:t>+).</w:t>
      </w:r>
    </w:p>
    <w:p w14:paraId="44DF5EF4" w14:textId="28EAAB2F" w:rsidR="00A24310" w:rsidRPr="000B168D" w:rsidRDefault="00DD2821" w:rsidP="00533C17">
      <w:pPr>
        <w:keepNext/>
      </w:pPr>
      <w:r w:rsidRPr="000B168D">
        <w:t>Aby obliczyć obniżoną</w:t>
      </w:r>
      <w:r w:rsidR="00BC3288" w:rsidRPr="000B168D">
        <w:t xml:space="preserve"> </w:t>
      </w:r>
      <w:r w:rsidRPr="000B168D">
        <w:t>podstawę</w:t>
      </w:r>
      <w:r w:rsidR="00A24310" w:rsidRPr="000B168D">
        <w:t>:</w:t>
      </w:r>
    </w:p>
    <w:p w14:paraId="484A8A8F" w14:textId="0B60DE2C" w:rsidR="00A24310" w:rsidRPr="000B168D" w:rsidRDefault="00DD2821" w:rsidP="00187E4F">
      <w:pPr>
        <w:pStyle w:val="Akapitzlist"/>
        <w:keepNext/>
        <w:numPr>
          <w:ilvl w:val="0"/>
          <w:numId w:val="77"/>
        </w:numPr>
        <w:spacing w:after="160"/>
        <w:ind w:left="714" w:hanging="357"/>
      </w:pPr>
      <w:r w:rsidRPr="000B168D">
        <w:t>podziel kwotę najniższej podstawy</w:t>
      </w:r>
      <w:r w:rsidR="00D2072B" w:rsidRPr="000B168D">
        <w:t xml:space="preserve"> miesięcznej</w:t>
      </w:r>
      <w:r w:rsidRPr="000B168D">
        <w:t xml:space="preserve"> przez liczbę dni kalendarz</w:t>
      </w:r>
      <w:r w:rsidRPr="000B168D">
        <w:t>o</w:t>
      </w:r>
      <w:r w:rsidRPr="000B168D">
        <w:t>wych tego miesiąca</w:t>
      </w:r>
      <w:r w:rsidR="00187E4F" w:rsidRPr="000B168D">
        <w:t>,</w:t>
      </w:r>
    </w:p>
    <w:p w14:paraId="6EB27A92" w14:textId="77777777" w:rsidR="00BC3288" w:rsidRPr="000B168D" w:rsidRDefault="00DD2821" w:rsidP="00187E4F">
      <w:pPr>
        <w:pStyle w:val="Akapitzlist"/>
        <w:keepNext/>
        <w:numPr>
          <w:ilvl w:val="0"/>
          <w:numId w:val="77"/>
        </w:numPr>
        <w:spacing w:after="160"/>
        <w:ind w:left="714" w:hanging="357"/>
      </w:pPr>
      <w:r w:rsidRPr="000B168D">
        <w:t>pomnóż wynik</w:t>
      </w:r>
      <w:r w:rsidRPr="000B168D">
        <w:rPr>
          <w:rFonts w:cstheme="minorBidi"/>
        </w:rPr>
        <w:t xml:space="preserve"> przez liczbę dni</w:t>
      </w:r>
      <w:r w:rsidRPr="000B168D">
        <w:t>, gdy byłeś ubezpieczony</w:t>
      </w:r>
      <w:r w:rsidR="00BC3288" w:rsidRPr="000B168D">
        <w:t>,</w:t>
      </w:r>
    </w:p>
    <w:p w14:paraId="50151F16" w14:textId="4DB5F1B5" w:rsidR="00A24310" w:rsidRPr="000B168D" w:rsidRDefault="00BC3288" w:rsidP="00187E4F">
      <w:pPr>
        <w:pStyle w:val="Akapitzlist"/>
        <w:keepNext/>
        <w:numPr>
          <w:ilvl w:val="0"/>
          <w:numId w:val="77"/>
        </w:numPr>
        <w:spacing w:after="400"/>
        <w:ind w:left="714" w:hanging="357"/>
      </w:pPr>
      <w:r w:rsidRPr="000B168D">
        <w:t>dodaj różnicę między zadeklarowaną podstawą a najniższą podstawą przed pomniejszeniem</w:t>
      </w:r>
      <w:r w:rsidR="00DD2821" w:rsidRPr="000B168D">
        <w:t>.</w:t>
      </w:r>
    </w:p>
    <w:p w14:paraId="55566622" w14:textId="02705D76" w:rsidR="00DD2821" w:rsidRPr="000B168D" w:rsidRDefault="00DD2821" w:rsidP="00533C17">
      <w:pPr>
        <w:keepNext/>
      </w:pPr>
      <w:r w:rsidRPr="000B168D">
        <w:t>Pamiętaj, żeby nie zaokrąg</w:t>
      </w:r>
      <w:r w:rsidR="00E5018A" w:rsidRPr="000B168D">
        <w:t>l</w:t>
      </w:r>
      <w:r w:rsidRPr="000B168D">
        <w:t>ać wyniku dzielenia! Nie ma znaczenia, ile miejsc po przecinku pokazuje użyta maszyna licząca. Wynik dzielenia koniecznie pomnóż w całości</w:t>
      </w:r>
      <w:r w:rsidR="00187E4F" w:rsidRPr="000B168D">
        <w:t>.</w:t>
      </w:r>
    </w:p>
    <w:p w14:paraId="6E9909B4" w14:textId="77777777" w:rsidR="00DD2821" w:rsidRPr="000B168D" w:rsidRDefault="00DD2821" w:rsidP="00533C17">
      <w:r w:rsidRPr="000B168D">
        <w:t>Dopiero po przemnożeniu zaokrąglij ustaloną podstawę do pełnych groszy. Przyjmij przy tym, że przy zaokrąglaniu uwzględniasz trzecie miejsce po przecinku. Obliczoną podstawę zaokrąglij do pełnych groszy w górę – jeżeli końcówka jest równa lub wy</w:t>
      </w:r>
      <w:r w:rsidRPr="000B168D">
        <w:t>ż</w:t>
      </w:r>
      <w:r w:rsidRPr="000B168D">
        <w:t>sza od 0,50 grosza, albo w dół – jeżeli końcówka jest niższa od 0,50 grosza.</w:t>
      </w:r>
    </w:p>
    <w:p w14:paraId="6F976888" w14:textId="2B3B11F2" w:rsidR="00020F3B" w:rsidRPr="000B168D" w:rsidRDefault="00020F3B" w:rsidP="00187E4F">
      <w:pPr>
        <w:spacing w:after="400"/>
      </w:pPr>
      <w:r w:rsidRPr="000B168D">
        <w:t>Przedstawioną zasadę zmniejszania najniższej podstawy wymiaru składek zastosuj także w przypadku niezdolności do pracy trwającej przez część miesiąca, jeżeli z tego tytułu spełniasz warunki do przyznania zasiłku.</w:t>
      </w:r>
    </w:p>
    <w:p w14:paraId="1E922E2F" w14:textId="77777777" w:rsidR="00DD2821" w:rsidRPr="000B168D" w:rsidRDefault="00DD2821" w:rsidP="00533C17">
      <w:pPr>
        <w:pStyle w:val="Wane"/>
        <w:shd w:val="clear" w:color="auto" w:fill="D7DAE1" w:themeFill="accent2" w:themeFillTint="99"/>
        <w:ind w:left="0"/>
      </w:pPr>
      <w:r w:rsidRPr="000B168D">
        <w:t>Przykład 31</w:t>
      </w:r>
    </w:p>
    <w:p w14:paraId="69027D3D" w14:textId="1622C033" w:rsidR="00DD2821" w:rsidRPr="000B168D" w:rsidRDefault="00DD2821" w:rsidP="00533C17">
      <w:pPr>
        <w:pStyle w:val="Wanesrodek"/>
        <w:shd w:val="clear" w:color="auto" w:fill="D7DAE1" w:themeFill="accent2" w:themeFillTint="99"/>
        <w:ind w:left="0"/>
      </w:pPr>
      <w:r w:rsidRPr="000B168D">
        <w:t>Dla pana Kacpra najniższą podstawą wymiaru składek</w:t>
      </w:r>
      <w:r w:rsidR="009D4010">
        <w:t xml:space="preserve"> była</w:t>
      </w:r>
      <w:r w:rsidRPr="000B168D">
        <w:t xml:space="preserve"> w 20</w:t>
      </w:r>
      <w:r w:rsidR="00BC3288" w:rsidRPr="000B168D">
        <w:t xml:space="preserve">20 </w:t>
      </w:r>
      <w:r w:rsidRPr="000B168D">
        <w:t xml:space="preserve">roku kwota </w:t>
      </w:r>
      <w:r w:rsidR="00C02C9E" w:rsidRPr="000B168D">
        <w:t>780</w:t>
      </w:r>
      <w:r w:rsidRPr="000B168D">
        <w:t xml:space="preserve"> zł. </w:t>
      </w:r>
      <w:r w:rsidR="00C02C9E" w:rsidRPr="000B168D">
        <w:t>Miał prawo  do zasiłku chorobowego od 26 do 31 stycznia 2020 r. Za styczeń z</w:t>
      </w:r>
      <w:r w:rsidR="00C02C9E" w:rsidRPr="000B168D">
        <w:t>a</w:t>
      </w:r>
      <w:r w:rsidR="00C02C9E" w:rsidRPr="000B168D">
        <w:t>deklarował jako podstawę wymiaru składek na ubezpieczenia społeczne 1</w:t>
      </w:r>
      <w:r w:rsidR="00104ABE" w:rsidRPr="000B168D">
        <w:t xml:space="preserve"> </w:t>
      </w:r>
      <w:r w:rsidR="00C02C9E" w:rsidRPr="000B168D">
        <w:t xml:space="preserve">000 zł. Za styczeń 2020 r. </w:t>
      </w:r>
      <w:r w:rsidR="009D4010">
        <w:t>mógł</w:t>
      </w:r>
      <w:r w:rsidR="00C02C9E" w:rsidRPr="000B168D">
        <w:t xml:space="preserve"> skorygować </w:t>
      </w:r>
      <w:r w:rsidRPr="000B168D">
        <w:t>swoją podstawę w następujący sposób:</w:t>
      </w:r>
    </w:p>
    <w:p w14:paraId="1F8B87E5" w14:textId="13812343" w:rsidR="00DD2821" w:rsidRPr="000B168D" w:rsidRDefault="00C02C9E" w:rsidP="00533C17">
      <w:pPr>
        <w:pStyle w:val="Wanesrodek"/>
        <w:shd w:val="clear" w:color="auto" w:fill="D7DAE1" w:themeFill="accent2" w:themeFillTint="99"/>
        <w:ind w:left="0"/>
      </w:pPr>
      <w:r w:rsidRPr="000B168D">
        <w:t>780</w:t>
      </w:r>
      <w:r w:rsidR="00DD2821" w:rsidRPr="000B168D">
        <w:t xml:space="preserve">zł : 31 (liczba dni miesiąca) = </w:t>
      </w:r>
      <w:r w:rsidRPr="000B168D">
        <w:t>25,1612903</w:t>
      </w:r>
      <w:r w:rsidR="00DD2821" w:rsidRPr="000B168D">
        <w:t xml:space="preserve"> zł </w:t>
      </w:r>
    </w:p>
    <w:p w14:paraId="46E923E6" w14:textId="63B9E6B6" w:rsidR="00DD2821" w:rsidRPr="000B168D" w:rsidRDefault="00020F3B" w:rsidP="00533C17">
      <w:pPr>
        <w:pStyle w:val="Wanesrodek"/>
        <w:shd w:val="clear" w:color="auto" w:fill="D7DAE1" w:themeFill="accent2" w:themeFillTint="99"/>
        <w:ind w:left="0"/>
      </w:pPr>
      <w:r w:rsidRPr="000B168D">
        <w:t>25,1612903</w:t>
      </w:r>
      <w:r w:rsidR="00DD2821" w:rsidRPr="000B168D">
        <w:t xml:space="preserve"> zł </w:t>
      </w:r>
      <w:r w:rsidR="00DD2821" w:rsidRPr="000B168D">
        <w:sym w:font="Symbol" w:char="F0B4"/>
      </w:r>
      <w:r w:rsidR="00DD2821" w:rsidRPr="000B168D">
        <w:t xml:space="preserve"> 25 (liczba dni podlegania ubezpieczeniom) = </w:t>
      </w:r>
      <w:r w:rsidR="00C02C9E" w:rsidRPr="000B168D">
        <w:t>629,032258</w:t>
      </w:r>
      <w:r w:rsidR="00DD2821" w:rsidRPr="000B168D">
        <w:t xml:space="preserve"> zł </w:t>
      </w:r>
      <w:r w:rsidR="00C02C9E" w:rsidRPr="000B168D">
        <w:t xml:space="preserve"> = 629,03 zł</w:t>
      </w:r>
    </w:p>
    <w:p w14:paraId="791301DF" w14:textId="1EBC2037" w:rsidR="00020F3B" w:rsidRPr="000B168D" w:rsidRDefault="00020F3B" w:rsidP="00533C17">
      <w:pPr>
        <w:pStyle w:val="Wanesrodek"/>
        <w:shd w:val="clear" w:color="auto" w:fill="D7DAE1" w:themeFill="accent2" w:themeFillTint="99"/>
        <w:ind w:left="0"/>
      </w:pPr>
      <w:r w:rsidRPr="000B168D">
        <w:t xml:space="preserve">629,03 zł + </w:t>
      </w:r>
      <w:r w:rsidR="00727938" w:rsidRPr="000B168D">
        <w:t>(1</w:t>
      </w:r>
      <w:r w:rsidR="00104ABE" w:rsidRPr="000B168D">
        <w:t xml:space="preserve"> </w:t>
      </w:r>
      <w:r w:rsidR="00727938" w:rsidRPr="000B168D">
        <w:t xml:space="preserve">000 zł -780 zł) = 629,03 zł + </w:t>
      </w:r>
      <w:r w:rsidRPr="000B168D">
        <w:t>220  zł =  849,03 zł</w:t>
      </w:r>
    </w:p>
    <w:p w14:paraId="1A6DEBCE" w14:textId="4E342BB5" w:rsidR="00DD2821" w:rsidRPr="000B168D" w:rsidRDefault="00020F3B" w:rsidP="00D05140">
      <w:pPr>
        <w:pStyle w:val="Wanetekst"/>
        <w:shd w:val="clear" w:color="auto" w:fill="D7DAE1" w:themeFill="accent2" w:themeFillTint="99"/>
        <w:ind w:left="0"/>
      </w:pPr>
      <w:r w:rsidRPr="000B168D">
        <w:t xml:space="preserve">Pan Kacper </w:t>
      </w:r>
      <w:r w:rsidR="009D4010">
        <w:t>mógł</w:t>
      </w:r>
      <w:r w:rsidRPr="000B168D">
        <w:t xml:space="preserve"> skorygować podstawę wymiaru za styczeń 2020 r. do kwoty 849,03 zł.</w:t>
      </w:r>
    </w:p>
    <w:p w14:paraId="05FC04F2" w14:textId="77777777" w:rsidR="00DD2821" w:rsidRPr="000B168D" w:rsidRDefault="00DD2821" w:rsidP="00D05140">
      <w:pPr>
        <w:spacing w:before="400"/>
      </w:pPr>
      <w:r w:rsidRPr="000B168D">
        <w:lastRenderedPageBreak/>
        <w:t>Zawiesiłeś działalność? W okresie jej zawieszenia możesz dobrowolnie zgłosić się do ubezpieczeń emerytalnego i rentowych. Jeśli przystąpisz do tych ubezpieczeń, podstawę wymiaru składek na te ubezpieczenia ustalasz według zasad, które ob</w:t>
      </w:r>
      <w:r w:rsidRPr="000B168D">
        <w:t>o</w:t>
      </w:r>
      <w:r w:rsidRPr="000B168D">
        <w:t>wiązywały Cię, zanim zawiesiłeś działalność. Twoja minimalna podstawa wymiaru składek wynosi więc odpowiednio:</w:t>
      </w:r>
    </w:p>
    <w:p w14:paraId="305679DA" w14:textId="77777777" w:rsidR="00DD2821" w:rsidRPr="000B168D" w:rsidRDefault="00DD2821" w:rsidP="00D05140">
      <w:pPr>
        <w:numPr>
          <w:ilvl w:val="0"/>
          <w:numId w:val="47"/>
        </w:numPr>
        <w:spacing w:after="160"/>
        <w:ind w:left="714" w:hanging="357"/>
      </w:pPr>
      <w:r w:rsidRPr="000B168D">
        <w:t>60% prognozowanego przeciętnego wynagrodzenia miesięcznego przyjętego do ustalenia kwoty ograniczenia rocznej podstawy wymiaru składek na ube</w:t>
      </w:r>
      <w:r w:rsidRPr="000B168D">
        <w:t>z</w:t>
      </w:r>
      <w:r w:rsidRPr="000B168D">
        <w:t>pieczenia emerytalne i rentowe,</w:t>
      </w:r>
    </w:p>
    <w:p w14:paraId="008D740B" w14:textId="5822F243" w:rsidR="00DD2821" w:rsidRPr="000B168D" w:rsidRDefault="00DD2821" w:rsidP="00D05140">
      <w:pPr>
        <w:numPr>
          <w:ilvl w:val="0"/>
          <w:numId w:val="47"/>
        </w:numPr>
        <w:spacing w:after="160"/>
        <w:ind w:left="714" w:hanging="357"/>
      </w:pPr>
      <w:r w:rsidRPr="000B168D">
        <w:t>30% kwoty minimalnego wynagrodzenia – do 24 miesięcy od dnia rozpoczęcia działalności wlicz także okres zawieszenia, w tym również okres, w którym przystąpiłeś do dobrowolnych ubezpieczeń emerytalnego i rentowych (opłac</w:t>
      </w:r>
      <w:r w:rsidRPr="000B168D">
        <w:t>a</w:t>
      </w:r>
      <w:r w:rsidRPr="000B168D">
        <w:t>łeś składki od podstawy wymiaru 30% kwoty minimalnego wynagrodzenia); j</w:t>
      </w:r>
      <w:r w:rsidRPr="000B168D">
        <w:t>e</w:t>
      </w:r>
      <w:r w:rsidRPr="000B168D">
        <w:t>żeli 24 miesiące upłyną w trakcie zawieszenia działalności, od pierwszego dnia 25. miesiąca musisz płacić składki od podstawy równej co najmniej 60% prognozowanego przeciętnego wynagrodzenia miesięcznego</w:t>
      </w:r>
      <w:r w:rsidR="00D05140" w:rsidRPr="000B168D">
        <w:t>,</w:t>
      </w:r>
    </w:p>
    <w:p w14:paraId="4DA98749" w14:textId="6DADC3F9" w:rsidR="00DD2821" w:rsidRPr="000B168D" w:rsidRDefault="00DD2821" w:rsidP="00D05140">
      <w:pPr>
        <w:numPr>
          <w:ilvl w:val="0"/>
          <w:numId w:val="47"/>
        </w:numPr>
        <w:spacing w:after="160"/>
        <w:ind w:left="714" w:hanging="357"/>
      </w:pPr>
      <w:r w:rsidRPr="000B168D">
        <w:t>indywidualnie ustaloną kwotę, nie niższą niż 30% minimalnego wynagrodzenia i nie wyższą niż 60% prognozowanego przeciętnego wynagrodzenia, tzw. m</w:t>
      </w:r>
      <w:r w:rsidRPr="000B168D">
        <w:t>a</w:t>
      </w:r>
      <w:r w:rsidRPr="000B168D">
        <w:t>ła działalność gospodarcza/mały ZUS. Podstawę tę ustalasz raz na dany rok kalendarzowy. Dlatego, jeśli ten rok upłynie w trakcie zawieszenia działaln</w:t>
      </w:r>
      <w:r w:rsidRPr="000B168D">
        <w:t>o</w:t>
      </w:r>
      <w:r w:rsidRPr="000B168D">
        <w:t>ści, w przypadku spełniania warunków, ustalasz nową najniższą podstawę wymiaru składek</w:t>
      </w:r>
      <w:r w:rsidR="00C125A8" w:rsidRPr="000B168D">
        <w:t xml:space="preserve"> od 1 stycznia</w:t>
      </w:r>
      <w:r w:rsidR="00182C81" w:rsidRPr="000B168D">
        <w:t>. Możesz też zrezygnować z „małego ZUS</w:t>
      </w:r>
      <w:r w:rsidR="000A09B1" w:rsidRPr="000B168D">
        <w:t>+</w:t>
      </w:r>
      <w:r w:rsidR="00182C81" w:rsidRPr="000B168D">
        <w:t xml:space="preserve">” i </w:t>
      </w:r>
      <w:r w:rsidRPr="000B168D">
        <w:t>opłaca</w:t>
      </w:r>
      <w:r w:rsidR="00182C81" w:rsidRPr="000B168D">
        <w:t>ć</w:t>
      </w:r>
      <w:r w:rsidRPr="000B168D">
        <w:t xml:space="preserve"> składki od zadeklarowanej kwoty nie niższej od 60% prognozowanego przeciętnego wynagrodzenia miesięcznego.</w:t>
      </w:r>
    </w:p>
    <w:p w14:paraId="7BB7EBAF" w14:textId="043CBE70" w:rsidR="00DD2821" w:rsidRPr="000B168D" w:rsidRDefault="00DD2821" w:rsidP="00533C17">
      <w:r w:rsidRPr="000B168D">
        <w:t>Jesteś wspólnikiem jednoosobowej spółki z ograniczoną odpowiedzialnością albo wspólnikiem spółki jawnej, komandytowej lub partnerskiej</w:t>
      </w:r>
      <w:r w:rsidR="005B140E">
        <w:t>, komplementariuszem spółki komandytowo-akcyjnej</w:t>
      </w:r>
      <w:r w:rsidRPr="000B168D">
        <w:t>? Możesz dobrowolnie zgłosić się do ubezpieczeń em</w:t>
      </w:r>
      <w:r w:rsidRPr="000B168D">
        <w:t>e</w:t>
      </w:r>
      <w:r w:rsidRPr="000B168D">
        <w:t>rytalnego i rentowych, gdy spółka zawiesi działalność. Najniższa podstawa wymiaru składek na te ubezpieczenia nie może być w Twoim przypadku niższa od kwoty m</w:t>
      </w:r>
      <w:r w:rsidRPr="000B168D">
        <w:t>i</w:t>
      </w:r>
      <w:r w:rsidRPr="000B168D">
        <w:t>nimalnego wynagrodzenia.</w:t>
      </w:r>
    </w:p>
    <w:p w14:paraId="59D9A104" w14:textId="77777777" w:rsidR="00DD2821" w:rsidRPr="000B168D" w:rsidRDefault="00DD2821" w:rsidP="004C4453">
      <w:pPr>
        <w:pStyle w:val="Nagwek3"/>
        <w:numPr>
          <w:ilvl w:val="0"/>
          <w:numId w:val="48"/>
        </w:numPr>
        <w:ind w:left="425" w:hanging="425"/>
        <w:rPr>
          <w:b w:val="0"/>
        </w:rPr>
      </w:pPr>
      <w:bookmarkStart w:id="144" w:name="_Toc532890200"/>
      <w:bookmarkStart w:id="145" w:name="_Toc532911188"/>
      <w:bookmarkStart w:id="146" w:name="_Toc532911242"/>
      <w:bookmarkStart w:id="147" w:name="_Toc532890201"/>
      <w:bookmarkStart w:id="148" w:name="_Toc91158574"/>
      <w:bookmarkEnd w:id="144"/>
      <w:bookmarkEnd w:id="145"/>
      <w:bookmarkEnd w:id="146"/>
      <w:r w:rsidRPr="000B168D">
        <w:t xml:space="preserve">Preferencyjna podstawa wymiaru składek – jeśli zaczynasz działalność lub skończyłeś korzystać z </w:t>
      </w:r>
      <w:r w:rsidR="00E340D1" w:rsidRPr="000B168D">
        <w:t>„</w:t>
      </w:r>
      <w:r w:rsidRPr="000B168D">
        <w:t>ulgi na start</w:t>
      </w:r>
      <w:bookmarkEnd w:id="147"/>
      <w:r w:rsidR="00E340D1" w:rsidRPr="000B168D">
        <w:t>”</w:t>
      </w:r>
      <w:bookmarkEnd w:id="148"/>
    </w:p>
    <w:p w14:paraId="0D030DD1" w14:textId="77777777" w:rsidR="00DD2821" w:rsidRPr="000B168D" w:rsidRDefault="00DD2821" w:rsidP="00D05140">
      <w:pPr>
        <w:pStyle w:val="Nagwek4"/>
      </w:pPr>
      <w:r w:rsidRPr="000B168D">
        <w:t xml:space="preserve">Rozpoczynasz prowadzenie działalności i nie korzystasz z </w:t>
      </w:r>
      <w:r w:rsidR="009161B9" w:rsidRPr="000B168D">
        <w:t>„</w:t>
      </w:r>
      <w:r w:rsidRPr="000B168D">
        <w:t>ulgi na start</w:t>
      </w:r>
      <w:r w:rsidR="009161B9" w:rsidRPr="000B168D">
        <w:t>”</w:t>
      </w:r>
      <w:r w:rsidRPr="000B168D">
        <w:t xml:space="preserve"> </w:t>
      </w:r>
    </w:p>
    <w:p w14:paraId="4935CBF7" w14:textId="77777777" w:rsidR="00DD2821" w:rsidRPr="000B168D" w:rsidRDefault="00DD2821" w:rsidP="00533C17">
      <w:pPr>
        <w:rPr>
          <w:spacing w:val="2"/>
        </w:rPr>
      </w:pPr>
      <w:r w:rsidRPr="000B168D">
        <w:rPr>
          <w:spacing w:val="2"/>
        </w:rPr>
        <w:t>Podczas pierwszych 24 miesięcy kalendarzowych od dnia rozpoczęcia działalności możesz płacić składki od preferencyjnej podstawy, jeśli spełnisz odpowiednie w</w:t>
      </w:r>
      <w:r w:rsidRPr="000B168D">
        <w:rPr>
          <w:spacing w:val="2"/>
        </w:rPr>
        <w:t>a</w:t>
      </w:r>
      <w:r w:rsidRPr="000B168D">
        <w:rPr>
          <w:spacing w:val="2"/>
        </w:rPr>
        <w:t>runki. Kwota, którą zadeklarujesz, musi wynosić co najmniej 30% minimalnego w</w:t>
      </w:r>
      <w:r w:rsidRPr="000B168D">
        <w:rPr>
          <w:spacing w:val="2"/>
        </w:rPr>
        <w:t>y</w:t>
      </w:r>
      <w:r w:rsidRPr="000B168D">
        <w:rPr>
          <w:spacing w:val="2"/>
        </w:rPr>
        <w:t>nagrodzenia</w:t>
      </w:r>
      <w:r w:rsidR="00ED78B6" w:rsidRPr="000B168D">
        <w:rPr>
          <w:spacing w:val="2"/>
        </w:rPr>
        <w:t xml:space="preserve"> [</w:t>
      </w:r>
      <w:r w:rsidRPr="000B168D">
        <w:rPr>
          <w:rStyle w:val="Odwoanieprzypisukocowego"/>
          <w:spacing w:val="2"/>
          <w:vertAlign w:val="baseline"/>
        </w:rPr>
        <w:endnoteReference w:id="10"/>
      </w:r>
      <w:r w:rsidR="00ED78B6" w:rsidRPr="000B168D">
        <w:rPr>
          <w:spacing w:val="2"/>
        </w:rPr>
        <w:t>]</w:t>
      </w:r>
      <w:r w:rsidRPr="000B168D">
        <w:rPr>
          <w:spacing w:val="2"/>
        </w:rPr>
        <w:t xml:space="preserve">. </w:t>
      </w:r>
    </w:p>
    <w:p w14:paraId="2FDE8FAF" w14:textId="77777777" w:rsidR="00DD2821" w:rsidRPr="000B168D" w:rsidRDefault="00DD2821" w:rsidP="00533C17">
      <w:r w:rsidRPr="000B168D">
        <w:t>Warunki, które musisz spełnić, aby mieć prawo do preferencyjnej podstawy, są n</w:t>
      </w:r>
      <w:r w:rsidRPr="000B168D">
        <w:t>a</w:t>
      </w:r>
      <w:r w:rsidRPr="000B168D">
        <w:t>stępujące:</w:t>
      </w:r>
    </w:p>
    <w:p w14:paraId="083AF4F5" w14:textId="77777777" w:rsidR="00DD2821" w:rsidRPr="000B168D" w:rsidRDefault="00DD2821" w:rsidP="004C4453">
      <w:pPr>
        <w:pStyle w:val="Akapitzlist"/>
        <w:numPr>
          <w:ilvl w:val="0"/>
          <w:numId w:val="49"/>
        </w:numPr>
        <w:spacing w:after="160"/>
      </w:pPr>
      <w:r w:rsidRPr="000B168D">
        <w:lastRenderedPageBreak/>
        <w:t>nie prowadzisz pozarolniczej działalności ani nie prowadziłeś jej w ciągu ostatnich 60 miesięcy kalendarzowych przed dniem rozpoczęcia wykonywania działalności gospodarczej,</w:t>
      </w:r>
    </w:p>
    <w:p w14:paraId="58D42050" w14:textId="77777777" w:rsidR="00DD2821" w:rsidRPr="000B168D" w:rsidRDefault="00DD2821" w:rsidP="00533C17">
      <w:pPr>
        <w:numPr>
          <w:ilvl w:val="0"/>
          <w:numId w:val="49"/>
        </w:numPr>
      </w:pPr>
      <w:r w:rsidRPr="000B168D">
        <w:t>nie wykonujesz działalności gospodarczej na rzecz byłego lub obecnego pr</w:t>
      </w:r>
      <w:r w:rsidRPr="000B168D">
        <w:t>a</w:t>
      </w:r>
      <w:r w:rsidRPr="000B168D">
        <w:t>codawcy, na rzecz którego przed dniem rozpoczęcia działalności gospoda</w:t>
      </w:r>
      <w:r w:rsidRPr="000B168D">
        <w:t>r</w:t>
      </w:r>
      <w:r w:rsidRPr="000B168D">
        <w:t>czej w bieżącym lub poprzednim roku kalendarzowym wykonywałeś w ramach stosunku pracy lub spółdzielczego stosunku pracy czynności wchodzące w zakres działalności gospodarczej.</w:t>
      </w:r>
    </w:p>
    <w:p w14:paraId="5CE87793" w14:textId="77777777" w:rsidR="00DD2821" w:rsidRPr="000B168D" w:rsidRDefault="00DD2821" w:rsidP="00533C17">
      <w:pPr>
        <w:pStyle w:val="Wane"/>
        <w:shd w:val="clear" w:color="auto" w:fill="F9EFDB" w:themeFill="accent3" w:themeFillTint="33"/>
        <w:ind w:left="0"/>
      </w:pPr>
      <w:r w:rsidRPr="000B168D">
        <w:t xml:space="preserve">Ważne! </w:t>
      </w:r>
    </w:p>
    <w:p w14:paraId="5D402C6D" w14:textId="77777777" w:rsidR="00DD2821" w:rsidRPr="000B168D" w:rsidRDefault="00DD2821" w:rsidP="00533C17">
      <w:pPr>
        <w:pStyle w:val="Wanetekst"/>
        <w:shd w:val="clear" w:color="auto" w:fill="F9EFDB" w:themeFill="accent3" w:themeFillTint="33"/>
        <w:ind w:left="0"/>
      </w:pPr>
      <w:r w:rsidRPr="000B168D">
        <w:t>Współpracowałeś z kimś w ramach stosunku pracy, a obecnie robisz dla tej osoby to samo, ale w ramach swojej działalności? Niestety nie możesz skorzystać z prefere</w:t>
      </w:r>
      <w:r w:rsidRPr="000B168D">
        <w:t>n</w:t>
      </w:r>
      <w:r w:rsidRPr="000B168D">
        <w:t>cyjnej podstawy.</w:t>
      </w:r>
    </w:p>
    <w:p w14:paraId="01F52C44" w14:textId="77777777" w:rsidR="00DD2821" w:rsidRPr="000B168D" w:rsidRDefault="00DD2821" w:rsidP="004C4453">
      <w:pPr>
        <w:pStyle w:val="Nagwek4"/>
      </w:pPr>
      <w:r w:rsidRPr="000B168D">
        <w:t xml:space="preserve">Rozpoczynasz działalność i korzystasz z </w:t>
      </w:r>
      <w:r w:rsidR="006A2495" w:rsidRPr="000B168D">
        <w:t>„</w:t>
      </w:r>
      <w:r w:rsidRPr="000B168D">
        <w:t>ulgi na start</w:t>
      </w:r>
      <w:r w:rsidR="006A2495" w:rsidRPr="000B168D">
        <w:t>”</w:t>
      </w:r>
    </w:p>
    <w:p w14:paraId="35AFD7F0" w14:textId="069BF6B2" w:rsidR="00DD2821" w:rsidRPr="000B168D" w:rsidRDefault="00DD2821" w:rsidP="00533C17">
      <w:r w:rsidRPr="000B168D">
        <w:t>Masz prawo opłacać składki od preferencyjnej podstawy po 6 miesi</w:t>
      </w:r>
      <w:r w:rsidR="00830901" w:rsidRPr="000B168D">
        <w:t>ą</w:t>
      </w:r>
      <w:r w:rsidRPr="000B168D">
        <w:t>cach „ulgi na start</w:t>
      </w:r>
      <w:r w:rsidR="00830901" w:rsidRPr="000B168D">
        <w:t>”</w:t>
      </w:r>
      <w:r w:rsidRPr="000B168D">
        <w:t>, o ile spełniasz określone warunki. Z preferencyjnej podstawy możesz też sk</w:t>
      </w:r>
      <w:r w:rsidRPr="000B168D">
        <w:t>o</w:t>
      </w:r>
      <w:r w:rsidRPr="000B168D">
        <w:t>rzystać wcześniej, jeśli zrezygnowałeś z </w:t>
      </w:r>
      <w:r w:rsidR="00830901" w:rsidRPr="000B168D">
        <w:t>„</w:t>
      </w:r>
      <w:r w:rsidRPr="000B168D">
        <w:t>ulgi na start” przed upływem 6 miesięcy</w:t>
      </w:r>
      <w:r w:rsidR="00023BAA" w:rsidRPr="000B168D">
        <w:t xml:space="preserve"> [</w:t>
      </w:r>
      <w:r w:rsidRPr="000B168D">
        <w:rPr>
          <w:rStyle w:val="Odwoanieprzypisukocowego"/>
          <w:vertAlign w:val="baseline"/>
        </w:rPr>
        <w:endnoteReference w:id="11"/>
      </w:r>
      <w:r w:rsidR="00023BAA" w:rsidRPr="000B168D">
        <w:t>]</w:t>
      </w:r>
      <w:r w:rsidRPr="000B168D">
        <w:t>.</w:t>
      </w:r>
    </w:p>
    <w:p w14:paraId="35FBE49D" w14:textId="77777777" w:rsidR="00DD2821" w:rsidRPr="000B168D" w:rsidRDefault="00DD2821" w:rsidP="00533C17">
      <w:r w:rsidRPr="000B168D">
        <w:t>Aby móc opłacać składki od preferencyjnej podstawy, musisz jednak spełnić te same warunki co osoby, które rozpoczynają działalność bez ulgi na start, tj.:</w:t>
      </w:r>
    </w:p>
    <w:p w14:paraId="1B7E1E06" w14:textId="77777777" w:rsidR="00DD2821" w:rsidRPr="000B168D" w:rsidRDefault="00DD2821" w:rsidP="004C4453">
      <w:pPr>
        <w:pStyle w:val="Akapitzlist"/>
        <w:numPr>
          <w:ilvl w:val="0"/>
          <w:numId w:val="50"/>
        </w:numPr>
        <w:spacing w:after="160"/>
        <w:ind w:left="714" w:hanging="357"/>
      </w:pPr>
      <w:r w:rsidRPr="000B168D">
        <w:t>nie prowadzisz pozarolniczej działalności ani nie prowadziłeś jej w ciągu ostatnich 60 miesięcy kalendarzowych przed dniem rozpoczęcia wykonywania działalności gospodarczej,</w:t>
      </w:r>
    </w:p>
    <w:p w14:paraId="50528E7E" w14:textId="77777777" w:rsidR="00DD2821" w:rsidRPr="000B168D" w:rsidRDefault="00DD2821" w:rsidP="004C4453">
      <w:pPr>
        <w:numPr>
          <w:ilvl w:val="0"/>
          <w:numId w:val="49"/>
        </w:numPr>
        <w:spacing w:after="160"/>
        <w:ind w:left="714" w:hanging="357"/>
      </w:pPr>
      <w:r w:rsidRPr="000B168D">
        <w:t>nie wykonujesz działalności gospodarczej na rzecz byłego lub obecnego pr</w:t>
      </w:r>
      <w:r w:rsidRPr="000B168D">
        <w:t>a</w:t>
      </w:r>
      <w:r w:rsidRPr="000B168D">
        <w:t>codawcy, na rzecz którego przed dniem rozpoczęcia działalności gospoda</w:t>
      </w:r>
      <w:r w:rsidRPr="000B168D">
        <w:t>r</w:t>
      </w:r>
      <w:r w:rsidRPr="000B168D">
        <w:t>czej w bieżącym lub poprzednim roku kalendarzowym wykonywałeś w ramach stosunku pracy lub spółdzielczego stosunku pracy czynności wchodzące w zakres działalności gospodarczej.</w:t>
      </w:r>
    </w:p>
    <w:p w14:paraId="0A31481A" w14:textId="76E04EAF" w:rsidR="00DD2821" w:rsidRPr="000B168D" w:rsidRDefault="00DD2821" w:rsidP="00533C17">
      <w:r w:rsidRPr="000B168D">
        <w:t>W tej sytuacji 24 miesiące preferencyjnej podstawy liczysz</w:t>
      </w:r>
      <w:r w:rsidR="006A7416" w:rsidRPr="000B168D">
        <w:t xml:space="preserve"> od jednego z </w:t>
      </w:r>
      <w:r w:rsidR="00AF6AE0" w:rsidRPr="000B168D">
        <w:t>poniższych</w:t>
      </w:r>
      <w:r w:rsidR="006A7416" w:rsidRPr="000B168D">
        <w:t xml:space="preserve"> terminów</w:t>
      </w:r>
      <w:r w:rsidR="004C4453" w:rsidRPr="000B168D">
        <w:t>:</w:t>
      </w:r>
    </w:p>
    <w:p w14:paraId="1FA7B622" w14:textId="16377A33" w:rsidR="00DD2821" w:rsidRPr="000B168D" w:rsidRDefault="00DD2821" w:rsidP="00750EAF">
      <w:pPr>
        <w:numPr>
          <w:ilvl w:val="0"/>
          <w:numId w:val="52"/>
        </w:numPr>
        <w:spacing w:after="160"/>
        <w:ind w:left="714" w:hanging="357"/>
      </w:pPr>
      <w:r w:rsidRPr="000B168D">
        <w:t xml:space="preserve">od dnia wskazanego we wniosku o objęcie ubezpieczeniami społecznymi, ale dzień ten nie może być wcześniejszy od dnia, w którym zgłosisz wniosek– jeśli rezygnujesz </w:t>
      </w:r>
      <w:r w:rsidR="004C4453" w:rsidRPr="000B168D">
        <w:br w:type="textWrapping" w:clear="all"/>
      </w:r>
      <w:r w:rsidRPr="000B168D">
        <w:t xml:space="preserve">z </w:t>
      </w:r>
      <w:r w:rsidR="00A17010" w:rsidRPr="000B168D">
        <w:t>„</w:t>
      </w:r>
      <w:r w:rsidRPr="000B168D">
        <w:t>ulgi na start</w:t>
      </w:r>
      <w:r w:rsidR="00A17010" w:rsidRPr="000B168D">
        <w:t>”</w:t>
      </w:r>
      <w:r w:rsidRPr="000B168D">
        <w:t xml:space="preserve"> przed upływem 6 miesięcy</w:t>
      </w:r>
    </w:p>
    <w:p w14:paraId="00030209" w14:textId="1030AD5F" w:rsidR="00DD2821" w:rsidRPr="000B168D" w:rsidRDefault="00DD2821" w:rsidP="00750EAF">
      <w:pPr>
        <w:numPr>
          <w:ilvl w:val="0"/>
          <w:numId w:val="52"/>
        </w:numPr>
        <w:ind w:left="714" w:hanging="357"/>
      </w:pPr>
      <w:r w:rsidRPr="000B168D">
        <w:t xml:space="preserve">od następnego dnia po upływie 6 miesięcy – jeśli </w:t>
      </w:r>
      <w:r w:rsidR="008F3843" w:rsidRPr="000B168D">
        <w:t>będziesz korzystać</w:t>
      </w:r>
      <w:r w:rsidRPr="000B168D">
        <w:t xml:space="preserve"> z </w:t>
      </w:r>
      <w:r w:rsidR="00A17010" w:rsidRPr="000B168D">
        <w:t>„</w:t>
      </w:r>
      <w:r w:rsidRPr="000B168D">
        <w:t>ulgi na start</w:t>
      </w:r>
      <w:r w:rsidR="00A17010" w:rsidRPr="000B168D">
        <w:t>”</w:t>
      </w:r>
      <w:r w:rsidRPr="000B168D">
        <w:t xml:space="preserve"> cały dopuszczalny okres; nie ma znaczenia, czy będziesz wówczas po</w:t>
      </w:r>
      <w:r w:rsidRPr="000B168D">
        <w:t>d</w:t>
      </w:r>
      <w:r w:rsidRPr="000B168D">
        <w:t>legać obowiązkowo ubezpieczeniom społecznym</w:t>
      </w:r>
      <w:r w:rsidR="00A014CE" w:rsidRPr="000B168D">
        <w:t>,</w:t>
      </w:r>
      <w:r w:rsidRPr="000B168D">
        <w:t xml:space="preserve"> czy tylko ubezpieczeniu </w:t>
      </w:r>
      <w:r w:rsidRPr="000B168D">
        <w:lastRenderedPageBreak/>
        <w:t>zdrowotnemu (np. z powodu zbiegu tytułów) ani czy zawiesisz działalność bezpośrednio po 6</w:t>
      </w:r>
      <w:r w:rsidRPr="000B168D">
        <w:noBreakHyphen/>
        <w:t xml:space="preserve">miesięcznej </w:t>
      </w:r>
      <w:r w:rsidR="00A17010" w:rsidRPr="000B168D">
        <w:t>„</w:t>
      </w:r>
      <w:r w:rsidRPr="000B168D">
        <w:t>uldze na start”.</w:t>
      </w:r>
    </w:p>
    <w:p w14:paraId="0E71B1EB" w14:textId="77777777" w:rsidR="00DD2821" w:rsidRPr="000B168D" w:rsidRDefault="00DD2821" w:rsidP="00533C17">
      <w:pPr>
        <w:pStyle w:val="Wane"/>
        <w:shd w:val="clear" w:color="auto" w:fill="D7DAE1" w:themeFill="accent2" w:themeFillTint="99"/>
        <w:ind w:left="0"/>
      </w:pPr>
      <w:r w:rsidRPr="000B168D">
        <w:t>Przykład 32</w:t>
      </w:r>
    </w:p>
    <w:p w14:paraId="3AC34303" w14:textId="5661908F" w:rsidR="00DD2821" w:rsidRPr="000B168D" w:rsidRDefault="00DD2821" w:rsidP="00533C17">
      <w:pPr>
        <w:pStyle w:val="Wanesrodek"/>
        <w:shd w:val="clear" w:color="auto" w:fill="D7DAE1" w:themeFill="accent2" w:themeFillTint="99"/>
        <w:ind w:left="0"/>
      </w:pPr>
      <w:r w:rsidRPr="000B168D">
        <w:t>Pani Klaudia rozpocz</w:t>
      </w:r>
      <w:r w:rsidR="009D4010">
        <w:t>ęła</w:t>
      </w:r>
      <w:r w:rsidRPr="000B168D">
        <w:t xml:space="preserve"> działalność gospodarczą 30 kwietnia 20</w:t>
      </w:r>
      <w:r w:rsidR="00437CA2" w:rsidRPr="000B168D">
        <w:t>2</w:t>
      </w:r>
      <w:r w:rsidR="009D4010">
        <w:t>4</w:t>
      </w:r>
      <w:r w:rsidRPr="000B168D">
        <w:t xml:space="preserve"> roku. Jednocz</w:t>
      </w:r>
      <w:r w:rsidRPr="000B168D">
        <w:t>e</w:t>
      </w:r>
      <w:r w:rsidRPr="000B168D">
        <w:t>śnie od 1 marca 201</w:t>
      </w:r>
      <w:r w:rsidR="00437CA2" w:rsidRPr="000B168D">
        <w:t>9</w:t>
      </w:r>
      <w:r w:rsidRPr="000B168D">
        <w:t xml:space="preserve"> roku do 31</w:t>
      </w:r>
      <w:r w:rsidR="00A17010" w:rsidRPr="000B168D">
        <w:t xml:space="preserve"> grudnia </w:t>
      </w:r>
      <w:r w:rsidRPr="000B168D">
        <w:t>20</w:t>
      </w:r>
      <w:r w:rsidR="00437CA2" w:rsidRPr="000B168D">
        <w:t>2</w:t>
      </w:r>
      <w:r w:rsidR="009D4010">
        <w:t>4</w:t>
      </w:r>
      <w:r w:rsidRPr="000B168D">
        <w:t xml:space="preserve"> r. </w:t>
      </w:r>
      <w:r w:rsidR="009D4010">
        <w:t>była</w:t>
      </w:r>
      <w:r w:rsidRPr="000B168D">
        <w:t xml:space="preserve"> zatrudniona na czas nieokr</w:t>
      </w:r>
      <w:r w:rsidRPr="000B168D">
        <w:t>e</w:t>
      </w:r>
      <w:r w:rsidRPr="000B168D">
        <w:t>ślony na podstawie umowy o pracę na cały etat.</w:t>
      </w:r>
    </w:p>
    <w:p w14:paraId="6FEEAC0E" w14:textId="77F3A652" w:rsidR="00DD2821" w:rsidRPr="000B168D" w:rsidRDefault="00DD2821" w:rsidP="00533C17">
      <w:pPr>
        <w:pStyle w:val="Wanesrodek"/>
        <w:shd w:val="clear" w:color="auto" w:fill="D7DAE1" w:themeFill="accent2" w:themeFillTint="99"/>
        <w:ind w:left="0"/>
      </w:pPr>
      <w:r w:rsidRPr="000B168D">
        <w:t>Pani Klaudia korzysta z „ulgi na start” do 31 października 20</w:t>
      </w:r>
      <w:r w:rsidR="00437CA2" w:rsidRPr="000B168D">
        <w:t>2</w:t>
      </w:r>
      <w:r w:rsidR="009D4010">
        <w:t>4</w:t>
      </w:r>
      <w:r w:rsidRPr="000B168D">
        <w:t xml:space="preserve"> roku. Ponieważ um</w:t>
      </w:r>
      <w:r w:rsidRPr="000B168D">
        <w:t>o</w:t>
      </w:r>
      <w:r w:rsidRPr="000B168D">
        <w:t>wa o pracę będzie trwała także po tej dacie, z tytułu prowadzenia działalności gosp</w:t>
      </w:r>
      <w:r w:rsidRPr="000B168D">
        <w:t>o</w:t>
      </w:r>
      <w:r w:rsidRPr="000B168D">
        <w:t>darczej nadal będzie podlegała tylko ubezpieczeniu zdrowotnemu. Ubezpieczeniami społecznymi z tytułu działalności zostanie objęta obowiązkowo dopiero, gdy ustanie stosunek</w:t>
      </w:r>
      <w:r w:rsidR="00750EAF" w:rsidRPr="000B168D">
        <w:t xml:space="preserve"> pracy.</w:t>
      </w:r>
    </w:p>
    <w:p w14:paraId="324B9511" w14:textId="1E391B44" w:rsidR="00DD2821" w:rsidRPr="000B168D" w:rsidRDefault="00DD2821" w:rsidP="00533C17">
      <w:pPr>
        <w:pStyle w:val="Wanesrodek"/>
        <w:shd w:val="clear" w:color="auto" w:fill="D7DAE1" w:themeFill="accent2" w:themeFillTint="99"/>
        <w:ind w:left="0"/>
      </w:pPr>
      <w:r w:rsidRPr="000B168D">
        <w:t>Jednak okres 24 miesięcy rozpocznie się od 1 listopada 20</w:t>
      </w:r>
      <w:r w:rsidR="00437CA2" w:rsidRPr="000B168D">
        <w:t>2</w:t>
      </w:r>
      <w:r w:rsidR="009D4010">
        <w:t>4</w:t>
      </w:r>
      <w:r w:rsidR="00023ABD">
        <w:t xml:space="preserve"> </w:t>
      </w:r>
      <w:r w:rsidRPr="000B168D">
        <w:t xml:space="preserve">roku i będzie trwał do </w:t>
      </w:r>
      <w:r w:rsidR="00750EAF" w:rsidRPr="000B168D">
        <w:br w:type="textWrapping" w:clear="all"/>
      </w:r>
      <w:r w:rsidRPr="000B168D">
        <w:t>31 października 202</w:t>
      </w:r>
      <w:r w:rsidR="009D4010">
        <w:t>6</w:t>
      </w:r>
      <w:r w:rsidRPr="000B168D">
        <w:t xml:space="preserve"> roku.</w:t>
      </w:r>
    </w:p>
    <w:p w14:paraId="18A269F2" w14:textId="77777777" w:rsidR="00DD2821" w:rsidRPr="000B168D" w:rsidRDefault="00DD2821" w:rsidP="00750EAF">
      <w:pPr>
        <w:spacing w:before="400"/>
      </w:pPr>
      <w:r w:rsidRPr="000B168D">
        <w:t>Jeśli zawiesisz działalność, nie wydłuży to okresu 24 miesięcy preferencyjnej po</w:t>
      </w:r>
      <w:r w:rsidRPr="000B168D">
        <w:t>d</w:t>
      </w:r>
      <w:r w:rsidRPr="000B168D">
        <w:t>sta</w:t>
      </w:r>
      <w:r w:rsidR="00280373" w:rsidRPr="000B168D">
        <w:t>wy –</w:t>
      </w:r>
      <w:r w:rsidRPr="000B168D">
        <w:t xml:space="preserve"> ani po </w:t>
      </w:r>
      <w:r w:rsidR="008E5905" w:rsidRPr="000B168D">
        <w:t>„</w:t>
      </w:r>
      <w:r w:rsidRPr="000B168D">
        <w:t>uldze na start</w:t>
      </w:r>
      <w:r w:rsidR="008E5905" w:rsidRPr="000B168D">
        <w:t>”</w:t>
      </w:r>
      <w:r w:rsidRPr="000B168D">
        <w:t xml:space="preserve">, ani </w:t>
      </w:r>
      <w:r w:rsidR="008B0FDA" w:rsidRPr="000B168D">
        <w:t>jeśli rozpocząłeś działalność bez niej</w:t>
      </w:r>
      <w:r w:rsidRPr="000B168D">
        <w:t>.</w:t>
      </w:r>
    </w:p>
    <w:p w14:paraId="29C7284E" w14:textId="4CC51B08" w:rsidR="00DD2821" w:rsidRPr="000B168D" w:rsidRDefault="00DD2821" w:rsidP="00533C17">
      <w:r w:rsidRPr="000B168D">
        <w:t>Warunek, abyś nie wykonywał działalności dla byłego bądź obecnego pracodawcy dotyczy nie tylko pierwszego dnia działalności, lecz całego 24-miesięcznego okresu. Oznacza to, że od dnia, w którym rozpoczniesz działalność na rzecz byłego prac</w:t>
      </w:r>
      <w:r w:rsidRPr="000B168D">
        <w:t>o</w:t>
      </w:r>
      <w:r w:rsidRPr="000B168D">
        <w:t xml:space="preserve">dawcy, tracisz prawo do </w:t>
      </w:r>
      <w:r w:rsidR="00797443" w:rsidRPr="000B168D">
        <w:t xml:space="preserve">ustalania </w:t>
      </w:r>
      <w:r w:rsidRPr="000B168D">
        <w:t>preferencyjnej podstawy. Dzieje się tak również wtedy, gdy moment ten nastąpi np. po kilku miesiącach, od kiedy rozpoczniesz dzi</w:t>
      </w:r>
      <w:r w:rsidRPr="000B168D">
        <w:t>a</w:t>
      </w:r>
      <w:r w:rsidRPr="000B168D">
        <w:t>łalność. Ponownie prawo to zyskujesz od dnia, w którym przestaniesz wykonywać działalność na rzecz byłego pracodawcy</w:t>
      </w:r>
      <w:r w:rsidR="00B63984" w:rsidRPr="000B168D">
        <w:t>.</w:t>
      </w:r>
    </w:p>
    <w:p w14:paraId="58620570" w14:textId="77777777" w:rsidR="00DD2821" w:rsidRPr="000B168D" w:rsidRDefault="00DD2821" w:rsidP="00533C17">
      <w:r w:rsidRPr="000B168D">
        <w:t>Składek na ubezpieczenia społeczne od preferencyjnej podstawy nie opłacasz jeśli w ostatnich 60 miesiącach kalendarzowych przed rozpoczęciem wykonywania dzi</w:t>
      </w:r>
      <w:r w:rsidRPr="000B168D">
        <w:t>a</w:t>
      </w:r>
      <w:r w:rsidRPr="000B168D">
        <w:t>łalności gospodarczej byłeś w jednej z następujących sytuacji</w:t>
      </w:r>
      <w:r w:rsidR="00845999" w:rsidRPr="000B168D">
        <w:t xml:space="preserve"> lub obecnie w niej j</w:t>
      </w:r>
      <w:r w:rsidR="00845999" w:rsidRPr="000B168D">
        <w:t>e</w:t>
      </w:r>
      <w:r w:rsidR="00845999" w:rsidRPr="000B168D">
        <w:t>steś</w:t>
      </w:r>
      <w:r w:rsidRPr="000B168D">
        <w:t>:</w:t>
      </w:r>
    </w:p>
    <w:p w14:paraId="43777001" w14:textId="77777777" w:rsidR="00DD2821" w:rsidRPr="000B168D" w:rsidRDefault="00DD2821" w:rsidP="00750EAF">
      <w:pPr>
        <w:numPr>
          <w:ilvl w:val="0"/>
          <w:numId w:val="51"/>
        </w:numPr>
        <w:spacing w:after="160"/>
      </w:pPr>
      <w:r w:rsidRPr="000B168D">
        <w:t>prowadziłeś pozarolniczą działalność gospodarczą na podstawie przepisów o działalności gospodarczej lub innych przepisów szczególnych,</w:t>
      </w:r>
    </w:p>
    <w:p w14:paraId="5810B9CB" w14:textId="77777777" w:rsidR="00DD2821" w:rsidRPr="000B168D" w:rsidRDefault="00DD2821" w:rsidP="00750EAF">
      <w:pPr>
        <w:numPr>
          <w:ilvl w:val="0"/>
          <w:numId w:val="51"/>
        </w:numPr>
        <w:spacing w:after="160"/>
      </w:pPr>
      <w:r w:rsidRPr="000B168D">
        <w:t>wykonywałeś działalność twórczą lub artystyczną,</w:t>
      </w:r>
    </w:p>
    <w:p w14:paraId="14B47C03" w14:textId="77777777" w:rsidR="00DD2821" w:rsidRPr="000B168D" w:rsidRDefault="00DD2821" w:rsidP="00750EAF">
      <w:pPr>
        <w:numPr>
          <w:ilvl w:val="0"/>
          <w:numId w:val="51"/>
        </w:numPr>
        <w:spacing w:after="160"/>
      </w:pPr>
      <w:r w:rsidRPr="000B168D">
        <w:t>prowadziłeś działalność gospodarczą w zakresie wolnego zawodu w rozumi</w:t>
      </w:r>
      <w:r w:rsidRPr="000B168D">
        <w:t>e</w:t>
      </w:r>
      <w:r w:rsidRPr="000B168D">
        <w:t>niu przepisów o zryczałtowanym podatku dochodowym od niektórych prz</w:t>
      </w:r>
      <w:r w:rsidRPr="000B168D">
        <w:t>y</w:t>
      </w:r>
      <w:r w:rsidRPr="000B168D">
        <w:t xml:space="preserve">chodów osiąganych przez osoby fizyczne </w:t>
      </w:r>
      <w:r w:rsidR="00056815" w:rsidRPr="000B168D">
        <w:t xml:space="preserve">albo taką, </w:t>
      </w:r>
      <w:r w:rsidRPr="000B168D">
        <w:t>z której przychody są przychodami z działalności gospodarczej w rozumieniu przepisów o podatku dochodowym od osób fizycznych,</w:t>
      </w:r>
    </w:p>
    <w:p w14:paraId="446F88B3" w14:textId="537A8AFE" w:rsidR="005B140E" w:rsidRDefault="00DD2821" w:rsidP="00750EAF">
      <w:pPr>
        <w:numPr>
          <w:ilvl w:val="0"/>
          <w:numId w:val="51"/>
        </w:numPr>
        <w:spacing w:after="160"/>
      </w:pPr>
      <w:r w:rsidRPr="000B168D">
        <w:t>byłeś wspólnikiem jednoosobowej spółki z ograniczoną odpowiedzialnością, spółki jawnej, komandytowej lub partnerskiej</w:t>
      </w:r>
      <w:r w:rsidR="005B140E">
        <w:t xml:space="preserve">, </w:t>
      </w:r>
    </w:p>
    <w:p w14:paraId="7F558D02" w14:textId="77777777" w:rsidR="005B140E" w:rsidRPr="00182CE3" w:rsidRDefault="005B140E" w:rsidP="00182CE3">
      <w:pPr>
        <w:pStyle w:val="Akapitzlist"/>
        <w:numPr>
          <w:ilvl w:val="0"/>
          <w:numId w:val="51"/>
        </w:numPr>
        <w:shd w:val="clear" w:color="auto" w:fill="FFFFFF"/>
        <w:spacing w:line="240" w:lineRule="auto"/>
        <w:rPr>
          <w:rFonts w:ascii="Noto Serif" w:hAnsi="Noto Serif" w:cs="Noto Serif"/>
          <w:color w:val="333333"/>
          <w:sz w:val="21"/>
          <w:szCs w:val="21"/>
        </w:rPr>
      </w:pPr>
      <w:r>
        <w:lastRenderedPageBreak/>
        <w:t xml:space="preserve">byłeś </w:t>
      </w:r>
      <w:r w:rsidRPr="00182CE3">
        <w:rPr>
          <w:rFonts w:ascii="Noto Serif" w:hAnsi="Noto Serif" w:cs="Noto Serif"/>
          <w:color w:val="333333"/>
          <w:sz w:val="21"/>
          <w:szCs w:val="21"/>
        </w:rPr>
        <w:t xml:space="preserve">akcjonariuszem prostej spółki akcyjnej wnoszącym do spółki wkład, którego przedmiotem jest świadczenie pracy lub usług, </w:t>
      </w:r>
    </w:p>
    <w:p w14:paraId="6C8E4CCA" w14:textId="6C46193A" w:rsidR="005B140E" w:rsidRPr="00182CE3" w:rsidRDefault="005B140E" w:rsidP="00182CE3">
      <w:pPr>
        <w:pStyle w:val="Akapitzlist"/>
        <w:numPr>
          <w:ilvl w:val="0"/>
          <w:numId w:val="51"/>
        </w:numPr>
        <w:shd w:val="clear" w:color="auto" w:fill="FFFFFF"/>
        <w:spacing w:line="240" w:lineRule="auto"/>
        <w:rPr>
          <w:rFonts w:ascii="Noto Serif" w:hAnsi="Noto Serif" w:cs="Noto Serif"/>
          <w:color w:val="333333"/>
          <w:sz w:val="21"/>
          <w:szCs w:val="21"/>
        </w:rPr>
      </w:pPr>
      <w:r>
        <w:rPr>
          <w:rFonts w:ascii="Noto Serif" w:hAnsi="Noto Serif" w:cs="Noto Serif"/>
          <w:color w:val="333333"/>
          <w:sz w:val="21"/>
          <w:szCs w:val="21"/>
        </w:rPr>
        <w:t xml:space="preserve">byłeś </w:t>
      </w:r>
      <w:r w:rsidRPr="00182CE3">
        <w:rPr>
          <w:rFonts w:ascii="Noto Serif" w:hAnsi="Noto Serif" w:cs="Noto Serif"/>
          <w:color w:val="333333"/>
          <w:sz w:val="21"/>
          <w:szCs w:val="21"/>
        </w:rPr>
        <w:t>komplementariuszem spółki komandytowo-akcyjnej (począwszy od 1 stycznia 2023 r.)</w:t>
      </w:r>
      <w:bookmarkStart w:id="149" w:name="mip64009502"/>
      <w:bookmarkEnd w:id="149"/>
      <w:r w:rsidRPr="00182CE3">
        <w:rPr>
          <w:rFonts w:ascii="Noto Serif" w:hAnsi="Noto Serif" w:cs="Noto Serif"/>
          <w:color w:val="333333"/>
          <w:sz w:val="21"/>
          <w:szCs w:val="21"/>
        </w:rPr>
        <w:t>,</w:t>
      </w:r>
    </w:p>
    <w:p w14:paraId="6B063BB4" w14:textId="1C266971" w:rsidR="00DD2821" w:rsidRPr="000B168D" w:rsidRDefault="00DD2821" w:rsidP="00182CE3">
      <w:pPr>
        <w:spacing w:after="160"/>
        <w:ind w:left="720"/>
      </w:pPr>
    </w:p>
    <w:p w14:paraId="692D6691" w14:textId="77777777" w:rsidR="00DD2821" w:rsidRPr="000B168D" w:rsidRDefault="00DD2821" w:rsidP="00750EAF">
      <w:pPr>
        <w:numPr>
          <w:ilvl w:val="0"/>
          <w:numId w:val="51"/>
        </w:numPr>
        <w:spacing w:after="160"/>
      </w:pPr>
      <w:r w:rsidRPr="000B168D">
        <w:t>prowadziłeś publiczną lub niepubliczną szkołę, inną formę wychowania prze</w:t>
      </w:r>
      <w:r w:rsidRPr="000B168D">
        <w:t>d</w:t>
      </w:r>
      <w:r w:rsidRPr="000B168D">
        <w:t>szkolnego, placówkę lub ich zespół na podstawie Praw</w:t>
      </w:r>
      <w:r w:rsidR="00F55401" w:rsidRPr="000B168D">
        <w:t>a</w:t>
      </w:r>
      <w:r w:rsidRPr="000B168D">
        <w:t xml:space="preserve"> oświatowe</w:t>
      </w:r>
      <w:r w:rsidR="00F55401" w:rsidRPr="000B168D">
        <w:t>go</w:t>
      </w:r>
      <w:r w:rsidRPr="000B168D">
        <w:t>.</w:t>
      </w:r>
    </w:p>
    <w:p w14:paraId="0DC4C463" w14:textId="77777777" w:rsidR="00DD2821" w:rsidRPr="000B168D" w:rsidRDefault="00DD2821" w:rsidP="00533C17">
      <w:r w:rsidRPr="000B168D">
        <w:t>Rozpoczynasz pozarolniczą działalność gospodarczą w Polsce i w związku z tym podlegasz polskiemu ustawodawstwu</w:t>
      </w:r>
      <w:r w:rsidR="00845999" w:rsidRPr="000B168D">
        <w:t xml:space="preserve">, a </w:t>
      </w:r>
      <w:r w:rsidR="00797443" w:rsidRPr="000B168D">
        <w:t xml:space="preserve">prowadziłeś </w:t>
      </w:r>
      <w:r w:rsidRPr="000B168D">
        <w:t>działalność także w innym pa</w:t>
      </w:r>
      <w:r w:rsidRPr="000B168D">
        <w:t>ń</w:t>
      </w:r>
      <w:r w:rsidRPr="000B168D">
        <w:t xml:space="preserve">stwie członkowskim UE (EOG bądź Szwajcarii). </w:t>
      </w:r>
      <w:r w:rsidR="00797443" w:rsidRPr="000B168D">
        <w:t>N</w:t>
      </w:r>
      <w:r w:rsidRPr="000B168D">
        <w:t>ie pozbawia Cię</w:t>
      </w:r>
      <w:r w:rsidRPr="000B168D">
        <w:rPr>
          <w:szCs w:val="24"/>
        </w:rPr>
        <w:t xml:space="preserve"> </w:t>
      </w:r>
      <w:r w:rsidR="00797443" w:rsidRPr="000B168D">
        <w:rPr>
          <w:szCs w:val="24"/>
        </w:rPr>
        <w:t>to</w:t>
      </w:r>
      <w:r w:rsidRPr="000B168D">
        <w:t xml:space="preserve"> prawa do dekl</w:t>
      </w:r>
      <w:r w:rsidRPr="000B168D">
        <w:t>a</w:t>
      </w:r>
      <w:r w:rsidRPr="000B168D">
        <w:t xml:space="preserve">rowania do podstawy wymiaru składek na ubezpieczenia społeczne kwoty nie niższej niż </w:t>
      </w:r>
      <w:r w:rsidRPr="000B168D">
        <w:rPr>
          <w:b/>
        </w:rPr>
        <w:t>30%</w:t>
      </w:r>
      <w:r w:rsidRPr="000B168D">
        <w:t xml:space="preserve"> minimalnego wynagrodzenia, o ile dla działalności zagranicznej </w:t>
      </w:r>
      <w:r w:rsidRPr="000B168D">
        <w:rPr>
          <w:b/>
        </w:rPr>
        <w:t>przez cały okres jej prowadzenia w innym państwie nie było właściwe polskie ustaw</w:t>
      </w:r>
      <w:r w:rsidRPr="000B168D">
        <w:rPr>
          <w:b/>
        </w:rPr>
        <w:t>o</w:t>
      </w:r>
      <w:r w:rsidRPr="000B168D">
        <w:rPr>
          <w:b/>
        </w:rPr>
        <w:t xml:space="preserve">dawstwo. </w:t>
      </w:r>
    </w:p>
    <w:p w14:paraId="50AEB92B" w14:textId="77777777" w:rsidR="00DD2821" w:rsidRPr="000B168D" w:rsidRDefault="00DD2821" w:rsidP="00533C17">
      <w:r w:rsidRPr="000B168D">
        <w:t>Składki za osoby współpracujące zawsze opłacasz od kwoty nie niższej od 60%</w:t>
      </w:r>
      <w:r w:rsidRPr="000B168D">
        <w:rPr>
          <w:b/>
        </w:rPr>
        <w:t xml:space="preserve"> </w:t>
      </w:r>
      <w:r w:rsidRPr="000B168D">
        <w:t>pr</w:t>
      </w:r>
      <w:r w:rsidRPr="000B168D">
        <w:t>o</w:t>
      </w:r>
      <w:r w:rsidRPr="000B168D">
        <w:t>gnozowanego przeciętnego wynagrodzenia miesięcznego. Masz taki obowiązek ta</w:t>
      </w:r>
      <w:r w:rsidRPr="000B168D">
        <w:t>k</w:t>
      </w:r>
      <w:r w:rsidRPr="000B168D">
        <w:t>że wtedy, gdy Ty jako osoba prowadząca pozarolniczą działalność gospodarczą opłacasz składki od kwoty nie niższej od 30% minimalnego wynagrodzenia.</w:t>
      </w:r>
    </w:p>
    <w:p w14:paraId="5A029118" w14:textId="77777777" w:rsidR="00DD2821" w:rsidRPr="000B168D" w:rsidRDefault="00DD2821" w:rsidP="00533C17">
      <w:pPr>
        <w:rPr>
          <w:b/>
          <w:i/>
        </w:rPr>
      </w:pPr>
    </w:p>
    <w:p w14:paraId="2F8523D4" w14:textId="77777777" w:rsidR="00DD2821" w:rsidRPr="000B168D" w:rsidRDefault="00DD2821" w:rsidP="00533C17">
      <w:pPr>
        <w:pStyle w:val="Wane"/>
        <w:shd w:val="clear" w:color="auto" w:fill="D7DAE1" w:themeFill="accent2" w:themeFillTint="99"/>
        <w:ind w:left="0"/>
      </w:pPr>
      <w:r w:rsidRPr="000B168D">
        <w:t>Przykład 33</w:t>
      </w:r>
    </w:p>
    <w:p w14:paraId="21BC5B40" w14:textId="6468B632" w:rsidR="00DD2821" w:rsidRPr="000B168D" w:rsidRDefault="00DD2821" w:rsidP="00533C17">
      <w:pPr>
        <w:pStyle w:val="Wanesrodek"/>
        <w:shd w:val="clear" w:color="auto" w:fill="D7DAE1" w:themeFill="accent2" w:themeFillTint="99"/>
        <w:ind w:left="0"/>
      </w:pPr>
      <w:r w:rsidRPr="000B168D">
        <w:t>Pan Jarosław rozpoczął pozarolniczą działalność gospodarczą 1 stycznia 20</w:t>
      </w:r>
      <w:r w:rsidR="00621070" w:rsidRPr="000B168D">
        <w:t>2</w:t>
      </w:r>
      <w:r w:rsidR="009D4010">
        <w:t>4</w:t>
      </w:r>
      <w:r w:rsidRPr="000B168D">
        <w:t> roku. Jest to jego pierwsza działalność i nie wykonuje jej na rzecz byłego pracodawcy, u</w:t>
      </w:r>
      <w:r w:rsidR="004679D9" w:rsidRPr="000B168D">
        <w:t> </w:t>
      </w:r>
      <w:r w:rsidRPr="000B168D">
        <w:t>którego pracował do 31 grudnia 20</w:t>
      </w:r>
      <w:r w:rsidR="003E37D8" w:rsidRPr="000B168D">
        <w:t>2</w:t>
      </w:r>
      <w:r w:rsidR="009D4010">
        <w:t>3</w:t>
      </w:r>
      <w:r w:rsidRPr="000B168D">
        <w:t xml:space="preserve"> roku.</w:t>
      </w:r>
    </w:p>
    <w:p w14:paraId="52057AEB" w14:textId="202286DD" w:rsidR="00DD2821" w:rsidRPr="000B168D" w:rsidRDefault="00DD2821" w:rsidP="00466560">
      <w:pPr>
        <w:pStyle w:val="Wanetekst"/>
        <w:shd w:val="clear" w:color="auto" w:fill="D7DAE1" w:themeFill="accent2" w:themeFillTint="99"/>
        <w:spacing w:after="120"/>
        <w:ind w:left="0"/>
      </w:pPr>
      <w:r w:rsidRPr="000B168D">
        <w:t>Od 1 stycznia 20</w:t>
      </w:r>
      <w:r w:rsidR="00621070" w:rsidRPr="000B168D">
        <w:t>2</w:t>
      </w:r>
      <w:r w:rsidR="009D4010">
        <w:t>4</w:t>
      </w:r>
      <w:r w:rsidRPr="000B168D">
        <w:t xml:space="preserve"> roku z tytułu działalności pan Jarosław musi opłacać składki l</w:t>
      </w:r>
      <w:r w:rsidRPr="000B168D">
        <w:t>i</w:t>
      </w:r>
      <w:r w:rsidRPr="000B168D">
        <w:t>czone od podstawy nie niższej od 30% minimalnego wynagrodzenia.</w:t>
      </w:r>
    </w:p>
    <w:p w14:paraId="37496CF4" w14:textId="77777777" w:rsidR="00DD2821" w:rsidRPr="000B168D" w:rsidRDefault="00DD2821" w:rsidP="00533C17">
      <w:pPr>
        <w:pStyle w:val="Wane"/>
        <w:shd w:val="clear" w:color="auto" w:fill="D7DAE1" w:themeFill="accent2" w:themeFillTint="99"/>
        <w:ind w:left="0"/>
      </w:pPr>
      <w:r w:rsidRPr="000B168D">
        <w:t>Przykład 34</w:t>
      </w:r>
    </w:p>
    <w:p w14:paraId="16E58F7B" w14:textId="679C98EF" w:rsidR="00DD2821" w:rsidRPr="000B168D" w:rsidRDefault="00DD2821" w:rsidP="00533C17">
      <w:pPr>
        <w:pStyle w:val="Wanesrodek"/>
        <w:shd w:val="clear" w:color="auto" w:fill="D7DAE1" w:themeFill="accent2" w:themeFillTint="99"/>
        <w:ind w:left="0"/>
      </w:pPr>
      <w:r w:rsidRPr="000B168D">
        <w:t>Pani Agata rozpoczęła pozarolniczą działalność gospodarczą 1 stycznia 20</w:t>
      </w:r>
      <w:r w:rsidR="00621070" w:rsidRPr="000B168D">
        <w:t>2</w:t>
      </w:r>
      <w:r w:rsidR="009D4010">
        <w:t>4</w:t>
      </w:r>
      <w:r w:rsidRPr="000B168D">
        <w:t xml:space="preserve"> roku. Od </w:t>
      </w:r>
      <w:r w:rsidR="00466560" w:rsidRPr="000B168D">
        <w:br w:type="textWrapping" w:clear="all"/>
      </w:r>
      <w:r w:rsidRPr="000B168D">
        <w:t>1 grudnia 201</w:t>
      </w:r>
      <w:r w:rsidR="00804EAA" w:rsidRPr="000B168D">
        <w:t>8</w:t>
      </w:r>
      <w:r w:rsidRPr="000B168D">
        <w:t xml:space="preserve"> roku podlega ubezpieczeniom społecznym i ubezpieczeniu zdrowo</w:t>
      </w:r>
      <w:r w:rsidRPr="000B168D">
        <w:t>t</w:t>
      </w:r>
      <w:r w:rsidRPr="000B168D">
        <w:t>ne</w:t>
      </w:r>
      <w:r w:rsidR="00466560" w:rsidRPr="000B168D">
        <w:t>mu jako wspólnik spółki jawnej.</w:t>
      </w:r>
    </w:p>
    <w:p w14:paraId="7FBE160E" w14:textId="7DA4020E" w:rsidR="00DD2821" w:rsidRPr="000B168D" w:rsidRDefault="00DD2821" w:rsidP="00466560">
      <w:pPr>
        <w:pStyle w:val="Wanetekst"/>
        <w:shd w:val="clear" w:color="auto" w:fill="D7DAE1" w:themeFill="accent2" w:themeFillTint="99"/>
        <w:spacing w:after="120"/>
        <w:ind w:left="0"/>
      </w:pPr>
      <w:r w:rsidRPr="000B168D">
        <w:t>Od 1 stycznia 20</w:t>
      </w:r>
      <w:r w:rsidR="00621070" w:rsidRPr="000B168D">
        <w:t>2</w:t>
      </w:r>
      <w:r w:rsidR="009D4010">
        <w:t>4</w:t>
      </w:r>
      <w:r w:rsidRPr="000B168D">
        <w:t xml:space="preserve"> roku pani Agata nie może opłacać składek od preferencyjnej podstawy.</w:t>
      </w:r>
    </w:p>
    <w:p w14:paraId="3A611604" w14:textId="77777777" w:rsidR="00DD2821" w:rsidRPr="000B168D" w:rsidRDefault="00DD2821" w:rsidP="00533C17">
      <w:pPr>
        <w:pStyle w:val="Wane"/>
        <w:shd w:val="clear" w:color="auto" w:fill="D7DAE1" w:themeFill="accent2" w:themeFillTint="99"/>
        <w:ind w:left="0"/>
      </w:pPr>
      <w:r w:rsidRPr="000B168D">
        <w:t>Przykład 35</w:t>
      </w:r>
    </w:p>
    <w:p w14:paraId="399665E7" w14:textId="40AAEFE7" w:rsidR="00DD2821" w:rsidRPr="000B168D" w:rsidRDefault="00DD2821" w:rsidP="00533C17">
      <w:pPr>
        <w:pStyle w:val="Wanesrodek"/>
        <w:shd w:val="clear" w:color="auto" w:fill="D7DAE1" w:themeFill="accent2" w:themeFillTint="99"/>
        <w:ind w:left="0"/>
      </w:pPr>
      <w:r w:rsidRPr="000B168D">
        <w:t>Pan Krzysztof rozpoczął pozarolniczą działalność gospodarczą 1 grudnia 2019 roku. Od 1 września 2019 roku podlega ubezpieczeniom społecznym i ubezpieczeniu zdrowotnemu jako wspólnik jednoosobowej spółki z ograniczoną odpowiedzialnością.</w:t>
      </w:r>
    </w:p>
    <w:p w14:paraId="59D02F93" w14:textId="23F0F5A6" w:rsidR="00DD2821" w:rsidRPr="000B168D" w:rsidRDefault="00DD2821" w:rsidP="00533C17">
      <w:pPr>
        <w:pStyle w:val="Wanesrodek"/>
        <w:shd w:val="clear" w:color="auto" w:fill="D7DAE1" w:themeFill="accent2" w:themeFillTint="99"/>
        <w:ind w:left="0"/>
      </w:pPr>
      <w:r w:rsidRPr="000B168D">
        <w:lastRenderedPageBreak/>
        <w:t>Od 1 września 2019 roku do 30 listopada 2019 roku podstawa wymiaru składek na ubezpieczenia społeczne pana Krzysztofa jako wspólnika jednoosobowej spółki z</w:t>
      </w:r>
      <w:r w:rsidR="00781073" w:rsidRPr="000B168D">
        <w:t> </w:t>
      </w:r>
      <w:r w:rsidRPr="000B168D">
        <w:t>ograniczoną odpowiedzialnością musi wynosić co najmniej 60% prognozowanego przeciętn</w:t>
      </w:r>
      <w:r w:rsidR="00466560" w:rsidRPr="000B168D">
        <w:t>ego miesięcznego wynagrodzenia.</w:t>
      </w:r>
    </w:p>
    <w:p w14:paraId="22BE0062" w14:textId="17EFCF3F" w:rsidR="00DD2821" w:rsidRPr="000B168D" w:rsidRDefault="00DD2821" w:rsidP="00466560">
      <w:pPr>
        <w:pStyle w:val="Wanetekst"/>
        <w:shd w:val="clear" w:color="auto" w:fill="D7DAE1" w:themeFill="accent2" w:themeFillTint="99"/>
        <w:spacing w:after="120"/>
        <w:ind w:left="0"/>
      </w:pPr>
      <w:r w:rsidRPr="000B168D">
        <w:t xml:space="preserve">Od 1 grudnia 2019 roku pan Krzysztof nadal nie </w:t>
      </w:r>
      <w:r w:rsidR="009D4010">
        <w:t>mógł</w:t>
      </w:r>
      <w:r w:rsidRPr="000B168D">
        <w:t xml:space="preserve"> opłacać składek od zadeklar</w:t>
      </w:r>
      <w:r w:rsidRPr="000B168D">
        <w:t>o</w:t>
      </w:r>
      <w:r w:rsidRPr="000B168D">
        <w:t>wanej kwoty nie niższej 30% minimalnego wynagrodzenia.</w:t>
      </w:r>
    </w:p>
    <w:p w14:paraId="6E216B3E" w14:textId="77777777" w:rsidR="00DD2821" w:rsidRPr="000B168D" w:rsidRDefault="00DD2821" w:rsidP="00533C17">
      <w:pPr>
        <w:pStyle w:val="Wane"/>
        <w:shd w:val="clear" w:color="auto" w:fill="D7DAE1" w:themeFill="accent2" w:themeFillTint="99"/>
        <w:ind w:left="0"/>
      </w:pPr>
      <w:r w:rsidRPr="000B168D">
        <w:t>Przykład 36</w:t>
      </w:r>
    </w:p>
    <w:p w14:paraId="131C19D8" w14:textId="76E2153A" w:rsidR="00DD2821" w:rsidRPr="000B168D" w:rsidRDefault="00DD2821" w:rsidP="00533C17">
      <w:pPr>
        <w:pStyle w:val="Wanesrodek"/>
        <w:shd w:val="clear" w:color="auto" w:fill="D7DAE1" w:themeFill="accent2" w:themeFillTint="99"/>
        <w:ind w:left="0"/>
      </w:pPr>
      <w:r w:rsidRPr="000B168D">
        <w:t>Pani Beata rozpoczęła pozarolniczą działalność gospodarczą 15 września 20</w:t>
      </w:r>
      <w:r w:rsidR="00621070" w:rsidRPr="000B168D">
        <w:t>20</w:t>
      </w:r>
      <w:r w:rsidRPr="000B168D">
        <w:t> roku. Wcześniej do 1 września 201</w:t>
      </w:r>
      <w:r w:rsidR="00621070" w:rsidRPr="000B168D">
        <w:t>5</w:t>
      </w:r>
      <w:r w:rsidRPr="000B168D">
        <w:t xml:space="preserve"> roku</w:t>
      </w:r>
      <w:r w:rsidRPr="000B168D">
        <w:rPr>
          <w:b/>
        </w:rPr>
        <w:t xml:space="preserve"> </w:t>
      </w:r>
      <w:r w:rsidRPr="000B168D">
        <w:t>włącznie prowadziła pozarolniczą działalność. Przerwa w prowadzeniu działalności wynio</w:t>
      </w:r>
      <w:r w:rsidR="00466560" w:rsidRPr="000B168D">
        <w:t>sła 59 miesięcy kalendarzowych.</w:t>
      </w:r>
    </w:p>
    <w:p w14:paraId="381831BC" w14:textId="65EE569C" w:rsidR="00DD2821" w:rsidRPr="000B168D" w:rsidRDefault="00DD2821" w:rsidP="00533C17">
      <w:pPr>
        <w:pStyle w:val="Wanesrodek"/>
        <w:shd w:val="clear" w:color="auto" w:fill="D7DAE1" w:themeFill="accent2" w:themeFillTint="99"/>
        <w:ind w:left="0"/>
      </w:pPr>
      <w:r w:rsidRPr="000B168D">
        <w:t>Od 15</w:t>
      </w:r>
      <w:r w:rsidR="00621070" w:rsidRPr="000B168D">
        <w:t xml:space="preserve"> września</w:t>
      </w:r>
      <w:r w:rsidR="00727938" w:rsidRPr="000B168D">
        <w:t xml:space="preserve"> </w:t>
      </w:r>
      <w:r w:rsidRPr="000B168D">
        <w:t>20</w:t>
      </w:r>
      <w:r w:rsidR="00621070" w:rsidRPr="000B168D">
        <w:t>20</w:t>
      </w:r>
      <w:r w:rsidRPr="000B168D">
        <w:t xml:space="preserve"> r. Pani Beata nie mo</w:t>
      </w:r>
      <w:r w:rsidR="009D4010">
        <w:t>gła</w:t>
      </w:r>
      <w:r w:rsidRPr="000B168D">
        <w:t xml:space="preserve"> opłacać składek od zadeklarowanej kwoty nie niższej jednak niż 30% minimalnego wynagrodzenia. Podstawę za wrz</w:t>
      </w:r>
      <w:r w:rsidRPr="000B168D">
        <w:t>e</w:t>
      </w:r>
      <w:r w:rsidRPr="000B168D">
        <w:t>sień 20</w:t>
      </w:r>
      <w:r w:rsidR="00621070" w:rsidRPr="000B168D">
        <w:t>20</w:t>
      </w:r>
      <w:r w:rsidRPr="000B168D">
        <w:t xml:space="preserve"> roku powinna ustalić proporcjonalnie do liczby dni ubezpieczenia</w:t>
      </w:r>
      <w:r w:rsidR="00D60A9A" w:rsidRPr="000B168D">
        <w:t xml:space="preserve"> - </w:t>
      </w:r>
      <w:r w:rsidRPr="000B168D">
        <w:t>kwotę najniższej podstawy wymiaru składek zmniejsza się proporcjonalnie, dzieląc ją przez liczbę dni kalendarzowych tego miesiąca i mnożąc przez liczbę dni podlegania ube</w:t>
      </w:r>
      <w:r w:rsidRPr="000B168D">
        <w:t>z</w:t>
      </w:r>
      <w:r w:rsidRPr="000B168D">
        <w:t>pieczeniom.</w:t>
      </w:r>
    </w:p>
    <w:p w14:paraId="1338D0F7" w14:textId="77777777" w:rsidR="00DD2821" w:rsidRPr="000B168D" w:rsidRDefault="00DD2821" w:rsidP="00533C17">
      <w:pPr>
        <w:pStyle w:val="Wane"/>
        <w:shd w:val="clear" w:color="auto" w:fill="D7DAE1" w:themeFill="accent2" w:themeFillTint="99"/>
        <w:ind w:left="0"/>
      </w:pPr>
      <w:r w:rsidRPr="000B168D">
        <w:t>Przykład 37</w:t>
      </w:r>
    </w:p>
    <w:p w14:paraId="05B55B24" w14:textId="2D6A0542" w:rsidR="00DD2821" w:rsidRPr="000B168D" w:rsidRDefault="00DD2821" w:rsidP="00533C17">
      <w:pPr>
        <w:pStyle w:val="Wanesrodek"/>
        <w:shd w:val="clear" w:color="auto" w:fill="D7DAE1" w:themeFill="accent2" w:themeFillTint="99"/>
        <w:ind w:left="0"/>
      </w:pPr>
      <w:r w:rsidRPr="000B168D">
        <w:t>Pan Antoni prowadził pozarolniczą działalność do 31 sierpnia 201</w:t>
      </w:r>
      <w:r w:rsidR="00621070" w:rsidRPr="000B168D">
        <w:t>5</w:t>
      </w:r>
      <w:r w:rsidRPr="000B168D">
        <w:t xml:space="preserve"> roku. Kolejną działalność gospodarczą rozpoczął 15 września 20</w:t>
      </w:r>
      <w:r w:rsidR="00621070" w:rsidRPr="000B168D">
        <w:t>20</w:t>
      </w:r>
      <w:r w:rsidRPr="000B168D">
        <w:t xml:space="preserve"> roku. Przerwa wyniosła 60 miesięcy kalendarzowych. </w:t>
      </w:r>
      <w:r w:rsidR="00D60A9A" w:rsidRPr="000B168D">
        <w:t>Pan Antoni nigdy nie był pracownikiem.</w:t>
      </w:r>
    </w:p>
    <w:p w14:paraId="19762B87" w14:textId="0DF30E78" w:rsidR="00DD2821" w:rsidRPr="000B168D" w:rsidRDefault="00DD2821" w:rsidP="00533C17">
      <w:pPr>
        <w:pStyle w:val="Wanesrodek"/>
        <w:shd w:val="clear" w:color="auto" w:fill="D7DAE1" w:themeFill="accent2" w:themeFillTint="99"/>
        <w:ind w:left="0"/>
      </w:pPr>
      <w:r w:rsidRPr="000B168D">
        <w:t>Od 15 września 20</w:t>
      </w:r>
      <w:r w:rsidR="00621070" w:rsidRPr="000B168D">
        <w:t>20</w:t>
      </w:r>
      <w:r w:rsidRPr="000B168D">
        <w:t xml:space="preserve"> roku przez 24 miesiące pan Antoni  korzysta</w:t>
      </w:r>
      <w:r w:rsidR="009D4010">
        <w:t>ł</w:t>
      </w:r>
      <w:r w:rsidRPr="000B168D">
        <w:t xml:space="preserve"> z preferencyjnej podstawy, która musi wynosić co najmniej </w:t>
      </w:r>
      <w:r w:rsidR="00466560" w:rsidRPr="000B168D">
        <w:t>30% minimalnego wynagrodzenia.</w:t>
      </w:r>
    </w:p>
    <w:p w14:paraId="65709D67" w14:textId="4CE7A2EF" w:rsidR="00DD2821" w:rsidRPr="000B168D" w:rsidRDefault="00DD2821" w:rsidP="00466560">
      <w:pPr>
        <w:pStyle w:val="Wanetekst"/>
        <w:shd w:val="clear" w:color="auto" w:fill="D7DAE1" w:themeFill="accent2" w:themeFillTint="99"/>
        <w:spacing w:after="120"/>
        <w:ind w:left="0"/>
      </w:pPr>
      <w:r w:rsidRPr="000B168D">
        <w:t>Kiedy pan Antoni  ustala</w:t>
      </w:r>
      <w:r w:rsidR="009D4010">
        <w:t>ł</w:t>
      </w:r>
      <w:r w:rsidRPr="000B168D">
        <w:t xml:space="preserve"> podstawę wymiaru składek za wrzesień 20</w:t>
      </w:r>
      <w:r w:rsidR="00621070" w:rsidRPr="000B168D">
        <w:t>20</w:t>
      </w:r>
      <w:r w:rsidRPr="000B168D">
        <w:t> roku, pami</w:t>
      </w:r>
      <w:r w:rsidRPr="000B168D">
        <w:t>ę</w:t>
      </w:r>
      <w:r w:rsidRPr="000B168D">
        <w:t>ta</w:t>
      </w:r>
      <w:r w:rsidR="009D4010">
        <w:t>ł</w:t>
      </w:r>
      <w:r w:rsidRPr="000B168D">
        <w:t>, że w przypadku objęcia ubezpieczeniami społecznymi w trakcie miesiąca kwotę najniższej podstawy wymiaru składek zmniejsza się proporcjonalnie, dzieląc ją przez liczbę dni kalendarzowych tego miesiąca i mnożąc przez liczbę dni podlegania ube</w:t>
      </w:r>
      <w:r w:rsidRPr="000B168D">
        <w:t>z</w:t>
      </w:r>
      <w:r w:rsidRPr="000B168D">
        <w:t>pieczeniom.</w:t>
      </w:r>
    </w:p>
    <w:p w14:paraId="2C535D93" w14:textId="77777777" w:rsidR="00DD2821" w:rsidRPr="000B168D" w:rsidRDefault="00DD2821" w:rsidP="00533C17">
      <w:pPr>
        <w:pStyle w:val="Wane"/>
        <w:shd w:val="clear" w:color="auto" w:fill="D7DAE1" w:themeFill="accent2" w:themeFillTint="99"/>
        <w:ind w:left="0"/>
      </w:pPr>
      <w:r w:rsidRPr="000B168D">
        <w:t>Przykład 38</w:t>
      </w:r>
    </w:p>
    <w:p w14:paraId="15398C20" w14:textId="77969EC8" w:rsidR="00DD2821" w:rsidRPr="000B168D" w:rsidRDefault="00DD2821" w:rsidP="00533C17">
      <w:pPr>
        <w:pStyle w:val="Wanesrodek"/>
        <w:shd w:val="clear" w:color="auto" w:fill="D7DAE1" w:themeFill="accent2" w:themeFillTint="99"/>
        <w:ind w:left="0"/>
      </w:pPr>
      <w:r w:rsidRPr="000B168D">
        <w:t>Pani Iwona rozpoczęła pozarolniczą działalność gospodarczą 1 stycznia 20</w:t>
      </w:r>
      <w:r w:rsidR="00621070" w:rsidRPr="000B168D">
        <w:t>2</w:t>
      </w:r>
      <w:r w:rsidR="00B166A1">
        <w:t>4</w:t>
      </w:r>
      <w:r w:rsidRPr="000B168D">
        <w:t> roku. Działalność wykonuje na rzecz 3 kontrahentów. Jednym z nich jest jej były prac</w:t>
      </w:r>
      <w:r w:rsidRPr="000B168D">
        <w:t>o</w:t>
      </w:r>
      <w:r w:rsidRPr="000B168D">
        <w:t>dawca, u którego była zatrudniona do 31 grudnia 20</w:t>
      </w:r>
      <w:r w:rsidR="007C0903" w:rsidRPr="000B168D">
        <w:t>2</w:t>
      </w:r>
      <w:r w:rsidR="00B166A1">
        <w:t>3</w:t>
      </w:r>
      <w:r w:rsidRPr="000B168D">
        <w:t xml:space="preserve"> roku i na rzecz którego wyk</w:t>
      </w:r>
      <w:r w:rsidRPr="000B168D">
        <w:t>o</w:t>
      </w:r>
      <w:r w:rsidRPr="000B168D">
        <w:t xml:space="preserve">nywała w ramach stosunku pracy czynności wchodzące w zakres jej </w:t>
      </w:r>
      <w:r w:rsidR="00466560" w:rsidRPr="000B168D">
        <w:t>działalności g</w:t>
      </w:r>
      <w:r w:rsidR="00466560" w:rsidRPr="000B168D">
        <w:t>o</w:t>
      </w:r>
      <w:r w:rsidR="00466560" w:rsidRPr="000B168D">
        <w:t>spodarczej.</w:t>
      </w:r>
    </w:p>
    <w:p w14:paraId="5BC1522F" w14:textId="56572CF5" w:rsidR="00DD2821" w:rsidRPr="000B168D" w:rsidRDefault="00DD2821" w:rsidP="00533C17">
      <w:pPr>
        <w:pStyle w:val="Wanetekst"/>
        <w:shd w:val="clear" w:color="auto" w:fill="D7DAE1" w:themeFill="accent2" w:themeFillTint="99"/>
        <w:ind w:left="0"/>
      </w:pPr>
      <w:r w:rsidRPr="000B168D">
        <w:t>Pani Iwona nie ma prawa opłacać składek na ubezpieczenia społeczne od prefere</w:t>
      </w:r>
      <w:r w:rsidRPr="000B168D">
        <w:t>n</w:t>
      </w:r>
      <w:r w:rsidRPr="000B168D">
        <w:t>cyjnej kwoty.</w:t>
      </w:r>
    </w:p>
    <w:p w14:paraId="227AB582" w14:textId="77777777" w:rsidR="00DD2821" w:rsidRPr="000B168D" w:rsidRDefault="00DD2821" w:rsidP="00533C17">
      <w:pPr>
        <w:pStyle w:val="Wane"/>
        <w:shd w:val="clear" w:color="auto" w:fill="D7DAE1" w:themeFill="accent2" w:themeFillTint="99"/>
        <w:ind w:left="0"/>
      </w:pPr>
      <w:r w:rsidRPr="000B168D">
        <w:lastRenderedPageBreak/>
        <w:t>Przykład 39</w:t>
      </w:r>
    </w:p>
    <w:p w14:paraId="58920D4C" w14:textId="685649E0" w:rsidR="00DD2821" w:rsidRPr="000B168D" w:rsidRDefault="00DD2821" w:rsidP="00533C17">
      <w:pPr>
        <w:pStyle w:val="Wanesrodek"/>
        <w:shd w:val="clear" w:color="auto" w:fill="D7DAE1" w:themeFill="accent2" w:themeFillTint="99"/>
        <w:ind w:left="0"/>
      </w:pPr>
      <w:r w:rsidRPr="000B168D">
        <w:t>Pani Renata rozpoczęła swoją pierwszą działalność gospodarczą – stała się wspóln</w:t>
      </w:r>
      <w:r w:rsidRPr="000B168D">
        <w:t>i</w:t>
      </w:r>
      <w:r w:rsidRPr="000B168D">
        <w:t>kiem spółki cywilnej – 15 stycznia 20</w:t>
      </w:r>
      <w:r w:rsidR="00621070" w:rsidRPr="000B168D">
        <w:t>2</w:t>
      </w:r>
      <w:r w:rsidR="00B166A1">
        <w:t>4</w:t>
      </w:r>
      <w:r w:rsidRPr="000B168D">
        <w:t xml:space="preserve"> roku. Spółka działa już od 1 października 2016</w:t>
      </w:r>
      <w:r w:rsidR="00F676CE" w:rsidRPr="000B168D">
        <w:t> </w:t>
      </w:r>
      <w:r w:rsidRPr="000B168D">
        <w:t>roku i nie wykonuje działalności na rzecz byłego pracodawcy pan</w:t>
      </w:r>
      <w:r w:rsidR="00466560" w:rsidRPr="000B168D">
        <w:t>i Renaty.</w:t>
      </w:r>
    </w:p>
    <w:p w14:paraId="76150AFA" w14:textId="77777777" w:rsidR="00DD2821" w:rsidRPr="000B168D" w:rsidRDefault="00DD2821" w:rsidP="00466560">
      <w:pPr>
        <w:pStyle w:val="Wanetekst"/>
        <w:shd w:val="clear" w:color="auto" w:fill="D7DAE1" w:themeFill="accent2" w:themeFillTint="99"/>
        <w:spacing w:after="120"/>
        <w:ind w:left="0"/>
      </w:pPr>
      <w:r w:rsidRPr="000B168D">
        <w:t>Podstawa wymiaru składek na ubezpieczenia społeczne pani Renaty musi wynosić co najmniej 30% minimalnego wynagrodzenia.</w:t>
      </w:r>
    </w:p>
    <w:p w14:paraId="20530804" w14:textId="77777777" w:rsidR="00DD2821" w:rsidRPr="000B168D" w:rsidRDefault="00DD2821" w:rsidP="00533C17">
      <w:pPr>
        <w:pStyle w:val="Wane"/>
        <w:shd w:val="clear" w:color="auto" w:fill="D7DAE1" w:themeFill="accent2" w:themeFillTint="99"/>
        <w:ind w:left="0"/>
      </w:pPr>
      <w:r w:rsidRPr="000B168D">
        <w:t>Przykład 40</w:t>
      </w:r>
    </w:p>
    <w:p w14:paraId="2C674A36" w14:textId="2C1BA704" w:rsidR="00DD2821" w:rsidRPr="000B168D" w:rsidRDefault="00DD2821" w:rsidP="00533C17">
      <w:pPr>
        <w:pStyle w:val="Wanesrodek"/>
        <w:shd w:val="clear" w:color="auto" w:fill="D7DAE1" w:themeFill="accent2" w:themeFillTint="99"/>
        <w:ind w:left="0"/>
      </w:pPr>
      <w:r w:rsidRPr="000B168D">
        <w:t>Pan Wiktor rozpoczął swoją pierwszą działalność gospodarcz</w:t>
      </w:r>
      <w:r w:rsidR="00F15683" w:rsidRPr="000B168D">
        <w:t>ą</w:t>
      </w:r>
      <w:r w:rsidRPr="000B168D">
        <w:t xml:space="preserve"> – stał się wspólnikiem spółki cywilnej – 1 stycznia 20</w:t>
      </w:r>
      <w:r w:rsidR="00621070" w:rsidRPr="000B168D">
        <w:t>2</w:t>
      </w:r>
      <w:r w:rsidR="00B166A1">
        <w:t>4</w:t>
      </w:r>
      <w:r w:rsidRPr="000B168D">
        <w:t xml:space="preserve"> roku. Do 31 grudnia 20</w:t>
      </w:r>
      <w:r w:rsidR="00B166A1">
        <w:t>23</w:t>
      </w:r>
      <w:r w:rsidRPr="000B168D">
        <w:t xml:space="preserve"> roku był pracownikiem tej spółki.</w:t>
      </w:r>
    </w:p>
    <w:p w14:paraId="1196BB68" w14:textId="77777777" w:rsidR="00DD2821" w:rsidRPr="000B168D" w:rsidRDefault="00DD2821" w:rsidP="00466560">
      <w:pPr>
        <w:pStyle w:val="Wanetekst"/>
        <w:shd w:val="clear" w:color="auto" w:fill="D7DAE1" w:themeFill="accent2" w:themeFillTint="99"/>
        <w:spacing w:after="120"/>
        <w:ind w:left="0"/>
      </w:pPr>
      <w:r w:rsidRPr="000B168D">
        <w:t>Podstawa wymiaru składek na ubezpieczenia społeczne pana Wiktora nie może być niższa od 30% minimalnego wynagrodzenia.</w:t>
      </w:r>
    </w:p>
    <w:p w14:paraId="5EA04AB0" w14:textId="77777777" w:rsidR="00DD2821" w:rsidRPr="000B168D" w:rsidRDefault="00DD2821" w:rsidP="00533C17">
      <w:pPr>
        <w:pStyle w:val="Wane"/>
        <w:shd w:val="clear" w:color="auto" w:fill="D7DAE1" w:themeFill="accent2" w:themeFillTint="99"/>
        <w:ind w:left="0"/>
      </w:pPr>
      <w:r w:rsidRPr="000B168D">
        <w:t>Przykład 41</w:t>
      </w:r>
    </w:p>
    <w:p w14:paraId="465E2DD6" w14:textId="399B8D48" w:rsidR="00DD2821" w:rsidRPr="000B168D" w:rsidRDefault="00DD2821" w:rsidP="00533C17">
      <w:pPr>
        <w:pStyle w:val="Wanesrodek"/>
        <w:shd w:val="clear" w:color="auto" w:fill="D7DAE1" w:themeFill="accent2" w:themeFillTint="99"/>
        <w:ind w:left="0"/>
      </w:pPr>
      <w:r w:rsidRPr="000B168D">
        <w:t>Pani Joanna rozpoczęła swoją pierwszą działalność gospodarczą 1 grudnia 20</w:t>
      </w:r>
      <w:r w:rsidR="00B166A1">
        <w:t>23</w:t>
      </w:r>
      <w:r w:rsidRPr="000B168D">
        <w:t xml:space="preserve"> roku. Nie wykonuje jej na rzecz swojego byłego pracodawcy. Od 1 stycznia 20</w:t>
      </w:r>
      <w:r w:rsidR="00621070" w:rsidRPr="000B168D">
        <w:t>2</w:t>
      </w:r>
      <w:r w:rsidR="00B166A1">
        <w:t>4</w:t>
      </w:r>
      <w:r w:rsidRPr="000B168D">
        <w:t xml:space="preserve"> r</w:t>
      </w:r>
      <w:r w:rsidRPr="000B168D">
        <w:t>o</w:t>
      </w:r>
      <w:r w:rsidRPr="000B168D">
        <w:t>ku stała się również wspólnikiem spółki cywilnej, która także nie wykonuje działaln</w:t>
      </w:r>
      <w:r w:rsidRPr="000B168D">
        <w:t>o</w:t>
      </w:r>
      <w:r w:rsidRPr="000B168D">
        <w:t>ści na rzecz byłego pracodawcy pani Joanny. Pani Joanna zgłosiła się i podlega ubezpieczeniom społecznym z tytułu indywidua</w:t>
      </w:r>
      <w:r w:rsidR="00466560" w:rsidRPr="000B168D">
        <w:t>lnej działalności gospodarczej.</w:t>
      </w:r>
    </w:p>
    <w:p w14:paraId="261133CD" w14:textId="77777777" w:rsidR="00DD2821" w:rsidRPr="000B168D" w:rsidRDefault="00DD2821" w:rsidP="00466560">
      <w:pPr>
        <w:pStyle w:val="Wanetekst"/>
        <w:shd w:val="clear" w:color="auto" w:fill="D7DAE1" w:themeFill="accent2" w:themeFillTint="99"/>
        <w:spacing w:after="120"/>
        <w:ind w:left="0"/>
      </w:pPr>
      <w:r w:rsidRPr="000B168D">
        <w:t>Pani Joanna ma prawo korzystać z preferencyjnej podstawy. Musi ona wynosić co najmniej 30% minimalnego wynagrodzenia.</w:t>
      </w:r>
    </w:p>
    <w:p w14:paraId="7CFCF6C4" w14:textId="77777777" w:rsidR="00DD2821" w:rsidRPr="000B168D" w:rsidRDefault="00DD2821" w:rsidP="00533C17">
      <w:pPr>
        <w:pStyle w:val="Wane"/>
        <w:shd w:val="clear" w:color="auto" w:fill="D7DAE1" w:themeFill="accent2" w:themeFillTint="99"/>
        <w:ind w:left="0"/>
      </w:pPr>
      <w:r w:rsidRPr="000B168D">
        <w:t>Przykład 42</w:t>
      </w:r>
    </w:p>
    <w:p w14:paraId="0F93BF5B" w14:textId="36F739AF" w:rsidR="00DD2821" w:rsidRPr="000B168D" w:rsidRDefault="00DD2821" w:rsidP="00533C17">
      <w:pPr>
        <w:pStyle w:val="Wanesrodek"/>
        <w:shd w:val="clear" w:color="auto" w:fill="D7DAE1" w:themeFill="accent2" w:themeFillTint="99"/>
        <w:ind w:left="0"/>
        <w:rPr>
          <w:rStyle w:val="WanesrodekZnak"/>
          <w:rFonts w:cstheme="minorHAnsi"/>
          <w:b/>
          <w:szCs w:val="28"/>
          <w:lang w:eastAsia="pl-PL"/>
        </w:rPr>
      </w:pPr>
      <w:r w:rsidRPr="000B168D">
        <w:rPr>
          <w:rStyle w:val="WanesrodekZnak"/>
        </w:rPr>
        <w:t>Pani Urszula rozpoczęła swoją pierwszą działalność gospodarczą 1 stycznia 20</w:t>
      </w:r>
      <w:r w:rsidR="00621070" w:rsidRPr="000B168D">
        <w:rPr>
          <w:rStyle w:val="WanesrodekZnak"/>
        </w:rPr>
        <w:t>2</w:t>
      </w:r>
      <w:r w:rsidR="00B166A1">
        <w:rPr>
          <w:rStyle w:val="WanesrodekZnak"/>
        </w:rPr>
        <w:t>4</w:t>
      </w:r>
      <w:r w:rsidRPr="000B168D">
        <w:rPr>
          <w:rStyle w:val="WanesrodekZnak"/>
        </w:rPr>
        <w:t xml:space="preserve"> roku. Nie wykonuje jej na rzecz swojego byłego pracodawcy. Od 1 lutego 20</w:t>
      </w:r>
      <w:r w:rsidR="00476005" w:rsidRPr="000B168D">
        <w:rPr>
          <w:rStyle w:val="WanesrodekZnak"/>
        </w:rPr>
        <w:t>2</w:t>
      </w:r>
      <w:r w:rsidR="00B166A1">
        <w:rPr>
          <w:rStyle w:val="WanesrodekZnak"/>
        </w:rPr>
        <w:t>4</w:t>
      </w:r>
      <w:r w:rsidRPr="000B168D">
        <w:rPr>
          <w:rStyle w:val="WanesrodekZnak"/>
        </w:rPr>
        <w:t xml:space="preserve"> roku stała się wspólnikiem spółki z </w:t>
      </w:r>
      <w:r w:rsidR="00466560" w:rsidRPr="000B168D">
        <w:rPr>
          <w:rStyle w:val="WanesrodekZnak"/>
        </w:rPr>
        <w:t>ograniczoną odpowiedzialnością.</w:t>
      </w:r>
    </w:p>
    <w:p w14:paraId="3220CD2B" w14:textId="456CC9B0" w:rsidR="00DD2821" w:rsidRPr="000B168D" w:rsidRDefault="00DD2821" w:rsidP="00533C17">
      <w:pPr>
        <w:pStyle w:val="Wanesrodek"/>
        <w:shd w:val="clear" w:color="auto" w:fill="D7DAE1" w:themeFill="accent2" w:themeFillTint="99"/>
        <w:ind w:left="0"/>
      </w:pPr>
      <w:r w:rsidRPr="000B168D">
        <w:rPr>
          <w:rStyle w:val="WanesrodekZnak"/>
        </w:rPr>
        <w:t>Pani Urszula zgłosiła się i podlega ubezpieczeniom społecznym z tytułu działalności gospodarczej rozpoczętej 1 stycznia 20</w:t>
      </w:r>
      <w:r w:rsidR="00476005" w:rsidRPr="000B168D">
        <w:rPr>
          <w:rStyle w:val="WanesrodekZnak"/>
        </w:rPr>
        <w:t>2</w:t>
      </w:r>
      <w:r w:rsidR="00B166A1">
        <w:rPr>
          <w:rStyle w:val="WanesrodekZnak"/>
        </w:rPr>
        <w:t>4</w:t>
      </w:r>
      <w:r w:rsidRPr="000B168D">
        <w:rPr>
          <w:rStyle w:val="WanesrodekZnak"/>
        </w:rPr>
        <w:t xml:space="preserve"> roku. Ma prawo korzystać z preferencyjnej podstawy, która wynosi co najmniej 30% minimalnego wynagrodzenia</w:t>
      </w:r>
      <w:r w:rsidRPr="000B168D">
        <w:t>.</w:t>
      </w:r>
    </w:p>
    <w:p w14:paraId="2F6BAC8F" w14:textId="77777777" w:rsidR="00DD2821" w:rsidRPr="000B168D" w:rsidRDefault="00DD2821" w:rsidP="00533C17">
      <w:pPr>
        <w:pStyle w:val="Wane"/>
        <w:shd w:val="clear" w:color="auto" w:fill="D7DAE1" w:themeFill="accent2" w:themeFillTint="99"/>
        <w:ind w:left="0"/>
      </w:pPr>
      <w:r w:rsidRPr="000B168D">
        <w:t>Przykład 43</w:t>
      </w:r>
    </w:p>
    <w:p w14:paraId="50C7BDCB" w14:textId="798239FA" w:rsidR="00DD2821" w:rsidRPr="000B168D" w:rsidRDefault="00DD2821" w:rsidP="00533C17">
      <w:pPr>
        <w:pStyle w:val="Wanesrodek"/>
        <w:shd w:val="clear" w:color="auto" w:fill="D7DAE1" w:themeFill="accent2" w:themeFillTint="99"/>
        <w:ind w:left="0"/>
      </w:pPr>
      <w:r w:rsidRPr="000B168D">
        <w:t>Pan Marcin rozpoczął swoją pierwszą działalność gospodarczą 25 stycznia 20</w:t>
      </w:r>
      <w:r w:rsidR="00476005" w:rsidRPr="000B168D">
        <w:t>2</w:t>
      </w:r>
      <w:r w:rsidR="00B166A1">
        <w:t>4</w:t>
      </w:r>
      <w:r w:rsidR="00BF7615">
        <w:t xml:space="preserve"> </w:t>
      </w:r>
      <w:r w:rsidRPr="000B168D">
        <w:t>r</w:t>
      </w:r>
      <w:r w:rsidRPr="000B168D">
        <w:t>o</w:t>
      </w:r>
      <w:r w:rsidRPr="000B168D">
        <w:t>ku. Nie wykonuje jej na rzecz swojego</w:t>
      </w:r>
      <w:r w:rsidR="00466560" w:rsidRPr="000B168D">
        <w:t xml:space="preserve"> byłego pracodawcy.</w:t>
      </w:r>
    </w:p>
    <w:p w14:paraId="19C8F867" w14:textId="13F7323F" w:rsidR="00DD2821" w:rsidRPr="000B168D" w:rsidRDefault="00DD2821" w:rsidP="00533C17">
      <w:pPr>
        <w:pStyle w:val="Wanesrodek"/>
        <w:shd w:val="clear" w:color="auto" w:fill="D7DAE1" w:themeFill="accent2" w:themeFillTint="99"/>
        <w:ind w:left="0"/>
      </w:pPr>
      <w:r w:rsidRPr="000B168D">
        <w:t xml:space="preserve">Pan Marcin opłaca </w:t>
      </w:r>
      <w:r w:rsidR="00546DBE" w:rsidRPr="000B168D">
        <w:t xml:space="preserve">składki od </w:t>
      </w:r>
      <w:r w:rsidRPr="000B168D">
        <w:t>preferencyjn</w:t>
      </w:r>
      <w:r w:rsidR="00546DBE" w:rsidRPr="000B168D">
        <w:t>ej podstawy</w:t>
      </w:r>
      <w:r w:rsidRPr="000B168D">
        <w:t>, wynosząc</w:t>
      </w:r>
      <w:r w:rsidR="00546DBE" w:rsidRPr="000B168D">
        <w:t>ej</w:t>
      </w:r>
      <w:r w:rsidRPr="000B168D">
        <w:t xml:space="preserve"> co najmniej 30% minimalnego wynagrodzenia, do 31 stycznia 202</w:t>
      </w:r>
      <w:r w:rsidR="00B166A1">
        <w:t>6</w:t>
      </w:r>
      <w:r w:rsidRPr="000B168D">
        <w:t xml:space="preserve"> roku (przez 24 miesiące kalend</w:t>
      </w:r>
      <w:r w:rsidRPr="000B168D">
        <w:t>a</w:t>
      </w:r>
      <w:r w:rsidRPr="000B168D">
        <w:t>rzowe).</w:t>
      </w:r>
    </w:p>
    <w:p w14:paraId="4DEE5139" w14:textId="77777777" w:rsidR="00DD2821" w:rsidRPr="000B168D" w:rsidRDefault="00DD2821" w:rsidP="00533C17">
      <w:pPr>
        <w:pStyle w:val="Wane"/>
        <w:shd w:val="clear" w:color="auto" w:fill="D7DAE1" w:themeFill="accent2" w:themeFillTint="99"/>
        <w:ind w:left="0"/>
      </w:pPr>
      <w:r w:rsidRPr="000B168D">
        <w:lastRenderedPageBreak/>
        <w:t>Przykład 44</w:t>
      </w:r>
    </w:p>
    <w:p w14:paraId="4AAECE53" w14:textId="0D4F4945" w:rsidR="00DD2821" w:rsidRPr="000B168D" w:rsidRDefault="00DD2821" w:rsidP="00533C17">
      <w:pPr>
        <w:pStyle w:val="Wanesrodek"/>
        <w:shd w:val="clear" w:color="auto" w:fill="D7DAE1" w:themeFill="accent2" w:themeFillTint="99"/>
        <w:ind w:left="0"/>
      </w:pPr>
      <w:r w:rsidRPr="000B168D">
        <w:t>Pani Zofia rozpoczęła prowadzenie swojej pierwszej działalności gospodarczej 1 l</w:t>
      </w:r>
      <w:r w:rsidRPr="000B168D">
        <w:t>u</w:t>
      </w:r>
      <w:r w:rsidRPr="000B168D">
        <w:t>tego 20</w:t>
      </w:r>
      <w:r w:rsidR="00476005" w:rsidRPr="000B168D">
        <w:t>2</w:t>
      </w:r>
      <w:r w:rsidR="00B166A1">
        <w:t>4</w:t>
      </w:r>
      <w:r w:rsidRPr="000B168D">
        <w:t xml:space="preserve"> roku</w:t>
      </w:r>
      <w:r w:rsidR="00900E29" w:rsidRPr="000B168D">
        <w:t>.</w:t>
      </w:r>
      <w:r w:rsidRPr="000B168D">
        <w:t xml:space="preserve"> Działalności tej nie wykon</w:t>
      </w:r>
      <w:r w:rsidR="00466560" w:rsidRPr="000B168D">
        <w:t>uje na rzecz byłego pracodawcy.</w:t>
      </w:r>
    </w:p>
    <w:p w14:paraId="2F2E1F18" w14:textId="35BAA041" w:rsidR="00DD2821" w:rsidRPr="000B168D" w:rsidRDefault="00DD2821" w:rsidP="002C63F6">
      <w:pPr>
        <w:pStyle w:val="Wanetekst"/>
        <w:shd w:val="clear" w:color="auto" w:fill="D7DAE1" w:themeFill="accent2" w:themeFillTint="99"/>
        <w:spacing w:after="120"/>
        <w:ind w:left="0"/>
      </w:pPr>
      <w:r w:rsidRPr="000B168D">
        <w:t>Podstawa wymiaru składek na ubezpieczenia społeczne pani Zofii nie może być ni</w:t>
      </w:r>
      <w:r w:rsidRPr="000B168D">
        <w:t>ż</w:t>
      </w:r>
      <w:r w:rsidRPr="000B168D">
        <w:t>sza od 30% minimalnego wynagrodzenia do 31 stycznia 202</w:t>
      </w:r>
      <w:r w:rsidR="00B166A1">
        <w:t>6</w:t>
      </w:r>
      <w:r w:rsidRPr="000B168D">
        <w:t xml:space="preserve"> roku (</w:t>
      </w:r>
      <w:r w:rsidR="00570B70" w:rsidRPr="000B168D">
        <w:t xml:space="preserve">przez </w:t>
      </w:r>
      <w:r w:rsidRPr="000B168D">
        <w:t>24 miesi</w:t>
      </w:r>
      <w:r w:rsidRPr="000B168D">
        <w:t>ą</w:t>
      </w:r>
      <w:r w:rsidRPr="000B168D">
        <w:t>ce kalendarzowe).</w:t>
      </w:r>
    </w:p>
    <w:p w14:paraId="176BA680" w14:textId="77777777" w:rsidR="00DD2821" w:rsidRPr="000B168D" w:rsidRDefault="00DD2821" w:rsidP="00533C17">
      <w:pPr>
        <w:pStyle w:val="Wane"/>
        <w:shd w:val="clear" w:color="auto" w:fill="D7DAE1" w:themeFill="accent2" w:themeFillTint="99"/>
        <w:ind w:left="0"/>
      </w:pPr>
      <w:r w:rsidRPr="000B168D">
        <w:t>Przykład 45</w:t>
      </w:r>
    </w:p>
    <w:p w14:paraId="17DF3A9E" w14:textId="20541DA1" w:rsidR="00DD2821" w:rsidRPr="000B168D" w:rsidRDefault="00DD2821" w:rsidP="00533C17">
      <w:pPr>
        <w:pStyle w:val="Wanesrodek"/>
        <w:shd w:val="clear" w:color="auto" w:fill="D7DAE1" w:themeFill="accent2" w:themeFillTint="99"/>
        <w:ind w:left="0"/>
        <w:rPr>
          <w:spacing w:val="4"/>
        </w:rPr>
      </w:pPr>
      <w:r w:rsidRPr="000B168D">
        <w:rPr>
          <w:spacing w:val="4"/>
        </w:rPr>
        <w:t>Pan Karol ma polskie obywatelstwo. Do 31 grudnia 20</w:t>
      </w:r>
      <w:r w:rsidR="003E37D8" w:rsidRPr="000B168D">
        <w:rPr>
          <w:spacing w:val="4"/>
        </w:rPr>
        <w:t>2</w:t>
      </w:r>
      <w:r w:rsidR="00B166A1">
        <w:rPr>
          <w:spacing w:val="4"/>
        </w:rPr>
        <w:t>3</w:t>
      </w:r>
      <w:r w:rsidRPr="000B168D">
        <w:rPr>
          <w:spacing w:val="4"/>
        </w:rPr>
        <w:t xml:space="preserve"> roku prowadził działa</w:t>
      </w:r>
      <w:r w:rsidRPr="000B168D">
        <w:rPr>
          <w:spacing w:val="4"/>
        </w:rPr>
        <w:t>l</w:t>
      </w:r>
      <w:r w:rsidRPr="000B168D">
        <w:rPr>
          <w:spacing w:val="4"/>
        </w:rPr>
        <w:t>ność gospodarczą w Hiszpanii i był objęty hiszpańskim ubezpieczeniem społec</w:t>
      </w:r>
      <w:r w:rsidRPr="000B168D">
        <w:rPr>
          <w:spacing w:val="4"/>
        </w:rPr>
        <w:t>z</w:t>
      </w:r>
      <w:r w:rsidRPr="000B168D">
        <w:rPr>
          <w:spacing w:val="4"/>
        </w:rPr>
        <w:t>nym. Od 1</w:t>
      </w:r>
      <w:r w:rsidR="00311244" w:rsidRPr="000B168D">
        <w:rPr>
          <w:spacing w:val="4"/>
        </w:rPr>
        <w:t> </w:t>
      </w:r>
      <w:r w:rsidRPr="000B168D">
        <w:rPr>
          <w:spacing w:val="4"/>
        </w:rPr>
        <w:t>stycznia 20</w:t>
      </w:r>
      <w:r w:rsidR="00476005" w:rsidRPr="000B168D">
        <w:rPr>
          <w:spacing w:val="4"/>
        </w:rPr>
        <w:t>2</w:t>
      </w:r>
      <w:r w:rsidR="00B166A1">
        <w:rPr>
          <w:spacing w:val="4"/>
        </w:rPr>
        <w:t>4</w:t>
      </w:r>
      <w:r w:rsidRPr="000B168D">
        <w:rPr>
          <w:spacing w:val="4"/>
        </w:rPr>
        <w:t xml:space="preserve"> roku prowadzi w Polsce ten sam/lub inny rodzaj działa</w:t>
      </w:r>
      <w:r w:rsidRPr="000B168D">
        <w:rPr>
          <w:spacing w:val="4"/>
        </w:rPr>
        <w:t>l</w:t>
      </w:r>
      <w:r w:rsidRPr="000B168D">
        <w:rPr>
          <w:spacing w:val="4"/>
        </w:rPr>
        <w:t>ności gospodarczej na podstawie wpisu do CEIDG i obowiązkowo podlega po</w:t>
      </w:r>
      <w:r w:rsidRPr="000B168D">
        <w:rPr>
          <w:spacing w:val="4"/>
        </w:rPr>
        <w:t>l</w:t>
      </w:r>
      <w:r w:rsidRPr="000B168D">
        <w:rPr>
          <w:spacing w:val="4"/>
        </w:rPr>
        <w:t>skim ubezpieczeniom społecznym.</w:t>
      </w:r>
    </w:p>
    <w:p w14:paraId="69D88920" w14:textId="56017E88" w:rsidR="00DD2821" w:rsidRPr="000B168D" w:rsidRDefault="00DD2821" w:rsidP="00533C17">
      <w:pPr>
        <w:pStyle w:val="Wanesrodek"/>
        <w:shd w:val="clear" w:color="auto" w:fill="D7DAE1" w:themeFill="accent2" w:themeFillTint="99"/>
        <w:ind w:left="0"/>
      </w:pPr>
      <w:r w:rsidRPr="000B168D">
        <w:t>Pan Karol ma prawo korzystać z preferencyjnej podstawy od 1 stycznia 20</w:t>
      </w:r>
      <w:r w:rsidR="00476005" w:rsidRPr="000B168D">
        <w:t>2</w:t>
      </w:r>
      <w:r w:rsidR="00B166A1">
        <w:t>4</w:t>
      </w:r>
      <w:r w:rsidRPr="000B168D">
        <w:t> roku. Musi ona wynosić co najmniej 30% minimalnego wynagrodzenia.</w:t>
      </w:r>
    </w:p>
    <w:p w14:paraId="331186A3" w14:textId="77777777" w:rsidR="00DD2821" w:rsidRPr="000B168D" w:rsidRDefault="00DD2821" w:rsidP="00533C17">
      <w:pPr>
        <w:pStyle w:val="Wane"/>
        <w:shd w:val="clear" w:color="auto" w:fill="D7DAE1" w:themeFill="accent2" w:themeFillTint="99"/>
        <w:ind w:left="0"/>
      </w:pPr>
      <w:r w:rsidRPr="000B168D">
        <w:t>Przykład 46</w:t>
      </w:r>
    </w:p>
    <w:p w14:paraId="4266F847" w14:textId="0DF65F44" w:rsidR="00DD2821" w:rsidRPr="000B168D" w:rsidRDefault="00DD2821" w:rsidP="00533C17">
      <w:pPr>
        <w:pStyle w:val="Wanesrodek"/>
        <w:shd w:val="clear" w:color="auto" w:fill="D7DAE1" w:themeFill="accent2" w:themeFillTint="99"/>
        <w:ind w:left="0"/>
      </w:pPr>
      <w:r w:rsidRPr="000B168D">
        <w:t>Pan Miguel, obywatel Hiszpanii, prowadził działalność gospodarczą w tym kraju do 31</w:t>
      </w:r>
      <w:r w:rsidR="00C63E04" w:rsidRPr="000B168D">
        <w:t> </w:t>
      </w:r>
      <w:r w:rsidRPr="000B168D">
        <w:t>grudnia 20</w:t>
      </w:r>
      <w:r w:rsidR="00B166A1">
        <w:t>23</w:t>
      </w:r>
      <w:r w:rsidRPr="000B168D">
        <w:t xml:space="preserve"> roku. Podlegał ubezpieczeniom społecznym w Hiszpanii. Od 1 stycznia 20</w:t>
      </w:r>
      <w:r w:rsidR="00476005" w:rsidRPr="000B168D">
        <w:t>2</w:t>
      </w:r>
      <w:r w:rsidR="00B166A1">
        <w:t>4</w:t>
      </w:r>
      <w:r w:rsidRPr="000B168D">
        <w:t xml:space="preserve"> roku prowadzi ten sam rodzaj działalności gospodarczej na podstawie wpisu do CEIDG w Polsce i podlega polskim</w:t>
      </w:r>
      <w:r w:rsidR="002C63F6" w:rsidRPr="000B168D">
        <w:t xml:space="preserve"> ubezpieczeniom społecznym.</w:t>
      </w:r>
    </w:p>
    <w:p w14:paraId="034F8633" w14:textId="77777777" w:rsidR="00DD2821" w:rsidRPr="000B168D" w:rsidRDefault="00DD2821" w:rsidP="002C63F6">
      <w:pPr>
        <w:pStyle w:val="Wanetekst"/>
        <w:shd w:val="clear" w:color="auto" w:fill="D7DAE1" w:themeFill="accent2" w:themeFillTint="99"/>
        <w:spacing w:after="120"/>
        <w:ind w:left="0"/>
      </w:pPr>
      <w:r w:rsidRPr="000B168D">
        <w:t>Pan Miguel ma prawo opłacać składkę od preferencyjnej podstawy. Podstawa ta m</w:t>
      </w:r>
      <w:r w:rsidRPr="000B168D">
        <w:t>u</w:t>
      </w:r>
      <w:r w:rsidRPr="000B168D">
        <w:t>si wynosić co najmniej 30% minimalnego wynagrodzenia.</w:t>
      </w:r>
    </w:p>
    <w:p w14:paraId="1CDC142B" w14:textId="77777777" w:rsidR="00DD2821" w:rsidRPr="000B168D" w:rsidRDefault="00DD2821" w:rsidP="00533C17">
      <w:pPr>
        <w:pStyle w:val="Wane"/>
        <w:shd w:val="clear" w:color="auto" w:fill="D7DAE1" w:themeFill="accent2" w:themeFillTint="99"/>
        <w:ind w:left="0"/>
      </w:pPr>
      <w:r w:rsidRPr="000B168D">
        <w:t>Przykład 47</w:t>
      </w:r>
    </w:p>
    <w:p w14:paraId="41FE6D98" w14:textId="077C07A5" w:rsidR="00DD2821" w:rsidRPr="000B168D" w:rsidRDefault="00DD2821" w:rsidP="00533C17">
      <w:pPr>
        <w:pStyle w:val="Wanesrodek"/>
        <w:shd w:val="clear" w:color="auto" w:fill="D7DAE1" w:themeFill="accent2" w:themeFillTint="99"/>
        <w:ind w:left="0"/>
      </w:pPr>
      <w:r w:rsidRPr="000B168D">
        <w:t xml:space="preserve">Pan Grzegorz </w:t>
      </w:r>
      <w:r w:rsidR="004B0384" w:rsidRPr="000B168D">
        <w:t xml:space="preserve">(polski obywatel) </w:t>
      </w:r>
      <w:r w:rsidRPr="000B168D">
        <w:t>od 1 czerwca 201</w:t>
      </w:r>
      <w:r w:rsidR="00476005" w:rsidRPr="000B168D">
        <w:t>9</w:t>
      </w:r>
      <w:r w:rsidRPr="000B168D">
        <w:t xml:space="preserve"> roku do 31 grudnia 201</w:t>
      </w:r>
      <w:r w:rsidR="00476005" w:rsidRPr="000B168D">
        <w:t>9</w:t>
      </w:r>
      <w:r w:rsidRPr="000B168D">
        <w:t xml:space="preserve"> roku</w:t>
      </w:r>
      <w:r w:rsidRPr="000B168D" w:rsidDel="008B140D">
        <w:t xml:space="preserve"> </w:t>
      </w:r>
      <w:r w:rsidRPr="000B168D">
        <w:t>prowadził działalność gospodarczą w Niemczech. Jednocześnie był zatrudniony w Polsce na podstawie umowy o pracę i podlegał polskim przepisom ubezpieczeni</w:t>
      </w:r>
      <w:r w:rsidRPr="000B168D">
        <w:t>o</w:t>
      </w:r>
      <w:r w:rsidRPr="000B168D">
        <w:t>wym. Od 1 stycznia 20</w:t>
      </w:r>
      <w:r w:rsidR="00476005" w:rsidRPr="000B168D">
        <w:t>20</w:t>
      </w:r>
      <w:r w:rsidR="00662A10" w:rsidRPr="000B168D">
        <w:t> </w:t>
      </w:r>
      <w:r w:rsidRPr="000B168D">
        <w:t>roku jego jedyną aktywnością zawodową jest działalność gospodarcza w Polsce na podstawie wpisu do CEIDG. Podlega obowiązkowo po</w:t>
      </w:r>
      <w:r w:rsidRPr="000B168D">
        <w:t>l</w:t>
      </w:r>
      <w:r w:rsidRPr="000B168D">
        <w:t>skim ubezpieczeniom społecznym wyłącznie z tego tytułu</w:t>
      </w:r>
      <w:r w:rsidR="002C63F6" w:rsidRPr="000B168D">
        <w:t>.</w:t>
      </w:r>
    </w:p>
    <w:p w14:paraId="58BF44FF" w14:textId="3FB17AA9" w:rsidR="00DD2821" w:rsidRPr="000B168D" w:rsidRDefault="00DD2821" w:rsidP="00533C17">
      <w:pPr>
        <w:pStyle w:val="Wanesrodek"/>
        <w:shd w:val="clear" w:color="auto" w:fill="D7DAE1" w:themeFill="accent2" w:themeFillTint="99"/>
        <w:ind w:left="0"/>
      </w:pPr>
      <w:r w:rsidRPr="000B168D">
        <w:t>Pan Grzegorz nie m</w:t>
      </w:r>
      <w:r w:rsidR="00B166A1">
        <w:t>ógł</w:t>
      </w:r>
      <w:r w:rsidRPr="000B168D">
        <w:t>e korzystać z preferencyjnej podstawy. Do działalności pr</w:t>
      </w:r>
      <w:r w:rsidRPr="000B168D">
        <w:t>o</w:t>
      </w:r>
      <w:r w:rsidRPr="000B168D">
        <w:t>wadzonej w Niemczech miały bowiem zastosowanie polskie przepisy w zakresie z</w:t>
      </w:r>
      <w:r w:rsidRPr="000B168D">
        <w:t>a</w:t>
      </w:r>
      <w:r w:rsidRPr="000B168D">
        <w:t>bezpieczenia społecznego.</w:t>
      </w:r>
    </w:p>
    <w:p w14:paraId="3CC6D03D" w14:textId="31502875" w:rsidR="00DD2821" w:rsidRPr="000B168D" w:rsidRDefault="00A00C53" w:rsidP="002C63F6">
      <w:pPr>
        <w:pStyle w:val="Nagwek4"/>
        <w:numPr>
          <w:ilvl w:val="0"/>
          <w:numId w:val="0"/>
        </w:numPr>
        <w:ind w:left="426" w:hanging="426"/>
        <w:rPr>
          <w:b w:val="0"/>
        </w:rPr>
      </w:pPr>
      <w:r w:rsidRPr="000B168D">
        <w:t xml:space="preserve">B. </w:t>
      </w:r>
      <w:r w:rsidR="002C63F6" w:rsidRPr="000B168D">
        <w:tab/>
      </w:r>
      <w:r w:rsidR="00DD2821" w:rsidRPr="000B168D">
        <w:t xml:space="preserve">Osiągasz niewielkie przychody z działalności (masz prawo do tzw. </w:t>
      </w:r>
      <w:r w:rsidR="003C34B3" w:rsidRPr="000B168D">
        <w:t>małego</w:t>
      </w:r>
      <w:r w:rsidR="00DD2821" w:rsidRPr="000B168D">
        <w:t xml:space="preserve"> ZUS</w:t>
      </w:r>
      <w:r w:rsidR="00020F3B" w:rsidRPr="000B168D">
        <w:t>+</w:t>
      </w:r>
      <w:r w:rsidR="00DD2821" w:rsidRPr="000B168D">
        <w:t>)</w:t>
      </w:r>
    </w:p>
    <w:p w14:paraId="322F99B0" w14:textId="77777777" w:rsidR="00DD2821" w:rsidRPr="000B168D" w:rsidRDefault="00DD2821" w:rsidP="00533C17">
      <w:r w:rsidRPr="000B168D">
        <w:t xml:space="preserve">Aby skorzystać w danym roku z </w:t>
      </w:r>
      <w:r w:rsidR="003C34B3" w:rsidRPr="000B168D">
        <w:t>„</w:t>
      </w:r>
      <w:r w:rsidRPr="000B168D">
        <w:t>małego ZUS</w:t>
      </w:r>
      <w:r w:rsidR="00020F3B" w:rsidRPr="000B168D">
        <w:t>+</w:t>
      </w:r>
      <w:r w:rsidR="003C34B3" w:rsidRPr="000B168D">
        <w:t>”</w:t>
      </w:r>
      <w:r w:rsidRPr="000B168D">
        <w:t>:</w:t>
      </w:r>
    </w:p>
    <w:p w14:paraId="6727D37F" w14:textId="77777777" w:rsidR="00DD2821" w:rsidRPr="000B168D" w:rsidRDefault="00DD2821" w:rsidP="002C63F6">
      <w:pPr>
        <w:numPr>
          <w:ilvl w:val="0"/>
          <w:numId w:val="53"/>
        </w:numPr>
        <w:spacing w:after="160"/>
        <w:ind w:left="714" w:hanging="357"/>
      </w:pPr>
      <w:r w:rsidRPr="000B168D">
        <w:lastRenderedPageBreak/>
        <w:t>musisz prowadzić działalność gospodarczą na podstawie wpisu do CEIDG lub innych przepisów szczególnych,</w:t>
      </w:r>
    </w:p>
    <w:p w14:paraId="7DE991D0" w14:textId="6D10E530" w:rsidR="00DD2821" w:rsidRPr="000B168D" w:rsidRDefault="00DD2821" w:rsidP="002C63F6">
      <w:pPr>
        <w:numPr>
          <w:ilvl w:val="0"/>
          <w:numId w:val="53"/>
        </w:numPr>
        <w:spacing w:after="160"/>
        <w:ind w:left="714" w:hanging="357"/>
        <w:jc w:val="left"/>
      </w:pPr>
      <w:r w:rsidRPr="000B168D">
        <w:t>Twój przychód z tytułu działalności gospodarczej w poprzednim roku kalend</w:t>
      </w:r>
      <w:r w:rsidRPr="000B168D">
        <w:t>a</w:t>
      </w:r>
      <w:r w:rsidRPr="000B168D">
        <w:t xml:space="preserve">rzowym nie mógł przekroczyć </w:t>
      </w:r>
      <w:r w:rsidR="00020F3B" w:rsidRPr="000B168D">
        <w:t>120 000 zł.</w:t>
      </w:r>
    </w:p>
    <w:p w14:paraId="048BE13C" w14:textId="77777777" w:rsidR="00DD2821" w:rsidRPr="000B168D" w:rsidRDefault="00DD2821" w:rsidP="00533C17">
      <w:pPr>
        <w:pStyle w:val="Wane"/>
        <w:shd w:val="clear" w:color="auto" w:fill="D7DAE1" w:themeFill="accent2" w:themeFillTint="99"/>
        <w:ind w:left="0"/>
      </w:pPr>
      <w:r w:rsidRPr="000B168D">
        <w:t>Przykład 48</w:t>
      </w:r>
    </w:p>
    <w:p w14:paraId="054C7A44" w14:textId="08C7C932" w:rsidR="00DD2821" w:rsidRPr="000B168D" w:rsidRDefault="00DD2821" w:rsidP="002C63F6">
      <w:pPr>
        <w:pStyle w:val="Wanetekst"/>
        <w:shd w:val="clear" w:color="auto" w:fill="D7DAE1" w:themeFill="accent2" w:themeFillTint="99"/>
        <w:spacing w:after="120"/>
        <w:ind w:left="0"/>
      </w:pPr>
      <w:r w:rsidRPr="000B168D">
        <w:t>Pani Jowita prowadzi działalność gospodarczą od 1 listopada 20</w:t>
      </w:r>
      <w:r w:rsidR="00C74D18">
        <w:t>2</w:t>
      </w:r>
      <w:r w:rsidR="00B166A1">
        <w:t>3</w:t>
      </w:r>
      <w:r w:rsidRPr="000B168D">
        <w:t xml:space="preserve"> roku. Nigdy jej nie zawieszała.  Aby pani Jowita mogła korzystać z </w:t>
      </w:r>
      <w:r w:rsidR="003C34B3" w:rsidRPr="000B168D">
        <w:t>„</w:t>
      </w:r>
      <w:r w:rsidRPr="000B168D">
        <w:t>małego ZUS</w:t>
      </w:r>
      <w:r w:rsidR="00DA5F0A" w:rsidRPr="000B168D">
        <w:t>+</w:t>
      </w:r>
      <w:r w:rsidR="003C34B3" w:rsidRPr="000B168D">
        <w:t>”</w:t>
      </w:r>
      <w:r w:rsidR="00C74D18">
        <w:t xml:space="preserve"> w 202</w:t>
      </w:r>
      <w:r w:rsidR="00B166A1">
        <w:t>4</w:t>
      </w:r>
      <w:r w:rsidR="00C74D18">
        <w:t xml:space="preserve"> r.</w:t>
      </w:r>
      <w:r w:rsidRPr="000B168D">
        <w:t>, jej przychody z działalności gospodarczej w 20</w:t>
      </w:r>
      <w:r w:rsidR="00C74D18">
        <w:t>22</w:t>
      </w:r>
      <w:r w:rsidR="00B166A1">
        <w:t>3</w:t>
      </w:r>
      <w:r w:rsidRPr="000B168D">
        <w:t xml:space="preserve">roku nie mogły przekroczyć </w:t>
      </w:r>
      <w:r w:rsidR="00DA5F0A" w:rsidRPr="000B168D">
        <w:t>120 000 zł</w:t>
      </w:r>
      <w:r w:rsidRPr="000B168D">
        <w:t>.</w:t>
      </w:r>
    </w:p>
    <w:p w14:paraId="61FB3068" w14:textId="288DE398" w:rsidR="00DD2821" w:rsidRPr="000B168D" w:rsidRDefault="00DD2821" w:rsidP="002C63F6">
      <w:pPr>
        <w:spacing w:before="400"/>
      </w:pPr>
      <w:r w:rsidRPr="000B168D">
        <w:t>Jeśli w poprzednim roku rozpocząłeś, zakończyłeś lub zawieszałeś działalność, przez co prowadziłeś ją tylko przez część roku, limit, którego nie mógł przekroczyć przychód z działalności,</w:t>
      </w:r>
      <w:r w:rsidR="002C63F6" w:rsidRPr="000B168D">
        <w:t xml:space="preserve"> jest odpowiednio niższy.</w:t>
      </w:r>
    </w:p>
    <w:p w14:paraId="7C7CFE56" w14:textId="317DFBD1" w:rsidR="00DD2821" w:rsidRPr="000B168D" w:rsidRDefault="00DD2821" w:rsidP="002C63F6">
      <w:r w:rsidRPr="000B168D">
        <w:t xml:space="preserve">Ustalasz go </w:t>
      </w:r>
      <w:r w:rsidR="002C63F6" w:rsidRPr="000B168D">
        <w:t>następująco:</w:t>
      </w:r>
    </w:p>
    <w:p w14:paraId="62363368" w14:textId="49325E83" w:rsidR="00DD2821" w:rsidRPr="000B168D" w:rsidRDefault="00DD2821" w:rsidP="002C63F6">
      <w:pPr>
        <w:pStyle w:val="Akapitzlist"/>
        <w:numPr>
          <w:ilvl w:val="0"/>
          <w:numId w:val="54"/>
        </w:numPr>
        <w:spacing w:after="160"/>
        <w:ind w:left="714" w:hanging="357"/>
      </w:pPr>
      <w:r w:rsidRPr="000B168D">
        <w:t xml:space="preserve">dzielisz </w:t>
      </w:r>
      <w:r w:rsidR="00020F3B" w:rsidRPr="000B168D">
        <w:t>120 000 zł</w:t>
      </w:r>
      <w:r w:rsidRPr="000B168D">
        <w:t xml:space="preserve"> przez liczbę dni kalendarzowych poprzedniego roku,</w:t>
      </w:r>
    </w:p>
    <w:p w14:paraId="545F1AE2" w14:textId="115D334D" w:rsidR="00DD2821" w:rsidRPr="000B168D" w:rsidRDefault="00DD2821" w:rsidP="002C63F6">
      <w:pPr>
        <w:pStyle w:val="Akapitzlist"/>
        <w:numPr>
          <w:ilvl w:val="0"/>
          <w:numId w:val="54"/>
        </w:numPr>
        <w:spacing w:after="160"/>
        <w:ind w:left="714" w:hanging="357"/>
      </w:pPr>
      <w:r w:rsidRPr="000B168D">
        <w:t>mnożysz wynik dzielenia przez liczbę dni kalendarzowych, gdy prowadziłeś działalność w</w:t>
      </w:r>
      <w:r w:rsidR="002C63F6" w:rsidRPr="000B168D">
        <w:t xml:space="preserve"> poprzednim roku kalendarzowym.</w:t>
      </w:r>
    </w:p>
    <w:p w14:paraId="5F9744D7" w14:textId="5AB4ED37" w:rsidR="00DD2821" w:rsidRPr="000B168D" w:rsidRDefault="00DD2821" w:rsidP="00533C17">
      <w:r w:rsidRPr="000B168D">
        <w:t>Otrzymany wynik zaokrąglij do pełnych groszy w górę, jeśli końcówka jest równa lub wyższa niż 0,5 grosza</w:t>
      </w:r>
      <w:r w:rsidR="002C63F6" w:rsidRPr="000B168D">
        <w:t xml:space="preserve"> lub w dół, jeśli jest niższa.</w:t>
      </w:r>
    </w:p>
    <w:p w14:paraId="4938C5CB" w14:textId="77777777" w:rsidR="00DD2821" w:rsidRPr="000B168D" w:rsidRDefault="00DD2821" w:rsidP="00533C17">
      <w:pPr>
        <w:pStyle w:val="Wane"/>
        <w:shd w:val="clear" w:color="auto" w:fill="D7DAE1" w:themeFill="accent2" w:themeFillTint="99"/>
        <w:ind w:left="0"/>
      </w:pPr>
      <w:r w:rsidRPr="000B168D">
        <w:t>Przykład 49</w:t>
      </w:r>
    </w:p>
    <w:p w14:paraId="2208E6D9" w14:textId="56259B7A" w:rsidR="00DD2821" w:rsidRPr="000B168D" w:rsidRDefault="00DD2821" w:rsidP="00533C17">
      <w:pPr>
        <w:pStyle w:val="Wanesrodek"/>
        <w:shd w:val="clear" w:color="auto" w:fill="D7DAE1" w:themeFill="accent2" w:themeFillTint="99"/>
        <w:ind w:left="0"/>
      </w:pPr>
      <w:r w:rsidRPr="000B168D">
        <w:t>Pan Mariusz prowadził działalność gospodarczą od 2 lutego 20</w:t>
      </w:r>
      <w:r w:rsidR="00C74D18">
        <w:t>20</w:t>
      </w:r>
      <w:r w:rsidRPr="000B168D">
        <w:t xml:space="preserve"> roku do 31 grudnia 20</w:t>
      </w:r>
      <w:r w:rsidR="00C74D18">
        <w:t>22</w:t>
      </w:r>
      <w:r w:rsidRPr="000B168D">
        <w:t xml:space="preserve"> roku. Zawiesił ją na miesiąc: od 1 do 31 marca 20</w:t>
      </w:r>
      <w:r w:rsidR="00C74D18">
        <w:t>22</w:t>
      </w:r>
      <w:r w:rsidRPr="000B168D">
        <w:t xml:space="preserve"> roku. W 20</w:t>
      </w:r>
      <w:r w:rsidR="00DA5F0A" w:rsidRPr="000B168D">
        <w:t>2</w:t>
      </w:r>
      <w:r w:rsidR="00C74D18">
        <w:t>3</w:t>
      </w:r>
      <w:r w:rsidRPr="000B168D">
        <w:t xml:space="preserve"> roku wciąż ją prowadzi</w:t>
      </w:r>
      <w:r w:rsidR="002C63F6" w:rsidRPr="000B168D">
        <w:t>.</w:t>
      </w:r>
    </w:p>
    <w:p w14:paraId="4A8CCE1A" w14:textId="1DC03967" w:rsidR="00DD2821" w:rsidRPr="000B168D" w:rsidRDefault="00DD2821" w:rsidP="00533C17">
      <w:pPr>
        <w:pStyle w:val="Wanesrodek"/>
        <w:shd w:val="clear" w:color="auto" w:fill="D7DAE1" w:themeFill="accent2" w:themeFillTint="99"/>
        <w:ind w:left="0"/>
      </w:pPr>
      <w:r w:rsidRPr="000B168D">
        <w:t>W 20</w:t>
      </w:r>
      <w:r w:rsidR="00C74D18">
        <w:t>22</w:t>
      </w:r>
      <w:r w:rsidRPr="000B168D">
        <w:t xml:space="preserve"> roku było 365 dni. Pan Mariusz prowadził działalność gospodarczą przez 334 dni. Limit, którego nie mogły przekroczyć jego przychody z działalności gosp</w:t>
      </w:r>
      <w:r w:rsidRPr="000B168D">
        <w:t>o</w:t>
      </w:r>
      <w:r w:rsidRPr="000B168D">
        <w:t>darczej w 20</w:t>
      </w:r>
      <w:r w:rsidR="00C74D18">
        <w:t>22</w:t>
      </w:r>
      <w:r w:rsidRPr="000B168D">
        <w:t xml:space="preserve"> roku, aby mógł skorzystać z małego ZUS w 20</w:t>
      </w:r>
      <w:r w:rsidR="00DA5F0A" w:rsidRPr="000B168D">
        <w:t>2</w:t>
      </w:r>
      <w:r w:rsidR="00C74D18">
        <w:t>3</w:t>
      </w:r>
      <w:r w:rsidRPr="000B168D">
        <w:t xml:space="preserve"> roku, wynosi</w:t>
      </w:r>
      <w:r w:rsidR="00B166A1">
        <w:t>ł</w:t>
      </w:r>
      <w:r w:rsidRPr="000B168D">
        <w:t>:</w:t>
      </w:r>
    </w:p>
    <w:p w14:paraId="16CB88ED" w14:textId="7F6800B4" w:rsidR="00DD2821" w:rsidRPr="000B168D" w:rsidRDefault="00C4685D" w:rsidP="00533C17">
      <w:pPr>
        <w:pStyle w:val="Wanesrodek"/>
        <w:shd w:val="clear" w:color="auto" w:fill="D7DAE1" w:themeFill="accent2" w:themeFillTint="99"/>
        <w:ind w:left="0"/>
      </w:pPr>
      <w:r w:rsidRPr="000B168D">
        <w:t>(</w:t>
      </w:r>
      <w:r w:rsidR="00DA5F0A" w:rsidRPr="000B168D">
        <w:t>120 000</w:t>
      </w:r>
      <w:r w:rsidR="00DD2821" w:rsidRPr="000B168D">
        <w:t xml:space="preserve"> zł : 365</w:t>
      </w:r>
      <w:r w:rsidRPr="000B168D">
        <w:t>)</w:t>
      </w:r>
      <w:r w:rsidR="00DD2821" w:rsidRPr="000B168D">
        <w:t xml:space="preserve"> </w:t>
      </w:r>
      <w:r w:rsidR="00DD2821" w:rsidRPr="000B168D">
        <w:sym w:font="Symbol" w:char="F0B4"/>
      </w:r>
      <w:r w:rsidR="00DD2821" w:rsidRPr="000B168D">
        <w:t xml:space="preserve"> 334 = </w:t>
      </w:r>
      <w:r w:rsidR="00DA5F0A" w:rsidRPr="000B168D">
        <w:t>109 808,219</w:t>
      </w:r>
      <w:r w:rsidR="00DD2821" w:rsidRPr="000B168D">
        <w:t xml:space="preserve"> zł ~ </w:t>
      </w:r>
      <w:r w:rsidR="00DA5F0A" w:rsidRPr="000B168D">
        <w:t>109 808,22</w:t>
      </w:r>
      <w:r w:rsidR="00FD6CA0" w:rsidRPr="000B168D">
        <w:t xml:space="preserve"> zł</w:t>
      </w:r>
      <w:r w:rsidR="00DD2821" w:rsidRPr="000B168D">
        <w:t>.</w:t>
      </w:r>
    </w:p>
    <w:p w14:paraId="19509888" w14:textId="77777777" w:rsidR="00DD2821" w:rsidRPr="000B168D" w:rsidRDefault="00DD2821" w:rsidP="00533C17">
      <w:pPr>
        <w:pStyle w:val="Wane"/>
        <w:shd w:val="clear" w:color="auto" w:fill="F9EFDB" w:themeFill="accent3" w:themeFillTint="33"/>
        <w:ind w:left="0"/>
      </w:pPr>
      <w:r w:rsidRPr="000B168D">
        <w:t xml:space="preserve">Ważne! </w:t>
      </w:r>
    </w:p>
    <w:p w14:paraId="43F8683B" w14:textId="77777777" w:rsidR="00DD2821" w:rsidRPr="000B168D" w:rsidRDefault="00DD2821" w:rsidP="00533C17">
      <w:pPr>
        <w:pStyle w:val="Wanetekst"/>
        <w:shd w:val="clear" w:color="auto" w:fill="F9EFDB" w:themeFill="accent3" w:themeFillTint="33"/>
        <w:ind w:left="0"/>
      </w:pPr>
      <w:r w:rsidRPr="000B168D">
        <w:t>Liczba dni prowadzenia działalności gospodarczej odpowiada liczbie dni, gdy w p</w:t>
      </w:r>
      <w:r w:rsidRPr="000B168D">
        <w:t>o</w:t>
      </w:r>
      <w:r w:rsidRPr="000B168D">
        <w:t>przednim roku podlegałeś ubezpieczeniom społecznym lub ubezpieczeniu zdrowo</w:t>
      </w:r>
      <w:r w:rsidRPr="000B168D">
        <w:t>t</w:t>
      </w:r>
      <w:r w:rsidRPr="000B168D">
        <w:t xml:space="preserve">nemu z tytułu tej działalności. Dlatego </w:t>
      </w:r>
      <w:r w:rsidR="00C4685D" w:rsidRPr="000B168D">
        <w:t>nie</w:t>
      </w:r>
      <w:r w:rsidRPr="000B168D">
        <w:t xml:space="preserve"> uwzględniaj w niej dni, gdy prowadziłeś działalność gospodarczą, ale podlegałeś ubezpieczeniu w KRUS albo za granicą. Uwzględnij natomiast liczbę dni, gdy korzystałeś z tzw. ulgi na start.</w:t>
      </w:r>
    </w:p>
    <w:p w14:paraId="2BC37C92" w14:textId="77777777" w:rsidR="00DD2821" w:rsidRPr="000B168D" w:rsidRDefault="00DD2821" w:rsidP="00533C17">
      <w:pPr>
        <w:pStyle w:val="Wane"/>
        <w:shd w:val="clear" w:color="auto" w:fill="D7DAE1" w:themeFill="accent2" w:themeFillTint="99"/>
        <w:ind w:left="0"/>
      </w:pPr>
      <w:r w:rsidRPr="000B168D">
        <w:lastRenderedPageBreak/>
        <w:t>Przykład 50</w:t>
      </w:r>
    </w:p>
    <w:p w14:paraId="058EBE6A" w14:textId="737E3643" w:rsidR="00DD2821" w:rsidRPr="000B168D" w:rsidRDefault="00DD2821" w:rsidP="00533C17">
      <w:pPr>
        <w:pStyle w:val="Wanesrodek"/>
        <w:shd w:val="clear" w:color="auto" w:fill="D7DAE1" w:themeFill="accent2" w:themeFillTint="99"/>
        <w:ind w:left="0"/>
      </w:pPr>
      <w:r w:rsidRPr="000B168D">
        <w:t>Pani Kamila prowadzi działalność gospodarczą, ale do 30 września 20</w:t>
      </w:r>
      <w:r w:rsidR="00C74D18">
        <w:t>22</w:t>
      </w:r>
      <w:r w:rsidRPr="000B168D">
        <w:t xml:space="preserve"> roku podl</w:t>
      </w:r>
      <w:r w:rsidRPr="000B168D">
        <w:t>e</w:t>
      </w:r>
      <w:r w:rsidRPr="000B168D">
        <w:t>gała ubezpieczeniu społecznemu rolników. Ubezpieczeniom społecznym z tytułu prowadzenia działalności gospodarczej podlegała w 20</w:t>
      </w:r>
      <w:r w:rsidR="00C74D18">
        <w:t>22</w:t>
      </w:r>
      <w:r w:rsidRPr="000B168D">
        <w:t xml:space="preserve"> roku przez</w:t>
      </w:r>
      <w:r w:rsidR="009801CC" w:rsidRPr="000B168D">
        <w:t xml:space="preserve"> 92 dni</w:t>
      </w:r>
      <w:r w:rsidRPr="000B168D">
        <w:t>. Limit, którego nie mog</w:t>
      </w:r>
      <w:r w:rsidR="00C032BE">
        <w:t>ły</w:t>
      </w:r>
      <w:r w:rsidRPr="000B168D">
        <w:t xml:space="preserve"> przekroczyć przychody z jej działalności gospodarczej, aby mogła skorzystać z </w:t>
      </w:r>
      <w:r w:rsidR="009801CC" w:rsidRPr="000B168D">
        <w:t>„</w:t>
      </w:r>
      <w:r w:rsidRPr="000B168D">
        <w:t>małego ZUS</w:t>
      </w:r>
      <w:r w:rsidR="009801CC" w:rsidRPr="000B168D">
        <w:t>”</w:t>
      </w:r>
      <w:r w:rsidR="00476005" w:rsidRPr="000B168D">
        <w:t>+</w:t>
      </w:r>
      <w:r w:rsidR="00C74D18">
        <w:t xml:space="preserve"> w 2023 r.</w:t>
      </w:r>
      <w:r w:rsidRPr="000B168D">
        <w:t>, wynosi</w:t>
      </w:r>
      <w:r w:rsidR="00C032BE">
        <w:t>ł</w:t>
      </w:r>
      <w:r w:rsidRPr="000B168D">
        <w:t>:</w:t>
      </w:r>
    </w:p>
    <w:p w14:paraId="502BA606" w14:textId="1F107942" w:rsidR="00DD2821" w:rsidRPr="000B168D" w:rsidRDefault="00DD2821" w:rsidP="00533C17">
      <w:pPr>
        <w:pStyle w:val="Wanesrodek"/>
        <w:shd w:val="clear" w:color="auto" w:fill="D7DAE1" w:themeFill="accent2" w:themeFillTint="99"/>
        <w:ind w:left="0"/>
      </w:pPr>
      <w:r w:rsidRPr="000B168D">
        <w:t>(</w:t>
      </w:r>
      <w:r w:rsidR="00DA5F0A" w:rsidRPr="000B168D">
        <w:t>120</w:t>
      </w:r>
      <w:r w:rsidRPr="000B168D">
        <w:t xml:space="preserve"> 000 : 365) </w:t>
      </w:r>
      <w:r w:rsidRPr="000B168D">
        <w:sym w:font="Symbol" w:char="F0B4"/>
      </w:r>
      <w:r w:rsidRPr="000B168D">
        <w:t xml:space="preserve"> </w:t>
      </w:r>
      <w:r w:rsidR="009801CC" w:rsidRPr="000B168D">
        <w:t>92</w:t>
      </w:r>
      <w:r w:rsidRPr="000B168D">
        <w:t xml:space="preserve">= </w:t>
      </w:r>
      <w:r w:rsidR="00597460" w:rsidRPr="000B168D">
        <w:t>30 246,5753</w:t>
      </w:r>
      <w:r w:rsidRPr="000B168D">
        <w:t xml:space="preserve"> zł ~ </w:t>
      </w:r>
      <w:r w:rsidR="00597460" w:rsidRPr="000B168D">
        <w:t>30 246,58</w:t>
      </w:r>
      <w:r w:rsidRPr="000B168D">
        <w:t xml:space="preserve"> zł.</w:t>
      </w:r>
    </w:p>
    <w:p w14:paraId="358D12E4" w14:textId="77777777" w:rsidR="00DD2821" w:rsidRPr="000B168D" w:rsidRDefault="00DD2821" w:rsidP="00533C17">
      <w:pPr>
        <w:pStyle w:val="Wane"/>
        <w:shd w:val="clear" w:color="auto" w:fill="D7DAE1" w:themeFill="accent2" w:themeFillTint="99"/>
        <w:ind w:left="0"/>
      </w:pPr>
      <w:r w:rsidRPr="000B168D">
        <w:t>Przykład 51</w:t>
      </w:r>
    </w:p>
    <w:p w14:paraId="001A7F16" w14:textId="2041851C" w:rsidR="00DD2821" w:rsidRPr="000B168D" w:rsidRDefault="00DD2821" w:rsidP="00533C17">
      <w:pPr>
        <w:pStyle w:val="Wanesrodek"/>
        <w:shd w:val="clear" w:color="auto" w:fill="D7DAE1" w:themeFill="accent2" w:themeFillTint="99"/>
        <w:ind w:left="0"/>
      </w:pPr>
      <w:r w:rsidRPr="000B168D">
        <w:t>Pan Krzysztof w 20</w:t>
      </w:r>
      <w:r w:rsidR="00C74D18">
        <w:t>22</w:t>
      </w:r>
      <w:r w:rsidRPr="000B168D">
        <w:t xml:space="preserve"> roku:</w:t>
      </w:r>
    </w:p>
    <w:p w14:paraId="138A22B2" w14:textId="77777777" w:rsidR="00DD2821" w:rsidRPr="000B168D" w:rsidRDefault="00DD2821" w:rsidP="005A54C0">
      <w:pPr>
        <w:pStyle w:val="Wanesrodek"/>
        <w:numPr>
          <w:ilvl w:val="0"/>
          <w:numId w:val="55"/>
        </w:numPr>
        <w:shd w:val="clear" w:color="auto" w:fill="D7DAE1" w:themeFill="accent2" w:themeFillTint="99"/>
        <w:spacing w:after="160"/>
        <w:ind w:left="714" w:hanging="357"/>
      </w:pPr>
      <w:r w:rsidRPr="000B168D">
        <w:t>od 1 czerwca do 30 listopada korzystał z tzw. ulgi na start,</w:t>
      </w:r>
    </w:p>
    <w:p w14:paraId="3561C6E1" w14:textId="71169103" w:rsidR="00DD2821" w:rsidRPr="000B168D" w:rsidRDefault="00DD2821" w:rsidP="005A54C0">
      <w:pPr>
        <w:pStyle w:val="Wanesrodek"/>
        <w:numPr>
          <w:ilvl w:val="0"/>
          <w:numId w:val="55"/>
        </w:numPr>
        <w:shd w:val="clear" w:color="auto" w:fill="D7DAE1" w:themeFill="accent2" w:themeFillTint="99"/>
        <w:spacing w:after="160"/>
        <w:ind w:left="714" w:hanging="357"/>
      </w:pPr>
      <w:r w:rsidRPr="000B168D">
        <w:t>od 1 grudnia jest objęty ubezpieczeniami społecznymi i opłaca składki na te ubezpieczenia od podstawy wymiaru, która wynosi co najmniej 60% progn</w:t>
      </w:r>
      <w:r w:rsidRPr="000B168D">
        <w:t>o</w:t>
      </w:r>
      <w:r w:rsidRPr="000B168D">
        <w:t>zowanego przeciętn</w:t>
      </w:r>
      <w:r w:rsidR="005A54C0" w:rsidRPr="000B168D">
        <w:t>ego wynagrodzenia miesięcznego.</w:t>
      </w:r>
    </w:p>
    <w:p w14:paraId="03178123" w14:textId="0BB4D5FD" w:rsidR="00DD2821" w:rsidRPr="000B168D" w:rsidRDefault="00DD2821" w:rsidP="00533C17">
      <w:pPr>
        <w:pStyle w:val="Wanesrodek"/>
        <w:shd w:val="clear" w:color="auto" w:fill="D7DAE1" w:themeFill="accent2" w:themeFillTint="99"/>
        <w:ind w:left="0"/>
      </w:pPr>
      <w:r w:rsidRPr="000B168D">
        <w:t>W 20</w:t>
      </w:r>
      <w:r w:rsidR="00C74D18">
        <w:t>21</w:t>
      </w:r>
      <w:r w:rsidRPr="000B168D">
        <w:t xml:space="preserve"> roku prowadził pozarolniczą działalność jako wspólnik spółki jawnej. Nie mógł więc w 20</w:t>
      </w:r>
      <w:r w:rsidR="00C74D18">
        <w:t>22</w:t>
      </w:r>
      <w:r w:rsidRPr="000B168D">
        <w:t xml:space="preserve"> roku opłacać składek na ubezpieczenia społeczne od preferency</w:t>
      </w:r>
      <w:r w:rsidRPr="000B168D">
        <w:t>j</w:t>
      </w:r>
      <w:r w:rsidRPr="000B168D">
        <w:t>nej podstawy nie niższej niż 30% minimalnego wynagrod</w:t>
      </w:r>
      <w:r w:rsidR="005A54C0" w:rsidRPr="000B168D">
        <w:t>zenia.</w:t>
      </w:r>
    </w:p>
    <w:p w14:paraId="37C1C7C6" w14:textId="3A4A5870" w:rsidR="00DD2821" w:rsidRPr="000B168D" w:rsidRDefault="00DD2821" w:rsidP="00533C17">
      <w:pPr>
        <w:pStyle w:val="Wanesrodek"/>
        <w:shd w:val="clear" w:color="auto" w:fill="D7DAE1" w:themeFill="accent2" w:themeFillTint="99"/>
        <w:ind w:left="0"/>
      </w:pPr>
      <w:r w:rsidRPr="000B168D">
        <w:t>Limit dla przychodów z działalności gospodarczej pana Krzysztofa wynosi</w:t>
      </w:r>
      <w:r w:rsidR="00C032BE">
        <w:t>ł</w:t>
      </w:r>
      <w:r w:rsidRPr="000B168D">
        <w:t>:</w:t>
      </w:r>
    </w:p>
    <w:p w14:paraId="184B8B2D" w14:textId="32D118B5" w:rsidR="00DD2821" w:rsidRPr="000B168D" w:rsidRDefault="00DD2821" w:rsidP="005A54C0">
      <w:pPr>
        <w:pStyle w:val="Wanesrodek"/>
        <w:shd w:val="clear" w:color="auto" w:fill="D7DAE1" w:themeFill="accent2" w:themeFillTint="99"/>
        <w:ind w:left="0"/>
      </w:pPr>
      <w:r w:rsidRPr="000B168D">
        <w:t>(</w:t>
      </w:r>
      <w:r w:rsidR="00597460" w:rsidRPr="000B168D">
        <w:t>120</w:t>
      </w:r>
      <w:r w:rsidRPr="000B168D">
        <w:t xml:space="preserve"> 000 zł : 365) </w:t>
      </w:r>
      <w:r w:rsidRPr="000B168D">
        <w:sym w:font="Symbol" w:char="F0B4"/>
      </w:r>
      <w:r w:rsidRPr="000B168D">
        <w:t xml:space="preserve"> 214 =  </w:t>
      </w:r>
      <w:r w:rsidR="00597460" w:rsidRPr="000B168D">
        <w:t>70 356,1644</w:t>
      </w:r>
      <w:r w:rsidRPr="000B168D">
        <w:t xml:space="preserve">zł ~ </w:t>
      </w:r>
      <w:r w:rsidR="00597460" w:rsidRPr="000B168D">
        <w:t>70</w:t>
      </w:r>
      <w:r w:rsidR="00C42BDC" w:rsidRPr="000B168D">
        <w:t xml:space="preserve"> </w:t>
      </w:r>
      <w:r w:rsidR="00597460" w:rsidRPr="000B168D">
        <w:t>356,16</w:t>
      </w:r>
      <w:r w:rsidRPr="000B168D">
        <w:t xml:space="preserve"> zł.</w:t>
      </w:r>
    </w:p>
    <w:p w14:paraId="252703C8" w14:textId="77777777" w:rsidR="00DD2821" w:rsidRPr="000B168D" w:rsidRDefault="00DD2821" w:rsidP="005A54C0">
      <w:pPr>
        <w:spacing w:before="400"/>
      </w:pPr>
      <w:r w:rsidRPr="000B168D">
        <w:t xml:space="preserve">W danym roku kalendarzowym </w:t>
      </w:r>
      <w:r w:rsidRPr="000B168D">
        <w:rPr>
          <w:b/>
        </w:rPr>
        <w:t>nie możesz skorzystać z „małego ZUS</w:t>
      </w:r>
      <w:r w:rsidR="00597460" w:rsidRPr="000B168D">
        <w:rPr>
          <w:b/>
        </w:rPr>
        <w:t>+”</w:t>
      </w:r>
      <w:r w:rsidRPr="000B168D">
        <w:t xml:space="preserve"> w nast</w:t>
      </w:r>
      <w:r w:rsidRPr="000B168D">
        <w:t>ę</w:t>
      </w:r>
      <w:r w:rsidRPr="000B168D">
        <w:t>pujących przypadkach:</w:t>
      </w:r>
    </w:p>
    <w:p w14:paraId="64C8DF9A" w14:textId="77777777" w:rsidR="00DD2821" w:rsidRPr="000B168D" w:rsidRDefault="00DD2821" w:rsidP="005A54C0">
      <w:pPr>
        <w:numPr>
          <w:ilvl w:val="0"/>
          <w:numId w:val="56"/>
        </w:numPr>
        <w:spacing w:after="160"/>
        <w:ind w:left="714" w:hanging="357"/>
        <w:rPr>
          <w:u w:val="single"/>
        </w:rPr>
      </w:pPr>
      <w:r w:rsidRPr="000B168D">
        <w:t>W poprzednim roku prowadziłeś działalność gospodarczą krócej niż 60 dni, tj. podlegałeś ubezpieczeniom społecznym lub ubezpieczeniu zdrowotnemu z t</w:t>
      </w:r>
      <w:r w:rsidRPr="000B168D">
        <w:t>y</w:t>
      </w:r>
      <w:r w:rsidRPr="000B168D">
        <w:t>tułu tej działalności krócej niż 60 dni.</w:t>
      </w:r>
    </w:p>
    <w:p w14:paraId="09370FE2" w14:textId="77777777" w:rsidR="00DD2821" w:rsidRPr="000B168D" w:rsidRDefault="00DD2821" w:rsidP="00533C17">
      <w:pPr>
        <w:pStyle w:val="Wane"/>
        <w:shd w:val="clear" w:color="auto" w:fill="D7DAE1" w:themeFill="accent2" w:themeFillTint="99"/>
        <w:ind w:left="0"/>
      </w:pPr>
      <w:r w:rsidRPr="000B168D">
        <w:t>Przykład 52</w:t>
      </w:r>
    </w:p>
    <w:p w14:paraId="20690B06" w14:textId="4BF4A3E5" w:rsidR="00DD2821" w:rsidRPr="000B168D" w:rsidRDefault="00DD2821" w:rsidP="00533C17">
      <w:pPr>
        <w:pStyle w:val="Wanetekst"/>
        <w:shd w:val="clear" w:color="auto" w:fill="D7DAE1" w:themeFill="accent2" w:themeFillTint="99"/>
        <w:ind w:left="0"/>
      </w:pPr>
      <w:r w:rsidRPr="000B168D">
        <w:t>Pan Janusz był objęty ubezpieczeniami społecznymi z tytułu działalności gospoda</w:t>
      </w:r>
      <w:r w:rsidRPr="000B168D">
        <w:t>r</w:t>
      </w:r>
      <w:r w:rsidRPr="000B168D">
        <w:t>czej od 1 lutego do 31 marca 20</w:t>
      </w:r>
      <w:r w:rsidR="00C74D18">
        <w:t>2</w:t>
      </w:r>
      <w:r w:rsidR="00C032BE">
        <w:t>4</w:t>
      </w:r>
      <w:r w:rsidRPr="000B168D">
        <w:t xml:space="preserve"> roku, czyli przez 59 dni. Nie może więc korzystać</w:t>
      </w:r>
      <w:r w:rsidR="005A54C0" w:rsidRPr="000B168D">
        <w:t xml:space="preserve"> z „małego ZUS</w:t>
      </w:r>
      <w:r w:rsidR="00C74D18">
        <w:t>+</w:t>
      </w:r>
      <w:r w:rsidR="005A54C0" w:rsidRPr="000B168D">
        <w:t>.</w:t>
      </w:r>
    </w:p>
    <w:p w14:paraId="78D8A850" w14:textId="77777777" w:rsidR="00DD2821" w:rsidRPr="000B168D" w:rsidRDefault="00DD2821" w:rsidP="005A54C0">
      <w:pPr>
        <w:pStyle w:val="Akapitzlist"/>
        <w:numPr>
          <w:ilvl w:val="0"/>
          <w:numId w:val="56"/>
        </w:numPr>
        <w:spacing w:after="160"/>
        <w:ind w:left="714" w:hanging="357"/>
        <w:rPr>
          <w:spacing w:val="6"/>
        </w:rPr>
      </w:pPr>
      <w:r w:rsidRPr="000B168D">
        <w:rPr>
          <w:spacing w:val="6"/>
        </w:rPr>
        <w:t>W poprzednim roku rozliczałeś się w formie karty podatkowej i korzystałeś ze zwolnienia sprzedaży od podatku VAT. Warunki te musisz spełniać łącznie. (</w:t>
      </w:r>
      <w:r w:rsidRPr="000B168D">
        <w:rPr>
          <w:rFonts w:cstheme="minorBidi"/>
          <w:spacing w:val="6"/>
        </w:rPr>
        <w:t>Jeśli rozliczałeś się w formie karty podatkowej i nie korzystałeś ze zwolnienia sprzedaży od podatku VAT, przychodem z działalności g</w:t>
      </w:r>
      <w:r w:rsidRPr="000B168D">
        <w:rPr>
          <w:rFonts w:cstheme="minorBidi"/>
          <w:spacing w:val="6"/>
        </w:rPr>
        <w:t>o</w:t>
      </w:r>
      <w:r w:rsidRPr="000B168D">
        <w:rPr>
          <w:rFonts w:cstheme="minorBidi"/>
          <w:spacing w:val="6"/>
        </w:rPr>
        <w:t>spodarczej jest wartość sprzedaży, o której mowa w art. 2 pkt 22 ustawy o podatku od towarów i usług, która podlega opodatkowaniu tym podatkiem, bez kwoty tego podatku).</w:t>
      </w:r>
    </w:p>
    <w:p w14:paraId="2ABDFBAD" w14:textId="77777777" w:rsidR="00DD2821" w:rsidRPr="000B168D" w:rsidRDefault="00DD2821" w:rsidP="005A54C0">
      <w:pPr>
        <w:numPr>
          <w:ilvl w:val="0"/>
          <w:numId w:val="18"/>
        </w:numPr>
        <w:spacing w:after="160"/>
        <w:ind w:left="714" w:hanging="357"/>
      </w:pPr>
      <w:r w:rsidRPr="000B168D">
        <w:lastRenderedPageBreak/>
        <w:t>W poprzednim roku podlegałeś ubezpieczeniom społecznym lub ubezpiecz</w:t>
      </w:r>
      <w:r w:rsidRPr="000B168D">
        <w:t>e</w:t>
      </w:r>
      <w:r w:rsidRPr="000B168D">
        <w:t>niu zdrowotnemu także z tytułu innej pozarolniczą działalność, np. jako wspó</w:t>
      </w:r>
      <w:r w:rsidRPr="000B168D">
        <w:t>l</w:t>
      </w:r>
      <w:r w:rsidRPr="000B168D">
        <w:t>nik spółki jawnej</w:t>
      </w:r>
      <w:r w:rsidR="006055CF" w:rsidRPr="000B168D">
        <w:t>.</w:t>
      </w:r>
    </w:p>
    <w:p w14:paraId="556CE401" w14:textId="77777777" w:rsidR="00DD2821" w:rsidRPr="000B168D" w:rsidRDefault="00DD2821" w:rsidP="00533C17">
      <w:pPr>
        <w:pStyle w:val="Wane"/>
        <w:shd w:val="clear" w:color="auto" w:fill="D7DAE1" w:themeFill="accent2" w:themeFillTint="99"/>
        <w:ind w:left="0"/>
      </w:pPr>
      <w:r w:rsidRPr="000B168D">
        <w:t>Przykład 53</w:t>
      </w:r>
      <w:r w:rsidR="00D0009D" w:rsidRPr="000B168D">
        <w:t xml:space="preserve"> </w:t>
      </w:r>
    </w:p>
    <w:p w14:paraId="4D73D121" w14:textId="5A1A1381" w:rsidR="00DD2821" w:rsidRPr="000B168D" w:rsidRDefault="00DD2821" w:rsidP="00533C17">
      <w:pPr>
        <w:pStyle w:val="Wanetekst"/>
        <w:shd w:val="clear" w:color="auto" w:fill="D7DAE1" w:themeFill="accent2" w:themeFillTint="99"/>
        <w:ind w:left="0"/>
      </w:pPr>
      <w:r w:rsidRPr="000B168D">
        <w:t>Pan Tobiasz był objęty ubezpieczeniami społecznymi i ubezpieczeniem zdrowotnym jako wspólnik jednoosobowej spółki z ograniczoną odpowiedzialnością do 10 styc</w:t>
      </w:r>
      <w:r w:rsidRPr="000B168D">
        <w:t>z</w:t>
      </w:r>
      <w:r w:rsidRPr="000B168D">
        <w:t>nia 20</w:t>
      </w:r>
      <w:r w:rsidR="004641E5">
        <w:t>2</w:t>
      </w:r>
      <w:r w:rsidR="00C032BE">
        <w:t>4</w:t>
      </w:r>
      <w:r w:rsidRPr="000B168D">
        <w:t xml:space="preserve"> roku. Od 1 września 20</w:t>
      </w:r>
      <w:r w:rsidR="004641E5">
        <w:t>2</w:t>
      </w:r>
      <w:r w:rsidR="00C032BE">
        <w:t>4</w:t>
      </w:r>
      <w:r w:rsidRPr="000B168D">
        <w:t xml:space="preserve"> roku prowadzi działalność gospodarczą. Pan T</w:t>
      </w:r>
      <w:r w:rsidRPr="000B168D">
        <w:t>o</w:t>
      </w:r>
      <w:r w:rsidRPr="000B168D">
        <w:t>biasz nie m</w:t>
      </w:r>
      <w:r w:rsidR="00C032BE">
        <w:t>ógł</w:t>
      </w:r>
      <w:r w:rsidRPr="000B168D">
        <w:t xml:space="preserve"> korzystać z „małego ZUS</w:t>
      </w:r>
      <w:r w:rsidR="00597460" w:rsidRPr="000B168D">
        <w:t>+</w:t>
      </w:r>
      <w:r w:rsidRPr="000B168D">
        <w:t>”</w:t>
      </w:r>
      <w:r w:rsidR="00D0009D" w:rsidRPr="000B168D">
        <w:t xml:space="preserve"> w 20</w:t>
      </w:r>
      <w:r w:rsidR="00597460" w:rsidRPr="000B168D">
        <w:t>2</w:t>
      </w:r>
      <w:r w:rsidR="00C032BE">
        <w:t>4</w:t>
      </w:r>
      <w:r w:rsidR="00D0009D" w:rsidRPr="000B168D">
        <w:t xml:space="preserve"> roku</w:t>
      </w:r>
      <w:r w:rsidRPr="000B168D">
        <w:t>.</w:t>
      </w:r>
    </w:p>
    <w:p w14:paraId="6F2AC5DD" w14:textId="77777777" w:rsidR="00DD2821" w:rsidRPr="000B168D" w:rsidRDefault="00DD2821" w:rsidP="00533C17">
      <w:pPr>
        <w:numPr>
          <w:ilvl w:val="0"/>
          <w:numId w:val="17"/>
        </w:numPr>
      </w:pPr>
      <w:r w:rsidRPr="000B168D">
        <w:t>Spełniasz warunki, aby opłacać składki od preferencyjnej podstawy wymiaru, tj. od kwoty nie niższej niż 30% minimalnego wynagrodzenia.</w:t>
      </w:r>
    </w:p>
    <w:p w14:paraId="56F5982F" w14:textId="77777777" w:rsidR="00DD2821" w:rsidRPr="000B168D" w:rsidRDefault="00DD2821" w:rsidP="00533C17">
      <w:pPr>
        <w:pStyle w:val="Wane"/>
        <w:shd w:val="clear" w:color="auto" w:fill="D7DAE1" w:themeFill="accent2" w:themeFillTint="99"/>
        <w:ind w:left="0"/>
      </w:pPr>
      <w:r w:rsidRPr="000B168D">
        <w:t>Przykład 54</w:t>
      </w:r>
    </w:p>
    <w:p w14:paraId="26DC284E" w14:textId="65E357BB" w:rsidR="00DD2821" w:rsidRPr="000B168D" w:rsidRDefault="00DD2821" w:rsidP="005A54C0">
      <w:pPr>
        <w:pStyle w:val="Wanesrodek"/>
        <w:shd w:val="clear" w:color="auto" w:fill="D7DAE1" w:themeFill="accent2" w:themeFillTint="99"/>
        <w:spacing w:after="400"/>
        <w:ind w:left="0"/>
      </w:pPr>
      <w:r w:rsidRPr="000B168D">
        <w:t>Pan Marek od 1 sierpnia 20</w:t>
      </w:r>
      <w:r w:rsidR="00191EE4" w:rsidRPr="000B168D">
        <w:t>2</w:t>
      </w:r>
      <w:r w:rsidR="00C032BE">
        <w:t>3</w:t>
      </w:r>
      <w:r w:rsidRPr="000B168D">
        <w:t xml:space="preserve"> roku opłaca składki na ubezpieczenia społeczne od preferencyjnej podstawy wymiaru. Okres 24 miesięcy, w których opłaca niższe skła</w:t>
      </w:r>
      <w:r w:rsidRPr="000B168D">
        <w:t>d</w:t>
      </w:r>
      <w:r w:rsidRPr="000B168D">
        <w:t>ki, m</w:t>
      </w:r>
      <w:r w:rsidR="00C032BE">
        <w:t>ija</w:t>
      </w:r>
      <w:r w:rsidRPr="000B168D">
        <w:t xml:space="preserve"> 31 lipca 20</w:t>
      </w:r>
      <w:r w:rsidR="00597460" w:rsidRPr="000B168D">
        <w:t>2</w:t>
      </w:r>
      <w:r w:rsidR="00C032BE">
        <w:t>5</w:t>
      </w:r>
      <w:r w:rsidRPr="000B168D">
        <w:t xml:space="preserve"> roku. Jeśli pan Marek spełnia pozostałe warunki, od 1 sierpnia 20</w:t>
      </w:r>
      <w:r w:rsidR="00597460" w:rsidRPr="000B168D">
        <w:t>2</w:t>
      </w:r>
      <w:r w:rsidR="00C032BE">
        <w:t>5</w:t>
      </w:r>
      <w:r w:rsidRPr="000B168D">
        <w:t xml:space="preserve"> roku będzie mógł korzystać z „małego ZUS</w:t>
      </w:r>
      <w:r w:rsidR="00476005" w:rsidRPr="000B168D">
        <w:t>+</w:t>
      </w:r>
      <w:r w:rsidRPr="000B168D">
        <w:t>”.</w:t>
      </w:r>
    </w:p>
    <w:p w14:paraId="6702FB05" w14:textId="77777777" w:rsidR="00DD2821" w:rsidRPr="000B168D" w:rsidRDefault="00DD2821" w:rsidP="005A54C0">
      <w:pPr>
        <w:pStyle w:val="Akapitzlist"/>
        <w:numPr>
          <w:ilvl w:val="0"/>
          <w:numId w:val="76"/>
        </w:numPr>
        <w:spacing w:after="160"/>
        <w:ind w:left="714" w:hanging="357"/>
      </w:pPr>
      <w:r w:rsidRPr="000B168D">
        <w:t>Wykonujesz dla byłego bądź obecnego pracodawcy to, co robiłeś dla niego j</w:t>
      </w:r>
      <w:r w:rsidRPr="000B168D">
        <w:t>a</w:t>
      </w:r>
      <w:r w:rsidRPr="000B168D">
        <w:t>ko pracownik w bieżącym lub poprzednim roku kalendarzowym.</w:t>
      </w:r>
    </w:p>
    <w:p w14:paraId="7864E1FA" w14:textId="77777777" w:rsidR="00DD2821" w:rsidRPr="000B168D" w:rsidRDefault="00DD2821" w:rsidP="00533C17">
      <w:pPr>
        <w:pStyle w:val="Wane"/>
        <w:shd w:val="clear" w:color="auto" w:fill="D7DAE1" w:themeFill="accent2" w:themeFillTint="99"/>
        <w:ind w:left="0"/>
      </w:pPr>
      <w:r w:rsidRPr="000B168D">
        <w:t>Przykład 55</w:t>
      </w:r>
    </w:p>
    <w:p w14:paraId="513E3AFD" w14:textId="1E65F794" w:rsidR="00DD2821" w:rsidRPr="000B168D" w:rsidRDefault="00DD2821" w:rsidP="00533C17">
      <w:pPr>
        <w:pStyle w:val="Wanetekst"/>
        <w:shd w:val="clear" w:color="auto" w:fill="D7DAE1" w:themeFill="accent2" w:themeFillTint="99"/>
        <w:ind w:left="0"/>
      </w:pPr>
      <w:r w:rsidRPr="000B168D">
        <w:t>Od 1 stycznia 201</w:t>
      </w:r>
      <w:r w:rsidR="00597460" w:rsidRPr="000B168D">
        <w:t>9</w:t>
      </w:r>
      <w:r w:rsidRPr="000B168D">
        <w:t xml:space="preserve"> roku pani Leokadia prowadzi działalność gospodarczą. Od 1 do 31</w:t>
      </w:r>
      <w:r w:rsidR="006055CF" w:rsidRPr="000B168D">
        <w:t> </w:t>
      </w:r>
      <w:r w:rsidRPr="000B168D">
        <w:t>grudnia 201</w:t>
      </w:r>
      <w:r w:rsidR="00597460" w:rsidRPr="000B168D">
        <w:t>9</w:t>
      </w:r>
      <w:r w:rsidRPr="000B168D">
        <w:t xml:space="preserve"> roku pracowała na podstawie umowy o pracę jako sekretarka. Od 1</w:t>
      </w:r>
      <w:r w:rsidR="002979DE" w:rsidRPr="000B168D">
        <w:t> </w:t>
      </w:r>
      <w:r w:rsidRPr="000B168D">
        <w:t>stycznia 20</w:t>
      </w:r>
      <w:r w:rsidR="00597460" w:rsidRPr="000B168D">
        <w:t>2</w:t>
      </w:r>
      <w:r w:rsidR="00C032BE">
        <w:t>4</w:t>
      </w:r>
      <w:r w:rsidRPr="000B168D">
        <w:t>roku rozszerzyła zakres swojej działalności i w jej ramach obsługuje sekretariat dla swojego byłego pracodawcy. Współprac</w:t>
      </w:r>
      <w:r w:rsidR="002E2CBC" w:rsidRPr="000B168D">
        <w:t>uje</w:t>
      </w:r>
      <w:r w:rsidRPr="000B168D">
        <w:t xml:space="preserve"> z nim do 31 maja 20</w:t>
      </w:r>
      <w:r w:rsidR="00597460" w:rsidRPr="000B168D">
        <w:t>2</w:t>
      </w:r>
      <w:r w:rsidR="00C032BE">
        <w:t>5</w:t>
      </w:r>
      <w:r w:rsidR="002E2CBC" w:rsidRPr="000B168D">
        <w:t> </w:t>
      </w:r>
      <w:r w:rsidRPr="000B168D">
        <w:t xml:space="preserve">roku. Z </w:t>
      </w:r>
      <w:r w:rsidR="00B1564C" w:rsidRPr="000B168D">
        <w:t>„</w:t>
      </w:r>
      <w:r w:rsidRPr="000B168D">
        <w:t>małego ZUS</w:t>
      </w:r>
      <w:r w:rsidR="00597460" w:rsidRPr="000B168D">
        <w:t>+</w:t>
      </w:r>
      <w:r w:rsidR="00B1564C" w:rsidRPr="000B168D">
        <w:t>”</w:t>
      </w:r>
      <w:r w:rsidRPr="000B168D">
        <w:t xml:space="preserve"> będzie mogła korzystać od 1 czerwca 20</w:t>
      </w:r>
      <w:r w:rsidR="00597460" w:rsidRPr="000B168D">
        <w:t>2</w:t>
      </w:r>
      <w:r w:rsidR="00C032BE">
        <w:t>5</w:t>
      </w:r>
      <w:r w:rsidRPr="000B168D">
        <w:t xml:space="preserve"> roku, o ile spełni pozostałe warunki.</w:t>
      </w:r>
    </w:p>
    <w:p w14:paraId="5B69EFD3" w14:textId="77777777" w:rsidR="00DD2821" w:rsidRPr="000B168D" w:rsidRDefault="00DD2821" w:rsidP="005A54C0">
      <w:pPr>
        <w:pStyle w:val="Wane"/>
        <w:shd w:val="clear" w:color="auto" w:fill="F9EFDB" w:themeFill="accent3" w:themeFillTint="33"/>
        <w:ind w:left="0"/>
      </w:pPr>
      <w:r w:rsidRPr="000B168D">
        <w:t xml:space="preserve">Ważne! </w:t>
      </w:r>
    </w:p>
    <w:p w14:paraId="0A224B6C" w14:textId="45C98FD4" w:rsidR="00DD2821" w:rsidRPr="000B168D" w:rsidRDefault="00DD2821" w:rsidP="005A54C0">
      <w:pPr>
        <w:numPr>
          <w:ilvl w:val="1"/>
          <w:numId w:val="57"/>
        </w:numPr>
        <w:shd w:val="clear" w:color="auto" w:fill="F9EFDB" w:themeFill="accent3" w:themeFillTint="33"/>
        <w:spacing w:after="160"/>
        <w:ind w:left="714" w:hanging="357"/>
      </w:pPr>
      <w:r w:rsidRPr="000B168D">
        <w:t xml:space="preserve">Nie skorzystasz z </w:t>
      </w:r>
      <w:r w:rsidR="00B1564C" w:rsidRPr="000B168D">
        <w:t>„</w:t>
      </w:r>
      <w:r w:rsidRPr="000B168D">
        <w:t>małego ZUS</w:t>
      </w:r>
      <w:r w:rsidR="00597460" w:rsidRPr="000B168D">
        <w:t>+</w:t>
      </w:r>
      <w:r w:rsidR="00B1564C" w:rsidRPr="000B168D">
        <w:t>”</w:t>
      </w:r>
      <w:r w:rsidRPr="000B168D">
        <w:t xml:space="preserve"> w pierwszym </w:t>
      </w:r>
      <w:r w:rsidR="005A54C0" w:rsidRPr="000B168D">
        <w:t>roku działalności gospoda</w:t>
      </w:r>
      <w:r w:rsidR="005A54C0" w:rsidRPr="000B168D">
        <w:t>r</w:t>
      </w:r>
      <w:r w:rsidR="005A54C0" w:rsidRPr="000B168D">
        <w:t>czej.</w:t>
      </w:r>
    </w:p>
    <w:p w14:paraId="60B41293" w14:textId="60EBBA2D" w:rsidR="00DD2821" w:rsidRPr="000B168D" w:rsidRDefault="00DD2821" w:rsidP="005A54C0">
      <w:pPr>
        <w:numPr>
          <w:ilvl w:val="1"/>
          <w:numId w:val="57"/>
        </w:numPr>
        <w:shd w:val="clear" w:color="auto" w:fill="F9EFDB" w:themeFill="accent3" w:themeFillTint="33"/>
        <w:spacing w:after="160"/>
        <w:ind w:left="714" w:hanging="357"/>
      </w:pPr>
      <w:r w:rsidRPr="000B168D">
        <w:t>„Mały ZUS</w:t>
      </w:r>
      <w:r w:rsidR="00597460" w:rsidRPr="000B168D">
        <w:t>+</w:t>
      </w:r>
      <w:r w:rsidRPr="000B168D">
        <w:t>” możesz opłacać, jeśli korzystałeś wcześniej z „ulgi na start” lub preferencyj</w:t>
      </w:r>
      <w:r w:rsidR="005A54C0" w:rsidRPr="000B168D">
        <w:t>nych składek.</w:t>
      </w:r>
    </w:p>
    <w:p w14:paraId="47E7B21B" w14:textId="4E83D317" w:rsidR="00796F22" w:rsidRPr="007451C6" w:rsidRDefault="00DD2821" w:rsidP="006F796A">
      <w:pPr>
        <w:numPr>
          <w:ilvl w:val="1"/>
          <w:numId w:val="57"/>
        </w:numPr>
        <w:shd w:val="clear" w:color="auto" w:fill="F9EFDB" w:themeFill="accent3" w:themeFillTint="33"/>
        <w:spacing w:after="400"/>
        <w:ind w:left="567" w:hanging="357"/>
        <w:rPr>
          <w:spacing w:val="4"/>
        </w:rPr>
      </w:pPr>
      <w:r w:rsidRPr="007451C6">
        <w:rPr>
          <w:spacing w:val="4"/>
        </w:rPr>
        <w:t xml:space="preserve">Niższe składki na ubezpieczenia społeczne </w:t>
      </w:r>
      <w:r w:rsidR="00081782" w:rsidRPr="007451C6">
        <w:rPr>
          <w:spacing w:val="4"/>
        </w:rPr>
        <w:t xml:space="preserve">w ramach „małego ZUS+” </w:t>
      </w:r>
      <w:r w:rsidRPr="007451C6">
        <w:rPr>
          <w:spacing w:val="4"/>
        </w:rPr>
        <w:t>m</w:t>
      </w:r>
      <w:r w:rsidRPr="007451C6">
        <w:rPr>
          <w:spacing w:val="4"/>
        </w:rPr>
        <w:t>o</w:t>
      </w:r>
      <w:r w:rsidRPr="007451C6">
        <w:rPr>
          <w:spacing w:val="4"/>
        </w:rPr>
        <w:t>żesz opłacać maksymalnie przez 36</w:t>
      </w:r>
      <w:r w:rsidR="0000328E" w:rsidRPr="007451C6">
        <w:rPr>
          <w:spacing w:val="4"/>
        </w:rPr>
        <w:t> </w:t>
      </w:r>
      <w:r w:rsidRPr="007451C6">
        <w:rPr>
          <w:spacing w:val="4"/>
        </w:rPr>
        <w:t xml:space="preserve">miesięcy w ciągu ostatnich 60 miesięcy kalendarzowych działalności gospodarczej. Jako miesiąc kalendarzowy przyjmij każdy miesiąc, w którym podlegałeś ubezpieczeniom społecznym </w:t>
      </w:r>
      <w:r w:rsidRPr="007451C6">
        <w:rPr>
          <w:spacing w:val="4"/>
        </w:rPr>
        <w:lastRenderedPageBreak/>
        <w:t>lub ubezpieczeniu zdrowotnemu przez co najmniej jeden dzień.</w:t>
      </w:r>
      <w:r w:rsidR="00081782" w:rsidRPr="007451C6">
        <w:rPr>
          <w:spacing w:val="4"/>
        </w:rPr>
        <w:t xml:space="preserve"> Do miesięcy tych wlicz miesiące korzystania z „małego ZUS”.</w:t>
      </w:r>
      <w:r w:rsidR="00796F22" w:rsidRPr="007451C6">
        <w:rPr>
          <w:spacing w:val="4"/>
        </w:rPr>
        <w:t xml:space="preserve"> </w:t>
      </w:r>
      <w:r w:rsidR="00796F22" w:rsidRPr="00132FF9">
        <w:rPr>
          <w:spacing w:val="4"/>
        </w:rPr>
        <w:t xml:space="preserve">Jeżeli jednak korzystałeś </w:t>
      </w:r>
      <w:r w:rsidR="00796F22" w:rsidRPr="007451C6">
        <w:rPr>
          <w:spacing w:val="4"/>
        </w:rPr>
        <w:t>z ulgi „mały ZUS+” chociaż w jednym miesiącu 2023 r. masz prawo do doda</w:t>
      </w:r>
      <w:r w:rsidR="00796F22" w:rsidRPr="007451C6">
        <w:rPr>
          <w:spacing w:val="4"/>
        </w:rPr>
        <w:t>t</w:t>
      </w:r>
      <w:r w:rsidR="00796F22" w:rsidRPr="007451C6">
        <w:rPr>
          <w:spacing w:val="4"/>
        </w:rPr>
        <w:t>kowych 12 miesięcy opłacania składek w ramach tej ulgi.</w:t>
      </w:r>
      <w:r w:rsidR="005C0243" w:rsidRPr="007451C6">
        <w:rPr>
          <w:spacing w:val="4"/>
        </w:rPr>
        <w:t xml:space="preserve"> W przypadku, gdy 36 miesięcy ulgi nie wykorzystałeś w pierwszym półroczu 2023 r., dodatkowe 12 miesięcy zostanie Ci doliczone automatycznie. W przeciwnym przypadku, aby skorzystać z dodatkowego okresu „małego ZUS+”, musisz zgłosić się do ubezpieczeń społecznych lub ubezpieczenia zdrowotnego z kodem tytułu ubezpieczenia właściwym dla tej ulgi. W sytuacji, gdy po wyczerpaniu w </w:t>
      </w:r>
      <w:r w:rsidR="004641E5">
        <w:rPr>
          <w:spacing w:val="4"/>
        </w:rPr>
        <w:t xml:space="preserve">pierwszej połowie </w:t>
      </w:r>
      <w:r w:rsidR="005C0243" w:rsidRPr="007451C6">
        <w:rPr>
          <w:spacing w:val="4"/>
        </w:rPr>
        <w:t>2023 r. 36 miesięcy opłacania składek na zasadach „m</w:t>
      </w:r>
      <w:r w:rsidR="005C0243" w:rsidRPr="007451C6">
        <w:rPr>
          <w:spacing w:val="4"/>
        </w:rPr>
        <w:t>a</w:t>
      </w:r>
      <w:r w:rsidR="005C0243" w:rsidRPr="007451C6">
        <w:rPr>
          <w:spacing w:val="4"/>
        </w:rPr>
        <w:t xml:space="preserve">łego ZUS+” </w:t>
      </w:r>
      <w:r w:rsidR="00201991" w:rsidRPr="007451C6">
        <w:rPr>
          <w:spacing w:val="4"/>
        </w:rPr>
        <w:t>zakończyłeś działalność albo ją zawiesiłeś, rozpocząć czy wznowić działalność oraz zgłosić do ubezpieczeń możesz w dowolnym m</w:t>
      </w:r>
      <w:r w:rsidR="00201991" w:rsidRPr="007451C6">
        <w:rPr>
          <w:spacing w:val="4"/>
        </w:rPr>
        <w:t>o</w:t>
      </w:r>
      <w:r w:rsidR="00201991" w:rsidRPr="007451C6">
        <w:rPr>
          <w:spacing w:val="4"/>
        </w:rPr>
        <w:t>mencie. Jeśli jednak po upływie 36 miesięcy nadal podlegałeś ubezpiecz</w:t>
      </w:r>
      <w:r w:rsidR="00201991" w:rsidRPr="007451C6">
        <w:rPr>
          <w:spacing w:val="4"/>
        </w:rPr>
        <w:t>e</w:t>
      </w:r>
      <w:r w:rsidR="00201991" w:rsidRPr="007451C6">
        <w:rPr>
          <w:spacing w:val="4"/>
        </w:rPr>
        <w:t xml:space="preserve">niom społecznym albo ubezpieczeniu zdrowotnemu z tytułu prowadzonej działalności, zgłoszenie do ubezpieczeń musisz przekazać do 31 grudnia 2023 r. Nie przekazanie zgłoszenia w tym okresie spowoduje utratę prawa do dodatkowych 12 miesięcy.  Natomiast terminowe złożenie dokumentu ZUS ZUA albo ZUS ZZA skutkuje uzyskaniem prawa do 12 miesięcy „małego ZUS+” od </w:t>
      </w:r>
      <w:r w:rsidR="007451C6" w:rsidRPr="007451C6">
        <w:rPr>
          <w:spacing w:val="4"/>
        </w:rPr>
        <w:t>okresu nie wcześniejszego niż następny miesiąc po złożeniu d</w:t>
      </w:r>
      <w:r w:rsidR="007451C6" w:rsidRPr="007451C6">
        <w:rPr>
          <w:spacing w:val="4"/>
        </w:rPr>
        <w:t>o</w:t>
      </w:r>
      <w:r w:rsidR="007451C6" w:rsidRPr="007451C6">
        <w:rPr>
          <w:spacing w:val="4"/>
        </w:rPr>
        <w:t>kumentu.</w:t>
      </w:r>
    </w:p>
    <w:p w14:paraId="491A8AD1" w14:textId="77777777" w:rsidR="005C0243" w:rsidRPr="000B168D" w:rsidRDefault="005C0243" w:rsidP="00796F22">
      <w:pPr>
        <w:shd w:val="clear" w:color="auto" w:fill="F9EFDB" w:themeFill="accent3" w:themeFillTint="33"/>
        <w:spacing w:after="400"/>
        <w:ind w:left="357"/>
        <w:rPr>
          <w:spacing w:val="4"/>
        </w:rPr>
      </w:pPr>
    </w:p>
    <w:p w14:paraId="7160D4DB" w14:textId="77777777" w:rsidR="00DD2821" w:rsidRPr="000B168D" w:rsidRDefault="00DD2821" w:rsidP="00533C17">
      <w:pPr>
        <w:keepNext/>
        <w:rPr>
          <w:spacing w:val="-2"/>
        </w:rPr>
      </w:pPr>
      <w:r w:rsidRPr="000B168D">
        <w:rPr>
          <w:spacing w:val="-2"/>
        </w:rPr>
        <w:t xml:space="preserve">Najniższą podstawę wymiaru składek w ramach </w:t>
      </w:r>
      <w:r w:rsidR="002A261D" w:rsidRPr="000B168D">
        <w:rPr>
          <w:spacing w:val="-2"/>
        </w:rPr>
        <w:t>„</w:t>
      </w:r>
      <w:r w:rsidRPr="000B168D">
        <w:rPr>
          <w:spacing w:val="-2"/>
        </w:rPr>
        <w:t>małego ZUS</w:t>
      </w:r>
      <w:r w:rsidR="00597460" w:rsidRPr="000B168D">
        <w:rPr>
          <w:spacing w:val="-2"/>
        </w:rPr>
        <w:t>+</w:t>
      </w:r>
      <w:r w:rsidR="002A261D" w:rsidRPr="000B168D">
        <w:rPr>
          <w:spacing w:val="-2"/>
        </w:rPr>
        <w:t>”</w:t>
      </w:r>
      <w:r w:rsidRPr="000B168D">
        <w:rPr>
          <w:spacing w:val="-2"/>
        </w:rPr>
        <w:t xml:space="preserve"> ustalisz w </w:t>
      </w:r>
      <w:r w:rsidR="006055CF" w:rsidRPr="000B168D">
        <w:rPr>
          <w:spacing w:val="-2"/>
        </w:rPr>
        <w:t xml:space="preserve">3 </w:t>
      </w:r>
      <w:r w:rsidRPr="000B168D">
        <w:rPr>
          <w:spacing w:val="-2"/>
        </w:rPr>
        <w:t>krokach:</w:t>
      </w:r>
    </w:p>
    <w:p w14:paraId="2AD2CB46" w14:textId="1E3FA958" w:rsidR="00DD2821" w:rsidRPr="000B168D" w:rsidRDefault="00DD2821" w:rsidP="005A54C0">
      <w:pPr>
        <w:keepNext/>
        <w:numPr>
          <w:ilvl w:val="0"/>
          <w:numId w:val="15"/>
        </w:numPr>
        <w:ind w:left="714" w:hanging="357"/>
      </w:pPr>
      <w:r w:rsidRPr="000B168D">
        <w:t xml:space="preserve">Najpierw ustal przeciętny miesięczny </w:t>
      </w:r>
      <w:r w:rsidR="00597460" w:rsidRPr="000B168D">
        <w:t>dochód</w:t>
      </w:r>
      <w:r w:rsidRPr="000B168D">
        <w:t xml:space="preserve"> z działalności gospodarczej w poprzednim roku kalendarzowym według wzoru:</w:t>
      </w:r>
    </w:p>
    <w:p w14:paraId="73CCFDB0" w14:textId="2C07DF18" w:rsidR="00DD2821" w:rsidRPr="000B168D" w:rsidRDefault="00BB3FD1" w:rsidP="005A54C0">
      <w:pPr>
        <w:keepNext/>
        <w:ind w:left="714" w:hanging="357"/>
        <w:jc w:val="center"/>
      </w:pPr>
      <m:oMath>
        <m:f>
          <m:fPr>
            <m:ctrlPr>
              <w:rPr>
                <w:rFonts w:ascii="Cambria Math" w:hAnsi="Cambria Math"/>
                <w:i/>
                <w:iCs/>
              </w:rPr>
            </m:ctrlPr>
          </m:fPr>
          <m:num>
            <m:eqArr>
              <m:eqArrPr>
                <m:ctrlPr>
                  <w:rPr>
                    <w:rFonts w:ascii="Cambria Math" w:hAnsi="Cambria Math"/>
                    <w:i/>
                    <w:iCs/>
                  </w:rPr>
                </m:ctrlPr>
              </m:eqArrPr>
              <m:e>
                <m:r>
                  <m:rPr>
                    <m:sty m:val="p"/>
                  </m:rPr>
                  <w:rPr>
                    <w:rFonts w:ascii="Cambria Math" w:hAnsi="Cambria Math"/>
                  </w:rPr>
                  <m:t>roczny dochód z tytułu prowadzenia pozarolniczej działalności</m:t>
                </m:r>
              </m:e>
              <m:e>
                <m:r>
                  <m:rPr>
                    <m:sty m:val="p"/>
                  </m:rPr>
                  <w:rPr>
                    <w:rFonts w:ascii="Cambria Math" w:hAnsi="Cambria Math"/>
                  </w:rPr>
                  <m:t>gospodarczej w poprzednim roku kalendarzowym</m:t>
                </m:r>
              </m:e>
            </m:eqArr>
          </m:num>
          <m:den>
            <m:r>
              <m:rPr>
                <m:sty m:val="p"/>
              </m:rPr>
              <w:rPr>
                <w:rFonts w:ascii="Cambria Math" w:hAnsi="Cambria Math"/>
              </w:rPr>
              <m:t>liczba dni kalendarzowych prowadzenia pozarolniczej działalności</m:t>
            </m:r>
          </m:den>
        </m:f>
        <m:r>
          <w:rPr>
            <w:rFonts w:ascii="Cambria Math" w:hAnsi="Cambria Math"/>
          </w:rPr>
          <m:t xml:space="preserve"> </m:t>
        </m:r>
      </m:oMath>
      <w:r w:rsidR="00DD2821" w:rsidRPr="000B168D">
        <w:sym w:font="Symbol" w:char="F0B4"/>
      </w:r>
      <w:r w:rsidR="00DD2821" w:rsidRPr="000B168D">
        <w:t xml:space="preserve"> 30</w:t>
      </w:r>
    </w:p>
    <w:p w14:paraId="1A2D5129" w14:textId="77777777" w:rsidR="00DD2821" w:rsidRPr="000B168D" w:rsidRDefault="00DD2821" w:rsidP="005A54C0">
      <w:pPr>
        <w:ind w:left="352"/>
      </w:pPr>
      <w:r w:rsidRPr="000B168D">
        <w:t>Otrzymany wynik zaokrąglij do pełnych groszy w górę, jeśli końcówka jest równa lub wyższa niż 0,5 grosza lub w dół, jeśli jest niższa.</w:t>
      </w:r>
    </w:p>
    <w:p w14:paraId="2B0E7E53" w14:textId="77777777" w:rsidR="00081782" w:rsidRPr="000B168D" w:rsidRDefault="00081782" w:rsidP="00533C17">
      <w:pPr>
        <w:pStyle w:val="Wane"/>
        <w:shd w:val="clear" w:color="auto" w:fill="F9EFDB" w:themeFill="accent3" w:themeFillTint="33"/>
        <w:ind w:left="0"/>
      </w:pPr>
      <w:r w:rsidRPr="000B168D">
        <w:t xml:space="preserve">Ważne! </w:t>
      </w:r>
    </w:p>
    <w:p w14:paraId="6A6646DC" w14:textId="77777777" w:rsidR="00081782" w:rsidRPr="000B168D" w:rsidRDefault="00081782" w:rsidP="005A54C0">
      <w:pPr>
        <w:shd w:val="clear" w:color="auto" w:fill="F9EFDB" w:themeFill="accent3" w:themeFillTint="33"/>
      </w:pPr>
      <w:r w:rsidRPr="000B168D">
        <w:t>Jeśli jesteś osobą, do której w poprzednim roku kalendarzowym miały zastosowanie przepisy dotyczące zryczałtowanego podatku dochodowego w formie:</w:t>
      </w:r>
    </w:p>
    <w:p w14:paraId="16964C30" w14:textId="2708C7CE" w:rsidR="00081782" w:rsidRPr="000B168D" w:rsidRDefault="00081782" w:rsidP="005A54C0">
      <w:pPr>
        <w:pStyle w:val="Akapitzlist"/>
        <w:numPr>
          <w:ilvl w:val="0"/>
          <w:numId w:val="185"/>
        </w:numPr>
        <w:shd w:val="clear" w:color="auto" w:fill="F9EFDB" w:themeFill="accent3" w:themeFillTint="33"/>
        <w:spacing w:after="160"/>
        <w:ind w:left="714" w:hanging="357"/>
      </w:pPr>
      <w:r w:rsidRPr="000B168D">
        <w:t>Karty podatkowej i nie korzystałeś ze zwolnienia z VAT</w:t>
      </w:r>
      <w:r w:rsidR="00DE54DC" w:rsidRPr="000B168D">
        <w:t>,</w:t>
      </w:r>
      <w:r w:rsidRPr="000B168D">
        <w:t xml:space="preserve"> roczny dochód z dzi</w:t>
      </w:r>
      <w:r w:rsidRPr="000B168D">
        <w:t>a</w:t>
      </w:r>
      <w:r w:rsidRPr="000B168D">
        <w:t>łalności gospodarczej ustalisz mnożąc roczny przychód z tej działalności w poprzednim roku przez współczynnik 0,5,</w:t>
      </w:r>
    </w:p>
    <w:p w14:paraId="4641F173" w14:textId="77777777" w:rsidR="00DE54DC" w:rsidRPr="000B168D" w:rsidRDefault="00DE54DC" w:rsidP="005A54C0">
      <w:pPr>
        <w:pStyle w:val="Akapitzlist"/>
        <w:numPr>
          <w:ilvl w:val="0"/>
          <w:numId w:val="185"/>
        </w:numPr>
        <w:shd w:val="clear" w:color="auto" w:fill="F9EFDB" w:themeFill="accent3" w:themeFillTint="33"/>
        <w:spacing w:after="160"/>
        <w:ind w:left="714" w:hanging="357"/>
      </w:pPr>
      <w:r w:rsidRPr="000B168D">
        <w:t>Ryczałtu od przychodów ewidencjonowanych, roczny dochód z działalności gospodarczej w poprzednim roku kalendarzowym  ustalisz mnożąc roczny przychód z tej działalności w poprzednim roku przez współczynnik 0,5.</w:t>
      </w:r>
    </w:p>
    <w:p w14:paraId="479861BC" w14:textId="73684567" w:rsidR="00081782" w:rsidRPr="000B168D" w:rsidRDefault="00DE54DC" w:rsidP="00533C17">
      <w:pPr>
        <w:pStyle w:val="Akapitzlist"/>
        <w:numPr>
          <w:ilvl w:val="0"/>
          <w:numId w:val="185"/>
        </w:numPr>
        <w:shd w:val="clear" w:color="auto" w:fill="F9EFDB" w:themeFill="accent3" w:themeFillTint="33"/>
        <w:spacing w:after="400"/>
        <w:ind w:left="714" w:hanging="357"/>
      </w:pPr>
      <w:r w:rsidRPr="000B168D">
        <w:lastRenderedPageBreak/>
        <w:t>Wynik mnożenia musisz zaokrąglić do pełnych groszy, jeśli końcówka jest równa lub wyższa  niż 0,5 grosza, lub w dół, jeśli jest niższa.</w:t>
      </w:r>
    </w:p>
    <w:p w14:paraId="21A91060" w14:textId="77777777" w:rsidR="00DE54DC" w:rsidRPr="000B168D" w:rsidRDefault="00DE54DC" w:rsidP="005A54C0">
      <w:pPr>
        <w:pStyle w:val="Wane"/>
        <w:shd w:val="clear" w:color="auto" w:fill="F9EFDB" w:themeFill="accent3" w:themeFillTint="33"/>
        <w:spacing w:before="480"/>
        <w:ind w:left="0"/>
      </w:pPr>
      <w:r w:rsidRPr="000B168D">
        <w:t xml:space="preserve">Ważne! </w:t>
      </w:r>
    </w:p>
    <w:p w14:paraId="707DB581" w14:textId="2FB1AB7B" w:rsidR="00DE54DC" w:rsidRPr="000B168D" w:rsidRDefault="00DE54DC" w:rsidP="005A54C0">
      <w:pPr>
        <w:shd w:val="clear" w:color="auto" w:fill="F9EFDB" w:themeFill="accent3" w:themeFillTint="33"/>
        <w:spacing w:after="480"/>
        <w:ind w:left="273"/>
      </w:pPr>
      <w:r w:rsidRPr="000B168D">
        <w:t>Jeśli Swoje składki na ubezpieczenia społeczne  oraz osób z Tobą współpracuj</w:t>
      </w:r>
      <w:r w:rsidRPr="000B168D">
        <w:t>ą</w:t>
      </w:r>
      <w:r w:rsidRPr="000B168D">
        <w:t>cych zaliczyłeś do kosztów uzyskania przychodu, roczny dochód z działalności gospodarczej uzyskany w poprzednim roku kalendarzowym</w:t>
      </w:r>
      <w:r w:rsidR="005A54C0" w:rsidRPr="000B168D">
        <w:t xml:space="preserve"> powiększ o kwoty tych składek.</w:t>
      </w:r>
    </w:p>
    <w:p w14:paraId="578F4E10" w14:textId="13405B7C" w:rsidR="00DD2821" w:rsidRPr="000B168D" w:rsidRDefault="00DD2821" w:rsidP="005A54C0">
      <w:pPr>
        <w:numPr>
          <w:ilvl w:val="0"/>
          <w:numId w:val="15"/>
        </w:numPr>
        <w:spacing w:before="400"/>
        <w:ind w:left="714" w:hanging="357"/>
      </w:pPr>
      <w:r w:rsidRPr="000B168D">
        <w:t xml:space="preserve">Pomnóż przeciętny miesięczny </w:t>
      </w:r>
      <w:r w:rsidR="00597460" w:rsidRPr="000B168D">
        <w:t>do</w:t>
      </w:r>
      <w:r w:rsidRPr="000B168D">
        <w:t>chód z tytułu prowadzenia pozarolniczej działalności gospodarczej w poprzednim roku kalendarzowym przez wspó</w:t>
      </w:r>
      <w:r w:rsidRPr="000B168D">
        <w:t>ł</w:t>
      </w:r>
      <w:r w:rsidRPr="000B168D">
        <w:t>czynnik</w:t>
      </w:r>
      <w:r w:rsidR="00597460" w:rsidRPr="000B168D">
        <w:t xml:space="preserve"> 0,5.</w:t>
      </w:r>
    </w:p>
    <w:p w14:paraId="2FB2902F" w14:textId="77777777" w:rsidR="00DD2821" w:rsidRPr="000B168D" w:rsidRDefault="00DD2821" w:rsidP="00DE42D3">
      <w:pPr>
        <w:spacing w:after="160"/>
        <w:ind w:left="357"/>
      </w:pPr>
      <w:r w:rsidRPr="000B168D">
        <w:t>Otrzymany wynik zaokrąglij do pełnych groszy w górę, jeśli końcówka jest równa lub wyższa niż 0,5 grosza lub w dół, jeśli jest niższa.</w:t>
      </w:r>
    </w:p>
    <w:p w14:paraId="705222C7" w14:textId="05728F5F" w:rsidR="00DD2821" w:rsidRPr="000B168D" w:rsidRDefault="00DD2821" w:rsidP="005A54C0">
      <w:pPr>
        <w:numPr>
          <w:ilvl w:val="0"/>
          <w:numId w:val="15"/>
        </w:numPr>
        <w:ind w:left="714" w:hanging="357"/>
      </w:pPr>
      <w:r w:rsidRPr="000B168D">
        <w:t>Porównaj otrzymany wynik z 30% minimalnego wynagrodzenia w roku, na kt</w:t>
      </w:r>
      <w:r w:rsidRPr="000B168D">
        <w:t>ó</w:t>
      </w:r>
      <w:r w:rsidRPr="000B168D">
        <w:t>ry obliczasz podstawę, i 60% prognozowanego przeciętnego wynagrodzenia miesięcznego. Twoja najniższa podstawa wymiaru składek nie może być b</w:t>
      </w:r>
      <w:r w:rsidRPr="000B168D">
        <w:t>o</w:t>
      </w:r>
      <w:r w:rsidRPr="000B168D">
        <w:t>wiem niższa niż 30% minimalnego wynagrodzenia ani nie może przekraczać 60% prognozowanego przeciętnego wynagrodzenia mies</w:t>
      </w:r>
      <w:r w:rsidR="00DE42D3" w:rsidRPr="000B168D">
        <w:t>ięcznego ustalonej na dany rok.</w:t>
      </w:r>
    </w:p>
    <w:p w14:paraId="1A0D25FB" w14:textId="77777777" w:rsidR="00DD2821" w:rsidRPr="000B168D" w:rsidRDefault="00DD2821" w:rsidP="00533C17">
      <w:pPr>
        <w:pStyle w:val="Wane"/>
        <w:shd w:val="clear" w:color="auto" w:fill="D7DAE1" w:themeFill="accent2" w:themeFillTint="99"/>
        <w:ind w:left="0"/>
      </w:pPr>
      <w:r w:rsidRPr="000B168D">
        <w:rPr>
          <w:rFonts w:cstheme="minorBidi"/>
        </w:rPr>
        <w:t>Przykład 56</w:t>
      </w:r>
    </w:p>
    <w:p w14:paraId="0576C110" w14:textId="0FFCAAAF" w:rsidR="00DD2821" w:rsidRPr="000B168D" w:rsidRDefault="00DD2821" w:rsidP="00533C17">
      <w:pPr>
        <w:pStyle w:val="Wanesrodek"/>
        <w:shd w:val="clear" w:color="auto" w:fill="D7DAE1" w:themeFill="accent2" w:themeFillTint="99"/>
        <w:ind w:left="0"/>
      </w:pPr>
      <w:r w:rsidRPr="000B168D">
        <w:t>Pani Lidia spełnia</w:t>
      </w:r>
      <w:r w:rsidR="00C032BE">
        <w:t>ła</w:t>
      </w:r>
      <w:r w:rsidRPr="000B168D">
        <w:t xml:space="preserve"> warunki</w:t>
      </w:r>
      <w:r w:rsidR="00617E6D" w:rsidRPr="000B168D">
        <w:t>, aby skorzystać</w:t>
      </w:r>
      <w:r w:rsidRPr="000B168D">
        <w:t xml:space="preserve"> z „małego ZUS</w:t>
      </w:r>
      <w:r w:rsidR="00E2013C" w:rsidRPr="000B168D">
        <w:t>+</w:t>
      </w:r>
      <w:r w:rsidRPr="000B168D">
        <w:t>” w 20</w:t>
      </w:r>
      <w:r w:rsidR="00E2013C" w:rsidRPr="000B168D">
        <w:t>20</w:t>
      </w:r>
      <w:r w:rsidRPr="000B168D">
        <w:t xml:space="preserve"> roku</w:t>
      </w:r>
      <w:r w:rsidR="00617E6D" w:rsidRPr="000B168D">
        <w:t>.</w:t>
      </w:r>
      <w:r w:rsidRPr="000B168D">
        <w:t xml:space="preserve"> Oblicz</w:t>
      </w:r>
      <w:r w:rsidRPr="000B168D">
        <w:t>y</w:t>
      </w:r>
      <w:r w:rsidRPr="000B168D">
        <w:t xml:space="preserve">ła, </w:t>
      </w:r>
      <w:r w:rsidR="005F5A80" w:rsidRPr="000B168D">
        <w:t xml:space="preserve">że </w:t>
      </w:r>
      <w:r w:rsidRPr="000B168D">
        <w:t>najniższa podstawa wymiaru składek</w:t>
      </w:r>
      <w:r w:rsidR="004A090D" w:rsidRPr="000B168D">
        <w:t>, którą może opłacać,</w:t>
      </w:r>
      <w:r w:rsidRPr="000B168D">
        <w:t xml:space="preserve"> wynosi 785 zł. </w:t>
      </w:r>
      <w:r w:rsidR="004A090D" w:rsidRPr="000B168D">
        <w:t>N</w:t>
      </w:r>
      <w:r w:rsidR="004A090D" w:rsidRPr="000B168D">
        <w:t>a</w:t>
      </w:r>
      <w:r w:rsidR="004A090D" w:rsidRPr="000B168D">
        <w:t>stępnie porównała tę kwotę z dwoma wartościami</w:t>
      </w:r>
      <w:r w:rsidRPr="000B168D">
        <w:t>:</w:t>
      </w:r>
    </w:p>
    <w:p w14:paraId="37D9431A" w14:textId="5AC999C0" w:rsidR="00DD2821" w:rsidRPr="000B168D" w:rsidRDefault="00DD2821" w:rsidP="00A90631">
      <w:pPr>
        <w:pStyle w:val="Akapitzlist"/>
        <w:numPr>
          <w:ilvl w:val="0"/>
          <w:numId w:val="76"/>
        </w:numPr>
        <w:shd w:val="clear" w:color="auto" w:fill="D7DAE1" w:themeFill="accent2" w:themeFillTint="99"/>
        <w:spacing w:after="160"/>
        <w:ind w:left="714" w:hanging="357"/>
      </w:pPr>
      <w:r w:rsidRPr="000B168D">
        <w:t>30% minimalnego wynagrodzenia w 20</w:t>
      </w:r>
      <w:r w:rsidR="00E2013C" w:rsidRPr="000B168D">
        <w:t>20</w:t>
      </w:r>
      <w:r w:rsidRPr="000B168D">
        <w:t xml:space="preserve"> roku</w:t>
      </w:r>
      <w:r w:rsidR="004A090D" w:rsidRPr="000B168D">
        <w:t xml:space="preserve"> – </w:t>
      </w:r>
      <w:r w:rsidRPr="000B168D">
        <w:t xml:space="preserve"> </w:t>
      </w:r>
      <w:r w:rsidR="00E2013C" w:rsidRPr="000B168D">
        <w:t>780</w:t>
      </w:r>
      <w:r w:rsidRPr="000B168D">
        <w:t xml:space="preserve"> zł (30% z 2</w:t>
      </w:r>
      <w:r w:rsidR="00023ABD">
        <w:t> </w:t>
      </w:r>
      <w:r w:rsidR="00E2013C" w:rsidRPr="000B168D">
        <w:t>600</w:t>
      </w:r>
      <w:r w:rsidR="00023ABD">
        <w:t xml:space="preserve"> </w:t>
      </w:r>
      <w:r w:rsidRPr="000B168D">
        <w:t>zł)</w:t>
      </w:r>
      <w:r w:rsidR="004A090D" w:rsidRPr="000B168D">
        <w:t>,</w:t>
      </w:r>
    </w:p>
    <w:p w14:paraId="24F01071" w14:textId="74D48CFF" w:rsidR="00DD2821" w:rsidRPr="000B168D" w:rsidRDefault="00DD2821" w:rsidP="00A90631">
      <w:pPr>
        <w:pStyle w:val="Akapitzlist"/>
        <w:numPr>
          <w:ilvl w:val="0"/>
          <w:numId w:val="76"/>
        </w:numPr>
        <w:shd w:val="clear" w:color="auto" w:fill="D7DAE1" w:themeFill="accent2" w:themeFillTint="99"/>
        <w:spacing w:after="160"/>
        <w:ind w:left="714" w:hanging="357"/>
      </w:pPr>
      <w:r w:rsidRPr="000B168D">
        <w:t>60% prognozowanego przeciętnego wynagrodzenia miesięcznego w 20</w:t>
      </w:r>
      <w:r w:rsidR="00E2013C" w:rsidRPr="000B168D">
        <w:t>20</w:t>
      </w:r>
      <w:r w:rsidRPr="000B168D">
        <w:t xml:space="preserve"> r</w:t>
      </w:r>
      <w:r w:rsidRPr="000B168D">
        <w:t>o</w:t>
      </w:r>
      <w:r w:rsidRPr="000B168D">
        <w:t xml:space="preserve">ku </w:t>
      </w:r>
      <w:r w:rsidR="004A090D" w:rsidRPr="000B168D">
        <w:t>–</w:t>
      </w:r>
      <w:r w:rsidR="00BB0B63" w:rsidRPr="000B168D">
        <w:t xml:space="preserve"> </w:t>
      </w:r>
      <w:r w:rsidR="00C3054B" w:rsidRPr="000B168D">
        <w:br/>
      </w:r>
      <w:r w:rsidR="00BB0B63" w:rsidRPr="000B168D">
        <w:t>3</w:t>
      </w:r>
      <w:r w:rsidR="00C3054B" w:rsidRPr="000B168D">
        <w:t xml:space="preserve"> </w:t>
      </w:r>
      <w:r w:rsidR="00BB0B63" w:rsidRPr="000B168D">
        <w:t>136,20</w:t>
      </w:r>
      <w:r w:rsidR="004A090D" w:rsidRPr="000B168D">
        <w:t xml:space="preserve"> </w:t>
      </w:r>
      <w:r w:rsidRPr="000B168D">
        <w:t xml:space="preserve"> zł .</w:t>
      </w:r>
    </w:p>
    <w:p w14:paraId="28B38A48" w14:textId="02B6884A" w:rsidR="00DD2821" w:rsidRPr="000B168D" w:rsidRDefault="00BB0B63" w:rsidP="00A90631">
      <w:pPr>
        <w:pStyle w:val="Wanetekst"/>
        <w:shd w:val="clear" w:color="auto" w:fill="D7DAE1" w:themeFill="accent2" w:themeFillTint="99"/>
        <w:spacing w:after="120"/>
        <w:ind w:left="0"/>
      </w:pPr>
      <w:r w:rsidRPr="000B168D">
        <w:t>P</w:t>
      </w:r>
      <w:r w:rsidR="00DD2821" w:rsidRPr="000B168D">
        <w:t>odstaw</w:t>
      </w:r>
      <w:r w:rsidR="00025F64" w:rsidRPr="000B168D">
        <w:t>a</w:t>
      </w:r>
      <w:r w:rsidR="00DD2821" w:rsidRPr="000B168D">
        <w:t xml:space="preserve"> wymiaru składek na ubezpieczenia społeczne w</w:t>
      </w:r>
      <w:r w:rsidR="006055CF" w:rsidRPr="000B168D">
        <w:t> </w:t>
      </w:r>
      <w:r w:rsidR="00DD2821" w:rsidRPr="000B168D">
        <w:t>20</w:t>
      </w:r>
      <w:r w:rsidRPr="000B168D">
        <w:t>20</w:t>
      </w:r>
      <w:r w:rsidR="004A090D" w:rsidRPr="000B168D">
        <w:t> </w:t>
      </w:r>
      <w:r w:rsidR="00DD2821" w:rsidRPr="000B168D">
        <w:t>roku</w:t>
      </w:r>
      <w:r w:rsidR="004A090D" w:rsidRPr="000B168D">
        <w:t>, od której pani Lidia może opłacać składki,</w:t>
      </w:r>
      <w:r w:rsidR="00DD2821" w:rsidRPr="000B168D">
        <w:t xml:space="preserve"> </w:t>
      </w:r>
      <w:r w:rsidRPr="000B168D">
        <w:t>nie może być mniejsza niż</w:t>
      </w:r>
      <w:r w:rsidR="00025F64" w:rsidRPr="000B168D">
        <w:t xml:space="preserve"> </w:t>
      </w:r>
      <w:r w:rsidR="00DD2821" w:rsidRPr="000B168D">
        <w:t>785 zł.</w:t>
      </w:r>
    </w:p>
    <w:p w14:paraId="0ACCADB9" w14:textId="77777777" w:rsidR="00DD2821" w:rsidRPr="000B168D" w:rsidRDefault="00DD2821" w:rsidP="00533C17">
      <w:pPr>
        <w:pStyle w:val="Wane"/>
        <w:shd w:val="clear" w:color="auto" w:fill="D7DAE1" w:themeFill="accent2" w:themeFillTint="99"/>
        <w:ind w:left="0"/>
      </w:pPr>
      <w:r w:rsidRPr="000B168D">
        <w:t>Przykład 57</w:t>
      </w:r>
    </w:p>
    <w:p w14:paraId="69314335" w14:textId="794E2A42" w:rsidR="00DD2821" w:rsidRPr="000B168D" w:rsidRDefault="00DD2821" w:rsidP="00533C17">
      <w:pPr>
        <w:pStyle w:val="Wanesrodek"/>
        <w:shd w:val="clear" w:color="auto" w:fill="D7DAE1" w:themeFill="accent2" w:themeFillTint="99"/>
        <w:ind w:left="0"/>
      </w:pPr>
      <w:r w:rsidRPr="000B168D">
        <w:t>Pani Ewelina spełnia</w:t>
      </w:r>
      <w:r w:rsidR="00C032BE">
        <w:t>ła</w:t>
      </w:r>
      <w:r w:rsidRPr="000B168D">
        <w:t xml:space="preserve"> warunki do skorzystania z </w:t>
      </w:r>
      <w:r w:rsidR="00D334E4" w:rsidRPr="000B168D">
        <w:t>„</w:t>
      </w:r>
      <w:r w:rsidRPr="000B168D">
        <w:t>małego ZUS</w:t>
      </w:r>
      <w:r w:rsidR="00E2013C" w:rsidRPr="000B168D">
        <w:t>+</w:t>
      </w:r>
      <w:r w:rsidR="00D334E4" w:rsidRPr="000B168D">
        <w:t>”</w:t>
      </w:r>
      <w:r w:rsidRPr="000B168D">
        <w:t xml:space="preserve"> w 20</w:t>
      </w:r>
      <w:r w:rsidR="00E2013C" w:rsidRPr="000B168D">
        <w:t>20</w:t>
      </w:r>
      <w:r w:rsidRPr="000B168D">
        <w:t xml:space="preserve"> roku</w:t>
      </w:r>
      <w:r w:rsidR="00A93824" w:rsidRPr="000B168D">
        <w:t>.</w:t>
      </w:r>
      <w:r w:rsidRPr="000B168D">
        <w:t xml:space="preserve"> </w:t>
      </w:r>
      <w:r w:rsidR="00A93824" w:rsidRPr="000B168D">
        <w:t>Obl</w:t>
      </w:r>
      <w:r w:rsidR="00A93824" w:rsidRPr="000B168D">
        <w:t>i</w:t>
      </w:r>
      <w:r w:rsidR="00A93824" w:rsidRPr="000B168D">
        <w:t>czyła</w:t>
      </w:r>
      <w:r w:rsidR="00A90631" w:rsidRPr="000B168D">
        <w:t>, że</w:t>
      </w:r>
      <w:r w:rsidRPr="000B168D">
        <w:t xml:space="preserve"> podstawa wymiaru składek</w:t>
      </w:r>
      <w:r w:rsidR="005E03DC" w:rsidRPr="000B168D">
        <w:t xml:space="preserve"> </w:t>
      </w:r>
      <w:r w:rsidRPr="000B168D">
        <w:t xml:space="preserve"> na ubezpieczenia społeczne</w:t>
      </w:r>
      <w:r w:rsidR="005E03DC" w:rsidRPr="000B168D">
        <w:t>, którą mogłaby opłacać,</w:t>
      </w:r>
      <w:r w:rsidRPr="000B168D">
        <w:t xml:space="preserve"> wynosi 500 zł.</w:t>
      </w:r>
    </w:p>
    <w:p w14:paraId="21EC4084" w14:textId="48D79CD7" w:rsidR="00DD2821" w:rsidRPr="000B168D" w:rsidRDefault="005E03DC" w:rsidP="00533C17">
      <w:pPr>
        <w:pStyle w:val="Wanesrodek"/>
        <w:shd w:val="clear" w:color="auto" w:fill="D7DAE1" w:themeFill="accent2" w:themeFillTint="99"/>
        <w:ind w:left="0"/>
      </w:pPr>
      <w:r w:rsidRPr="000B168D">
        <w:t xml:space="preserve">Porównała tę kwotę z </w:t>
      </w:r>
      <w:r w:rsidR="00DD2821" w:rsidRPr="000B168D">
        <w:t>30% minimalnego wynagrodzenia w 20</w:t>
      </w:r>
      <w:r w:rsidR="00E2013C" w:rsidRPr="000B168D">
        <w:t>20</w:t>
      </w:r>
      <w:r w:rsidR="00DD2821" w:rsidRPr="000B168D">
        <w:t xml:space="preserve"> roku</w:t>
      </w:r>
      <w:r w:rsidRPr="000B168D">
        <w:t>.</w:t>
      </w:r>
      <w:r w:rsidR="00DD2821" w:rsidRPr="000B168D">
        <w:t xml:space="preserve"> </w:t>
      </w:r>
      <w:r w:rsidRPr="000B168D">
        <w:t>Wynosi</w:t>
      </w:r>
      <w:r w:rsidR="00C032BE">
        <w:t>ło</w:t>
      </w:r>
      <w:r w:rsidRPr="000B168D">
        <w:t xml:space="preserve"> ono </w:t>
      </w:r>
      <w:r w:rsidR="00E2013C" w:rsidRPr="000B168D">
        <w:t>780</w:t>
      </w:r>
      <w:r w:rsidR="00DD2821" w:rsidRPr="000B168D">
        <w:t xml:space="preserve"> zł (30% z 2</w:t>
      </w:r>
      <w:r w:rsidR="00C3054B" w:rsidRPr="000B168D">
        <w:t xml:space="preserve"> </w:t>
      </w:r>
      <w:r w:rsidR="00E2013C" w:rsidRPr="000B168D">
        <w:t>600</w:t>
      </w:r>
      <w:r w:rsidR="00DD2821" w:rsidRPr="000B168D">
        <w:t xml:space="preserve"> zł)</w:t>
      </w:r>
      <w:r w:rsidRPr="000B168D">
        <w:t>, czyli więcej, niż kwota, którą obliczyła pani Ewelina</w:t>
      </w:r>
      <w:r w:rsidR="00DD2821" w:rsidRPr="000B168D">
        <w:t>.</w:t>
      </w:r>
      <w:r w:rsidRPr="000B168D">
        <w:t xml:space="preserve"> </w:t>
      </w:r>
      <w:r w:rsidR="00DD2821" w:rsidRPr="000B168D">
        <w:t>Dla</w:t>
      </w:r>
      <w:r w:rsidRPr="000B168D">
        <w:t>tego</w:t>
      </w:r>
      <w:r w:rsidR="00821F1D" w:rsidRPr="000B168D">
        <w:t xml:space="preserve"> </w:t>
      </w:r>
      <w:r w:rsidR="00821F1D" w:rsidRPr="000B168D">
        <w:lastRenderedPageBreak/>
        <w:t>n</w:t>
      </w:r>
      <w:r w:rsidRPr="000B168D">
        <w:t>ajniższ</w:t>
      </w:r>
      <w:r w:rsidR="001E00A8" w:rsidRPr="000B168D">
        <w:t>a</w:t>
      </w:r>
      <w:r w:rsidRPr="000B168D">
        <w:t xml:space="preserve"> </w:t>
      </w:r>
      <w:r w:rsidR="001E00A8" w:rsidRPr="000B168D">
        <w:t xml:space="preserve">podstawa </w:t>
      </w:r>
      <w:r w:rsidR="00DD2821" w:rsidRPr="000B168D">
        <w:t>wymiaru składek</w:t>
      </w:r>
      <w:r w:rsidR="001E00A8" w:rsidRPr="000B168D">
        <w:t>, od której pani Ewelina może opłacać składkę na</w:t>
      </w:r>
      <w:r w:rsidR="00DD2821" w:rsidRPr="000B168D">
        <w:t xml:space="preserve">  ubezpieczenia społeczne w 20</w:t>
      </w:r>
      <w:r w:rsidR="00E2013C" w:rsidRPr="000B168D">
        <w:t>20</w:t>
      </w:r>
      <w:r w:rsidR="00DD2821" w:rsidRPr="000B168D">
        <w:t xml:space="preserve"> roku</w:t>
      </w:r>
      <w:r w:rsidR="001E00A8" w:rsidRPr="000B168D">
        <w:t>,</w:t>
      </w:r>
      <w:r w:rsidR="00DD2821" w:rsidRPr="000B168D">
        <w:t xml:space="preserve"> </w:t>
      </w:r>
      <w:r w:rsidR="00C032BE">
        <w:t>była</w:t>
      </w:r>
      <w:r w:rsidR="001E00A8" w:rsidRPr="000B168D">
        <w:t xml:space="preserve"> równa 30% minimalnego wynagr</w:t>
      </w:r>
      <w:r w:rsidR="001E00A8" w:rsidRPr="000B168D">
        <w:t>o</w:t>
      </w:r>
      <w:r w:rsidR="001E00A8" w:rsidRPr="000B168D">
        <w:t>dzenia i wynosi</w:t>
      </w:r>
      <w:r w:rsidR="00C032BE">
        <w:t>ła</w:t>
      </w:r>
      <w:r w:rsidR="00DD2821" w:rsidRPr="000B168D">
        <w:t xml:space="preserve"> </w:t>
      </w:r>
      <w:r w:rsidR="00E2013C" w:rsidRPr="000B168D">
        <w:t>780</w:t>
      </w:r>
      <w:r w:rsidR="00DD2821" w:rsidRPr="000B168D">
        <w:t xml:space="preserve"> zł.</w:t>
      </w:r>
    </w:p>
    <w:p w14:paraId="7F73CFE1" w14:textId="77777777" w:rsidR="00DD2821" w:rsidRPr="000B168D" w:rsidRDefault="00DD2821" w:rsidP="00533C17">
      <w:pPr>
        <w:pStyle w:val="Wane"/>
        <w:shd w:val="clear" w:color="auto" w:fill="F9EFDB" w:themeFill="accent3" w:themeFillTint="33"/>
        <w:ind w:left="0"/>
      </w:pPr>
      <w:r w:rsidRPr="000B168D">
        <w:t xml:space="preserve">Ważne! </w:t>
      </w:r>
    </w:p>
    <w:p w14:paraId="18FAF954" w14:textId="06113602" w:rsidR="00DD2821" w:rsidRPr="000B168D" w:rsidRDefault="00DD2821" w:rsidP="00533C17">
      <w:pPr>
        <w:pStyle w:val="Wanetekst"/>
        <w:shd w:val="clear" w:color="auto" w:fill="F9EFDB" w:themeFill="accent3" w:themeFillTint="33"/>
        <w:ind w:left="0"/>
      </w:pPr>
      <w:r w:rsidRPr="000B168D">
        <w:t xml:space="preserve">W okresie, w którym będziesz korzystać z </w:t>
      </w:r>
      <w:r w:rsidR="00821F1D" w:rsidRPr="000B168D">
        <w:t>„</w:t>
      </w:r>
      <w:r w:rsidRPr="000B168D">
        <w:t>małego ZUS</w:t>
      </w:r>
      <w:r w:rsidR="00E2013C" w:rsidRPr="000B168D">
        <w:t>+</w:t>
      </w:r>
      <w:r w:rsidR="00821F1D" w:rsidRPr="000B168D">
        <w:t>”</w:t>
      </w:r>
      <w:r w:rsidRPr="000B168D">
        <w:t>, możesz w poszczegó</w:t>
      </w:r>
      <w:r w:rsidRPr="000B168D">
        <w:t>l</w:t>
      </w:r>
      <w:r w:rsidRPr="000B168D">
        <w:t xml:space="preserve">nych miesiącach opłacać składki na ubezpieczenia od </w:t>
      </w:r>
      <w:r w:rsidR="00E2013C" w:rsidRPr="000B168D">
        <w:t xml:space="preserve">tak obliczonej </w:t>
      </w:r>
      <w:r w:rsidRPr="000B168D">
        <w:t xml:space="preserve"> podstawy w</w:t>
      </w:r>
      <w:r w:rsidRPr="000B168D">
        <w:t>y</w:t>
      </w:r>
      <w:r w:rsidRPr="000B168D">
        <w:t>miaru bądź od kwoty wyższej.</w:t>
      </w:r>
    </w:p>
    <w:p w14:paraId="6F3BD877" w14:textId="77777777" w:rsidR="00DD2821" w:rsidRPr="000B168D" w:rsidRDefault="00DD2821" w:rsidP="00533C17">
      <w:r w:rsidRPr="000B168D">
        <w:t>Kiedy korzystasz z małego ZUS</w:t>
      </w:r>
      <w:r w:rsidR="00E2013C" w:rsidRPr="000B168D">
        <w:t>+</w:t>
      </w:r>
      <w:r w:rsidRPr="000B168D">
        <w:t>,</w:t>
      </w:r>
      <w:r w:rsidRPr="000B168D">
        <w:rPr>
          <w:b/>
        </w:rPr>
        <w:t xml:space="preserve"> </w:t>
      </w:r>
      <w:r w:rsidRPr="000B168D">
        <w:t>oprócz zobowiązań, jakie mają inni płatnicy skł</w:t>
      </w:r>
      <w:r w:rsidRPr="000B168D">
        <w:t>a</w:t>
      </w:r>
      <w:r w:rsidRPr="000B168D">
        <w:t>dek (przekazywanie dokumentów ubezpieczeniowych i opłacanie składek), masz także dodatkowe obowiązki:</w:t>
      </w:r>
    </w:p>
    <w:p w14:paraId="65EC3BF9" w14:textId="2311CBDB" w:rsidR="00DD2821" w:rsidRPr="000B168D" w:rsidRDefault="00DD2821" w:rsidP="00A90631">
      <w:pPr>
        <w:numPr>
          <w:ilvl w:val="0"/>
          <w:numId w:val="186"/>
        </w:numPr>
        <w:spacing w:after="160"/>
        <w:ind w:left="714" w:hanging="357"/>
      </w:pPr>
      <w:r w:rsidRPr="000B168D">
        <w:t>w deklaracji rozliczeniowej</w:t>
      </w:r>
      <w:r w:rsidR="00821F1D" w:rsidRPr="000B168D">
        <w:t xml:space="preserve"> ZUS DRA cz. II</w:t>
      </w:r>
      <w:r w:rsidRPr="000B168D">
        <w:t xml:space="preserve"> bądź w imiennym raporcie mi</w:t>
      </w:r>
      <w:r w:rsidRPr="000B168D">
        <w:t>e</w:t>
      </w:r>
      <w:r w:rsidRPr="000B168D">
        <w:t xml:space="preserve">sięcznym </w:t>
      </w:r>
      <w:r w:rsidR="00821F1D" w:rsidRPr="000B168D">
        <w:t xml:space="preserve">ZUS RCA cz. II </w:t>
      </w:r>
      <w:r w:rsidRPr="000B168D">
        <w:t xml:space="preserve">musisz zawrzeć informację o rocznym przychodzie </w:t>
      </w:r>
      <w:r w:rsidR="00E2013C" w:rsidRPr="000B168D">
        <w:t xml:space="preserve">i dochodzie </w:t>
      </w:r>
      <w:r w:rsidRPr="000B168D">
        <w:t>z tytułu prowadzenia działalności gospodarczej</w:t>
      </w:r>
      <w:r w:rsidR="00E2013C" w:rsidRPr="000B168D">
        <w:t>, o formach opoda</w:t>
      </w:r>
      <w:r w:rsidR="00E2013C" w:rsidRPr="000B168D">
        <w:t>t</w:t>
      </w:r>
      <w:r w:rsidR="00E2013C" w:rsidRPr="000B168D">
        <w:t>kowania</w:t>
      </w:r>
      <w:r w:rsidR="00BB0B63" w:rsidRPr="000B168D">
        <w:t xml:space="preserve"> i kwocie przychodu i dochodu uzyskanej w okresie obowiązywania każdej z tych form,</w:t>
      </w:r>
      <w:r w:rsidR="00E2013C" w:rsidRPr="000B168D">
        <w:t xml:space="preserve"> </w:t>
      </w:r>
      <w:r w:rsidRPr="000B168D">
        <w:t xml:space="preserve"> oraz o  podstawie wymiaru składek,</w:t>
      </w:r>
    </w:p>
    <w:p w14:paraId="6448AB3E" w14:textId="0C83541D" w:rsidR="00DD2821" w:rsidRPr="000B168D" w:rsidRDefault="00DD2821" w:rsidP="00533C17">
      <w:pPr>
        <w:numPr>
          <w:ilvl w:val="0"/>
          <w:numId w:val="186"/>
        </w:numPr>
        <w:spacing w:after="160"/>
        <w:ind w:left="714" w:hanging="357"/>
      </w:pPr>
      <w:r w:rsidRPr="000B168D">
        <w:t xml:space="preserve">kiedy się o to zwrócimy, musisz przekazać nam dokumenty potwierdzające </w:t>
      </w:r>
      <w:r w:rsidR="00BB0B63" w:rsidRPr="000B168D">
        <w:t xml:space="preserve">zastosowane formy opodatkowania w poprzednim roku kalendarzowym oraz </w:t>
      </w:r>
      <w:r w:rsidRPr="000B168D">
        <w:t xml:space="preserve">wysokość Twojego rocznego przychodu </w:t>
      </w:r>
      <w:r w:rsidR="00BB0B63" w:rsidRPr="000B168D">
        <w:t xml:space="preserve">i dochodu </w:t>
      </w:r>
      <w:r w:rsidRPr="000B168D">
        <w:t>z tytułu działalności gosp</w:t>
      </w:r>
      <w:r w:rsidRPr="000B168D">
        <w:t>o</w:t>
      </w:r>
      <w:r w:rsidRPr="000B168D">
        <w:t>darczej za poprzedni rok kalendarzowy; będziesz mieć na to 14 dni kalend</w:t>
      </w:r>
      <w:r w:rsidRPr="000B168D">
        <w:t>a</w:t>
      </w:r>
      <w:r w:rsidRPr="000B168D">
        <w:t>rzowych od dnia doręczenia wezwania; jeśli nie przekażesz nam tych dok</w:t>
      </w:r>
      <w:r w:rsidRPr="000B168D">
        <w:t>u</w:t>
      </w:r>
      <w:r w:rsidRPr="000B168D">
        <w:t>mentów, za wszystkie miesiące danego roku będziemy musieli ustalić Ci po</w:t>
      </w:r>
      <w:r w:rsidRPr="000B168D">
        <w:t>d</w:t>
      </w:r>
      <w:r w:rsidRPr="000B168D">
        <w:t>stawę wymiaru składek w wysokości 60% prognozowanego przeciętnego w</w:t>
      </w:r>
      <w:r w:rsidRPr="000B168D">
        <w:t>y</w:t>
      </w:r>
      <w:r w:rsidRPr="000B168D">
        <w:t>nagrodzenia miesięcznego.</w:t>
      </w:r>
    </w:p>
    <w:p w14:paraId="52DE4B4E" w14:textId="3361E71B" w:rsidR="00DD2821" w:rsidRPr="000B168D" w:rsidRDefault="003462AD" w:rsidP="00A90631">
      <w:pPr>
        <w:spacing w:before="400"/>
        <w:rPr>
          <w:spacing w:val="2"/>
        </w:rPr>
      </w:pPr>
      <w:r w:rsidRPr="000B168D">
        <w:rPr>
          <w:spacing w:val="2"/>
        </w:rPr>
        <w:t>Możesz</w:t>
      </w:r>
      <w:r w:rsidR="00DD2821" w:rsidRPr="000B168D">
        <w:rPr>
          <w:spacing w:val="2"/>
        </w:rPr>
        <w:t xml:space="preserve"> zrezygnować z uprawnienia do ustalania najniższej podstawy wymiaru składek w zależności od wysokości </w:t>
      </w:r>
      <w:r w:rsidR="00E2013C" w:rsidRPr="000B168D">
        <w:rPr>
          <w:spacing w:val="2"/>
        </w:rPr>
        <w:t>do</w:t>
      </w:r>
      <w:r w:rsidR="00DD2821" w:rsidRPr="000B168D">
        <w:rPr>
          <w:spacing w:val="2"/>
        </w:rPr>
        <w:t>chodu, tj. do korzystania z „małego ZUS</w:t>
      </w:r>
      <w:r w:rsidR="00E2013C" w:rsidRPr="000B168D">
        <w:rPr>
          <w:spacing w:val="2"/>
        </w:rPr>
        <w:t>+</w:t>
      </w:r>
      <w:r w:rsidR="00DD2821" w:rsidRPr="000B168D">
        <w:rPr>
          <w:spacing w:val="2"/>
        </w:rPr>
        <w:t xml:space="preserve">”. </w:t>
      </w:r>
    </w:p>
    <w:p w14:paraId="34FBCAC0" w14:textId="77777777" w:rsidR="00DD2821" w:rsidRPr="000B168D" w:rsidRDefault="00DD2821" w:rsidP="00533C17">
      <w:pPr>
        <w:rPr>
          <w:spacing w:val="2"/>
        </w:rPr>
      </w:pPr>
    </w:p>
    <w:p w14:paraId="3A9DF24E" w14:textId="6B2AA024" w:rsidR="00DD2821" w:rsidRPr="000B168D" w:rsidRDefault="00DD2821" w:rsidP="00533C17">
      <w:pPr>
        <w:rPr>
          <w:spacing w:val="2"/>
        </w:rPr>
      </w:pPr>
      <w:r w:rsidRPr="000B168D">
        <w:rPr>
          <w:spacing w:val="2"/>
        </w:rPr>
        <w:t xml:space="preserve">Zrezygnować możesz w każdym czasie, a więc także od dnia nabycia do niego prawa. </w:t>
      </w:r>
      <w:r w:rsidR="00A90631" w:rsidRPr="000B168D">
        <w:rPr>
          <w:spacing w:val="2"/>
        </w:rPr>
        <w:br w:type="textWrapping" w:clear="all"/>
      </w:r>
      <w:r w:rsidRPr="000B168D">
        <w:rPr>
          <w:spacing w:val="2"/>
        </w:rPr>
        <w:t>Za rezygnację z prawa do opłacania składek od indywidualnie wyliczonej kwoty  uzna</w:t>
      </w:r>
      <w:r w:rsidR="00821F1D" w:rsidRPr="000B168D">
        <w:rPr>
          <w:spacing w:val="2"/>
        </w:rPr>
        <w:t>my</w:t>
      </w:r>
      <w:r w:rsidRPr="000B168D">
        <w:rPr>
          <w:spacing w:val="2"/>
        </w:rPr>
        <w:t xml:space="preserve"> sytuację, gdy nie zgłosisz się do ubezpieczeń społecznych lub do ubezpi</w:t>
      </w:r>
      <w:r w:rsidRPr="000B168D">
        <w:rPr>
          <w:spacing w:val="2"/>
        </w:rPr>
        <w:t>e</w:t>
      </w:r>
      <w:r w:rsidRPr="000B168D">
        <w:rPr>
          <w:spacing w:val="2"/>
        </w:rPr>
        <w:t>czenia zdrowotnego z właściwym kodem tytułu ubezpieczenia w ciągu 7 dni od je</w:t>
      </w:r>
      <w:r w:rsidRPr="000B168D">
        <w:rPr>
          <w:spacing w:val="2"/>
        </w:rPr>
        <w:t>d</w:t>
      </w:r>
      <w:r w:rsidRPr="000B168D">
        <w:rPr>
          <w:spacing w:val="2"/>
        </w:rPr>
        <w:t>nej z poniższych dat:</w:t>
      </w:r>
    </w:p>
    <w:p w14:paraId="459CE5BD" w14:textId="77777777" w:rsidR="00DD2821" w:rsidRPr="000B168D" w:rsidRDefault="00DD2821" w:rsidP="00A90631">
      <w:pPr>
        <w:pStyle w:val="Akapitzlist"/>
        <w:numPr>
          <w:ilvl w:val="0"/>
          <w:numId w:val="187"/>
        </w:numPr>
        <w:spacing w:after="160"/>
        <w:ind w:left="714" w:hanging="357"/>
      </w:pPr>
      <w:r w:rsidRPr="000B168D">
        <w:t>pierwszego dnia działalności gospodarczej lub wznowienia działalności g</w:t>
      </w:r>
      <w:r w:rsidRPr="000B168D">
        <w:t>o</w:t>
      </w:r>
      <w:r w:rsidRPr="000B168D">
        <w:t>spodarczej,</w:t>
      </w:r>
    </w:p>
    <w:p w14:paraId="6C2BBCB3" w14:textId="78FEF12D" w:rsidR="00E2013C" w:rsidRPr="000B168D" w:rsidRDefault="00DD2821" w:rsidP="00A90631">
      <w:pPr>
        <w:pStyle w:val="Akapitzlist"/>
        <w:numPr>
          <w:ilvl w:val="0"/>
          <w:numId w:val="187"/>
        </w:numPr>
        <w:spacing w:after="160"/>
        <w:ind w:left="714" w:hanging="357"/>
      </w:pPr>
      <w:r w:rsidRPr="000B168D">
        <w:t>pierwszego dnia, w którym będziesz spełniał warunki do korzystania z małego ZUS.</w:t>
      </w:r>
      <w:r w:rsidR="0010232C" w:rsidRPr="000B168D">
        <w:t xml:space="preserve"> </w:t>
      </w:r>
      <w:r w:rsidR="00A90631" w:rsidRPr="000B168D">
        <w:br w:type="textWrapping" w:clear="all"/>
      </w:r>
      <w:r w:rsidR="00E2013C" w:rsidRPr="000B168D">
        <w:t xml:space="preserve">W przypadku </w:t>
      </w:r>
      <w:r w:rsidR="003462AD" w:rsidRPr="000B168D">
        <w:t xml:space="preserve">rozpoczęcia albo wznowienia działalności </w:t>
      </w:r>
      <w:r w:rsidR="00E2013C" w:rsidRPr="000B168D">
        <w:t xml:space="preserve"> w styczniu danego </w:t>
      </w:r>
      <w:r w:rsidR="00E2013C" w:rsidRPr="000B168D">
        <w:lastRenderedPageBreak/>
        <w:t xml:space="preserve">roku (lutym w 2020 r.) masz czas </w:t>
      </w:r>
      <w:r w:rsidR="003462AD" w:rsidRPr="000B168D">
        <w:t xml:space="preserve">na zgłoszenie do ubezpieczeń </w:t>
      </w:r>
      <w:r w:rsidR="00E2013C" w:rsidRPr="000B168D">
        <w:t>do końca miesiąca, chyba że do jego końca zostało mniej niż 7 dni. Wtedy  obowiązuje Cię termin 7-dniowy.</w:t>
      </w:r>
    </w:p>
    <w:p w14:paraId="64F300E2" w14:textId="77777777" w:rsidR="00DD2821" w:rsidRPr="000B168D" w:rsidRDefault="00DD2821" w:rsidP="00533C17">
      <w:pPr>
        <w:pStyle w:val="Wane"/>
        <w:shd w:val="clear" w:color="auto" w:fill="D7DAE1" w:themeFill="accent2" w:themeFillTint="99"/>
        <w:ind w:left="0"/>
      </w:pPr>
      <w:r w:rsidRPr="000B168D">
        <w:t>Przykład 58</w:t>
      </w:r>
    </w:p>
    <w:p w14:paraId="5975C0A2" w14:textId="12A8C72A" w:rsidR="00DD2821" w:rsidRPr="000B168D" w:rsidRDefault="00DD2821" w:rsidP="00533C17">
      <w:pPr>
        <w:pStyle w:val="Wanesrodek"/>
        <w:shd w:val="clear" w:color="auto" w:fill="D7DAE1" w:themeFill="accent2" w:themeFillTint="99"/>
        <w:ind w:left="0"/>
      </w:pPr>
      <w:r w:rsidRPr="000B168D">
        <w:t>Pani Weronika prowadzi działalność gospodarczą od 2016 roku. Ma prawo do renty z</w:t>
      </w:r>
      <w:r w:rsidR="00D527CF" w:rsidRPr="000B168D">
        <w:t> </w:t>
      </w:r>
      <w:r w:rsidRPr="000B168D">
        <w:t xml:space="preserve">tytułu niezdolności do pracy i </w:t>
      </w:r>
      <w:r w:rsidR="003462AD" w:rsidRPr="000B168D">
        <w:t>w 202</w:t>
      </w:r>
      <w:r w:rsidR="00C032BE">
        <w:t>5</w:t>
      </w:r>
      <w:r w:rsidR="003462AD" w:rsidRPr="000B168D">
        <w:t xml:space="preserve"> r. po raz pierwszy </w:t>
      </w:r>
      <w:r w:rsidRPr="000B168D">
        <w:t xml:space="preserve">spełnia warunki, aby </w:t>
      </w:r>
      <w:r w:rsidR="003462AD" w:rsidRPr="000B168D">
        <w:t>s</w:t>
      </w:r>
      <w:r w:rsidRPr="000B168D">
        <w:t>k</w:t>
      </w:r>
      <w:r w:rsidRPr="000B168D">
        <w:t>o</w:t>
      </w:r>
      <w:r w:rsidRPr="000B168D">
        <w:t>rzystać z „małego ZUS</w:t>
      </w:r>
      <w:r w:rsidR="003462AD" w:rsidRPr="000B168D">
        <w:t>+</w:t>
      </w:r>
      <w:r w:rsidR="00A90631" w:rsidRPr="000B168D">
        <w:t>”.</w:t>
      </w:r>
    </w:p>
    <w:p w14:paraId="156BDB39" w14:textId="7DF03A6E" w:rsidR="003523F3" w:rsidRPr="000B168D" w:rsidRDefault="00DD2821" w:rsidP="00533C17">
      <w:pPr>
        <w:pStyle w:val="Wanesrodek"/>
        <w:shd w:val="clear" w:color="auto" w:fill="D7DAE1" w:themeFill="accent2" w:themeFillTint="99"/>
        <w:ind w:left="0"/>
      </w:pPr>
      <w:r w:rsidRPr="000B168D">
        <w:t xml:space="preserve">Ponieważ </w:t>
      </w:r>
      <w:r w:rsidR="003462AD" w:rsidRPr="000B168D">
        <w:t>będzie</w:t>
      </w:r>
      <w:r w:rsidRPr="000B168D">
        <w:t xml:space="preserve"> skorzystać z tego uprawnienia od 1 stycznia 20</w:t>
      </w:r>
      <w:r w:rsidR="003462AD" w:rsidRPr="000B168D">
        <w:t>2</w:t>
      </w:r>
      <w:r w:rsidR="00C032BE">
        <w:t>5</w:t>
      </w:r>
      <w:r w:rsidRPr="000B168D">
        <w:t xml:space="preserve"> roku musi, do </w:t>
      </w:r>
      <w:r w:rsidR="003462AD" w:rsidRPr="000B168D">
        <w:t>31</w:t>
      </w:r>
      <w:r w:rsidRPr="000B168D">
        <w:t>stycznia 20</w:t>
      </w:r>
      <w:r w:rsidR="003462AD" w:rsidRPr="000B168D">
        <w:t>2</w:t>
      </w:r>
      <w:r w:rsidR="00C032BE">
        <w:t>5</w:t>
      </w:r>
      <w:r w:rsidRPr="000B168D">
        <w:t xml:space="preserve"> roku</w:t>
      </w:r>
      <w:r w:rsidR="003523F3" w:rsidRPr="000B168D">
        <w:t>:</w:t>
      </w:r>
    </w:p>
    <w:p w14:paraId="65C5E169" w14:textId="3674AAC0" w:rsidR="003523F3" w:rsidRPr="000B168D" w:rsidRDefault="00DD2821" w:rsidP="00A90631">
      <w:pPr>
        <w:pStyle w:val="Akapitzlist"/>
        <w:numPr>
          <w:ilvl w:val="0"/>
          <w:numId w:val="76"/>
        </w:numPr>
        <w:shd w:val="clear" w:color="auto" w:fill="D7DAE1" w:themeFill="accent2" w:themeFillTint="99"/>
        <w:spacing w:after="160"/>
        <w:ind w:left="714" w:hanging="357"/>
      </w:pPr>
      <w:r w:rsidRPr="000B168D">
        <w:t>wyrejestrować się z ubezpieczeń społecznych i ubezpieczenia zdrowotnego z</w:t>
      </w:r>
      <w:r w:rsidR="00F0630B" w:rsidRPr="000B168D">
        <w:t> </w:t>
      </w:r>
      <w:r w:rsidRPr="000B168D">
        <w:t>dotychczasowym kodem tytułu ubezpieczenia np. 05 12 23</w:t>
      </w:r>
    </w:p>
    <w:p w14:paraId="736572D3" w14:textId="77777777" w:rsidR="00DD2821" w:rsidRPr="000B168D" w:rsidRDefault="00DD2821" w:rsidP="00A90631">
      <w:pPr>
        <w:pStyle w:val="Akapitzlist"/>
        <w:numPr>
          <w:ilvl w:val="0"/>
          <w:numId w:val="76"/>
        </w:numPr>
        <w:shd w:val="clear" w:color="auto" w:fill="D7DAE1" w:themeFill="accent2" w:themeFillTint="99"/>
        <w:spacing w:after="120"/>
        <w:ind w:left="714" w:hanging="357"/>
      </w:pPr>
      <w:r w:rsidRPr="000B168D">
        <w:t>zgłosić się do tych ubezpieczeń z kodem tytułu ubezpieczenia 05 92 23.</w:t>
      </w:r>
    </w:p>
    <w:p w14:paraId="15F30842" w14:textId="77777777" w:rsidR="00DD2821" w:rsidRPr="000B168D" w:rsidRDefault="00DD2821" w:rsidP="00533C17">
      <w:pPr>
        <w:pStyle w:val="Wane"/>
        <w:shd w:val="clear" w:color="auto" w:fill="D7DAE1" w:themeFill="accent2" w:themeFillTint="99"/>
        <w:ind w:left="0"/>
      </w:pPr>
      <w:r w:rsidRPr="000B168D">
        <w:t>Przykład 59</w:t>
      </w:r>
    </w:p>
    <w:p w14:paraId="27908C57" w14:textId="309AF1C5" w:rsidR="00DD2821" w:rsidRPr="000B168D" w:rsidRDefault="00DD2821" w:rsidP="00533C17">
      <w:pPr>
        <w:pStyle w:val="Wanesrodek"/>
        <w:shd w:val="clear" w:color="auto" w:fill="D7DAE1" w:themeFill="accent2" w:themeFillTint="99"/>
        <w:ind w:left="0"/>
      </w:pPr>
      <w:r w:rsidRPr="000B168D">
        <w:t>Pan Przemysław zakończył działalność gospodarczą 30 kwietnia 20</w:t>
      </w:r>
      <w:r w:rsidR="00D77381">
        <w:t>24</w:t>
      </w:r>
      <w:r w:rsidRPr="000B168D">
        <w:t xml:space="preserve"> roku. Pono</w:t>
      </w:r>
      <w:r w:rsidRPr="000B168D">
        <w:t>w</w:t>
      </w:r>
      <w:r w:rsidRPr="000B168D">
        <w:t>nie rozpocz</w:t>
      </w:r>
      <w:r w:rsidR="00D77381">
        <w:t>nie</w:t>
      </w:r>
      <w:r w:rsidRPr="000B168D">
        <w:t xml:space="preserve"> ją 1 marca 20</w:t>
      </w:r>
      <w:r w:rsidR="007D6B6B" w:rsidRPr="000B168D">
        <w:t>2</w:t>
      </w:r>
      <w:r w:rsidR="00D77381">
        <w:t>5</w:t>
      </w:r>
      <w:r w:rsidRPr="000B168D">
        <w:t xml:space="preserve"> roku. Spełnia warunki, aby korzystać z  „małego ZUS</w:t>
      </w:r>
      <w:r w:rsidR="007D6B6B" w:rsidRPr="000B168D">
        <w:t>+</w:t>
      </w:r>
      <w:r w:rsidR="00A90631" w:rsidRPr="000B168D">
        <w:t>”.</w:t>
      </w:r>
    </w:p>
    <w:p w14:paraId="6F64C091" w14:textId="4339D601" w:rsidR="00DD2821" w:rsidRPr="000B168D" w:rsidRDefault="00DD2821" w:rsidP="00533C17">
      <w:pPr>
        <w:pStyle w:val="Wanesrodek"/>
        <w:shd w:val="clear" w:color="auto" w:fill="D7DAE1" w:themeFill="accent2" w:themeFillTint="99"/>
        <w:ind w:left="0"/>
      </w:pPr>
      <w:r w:rsidRPr="000B168D">
        <w:t xml:space="preserve">Jeśli nie chce zrezygnować z </w:t>
      </w:r>
      <w:r w:rsidR="00501131" w:rsidRPr="000B168D">
        <w:t xml:space="preserve">tego </w:t>
      </w:r>
      <w:r w:rsidRPr="000B168D">
        <w:t>uprawnienia, musi do 8 marca 20</w:t>
      </w:r>
      <w:r w:rsidR="007D6B6B" w:rsidRPr="000B168D">
        <w:t>2</w:t>
      </w:r>
      <w:r w:rsidR="00D77381">
        <w:t>5</w:t>
      </w:r>
      <w:r w:rsidRPr="000B168D">
        <w:t xml:space="preserve"> roku zgłosić się do ubezpieczeń społecznych i ubezpieczenia zdrowotnego z kodem tytułu ube</w:t>
      </w:r>
      <w:r w:rsidRPr="000B168D">
        <w:t>z</w:t>
      </w:r>
      <w:r w:rsidRPr="000B168D">
        <w:t>pieczenia rozpoczynającym się cyframi 05 90 albo 05 92.</w:t>
      </w:r>
    </w:p>
    <w:p w14:paraId="073C6826" w14:textId="77777777" w:rsidR="00DD2821" w:rsidRPr="000B168D" w:rsidRDefault="00DD2821" w:rsidP="00533C17">
      <w:pPr>
        <w:pStyle w:val="Wane"/>
        <w:shd w:val="clear" w:color="auto" w:fill="D7DAE1" w:themeFill="accent2" w:themeFillTint="99"/>
        <w:ind w:left="0"/>
      </w:pPr>
      <w:r w:rsidRPr="000B168D">
        <w:t>Przykład 60</w:t>
      </w:r>
    </w:p>
    <w:p w14:paraId="33743BD1" w14:textId="7F324538" w:rsidR="00DD2821" w:rsidRPr="000B168D" w:rsidRDefault="00DD2821" w:rsidP="00533C17">
      <w:pPr>
        <w:pStyle w:val="Wanesrodek"/>
        <w:shd w:val="clear" w:color="auto" w:fill="D7DAE1" w:themeFill="accent2" w:themeFillTint="99"/>
        <w:ind w:left="0"/>
      </w:pPr>
      <w:r w:rsidRPr="000B168D">
        <w:t>Pani Bożena zawiesiła prowadzenie pozarolniczej działalności gospodarczej na okres od 1 października 20</w:t>
      </w:r>
      <w:r w:rsidR="00D77381">
        <w:t>24</w:t>
      </w:r>
      <w:r w:rsidRPr="000B168D">
        <w:t xml:space="preserve"> roku do 30 września 20</w:t>
      </w:r>
      <w:r w:rsidR="007D6B6B" w:rsidRPr="000B168D">
        <w:t>2</w:t>
      </w:r>
      <w:r w:rsidR="00D77381">
        <w:t>5</w:t>
      </w:r>
      <w:r w:rsidRPr="000B168D">
        <w:t xml:space="preserve"> roku. Spełnia warunki, aby korzystać z „małego ZUS</w:t>
      </w:r>
      <w:r w:rsidR="007D6B6B" w:rsidRPr="000B168D">
        <w:t>+</w:t>
      </w:r>
      <w:r w:rsidR="00A90631" w:rsidRPr="000B168D">
        <w:t>”.</w:t>
      </w:r>
    </w:p>
    <w:p w14:paraId="0D279BBE" w14:textId="46966D01" w:rsidR="00DD2821" w:rsidRPr="000B168D" w:rsidRDefault="00DD2821" w:rsidP="00533C17">
      <w:pPr>
        <w:pStyle w:val="Wanesrodek"/>
        <w:shd w:val="clear" w:color="auto" w:fill="D7DAE1" w:themeFill="accent2" w:themeFillTint="99"/>
        <w:ind w:left="0"/>
      </w:pPr>
      <w:r w:rsidRPr="000B168D">
        <w:t>Jeśli chce z tego uprawnienia korzystać musi do 8 października 20</w:t>
      </w:r>
      <w:r w:rsidR="007D6B6B" w:rsidRPr="000B168D">
        <w:t>2</w:t>
      </w:r>
      <w:r w:rsidR="00D77381">
        <w:t>5</w:t>
      </w:r>
      <w:r w:rsidRPr="000B168D">
        <w:t xml:space="preserve"> roku zgłosić się do ubezpieczeń społecznych i ubezpieczenia zdrowotnego z kodem tytułu ubezpi</w:t>
      </w:r>
      <w:r w:rsidRPr="000B168D">
        <w:t>e</w:t>
      </w:r>
      <w:r w:rsidRPr="000B168D">
        <w:t>czenia rozpoczynającym się cyframi 05 90 albo 05 92.</w:t>
      </w:r>
    </w:p>
    <w:p w14:paraId="438E8132" w14:textId="77777777" w:rsidR="00DD2821" w:rsidRPr="000B168D" w:rsidRDefault="00DD2821" w:rsidP="00533C17">
      <w:pPr>
        <w:pStyle w:val="Wane"/>
        <w:shd w:val="clear" w:color="auto" w:fill="D7DAE1" w:themeFill="accent2" w:themeFillTint="99"/>
        <w:ind w:left="0"/>
      </w:pPr>
      <w:r w:rsidRPr="000B168D">
        <w:t>Przykład 61</w:t>
      </w:r>
    </w:p>
    <w:p w14:paraId="4CFF2558" w14:textId="2ADAEC22" w:rsidR="00DD2821" w:rsidRPr="000B168D" w:rsidRDefault="00DD2821" w:rsidP="00533C17">
      <w:pPr>
        <w:pStyle w:val="Wanesrodek"/>
        <w:shd w:val="clear" w:color="auto" w:fill="D7DAE1" w:themeFill="accent2" w:themeFillTint="99"/>
        <w:ind w:left="0"/>
      </w:pPr>
      <w:r w:rsidRPr="000B168D">
        <w:t>Pan Ksawery przestał współpracować w ramach swojej działalności gospodarczej</w:t>
      </w:r>
      <w:r w:rsidR="00B4125F" w:rsidRPr="000B168D">
        <w:t xml:space="preserve"> z </w:t>
      </w:r>
      <w:r w:rsidRPr="000B168D">
        <w:t>byłym pracodawcą 30 kwietnia 20</w:t>
      </w:r>
      <w:r w:rsidR="007D6B6B" w:rsidRPr="000B168D">
        <w:t>2</w:t>
      </w:r>
      <w:r w:rsidR="00D77381">
        <w:t>5</w:t>
      </w:r>
      <w:r w:rsidRPr="000B168D">
        <w:t xml:space="preserve"> roku. Spełnia pozostałe warunki, aby w</w:t>
      </w:r>
      <w:r w:rsidR="007E5430" w:rsidRPr="000B168D">
        <w:t> </w:t>
      </w:r>
      <w:r w:rsidRPr="000B168D">
        <w:t>20</w:t>
      </w:r>
      <w:r w:rsidR="007D6B6B" w:rsidRPr="000B168D">
        <w:t>2</w:t>
      </w:r>
      <w:r w:rsidR="00D77381">
        <w:t>5</w:t>
      </w:r>
      <w:r w:rsidR="00B4125F" w:rsidRPr="000B168D">
        <w:t> </w:t>
      </w:r>
      <w:r w:rsidRPr="000B168D">
        <w:t xml:space="preserve">roku korzystać </w:t>
      </w:r>
      <w:r w:rsidR="00A90631" w:rsidRPr="000B168D">
        <w:t>z „małego ZUS”.</w:t>
      </w:r>
    </w:p>
    <w:p w14:paraId="73487410" w14:textId="2BA19A1D" w:rsidR="00DD2821" w:rsidRPr="000B168D" w:rsidRDefault="007D6B6B" w:rsidP="00533C17">
      <w:pPr>
        <w:pStyle w:val="Wanesrodek"/>
        <w:keepNext/>
        <w:shd w:val="clear" w:color="auto" w:fill="D7DAE1" w:themeFill="accent2" w:themeFillTint="99"/>
        <w:ind w:left="0"/>
      </w:pPr>
      <w:r w:rsidRPr="000B168D">
        <w:t>Uznamy</w:t>
      </w:r>
      <w:r w:rsidR="00DD2821" w:rsidRPr="000B168D">
        <w:t xml:space="preserve">, że pan Ksawery zrezygnował z </w:t>
      </w:r>
      <w:r w:rsidR="009427C0" w:rsidRPr="000B168D">
        <w:t>„</w:t>
      </w:r>
      <w:r w:rsidR="00DD2821" w:rsidRPr="000B168D">
        <w:t>małego ZUS</w:t>
      </w:r>
      <w:r w:rsidR="009427C0" w:rsidRPr="000B168D">
        <w:t>+”</w:t>
      </w:r>
      <w:r w:rsidR="00DD2821" w:rsidRPr="000B168D">
        <w:t>, jeśli do 8 </w:t>
      </w:r>
      <w:r w:rsidR="007E5430" w:rsidRPr="000B168D">
        <w:t>maja</w:t>
      </w:r>
      <w:r w:rsidR="00DD2821" w:rsidRPr="000B168D">
        <w:t xml:space="preserve"> 20</w:t>
      </w:r>
      <w:r w:rsidR="00D77381">
        <w:t>25</w:t>
      </w:r>
      <w:r w:rsidR="00A90631" w:rsidRPr="000B168D">
        <w:t xml:space="preserve"> roku:</w:t>
      </w:r>
    </w:p>
    <w:p w14:paraId="3D997483" w14:textId="18981558" w:rsidR="00DD2821" w:rsidRPr="000B168D" w:rsidRDefault="00DD2821" w:rsidP="00A90631">
      <w:pPr>
        <w:pStyle w:val="Wanesrodek"/>
        <w:numPr>
          <w:ilvl w:val="0"/>
          <w:numId w:val="59"/>
        </w:numPr>
        <w:shd w:val="clear" w:color="auto" w:fill="D7DAE1" w:themeFill="accent2" w:themeFillTint="99"/>
        <w:spacing w:after="160"/>
        <w:ind w:left="720"/>
      </w:pPr>
      <w:r w:rsidRPr="000B168D">
        <w:t>nie wyrejestruje się z ubezpieczeń z kodem tytułu ubezpieczenia 05 10</w:t>
      </w:r>
      <w:r w:rsidR="00A90631" w:rsidRPr="000B168D">
        <w:t xml:space="preserve"> xx,</w:t>
      </w:r>
    </w:p>
    <w:p w14:paraId="4317923E" w14:textId="0E09B09D" w:rsidR="00DD2821" w:rsidRPr="000B168D" w:rsidRDefault="00DD2821" w:rsidP="00A90631">
      <w:pPr>
        <w:pStyle w:val="Wanesrodek"/>
        <w:numPr>
          <w:ilvl w:val="0"/>
          <w:numId w:val="59"/>
        </w:numPr>
        <w:shd w:val="clear" w:color="auto" w:fill="D7DAE1" w:themeFill="accent2" w:themeFillTint="99"/>
        <w:spacing w:after="160"/>
        <w:ind w:left="720"/>
      </w:pPr>
      <w:r w:rsidRPr="000B168D">
        <w:t>nie zgłosi się do ubezpieczeń z kodem tytułu 05 90 xx</w:t>
      </w:r>
      <w:r w:rsidR="00A90631" w:rsidRPr="000B168D">
        <w:t>.</w:t>
      </w:r>
    </w:p>
    <w:p w14:paraId="7A522764" w14:textId="71A20221" w:rsidR="00DD2821" w:rsidRPr="000B168D" w:rsidRDefault="00DD2821" w:rsidP="00533C17">
      <w:pPr>
        <w:pStyle w:val="Wanesrodek"/>
        <w:shd w:val="clear" w:color="auto" w:fill="D7DAE1" w:themeFill="accent2" w:themeFillTint="99"/>
        <w:ind w:left="0"/>
      </w:pPr>
      <w:r w:rsidRPr="000B168D">
        <w:lastRenderedPageBreak/>
        <w:t>Wówczas od 1 maja 20</w:t>
      </w:r>
      <w:r w:rsidR="009427C0" w:rsidRPr="000B168D">
        <w:t>2</w:t>
      </w:r>
      <w:r w:rsidR="00D77381">
        <w:t>5</w:t>
      </w:r>
      <w:r w:rsidRPr="000B168D">
        <w:t xml:space="preserve"> roku nadal będzie opłacał składki od podstawy wynoszącej co najmniej 60% prognozowanego przeciętnego wynagrodzenia.</w:t>
      </w:r>
    </w:p>
    <w:p w14:paraId="3CBE237C" w14:textId="77777777" w:rsidR="00DD2821" w:rsidRPr="000B168D" w:rsidRDefault="00DD2821" w:rsidP="00533C17">
      <w:pPr>
        <w:pStyle w:val="Wane"/>
        <w:shd w:val="clear" w:color="auto" w:fill="D7DAE1" w:themeFill="accent2" w:themeFillTint="99"/>
        <w:ind w:left="0"/>
      </w:pPr>
      <w:r w:rsidRPr="000B168D">
        <w:t>Przykład 62</w:t>
      </w:r>
    </w:p>
    <w:p w14:paraId="65642522" w14:textId="6AEAF44A" w:rsidR="00DD2821" w:rsidRPr="000B168D" w:rsidRDefault="00DD2821" w:rsidP="00533C17">
      <w:pPr>
        <w:pStyle w:val="Wanesrodek"/>
        <w:shd w:val="clear" w:color="auto" w:fill="D7DAE1" w:themeFill="accent2" w:themeFillTint="99"/>
        <w:ind w:left="0"/>
      </w:pPr>
      <w:r w:rsidRPr="000B168D">
        <w:t>Pani Zenobia od 1 października 201</w:t>
      </w:r>
      <w:r w:rsidR="00646B13" w:rsidRPr="000B168D">
        <w:t>9</w:t>
      </w:r>
      <w:r w:rsidRPr="000B168D">
        <w:t xml:space="preserve"> roku jest objęta tylko ubezpieczeniem zdrowo</w:t>
      </w:r>
      <w:r w:rsidRPr="000B168D">
        <w:t>t</w:t>
      </w:r>
      <w:r w:rsidRPr="000B168D">
        <w:t>nym z tytułu prowadzenia działalności gospodarczej. Jednocześnie jest pracownicą zatrudnioną na pełen etat. 1</w:t>
      </w:r>
      <w:r w:rsidR="00765A20" w:rsidRPr="000B168D">
        <w:t xml:space="preserve"> </w:t>
      </w:r>
      <w:r w:rsidR="00D77381">
        <w:t>stycznia</w:t>
      </w:r>
      <w:r w:rsidR="00765A20" w:rsidRPr="000B168D">
        <w:t xml:space="preserve"> </w:t>
      </w:r>
      <w:r w:rsidRPr="000B168D">
        <w:t>20</w:t>
      </w:r>
      <w:r w:rsidR="00646B13" w:rsidRPr="000B168D">
        <w:t>2</w:t>
      </w:r>
      <w:r w:rsidR="00D77381">
        <w:t>5</w:t>
      </w:r>
      <w:r w:rsidRPr="000B168D">
        <w:t xml:space="preserve"> r. sytuacja nie uleg</w:t>
      </w:r>
      <w:r w:rsidR="00646B13" w:rsidRPr="000B168D">
        <w:t>ła</w:t>
      </w:r>
      <w:r w:rsidR="00A9508D" w:rsidRPr="000B168D">
        <w:t xml:space="preserve"> zmianie.</w:t>
      </w:r>
    </w:p>
    <w:p w14:paraId="4DF1886E" w14:textId="6F764B99" w:rsidR="00DD2821" w:rsidRPr="000B168D" w:rsidRDefault="00DD2821" w:rsidP="00533C17">
      <w:pPr>
        <w:pStyle w:val="Wanesrodek"/>
        <w:shd w:val="clear" w:color="auto" w:fill="D7DAE1" w:themeFill="accent2" w:themeFillTint="99"/>
        <w:ind w:left="0"/>
      </w:pPr>
      <w:r w:rsidRPr="000B168D">
        <w:t>Jeśli pani Zenobia chce korzystać z „małego ZUS</w:t>
      </w:r>
      <w:r w:rsidR="00646B13" w:rsidRPr="000B168D">
        <w:t>+</w:t>
      </w:r>
      <w:r w:rsidRPr="000B168D">
        <w:t>” w 20</w:t>
      </w:r>
      <w:r w:rsidR="00646B13" w:rsidRPr="000B168D">
        <w:t>2</w:t>
      </w:r>
      <w:r w:rsidR="00D77381">
        <w:t>5</w:t>
      </w:r>
      <w:r w:rsidRPr="000B168D">
        <w:t xml:space="preserve"> roku, do </w:t>
      </w:r>
      <w:r w:rsidR="00646B13" w:rsidRPr="000B168D">
        <w:t xml:space="preserve">końca </w:t>
      </w:r>
      <w:r w:rsidR="00D77381">
        <w:t>stycznia</w:t>
      </w:r>
      <w:r w:rsidRPr="000B168D">
        <w:t xml:space="preserve"> 20</w:t>
      </w:r>
      <w:r w:rsidR="00646B13" w:rsidRPr="000B168D">
        <w:t>2</w:t>
      </w:r>
      <w:r w:rsidR="00D77381">
        <w:t>5</w:t>
      </w:r>
      <w:r w:rsidRPr="000B168D">
        <w:t xml:space="preserve"> roku musi:</w:t>
      </w:r>
    </w:p>
    <w:p w14:paraId="460BC033" w14:textId="77777777" w:rsidR="00DD2821" w:rsidRPr="000B168D" w:rsidRDefault="00DD2821" w:rsidP="00A9508D">
      <w:pPr>
        <w:pStyle w:val="Wanesrodek"/>
        <w:numPr>
          <w:ilvl w:val="1"/>
          <w:numId w:val="58"/>
        </w:numPr>
        <w:shd w:val="clear" w:color="auto" w:fill="D7DAE1" w:themeFill="accent2" w:themeFillTint="99"/>
        <w:spacing w:after="160"/>
        <w:ind w:left="720"/>
      </w:pPr>
      <w:r w:rsidRPr="000B168D">
        <w:t xml:space="preserve">wyrejestrować się z dotychczasowego kodu tytułu ubezpieczenia </w:t>
      </w:r>
      <w:r w:rsidRPr="000B168D">
        <w:rPr>
          <w:szCs w:val="24"/>
        </w:rPr>
        <w:t xml:space="preserve"> </w:t>
      </w:r>
      <w:r w:rsidRPr="000B168D">
        <w:t xml:space="preserve">np. (05 10 xx albo 01 10 xx), </w:t>
      </w:r>
    </w:p>
    <w:p w14:paraId="4BD92F01" w14:textId="77777777" w:rsidR="00DD2821" w:rsidRPr="000B168D" w:rsidRDefault="00DD2821" w:rsidP="00A9508D">
      <w:pPr>
        <w:pStyle w:val="Wanesrodek"/>
        <w:numPr>
          <w:ilvl w:val="1"/>
          <w:numId w:val="58"/>
        </w:numPr>
        <w:shd w:val="clear" w:color="auto" w:fill="D7DAE1" w:themeFill="accent2" w:themeFillTint="99"/>
        <w:spacing w:after="160"/>
        <w:ind w:left="720"/>
      </w:pPr>
      <w:r w:rsidRPr="000B168D">
        <w:t>zgłosić się do ubezpieczenia zdrowotnego z kodem rozpoczynającym się c</w:t>
      </w:r>
      <w:r w:rsidRPr="000B168D">
        <w:t>y</w:t>
      </w:r>
      <w:r w:rsidRPr="000B168D">
        <w:t>frami 05 90 albo 05 92.</w:t>
      </w:r>
    </w:p>
    <w:p w14:paraId="65ED2855" w14:textId="77777777" w:rsidR="00DD2821" w:rsidRPr="000B168D" w:rsidRDefault="00DD2821" w:rsidP="00533C17">
      <w:pPr>
        <w:pStyle w:val="Wane"/>
        <w:shd w:val="clear" w:color="auto" w:fill="D7DAE1" w:themeFill="accent2" w:themeFillTint="99"/>
        <w:ind w:left="0"/>
      </w:pPr>
      <w:r w:rsidRPr="000B168D">
        <w:t>Przykład 63</w:t>
      </w:r>
    </w:p>
    <w:p w14:paraId="56311F17" w14:textId="283F207F" w:rsidR="00DD2821" w:rsidRPr="000B168D" w:rsidRDefault="00DD2821" w:rsidP="00533C17">
      <w:pPr>
        <w:pStyle w:val="Wanetekst"/>
        <w:shd w:val="clear" w:color="auto" w:fill="D7DAE1" w:themeFill="accent2" w:themeFillTint="99"/>
        <w:ind w:left="0"/>
      </w:pPr>
      <w:r w:rsidRPr="000B168D">
        <w:t>Pan Jerzy przez cały rok 2019</w:t>
      </w:r>
      <w:r w:rsidR="00646B13" w:rsidRPr="000B168D">
        <w:t xml:space="preserve"> i w styczniu 2020 r.</w:t>
      </w:r>
      <w:r w:rsidRPr="000B168D">
        <w:t xml:space="preserve"> korzystał z „małego ZUS”. W </w:t>
      </w:r>
      <w:r w:rsidR="00646B13" w:rsidRPr="000B168D">
        <w:t>l</w:t>
      </w:r>
      <w:r w:rsidR="00646B13" w:rsidRPr="000B168D">
        <w:t>u</w:t>
      </w:r>
      <w:r w:rsidR="00646B13" w:rsidRPr="000B168D">
        <w:t xml:space="preserve">tym </w:t>
      </w:r>
      <w:r w:rsidRPr="000B168D">
        <w:t>2020 roku  spełnia</w:t>
      </w:r>
      <w:r w:rsidR="00D77381">
        <w:t>ł</w:t>
      </w:r>
      <w:r w:rsidRPr="000B168D">
        <w:t xml:space="preserve"> warunki do </w:t>
      </w:r>
      <w:r w:rsidR="00646B13" w:rsidRPr="000B168D">
        <w:t>„małego ZUS+”</w:t>
      </w:r>
      <w:r w:rsidRPr="000B168D">
        <w:t xml:space="preserve"> i nie chc</w:t>
      </w:r>
      <w:r w:rsidR="00D77381">
        <w:t>iał</w:t>
      </w:r>
      <w:r w:rsidRPr="000B168D">
        <w:t xml:space="preserve"> z niego zrezygnować. </w:t>
      </w:r>
      <w:r w:rsidR="008F579B" w:rsidRPr="000B168D">
        <w:t xml:space="preserve">Aby  </w:t>
      </w:r>
      <w:r w:rsidR="00646B13" w:rsidRPr="000B168D">
        <w:t>s</w:t>
      </w:r>
      <w:r w:rsidR="008F579B" w:rsidRPr="000B168D">
        <w:t>korzystać z </w:t>
      </w:r>
      <w:r w:rsidR="00765A20" w:rsidRPr="000B168D">
        <w:t>„</w:t>
      </w:r>
      <w:r w:rsidRPr="000B168D">
        <w:t>małego ZUS</w:t>
      </w:r>
      <w:r w:rsidR="00646B13" w:rsidRPr="000B168D">
        <w:t>+</w:t>
      </w:r>
      <w:r w:rsidR="00765A20" w:rsidRPr="000B168D">
        <w:t>”</w:t>
      </w:r>
      <w:r w:rsidRPr="000B168D">
        <w:t xml:space="preserve">, za </w:t>
      </w:r>
      <w:r w:rsidR="00646B13" w:rsidRPr="000B168D">
        <w:t>luty</w:t>
      </w:r>
      <w:r w:rsidRPr="000B168D">
        <w:t xml:space="preserve"> 2020 roku musi</w:t>
      </w:r>
      <w:r w:rsidR="00D77381">
        <w:t>ał</w:t>
      </w:r>
      <w:r w:rsidRPr="000B168D">
        <w:t xml:space="preserve"> </w:t>
      </w:r>
      <w:r w:rsidR="00646B13" w:rsidRPr="000B168D">
        <w:t xml:space="preserve">ponownie </w:t>
      </w:r>
      <w:r w:rsidRPr="000B168D">
        <w:t xml:space="preserve">przekazać </w:t>
      </w:r>
      <w:r w:rsidR="00646B13" w:rsidRPr="000B168D">
        <w:t xml:space="preserve">formularz ZUS DRA cz. II wraz z </w:t>
      </w:r>
      <w:r w:rsidRPr="000B168D">
        <w:t>dokument</w:t>
      </w:r>
      <w:r w:rsidR="00646B13" w:rsidRPr="000B168D">
        <w:t>ami</w:t>
      </w:r>
      <w:r w:rsidRPr="000B168D">
        <w:t xml:space="preserve"> rozliczeniow</w:t>
      </w:r>
      <w:r w:rsidR="00646B13" w:rsidRPr="000B168D">
        <w:t>ymi</w:t>
      </w:r>
      <w:r w:rsidRPr="000B168D">
        <w:t xml:space="preserve"> z kodem tytułu ro</w:t>
      </w:r>
      <w:r w:rsidRPr="000B168D">
        <w:t>z</w:t>
      </w:r>
      <w:r w:rsidRPr="000B168D">
        <w:t>poczynającym się cyframi 05 90 albo 05 92.</w:t>
      </w:r>
      <w:r w:rsidR="00B8028C" w:rsidRPr="000B168D">
        <w:t xml:space="preserve"> </w:t>
      </w:r>
    </w:p>
    <w:p w14:paraId="3582A9DF" w14:textId="77777777" w:rsidR="00DD2821" w:rsidRPr="000B168D" w:rsidRDefault="00DD2821" w:rsidP="00533C17">
      <w:r w:rsidRPr="000B168D">
        <w:t xml:space="preserve">Możesz też zrezygnować z prawa do </w:t>
      </w:r>
      <w:r w:rsidR="00765A20" w:rsidRPr="000B168D">
        <w:t>„</w:t>
      </w:r>
      <w:r w:rsidRPr="000B168D">
        <w:t>małego ZUS</w:t>
      </w:r>
      <w:r w:rsidR="00765A20" w:rsidRPr="000B168D">
        <w:t>”</w:t>
      </w:r>
      <w:r w:rsidRPr="000B168D">
        <w:t xml:space="preserve"> po pewnym czasie.</w:t>
      </w:r>
    </w:p>
    <w:p w14:paraId="70BB94CB" w14:textId="77777777" w:rsidR="00DD2821" w:rsidRPr="000B168D" w:rsidRDefault="00DD2821" w:rsidP="00533C17">
      <w:pPr>
        <w:pStyle w:val="Wane"/>
        <w:shd w:val="clear" w:color="auto" w:fill="D7DAE1" w:themeFill="accent2" w:themeFillTint="99"/>
        <w:ind w:left="0"/>
      </w:pPr>
      <w:r w:rsidRPr="000B168D">
        <w:t>Przykład 64</w:t>
      </w:r>
    </w:p>
    <w:p w14:paraId="67482635" w14:textId="455D257E" w:rsidR="00DD2821" w:rsidRPr="000B168D" w:rsidRDefault="00DD2821" w:rsidP="00533C17">
      <w:pPr>
        <w:pStyle w:val="Wanesrodek"/>
        <w:shd w:val="clear" w:color="auto" w:fill="D7DAE1" w:themeFill="accent2" w:themeFillTint="99"/>
        <w:ind w:left="0"/>
      </w:pPr>
      <w:r w:rsidRPr="000B168D">
        <w:t>Panie Edyta korzystała z „małego ZUS</w:t>
      </w:r>
      <w:r w:rsidR="00303C32" w:rsidRPr="000B168D">
        <w:t>+</w:t>
      </w:r>
      <w:r w:rsidRPr="000B168D">
        <w:t>” od 1 lutego 20</w:t>
      </w:r>
      <w:r w:rsidR="00303C32" w:rsidRPr="000B168D">
        <w:t>2</w:t>
      </w:r>
      <w:r w:rsidR="00D77381">
        <w:t>5</w:t>
      </w:r>
      <w:r w:rsidRPr="000B168D">
        <w:t xml:space="preserve"> roku. Wznowiła wtedy działalność gospodarczą. Chce od 1 sierpnia 20</w:t>
      </w:r>
      <w:r w:rsidR="00303C32" w:rsidRPr="000B168D">
        <w:t>2</w:t>
      </w:r>
      <w:r w:rsidR="00D77381">
        <w:t>5</w:t>
      </w:r>
      <w:r w:rsidRPr="000B168D">
        <w:t xml:space="preserve"> roku płacić składki od podstawy wynoszącej co najmniej 60% </w:t>
      </w:r>
      <w:r w:rsidR="00582B13" w:rsidRPr="000B168D">
        <w:t>prognozowanego przeciętnego wynagrodzenia</w:t>
      </w:r>
      <w:r w:rsidRPr="000B168D">
        <w:t xml:space="preserve">. Aby zrezygnować z </w:t>
      </w:r>
      <w:r w:rsidR="00582B13" w:rsidRPr="000B168D">
        <w:t>„</w:t>
      </w:r>
      <w:r w:rsidRPr="000B168D">
        <w:t>małego ZUS</w:t>
      </w:r>
      <w:r w:rsidR="00285E2C" w:rsidRPr="000B168D">
        <w:t>+</w:t>
      </w:r>
      <w:r w:rsidR="00582B13" w:rsidRPr="000B168D">
        <w:t>”</w:t>
      </w:r>
      <w:r w:rsidRPr="000B168D">
        <w:t>, powinna</w:t>
      </w:r>
      <w:r w:rsidR="00A53EEC" w:rsidRPr="000B168D">
        <w:t>:</w:t>
      </w:r>
    </w:p>
    <w:p w14:paraId="55EE9FD6" w14:textId="4363ED7C" w:rsidR="00DD2821" w:rsidRPr="000B168D" w:rsidRDefault="00DD2821" w:rsidP="00A9508D">
      <w:pPr>
        <w:pStyle w:val="Wanesrodek"/>
        <w:numPr>
          <w:ilvl w:val="0"/>
          <w:numId w:val="60"/>
        </w:numPr>
        <w:shd w:val="clear" w:color="auto" w:fill="D7DAE1" w:themeFill="accent2" w:themeFillTint="99"/>
        <w:spacing w:after="160"/>
        <w:ind w:left="720"/>
      </w:pPr>
      <w:r w:rsidRPr="000B168D">
        <w:t>wyrejestrować się z ubezpieczeń społecznych i ubezpieczenia zdrowotnego z kodem tytułu rozpoczynającym się cyframi 05 90 albo 05 92</w:t>
      </w:r>
      <w:r w:rsidR="00A9508D" w:rsidRPr="000B168D">
        <w:t>,</w:t>
      </w:r>
    </w:p>
    <w:p w14:paraId="3E76B3C0" w14:textId="77777777" w:rsidR="00DD2821" w:rsidRPr="000B168D" w:rsidRDefault="00DD2821" w:rsidP="00A9508D">
      <w:pPr>
        <w:pStyle w:val="Wanesrodek"/>
        <w:numPr>
          <w:ilvl w:val="0"/>
          <w:numId w:val="60"/>
        </w:numPr>
        <w:shd w:val="clear" w:color="auto" w:fill="D7DAE1" w:themeFill="accent2" w:themeFillTint="99"/>
        <w:spacing w:after="160"/>
        <w:ind w:left="720"/>
      </w:pPr>
      <w:r w:rsidRPr="000B168D">
        <w:t>zgłosić się do ubezpieczeń z kodem tytułu ubezpieczenia rozpoczynającym się cyframi 0510 bądź 0512.</w:t>
      </w:r>
    </w:p>
    <w:p w14:paraId="6ADAB2E0" w14:textId="77777777" w:rsidR="00DD2821" w:rsidRPr="000B168D" w:rsidRDefault="00DD2821" w:rsidP="00533C17">
      <w:pPr>
        <w:pStyle w:val="Wane"/>
        <w:shd w:val="clear" w:color="auto" w:fill="F9EFDB" w:themeFill="accent3" w:themeFillTint="33"/>
        <w:ind w:left="0"/>
      </w:pPr>
      <w:r w:rsidRPr="000B168D">
        <w:t xml:space="preserve">Ważne! </w:t>
      </w:r>
    </w:p>
    <w:p w14:paraId="630D2B51" w14:textId="23F1A460" w:rsidR="00DD2821" w:rsidRPr="000B168D" w:rsidRDefault="00DD2821" w:rsidP="00533C17">
      <w:pPr>
        <w:pStyle w:val="Wanesrodek"/>
        <w:shd w:val="clear" w:color="auto" w:fill="F9EFDB" w:themeFill="accent3" w:themeFillTint="33"/>
        <w:ind w:left="0"/>
      </w:pPr>
      <w:r w:rsidRPr="000B168D">
        <w:t xml:space="preserve">Jeśli zrezygnujesz </w:t>
      </w:r>
      <w:r w:rsidR="00285E2C" w:rsidRPr="000B168D">
        <w:t>„</w:t>
      </w:r>
      <w:r w:rsidRPr="000B168D">
        <w:t>z małego ZUS</w:t>
      </w:r>
      <w:r w:rsidR="00285E2C" w:rsidRPr="000B168D">
        <w:t>+”</w:t>
      </w:r>
      <w:r w:rsidR="00CB1400" w:rsidRPr="000B168D">
        <w:t>,</w:t>
      </w:r>
      <w:r w:rsidRPr="000B168D">
        <w:t xml:space="preserve"> w danym roku nie możesz już zmienić tej dec</w:t>
      </w:r>
      <w:r w:rsidRPr="000B168D">
        <w:t>y</w:t>
      </w:r>
      <w:r w:rsidRPr="000B168D">
        <w:t>zji. Rezygnacja jest nieodwołalna. Oznacza to, że za miesiąc, w którym zrezygn</w:t>
      </w:r>
      <w:r w:rsidRPr="000B168D">
        <w:t>u</w:t>
      </w:r>
      <w:r w:rsidRPr="000B168D">
        <w:t>jesz, oraz pozostałe miesiące do końca danego roku kalendarzowego będziesz opł</w:t>
      </w:r>
      <w:r w:rsidRPr="000B168D">
        <w:t>a</w:t>
      </w:r>
      <w:r w:rsidRPr="000B168D">
        <w:lastRenderedPageBreak/>
        <w:t>cać składki na ubezpieczenia społeczne od zadeklarowanej kwoty, nie niższej niż 60% prognozowanego przeciętnego wynagrodzenia miesięcznego.</w:t>
      </w:r>
    </w:p>
    <w:p w14:paraId="7A4F2A0C" w14:textId="1F8A619A" w:rsidR="00285E2C" w:rsidRPr="000B168D" w:rsidRDefault="00A9508D" w:rsidP="00533C17">
      <w:pPr>
        <w:pStyle w:val="Wane"/>
        <w:shd w:val="clear" w:color="auto" w:fill="F9EFDB" w:themeFill="accent3" w:themeFillTint="33"/>
        <w:ind w:left="0"/>
      </w:pPr>
      <w:bookmarkStart w:id="150" w:name="_Toc532890202"/>
      <w:r w:rsidRPr="000B168D">
        <w:t>Ważne!</w:t>
      </w:r>
    </w:p>
    <w:p w14:paraId="39CFF74D" w14:textId="1ACF02A0" w:rsidR="00285E2C" w:rsidRPr="000B168D" w:rsidRDefault="00285E2C" w:rsidP="00A9508D">
      <w:pPr>
        <w:pStyle w:val="Wanesrodek"/>
        <w:shd w:val="clear" w:color="auto" w:fill="F9EFDB" w:themeFill="accent3" w:themeFillTint="33"/>
        <w:spacing w:after="600"/>
        <w:ind w:left="0"/>
      </w:pPr>
      <w:r w:rsidRPr="000B168D">
        <w:t xml:space="preserve">Jeśli </w:t>
      </w:r>
      <w:r w:rsidR="0053022C" w:rsidRPr="000B168D">
        <w:t xml:space="preserve">korzystasz </w:t>
      </w:r>
      <w:r w:rsidRPr="000B168D">
        <w:t>„z małego ZUS+”</w:t>
      </w:r>
      <w:r w:rsidR="0053022C" w:rsidRPr="000B168D">
        <w:t xml:space="preserve"> do końca danego roku i będziesz korzystał z niego od początku kolejnego roku</w:t>
      </w:r>
      <w:r w:rsidRPr="000B168D">
        <w:t xml:space="preserve">, </w:t>
      </w:r>
      <w:r w:rsidR="0053022C" w:rsidRPr="000B168D">
        <w:t>w kolejnym roku nie zgłaszasz się już do ubezpieczeń. Składasz tylko formularz ZUS DRA cz. II albo ZUS RCA cz. II.</w:t>
      </w:r>
    </w:p>
    <w:p w14:paraId="0B43AAA8" w14:textId="6C056D9F" w:rsidR="00DD2821" w:rsidRPr="000B168D" w:rsidRDefault="00A00C53" w:rsidP="00BD5AFE">
      <w:pPr>
        <w:pStyle w:val="Nagwek3"/>
        <w:ind w:left="426" w:hanging="426"/>
        <w:rPr>
          <w:b w:val="0"/>
        </w:rPr>
      </w:pPr>
      <w:bookmarkStart w:id="151" w:name="_Toc91158575"/>
      <w:r w:rsidRPr="000B168D">
        <w:t>C</w:t>
      </w:r>
      <w:r w:rsidR="00DD2821" w:rsidRPr="000B168D">
        <w:t>.</w:t>
      </w:r>
      <w:bookmarkEnd w:id="150"/>
      <w:r w:rsidR="00DD2821" w:rsidRPr="000B168D">
        <w:t xml:space="preserve"> </w:t>
      </w:r>
      <w:bookmarkStart w:id="152" w:name="_Toc532890203"/>
      <w:r w:rsidR="00BD5AFE" w:rsidRPr="000B168D">
        <w:tab/>
      </w:r>
      <w:r w:rsidR="00DD2821" w:rsidRPr="000B168D">
        <w:t>Podstawa wymiaru składek z tytułu pozarolniczej działalności – wariant bez ulg</w:t>
      </w:r>
      <w:bookmarkEnd w:id="151"/>
      <w:bookmarkEnd w:id="152"/>
    </w:p>
    <w:p w14:paraId="3DF6958B" w14:textId="77777777" w:rsidR="00DD2821" w:rsidRPr="000B168D" w:rsidRDefault="00DD2821" w:rsidP="00533C17">
      <w:r w:rsidRPr="000B168D">
        <w:t xml:space="preserve">Nie spełniasz warunków, aby korzystać z </w:t>
      </w:r>
      <w:r w:rsidR="00A00C53" w:rsidRPr="000B168D">
        <w:t>„</w:t>
      </w:r>
      <w:r w:rsidRPr="000B168D">
        <w:t>preferencyjnej podstawy</w:t>
      </w:r>
      <w:r w:rsidR="00A00C53" w:rsidRPr="000B168D">
        <w:t>”</w:t>
      </w:r>
      <w:r w:rsidRPr="000B168D">
        <w:t xml:space="preserve"> ani </w:t>
      </w:r>
      <w:r w:rsidR="00A00C53" w:rsidRPr="000B168D">
        <w:t>„</w:t>
      </w:r>
      <w:r w:rsidRPr="000B168D">
        <w:t>małego ZUS</w:t>
      </w:r>
      <w:r w:rsidR="00A00C53" w:rsidRPr="000B168D">
        <w:t>”</w:t>
      </w:r>
      <w:r w:rsidRPr="000B168D">
        <w:t>? Składki na ubezpieczenia społeczne opłacasz od zadeklarowanej kwoty, która musi wynosić co najmniej 60% prognozowanego przeciętnego wynagrodzenia mi</w:t>
      </w:r>
      <w:r w:rsidRPr="000B168D">
        <w:t>e</w:t>
      </w:r>
      <w:r w:rsidRPr="000B168D">
        <w:t>sięcznego.</w:t>
      </w:r>
    </w:p>
    <w:p w14:paraId="37D3DD46" w14:textId="77777777" w:rsidR="00DD2821" w:rsidRPr="000B168D" w:rsidRDefault="00DD2821" w:rsidP="00533C17">
      <w:pPr>
        <w:pStyle w:val="Wane"/>
        <w:shd w:val="clear" w:color="auto" w:fill="D7DAE1" w:themeFill="accent2" w:themeFillTint="99"/>
        <w:ind w:left="0"/>
      </w:pPr>
      <w:r w:rsidRPr="000B168D">
        <w:t>Przykład 65</w:t>
      </w:r>
    </w:p>
    <w:p w14:paraId="55DC8FDC" w14:textId="0693353A" w:rsidR="00DD2821" w:rsidRPr="000B168D" w:rsidRDefault="00DD2821" w:rsidP="00533C17">
      <w:pPr>
        <w:pStyle w:val="Wanesrodek"/>
        <w:shd w:val="clear" w:color="auto" w:fill="D7DAE1" w:themeFill="accent2" w:themeFillTint="99"/>
        <w:ind w:left="0"/>
      </w:pPr>
      <w:r w:rsidRPr="000B168D">
        <w:t>Pani Urszula rozpoczęła działalność gospodarczą 1 lutego 20</w:t>
      </w:r>
      <w:r w:rsidR="0053022C" w:rsidRPr="000B168D">
        <w:t>2</w:t>
      </w:r>
      <w:r w:rsidR="00191EE4" w:rsidRPr="000B168D">
        <w:t>2</w:t>
      </w:r>
      <w:r w:rsidRPr="000B168D">
        <w:t xml:space="preserve"> roku. Wcześniej do 31</w:t>
      </w:r>
      <w:r w:rsidR="00324BC7" w:rsidRPr="000B168D">
        <w:t> </w:t>
      </w:r>
      <w:r w:rsidRPr="000B168D">
        <w:t>grudnia 201</w:t>
      </w:r>
      <w:r w:rsidR="00191EE4" w:rsidRPr="000B168D">
        <w:t>9</w:t>
      </w:r>
      <w:r w:rsidRPr="000B168D">
        <w:t xml:space="preserve"> roku była wspólnikiem spółki jawnej. Potem nie prowadziła już ża</w:t>
      </w:r>
      <w:r w:rsidRPr="000B168D">
        <w:t>d</w:t>
      </w:r>
      <w:r w:rsidRPr="000B168D">
        <w:t>nej działalności.</w:t>
      </w:r>
    </w:p>
    <w:p w14:paraId="0987C510" w14:textId="21742C2A" w:rsidR="00DD2821" w:rsidRPr="000B168D" w:rsidRDefault="00DD2821" w:rsidP="00BD5AFE">
      <w:pPr>
        <w:pStyle w:val="Wanetekst"/>
        <w:shd w:val="clear" w:color="auto" w:fill="D7DAE1" w:themeFill="accent2" w:themeFillTint="99"/>
        <w:spacing w:after="480"/>
        <w:ind w:left="0"/>
      </w:pPr>
      <w:r w:rsidRPr="000B168D">
        <w:t>W 20</w:t>
      </w:r>
      <w:r w:rsidR="0053022C" w:rsidRPr="000B168D">
        <w:t>2</w:t>
      </w:r>
      <w:r w:rsidR="00191EE4" w:rsidRPr="000B168D">
        <w:t>2</w:t>
      </w:r>
      <w:r w:rsidRPr="000B168D">
        <w:t xml:space="preserve"> roku pani Urszula nie mo</w:t>
      </w:r>
      <w:r w:rsidR="00D77381">
        <w:t>gła</w:t>
      </w:r>
      <w:r w:rsidRPr="000B168D">
        <w:t xml:space="preserve"> korzystać ani</w:t>
      </w:r>
      <w:r w:rsidR="00324BC7" w:rsidRPr="000B168D">
        <w:t xml:space="preserve"> </w:t>
      </w:r>
      <w:r w:rsidRPr="000B168D">
        <w:t>z preferencyjnej podstawy wymi</w:t>
      </w:r>
      <w:r w:rsidRPr="000B168D">
        <w:t>a</w:t>
      </w:r>
      <w:r w:rsidRPr="000B168D">
        <w:t>ru składek, ani z „małego ZUS</w:t>
      </w:r>
      <w:r w:rsidR="0053022C" w:rsidRPr="000B168D">
        <w:t>+”</w:t>
      </w:r>
      <w:r w:rsidRPr="000B168D">
        <w:t>. Opłaca</w:t>
      </w:r>
      <w:r w:rsidR="0057069E">
        <w:t>ła</w:t>
      </w:r>
      <w:r w:rsidRPr="000B168D">
        <w:t xml:space="preserve"> więc składki od podstawy, która musi</w:t>
      </w:r>
      <w:r w:rsidR="0057069E">
        <w:t>ała</w:t>
      </w:r>
      <w:r w:rsidRPr="000B168D">
        <w:t xml:space="preserve"> wynosić co najmniej 60% prognozowanego przeciętnego wynagrodzenia.</w:t>
      </w:r>
    </w:p>
    <w:p w14:paraId="389FBDFF" w14:textId="77777777" w:rsidR="00DD2821" w:rsidRPr="000B168D" w:rsidRDefault="00DD2821" w:rsidP="00BD5AFE">
      <w:pPr>
        <w:pStyle w:val="Nagwek2"/>
      </w:pPr>
      <w:bookmarkStart w:id="153" w:name="_Toc113250210"/>
      <w:bookmarkStart w:id="154" w:name="_Toc113250339"/>
      <w:bookmarkStart w:id="155" w:name="_Toc118261353"/>
      <w:bookmarkStart w:id="156" w:name="_Toc172605276"/>
      <w:bookmarkStart w:id="157" w:name="_Toc223762683"/>
      <w:bookmarkStart w:id="158" w:name="_Toc223852850"/>
      <w:bookmarkStart w:id="159" w:name="_Toc223853194"/>
      <w:bookmarkStart w:id="160" w:name="_Toc532890204"/>
      <w:bookmarkStart w:id="161" w:name="_Toc91158576"/>
      <w:r w:rsidRPr="000B168D">
        <w:t>2. Wysokość składek</w:t>
      </w:r>
      <w:bookmarkEnd w:id="153"/>
      <w:bookmarkEnd w:id="154"/>
      <w:bookmarkEnd w:id="155"/>
      <w:bookmarkEnd w:id="156"/>
      <w:bookmarkEnd w:id="157"/>
      <w:bookmarkEnd w:id="158"/>
      <w:bookmarkEnd w:id="159"/>
      <w:bookmarkEnd w:id="160"/>
      <w:bookmarkEnd w:id="161"/>
    </w:p>
    <w:p w14:paraId="6348A88A" w14:textId="77777777" w:rsidR="00DD2821" w:rsidRPr="000B168D" w:rsidRDefault="00DD2821" w:rsidP="00533C17">
      <w:r w:rsidRPr="000B168D">
        <w:t>Wysokość składek na ubezpieczenia emerytalne, rentowe, chorobowe i wypadkowe jest ustalona w formie stóp procentowych od podstawy wymiaru.</w:t>
      </w:r>
    </w:p>
    <w:p w14:paraId="7576AC38" w14:textId="77777777" w:rsidR="00DD2821" w:rsidRPr="000B168D" w:rsidRDefault="00DD2821" w:rsidP="00533C17">
      <w:r w:rsidRPr="000B168D">
        <w:t>Stopy procentowe na poszczególne ryzyka ubezpieczeniowe osób prowadzących pozarolniczą działalność i osób współpracujących wynoszą:</w:t>
      </w:r>
    </w:p>
    <w:p w14:paraId="64B9C45F" w14:textId="77777777" w:rsidR="00DD2821" w:rsidRPr="000B168D" w:rsidRDefault="00DD2821" w:rsidP="00BD5AFE">
      <w:pPr>
        <w:numPr>
          <w:ilvl w:val="0"/>
          <w:numId w:val="188"/>
        </w:numPr>
        <w:spacing w:after="160"/>
        <w:ind w:left="714" w:hanging="357"/>
      </w:pPr>
      <w:r w:rsidRPr="000B168D">
        <w:t xml:space="preserve">na ubezpieczenie emerytalne – </w:t>
      </w:r>
      <w:r w:rsidRPr="000B168D">
        <w:rPr>
          <w:b/>
        </w:rPr>
        <w:t>19,52%</w:t>
      </w:r>
      <w:r w:rsidRPr="000B168D">
        <w:t xml:space="preserve"> podstawy wymiaru,</w:t>
      </w:r>
    </w:p>
    <w:p w14:paraId="45AF5D3C" w14:textId="77777777" w:rsidR="00DD2821" w:rsidRPr="000B168D" w:rsidRDefault="00DD2821" w:rsidP="00BD5AFE">
      <w:pPr>
        <w:numPr>
          <w:ilvl w:val="0"/>
          <w:numId w:val="188"/>
        </w:numPr>
        <w:spacing w:after="160"/>
        <w:ind w:left="714" w:hanging="357"/>
      </w:pPr>
      <w:r w:rsidRPr="000B168D">
        <w:t xml:space="preserve">na ubezpieczenia rentowe – </w:t>
      </w:r>
      <w:r w:rsidRPr="000B168D">
        <w:rPr>
          <w:b/>
        </w:rPr>
        <w:t>8 %</w:t>
      </w:r>
      <w:r w:rsidRPr="000B168D">
        <w:t xml:space="preserve"> podstawy wymiaru,</w:t>
      </w:r>
    </w:p>
    <w:p w14:paraId="73988FC6" w14:textId="77777777" w:rsidR="00DD2821" w:rsidRPr="000B168D" w:rsidRDefault="00DD2821" w:rsidP="00BD5AFE">
      <w:pPr>
        <w:numPr>
          <w:ilvl w:val="0"/>
          <w:numId w:val="188"/>
        </w:numPr>
        <w:spacing w:after="160"/>
        <w:ind w:left="714" w:hanging="357"/>
      </w:pPr>
      <w:r w:rsidRPr="000B168D">
        <w:t xml:space="preserve">na ubezpieczenie chorobowe – </w:t>
      </w:r>
      <w:r w:rsidRPr="000B168D">
        <w:rPr>
          <w:b/>
        </w:rPr>
        <w:t>2,45%</w:t>
      </w:r>
      <w:r w:rsidRPr="000B168D">
        <w:t xml:space="preserve"> podstawy wymiaru, </w:t>
      </w:r>
    </w:p>
    <w:p w14:paraId="3ED09BFC" w14:textId="0FBE4066" w:rsidR="00DD2821" w:rsidRPr="000B168D" w:rsidRDefault="00DD2821" w:rsidP="00BD5AFE">
      <w:pPr>
        <w:numPr>
          <w:ilvl w:val="0"/>
          <w:numId w:val="188"/>
        </w:numPr>
        <w:ind w:left="714" w:hanging="357"/>
      </w:pPr>
      <w:r w:rsidRPr="000B168D">
        <w:t xml:space="preserve">na ubezpieczenie wypadkowe – </w:t>
      </w:r>
      <w:r w:rsidR="00906780" w:rsidRPr="000B168D">
        <w:t>stopa procentowa składki jest zróżnicowana, zgodnie z ustawą o ubezpieczeniu społecznym z tytułu wypadków przy pracy i chorób zawodowych oraz odpowiednimi aktami wykonawczymi do tej ustawy</w:t>
      </w:r>
      <w:r w:rsidR="00BD5AFE" w:rsidRPr="000B168D">
        <w:t>.</w:t>
      </w:r>
    </w:p>
    <w:p w14:paraId="63FCF287" w14:textId="77777777" w:rsidR="00DD2821" w:rsidRPr="000B168D" w:rsidRDefault="00DD2821" w:rsidP="00BD5AFE">
      <w:pPr>
        <w:spacing w:before="400"/>
      </w:pPr>
      <w:r w:rsidRPr="000B168D">
        <w:lastRenderedPageBreak/>
        <w:t xml:space="preserve">Kwoty składek na ubezpieczenia społeczne </w:t>
      </w:r>
      <w:r w:rsidR="006B0ACA" w:rsidRPr="000B168D">
        <w:t>zaokrąglij</w:t>
      </w:r>
      <w:r w:rsidRPr="000B168D">
        <w:t xml:space="preserve"> do pełnych groszy w górę, j</w:t>
      </w:r>
      <w:r w:rsidRPr="000B168D">
        <w:t>e</w:t>
      </w:r>
      <w:r w:rsidRPr="000B168D">
        <w:t>żeli końcówka jest równa lub wyższa od 0,50 grosza lub w dół, jeżeli jest niższa od 0,50</w:t>
      </w:r>
      <w:r w:rsidR="00BA2BB3" w:rsidRPr="000B168D">
        <w:t> </w:t>
      </w:r>
      <w:r w:rsidRPr="000B168D">
        <w:t>grosza.</w:t>
      </w:r>
    </w:p>
    <w:p w14:paraId="79F11907" w14:textId="7D701190" w:rsidR="00C10CC8" w:rsidRPr="000B168D" w:rsidRDefault="00DD2821" w:rsidP="00533C17">
      <w:r w:rsidRPr="000B168D">
        <w:t>Szczegółowe zasady ustalania składek na ubezpieczenie wypadkowe zawiera p</w:t>
      </w:r>
      <w:r w:rsidRPr="000B168D">
        <w:t>o</w:t>
      </w:r>
      <w:r w:rsidRPr="000B168D">
        <w:t xml:space="preserve">radnik </w:t>
      </w:r>
      <w:r w:rsidRPr="00023ABD">
        <w:rPr>
          <w:i/>
          <w:iCs/>
        </w:rPr>
        <w:t>„Ustalanie stopy procentowej składki na ubezpieczenie wypadkowe”</w:t>
      </w:r>
      <w:r w:rsidRPr="000B168D">
        <w:t>.</w:t>
      </w:r>
    </w:p>
    <w:p w14:paraId="315A28A4" w14:textId="4F5EC15D" w:rsidR="00DD2821" w:rsidRPr="000B168D" w:rsidRDefault="00DD2821" w:rsidP="00533C17">
      <w:r w:rsidRPr="000B168D">
        <w:t xml:space="preserve">Szczegółowe wyjaśnienia na temat informacji ZUS IWA, którą trzeba wypełnić, aby ustalić tę stopę procentową, zawiera poradnik </w:t>
      </w:r>
      <w:r w:rsidRPr="00023ABD">
        <w:rPr>
          <w:i/>
          <w:iCs/>
        </w:rPr>
        <w:t>„Zasady składania i wypełniania info</w:t>
      </w:r>
      <w:r w:rsidRPr="00023ABD">
        <w:rPr>
          <w:i/>
          <w:iCs/>
        </w:rPr>
        <w:t>r</w:t>
      </w:r>
      <w:r w:rsidRPr="00023ABD">
        <w:rPr>
          <w:i/>
          <w:iCs/>
        </w:rPr>
        <w:t>macji o danych do ustalenia składki na ubezpieczenie wypadkowe ZUS IWA”</w:t>
      </w:r>
      <w:r w:rsidRPr="000B168D">
        <w:t>.</w:t>
      </w:r>
    </w:p>
    <w:p w14:paraId="6AD5E23C" w14:textId="77777777" w:rsidR="00DD2821" w:rsidRPr="000B168D" w:rsidRDefault="00DD2821" w:rsidP="00BD5AFE">
      <w:pPr>
        <w:pStyle w:val="Nagwek2"/>
      </w:pPr>
      <w:bookmarkStart w:id="162" w:name="_Toc113250211"/>
      <w:bookmarkStart w:id="163" w:name="_Toc113250340"/>
      <w:bookmarkStart w:id="164" w:name="_Toc118261354"/>
      <w:bookmarkStart w:id="165" w:name="_Toc172605277"/>
      <w:bookmarkStart w:id="166" w:name="_Toc223762684"/>
      <w:bookmarkStart w:id="167" w:name="_Toc223852851"/>
      <w:bookmarkStart w:id="168" w:name="_Toc223853195"/>
      <w:bookmarkStart w:id="169" w:name="_Toc532890205"/>
      <w:bookmarkStart w:id="170" w:name="_Toc91158577"/>
      <w:r w:rsidRPr="000B168D">
        <w:t>3. Zasady finansowania składek</w:t>
      </w:r>
      <w:bookmarkEnd w:id="162"/>
      <w:bookmarkEnd w:id="163"/>
      <w:bookmarkEnd w:id="164"/>
      <w:bookmarkEnd w:id="165"/>
      <w:bookmarkEnd w:id="166"/>
      <w:bookmarkEnd w:id="167"/>
      <w:bookmarkEnd w:id="168"/>
      <w:bookmarkEnd w:id="169"/>
      <w:bookmarkEnd w:id="170"/>
    </w:p>
    <w:p w14:paraId="2A54FCA7" w14:textId="77777777" w:rsidR="00DD2821" w:rsidRPr="000B168D" w:rsidRDefault="00DD2821" w:rsidP="00533C17">
      <w:pPr>
        <w:rPr>
          <w:b/>
        </w:rPr>
      </w:pPr>
      <w:r w:rsidRPr="000B168D">
        <w:t xml:space="preserve">Składki na ubezpieczenia emerytalne, rentowe, chorobowe i wypadkowe </w:t>
      </w:r>
      <w:r w:rsidRPr="000B168D">
        <w:rPr>
          <w:b/>
        </w:rPr>
        <w:t>finansujesz w całości z własnych środków.</w:t>
      </w:r>
    </w:p>
    <w:p w14:paraId="196D5907" w14:textId="012CF6F6" w:rsidR="00DD2821" w:rsidRPr="000B168D" w:rsidRDefault="00DD2821" w:rsidP="00533C17">
      <w:r w:rsidRPr="000B168D">
        <w:t>Finansujesz w całości również składki na ubezpieczenia emerytalne, rentowe, w</w:t>
      </w:r>
      <w:r w:rsidRPr="000B168D">
        <w:t>y</w:t>
      </w:r>
      <w:r w:rsidRPr="000B168D">
        <w:t xml:space="preserve">padkowe i chorobowe osób z Tobą współpracujących (członków rodziny, którzy z Tobą mieszkają i pomagają Ci prowadzić działalność). </w:t>
      </w:r>
    </w:p>
    <w:p w14:paraId="12FD2A87" w14:textId="0992C159" w:rsidR="00DD2821" w:rsidRDefault="00DD2821" w:rsidP="00533C17">
      <w:r w:rsidRPr="000B168D">
        <w:t xml:space="preserve">Jeśli korzystasz z </w:t>
      </w:r>
      <w:r w:rsidR="00185D30" w:rsidRPr="000B168D">
        <w:t>„</w:t>
      </w:r>
      <w:r w:rsidRPr="000B168D">
        <w:t>ulgi na start</w:t>
      </w:r>
      <w:r w:rsidR="00185D30" w:rsidRPr="000B168D">
        <w:t>”</w:t>
      </w:r>
      <w:r w:rsidR="00ED537D" w:rsidRPr="000B168D">
        <w:t>, nie płacisz składek na swoje ubezpieczenia sp</w:t>
      </w:r>
      <w:r w:rsidR="00ED537D" w:rsidRPr="000B168D">
        <w:t>o</w:t>
      </w:r>
      <w:r w:rsidR="00ED537D" w:rsidRPr="000B168D">
        <w:t>łeczne</w:t>
      </w:r>
      <w:r w:rsidR="00785608" w:rsidRPr="000B168D">
        <w:t xml:space="preserve"> </w:t>
      </w:r>
      <w:r w:rsidR="00185D30" w:rsidRPr="000B168D">
        <w:t xml:space="preserve">za </w:t>
      </w:r>
      <w:r w:rsidR="00785608" w:rsidRPr="000B168D">
        <w:t xml:space="preserve">siebie, ale musisz opłacać </w:t>
      </w:r>
      <w:r w:rsidR="00185D30" w:rsidRPr="000B168D">
        <w:t xml:space="preserve">te </w:t>
      </w:r>
      <w:r w:rsidRPr="000B168D">
        <w:t xml:space="preserve">składki </w:t>
      </w:r>
      <w:r w:rsidR="00785608" w:rsidRPr="000B168D">
        <w:t>za osobę współpracującą.</w:t>
      </w:r>
      <w:r w:rsidRPr="000B168D">
        <w:t xml:space="preserve"> </w:t>
      </w:r>
      <w:r w:rsidR="00785608" w:rsidRPr="000B168D">
        <w:t>F</w:t>
      </w:r>
      <w:r w:rsidRPr="000B168D">
        <w:t>inans</w:t>
      </w:r>
      <w:r w:rsidRPr="000B168D">
        <w:t>u</w:t>
      </w:r>
      <w:r w:rsidRPr="000B168D">
        <w:t>jesz</w:t>
      </w:r>
      <w:r w:rsidR="00785608" w:rsidRPr="000B168D">
        <w:t xml:space="preserve"> je</w:t>
      </w:r>
      <w:r w:rsidRPr="000B168D">
        <w:t xml:space="preserve"> </w:t>
      </w:r>
      <w:r w:rsidR="00274AAE" w:rsidRPr="000B168D">
        <w:t>w całości z </w:t>
      </w:r>
      <w:r w:rsidRPr="000B168D">
        <w:t>własnych środków.</w:t>
      </w:r>
    </w:p>
    <w:p w14:paraId="5E1028D4" w14:textId="77777777" w:rsidR="00DF486C" w:rsidRDefault="00DF486C" w:rsidP="00533C17"/>
    <w:p w14:paraId="09CE5333" w14:textId="7ACDCFC6" w:rsidR="00784DA2" w:rsidRDefault="00784DA2" w:rsidP="00DF486C">
      <w:pPr>
        <w:pStyle w:val="Akapitzlist"/>
        <w:numPr>
          <w:ilvl w:val="0"/>
          <w:numId w:val="15"/>
        </w:numPr>
        <w:ind w:left="426"/>
        <w:rPr>
          <w:b/>
          <w:bCs/>
        </w:rPr>
      </w:pPr>
      <w:r w:rsidRPr="00371C60">
        <w:rPr>
          <w:b/>
          <w:bCs/>
        </w:rPr>
        <w:t>Wakacje składkowe</w:t>
      </w:r>
    </w:p>
    <w:p w14:paraId="226DE996" w14:textId="030D6ACF"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b/>
          <w:bCs/>
        </w:rPr>
        <w:t>Od grudnia 2024 r. m</w:t>
      </w:r>
      <w:r w:rsidRPr="00371C60">
        <w:rPr>
          <w:rFonts w:ascii="Lato" w:hAnsi="Lato" w:hint="eastAsia"/>
          <w:color w:val="000000"/>
        </w:rPr>
        <w:t>ożesz</w:t>
      </w:r>
      <w:r w:rsidRPr="00371C60">
        <w:rPr>
          <w:rFonts w:ascii="Lato" w:hAnsi="Lato"/>
          <w:color w:val="000000"/>
        </w:rPr>
        <w:t xml:space="preserve"> </w:t>
      </w:r>
      <w:r w:rsidRPr="00371C60">
        <w:rPr>
          <w:rFonts w:ascii="Lato" w:hAnsi="Lato" w:hint="eastAsia"/>
          <w:color w:val="000000"/>
        </w:rPr>
        <w:t>skorzystać</w:t>
      </w:r>
      <w:r w:rsidRPr="00371C60">
        <w:rPr>
          <w:rFonts w:ascii="Lato" w:hAnsi="Lato"/>
          <w:color w:val="000000"/>
        </w:rPr>
        <w:t xml:space="preserve"> ze zwolnienia z </w:t>
      </w:r>
      <w:r w:rsidRPr="00371C60">
        <w:rPr>
          <w:rFonts w:ascii="Lato" w:hAnsi="Lato" w:hint="eastAsia"/>
          <w:color w:val="000000"/>
        </w:rPr>
        <w:t>opłacania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jeden </w:t>
      </w:r>
      <w:r w:rsidRPr="00371C60">
        <w:rPr>
          <w:rFonts w:ascii="Lato" w:hAnsi="Lato" w:hint="eastAsia"/>
          <w:color w:val="000000"/>
        </w:rPr>
        <w:t>miesiąc</w:t>
      </w:r>
      <w:r w:rsidRPr="00371C60">
        <w:rPr>
          <w:rFonts w:ascii="Lato" w:hAnsi="Lato"/>
          <w:color w:val="000000"/>
        </w:rPr>
        <w:t xml:space="preserve"> w roku kalendarzowym:</w:t>
      </w:r>
    </w:p>
    <w:p w14:paraId="6DA6DDAE" w14:textId="77777777" w:rsidR="0019569A" w:rsidRPr="00371C60" w:rsidRDefault="0019569A" w:rsidP="00371C60">
      <w:pPr>
        <w:numPr>
          <w:ilvl w:val="0"/>
          <w:numId w:val="215"/>
        </w:numPr>
        <w:shd w:val="clear" w:color="auto" w:fill="FFFFFF"/>
        <w:spacing w:after="0"/>
        <w:ind w:left="426"/>
        <w:rPr>
          <w:color w:val="000000"/>
        </w:rPr>
      </w:pPr>
      <w:r w:rsidRPr="00371C60">
        <w:rPr>
          <w:color w:val="000000"/>
        </w:rPr>
        <w:t>na Twoje obowi</w:t>
      </w:r>
      <w:r w:rsidRPr="00371C60">
        <w:rPr>
          <w:rFonts w:hint="eastAsia"/>
          <w:color w:val="000000"/>
        </w:rPr>
        <w:t>ą</w:t>
      </w:r>
      <w:r w:rsidRPr="00371C60">
        <w:rPr>
          <w:color w:val="000000"/>
        </w:rPr>
        <w:t>zkowe ubezpieczenia spo</w:t>
      </w:r>
      <w:r w:rsidRPr="00371C60">
        <w:rPr>
          <w:rFonts w:hint="eastAsia"/>
          <w:color w:val="000000"/>
        </w:rPr>
        <w:t>ł</w:t>
      </w:r>
      <w:r w:rsidRPr="00371C60">
        <w:rPr>
          <w:color w:val="000000"/>
        </w:rPr>
        <w:t>eczne: emerytalne, rentowe i wypa</w:t>
      </w:r>
      <w:r w:rsidRPr="00371C60">
        <w:rPr>
          <w:color w:val="000000"/>
        </w:rPr>
        <w:t>d</w:t>
      </w:r>
      <w:r w:rsidRPr="00371C60">
        <w:rPr>
          <w:color w:val="000000"/>
        </w:rPr>
        <w:t>kowe;</w:t>
      </w:r>
    </w:p>
    <w:p w14:paraId="35935346" w14:textId="37393292" w:rsidR="0019569A" w:rsidRPr="00371C60" w:rsidRDefault="0019569A" w:rsidP="00371C60">
      <w:pPr>
        <w:numPr>
          <w:ilvl w:val="0"/>
          <w:numId w:val="215"/>
        </w:numPr>
        <w:shd w:val="clear" w:color="auto" w:fill="FFFFFF"/>
        <w:spacing w:before="86" w:after="100" w:afterAutospacing="1"/>
        <w:ind w:left="426"/>
        <w:rPr>
          <w:color w:val="000000"/>
        </w:rPr>
      </w:pPr>
      <w:r w:rsidRPr="00371C60">
        <w:rPr>
          <w:color w:val="000000"/>
        </w:rPr>
        <w:t>na Twoje dobrowolne ubezpieczenie chorobowe</w:t>
      </w:r>
      <w:r w:rsidR="003B3ECE" w:rsidRPr="00371C60">
        <w:rPr>
          <w:color w:val="000000"/>
        </w:rPr>
        <w:t xml:space="preserve"> </w:t>
      </w:r>
      <w:r w:rsidR="00360E20" w:rsidRPr="00371C60">
        <w:rPr>
          <w:color w:val="000000"/>
        </w:rPr>
        <w:t>- je</w:t>
      </w:r>
      <w:r w:rsidR="00360E20" w:rsidRPr="00371C60">
        <w:rPr>
          <w:rFonts w:hint="eastAsia"/>
          <w:color w:val="000000"/>
        </w:rPr>
        <w:t>ś</w:t>
      </w:r>
      <w:r w:rsidR="00360E20" w:rsidRPr="00371C60">
        <w:rPr>
          <w:color w:val="000000"/>
        </w:rPr>
        <w:t>li mu podlegasz,</w:t>
      </w:r>
    </w:p>
    <w:p w14:paraId="6FEE7008" w14:textId="77777777" w:rsidR="0019569A" w:rsidRPr="00371C60" w:rsidRDefault="0019569A" w:rsidP="00371C60">
      <w:pPr>
        <w:numPr>
          <w:ilvl w:val="0"/>
          <w:numId w:val="215"/>
        </w:numPr>
        <w:shd w:val="clear" w:color="auto" w:fill="FFFFFF"/>
        <w:spacing w:before="86" w:after="100" w:afterAutospacing="1"/>
        <w:ind w:left="426"/>
        <w:rPr>
          <w:color w:val="000000"/>
        </w:rPr>
      </w:pPr>
      <w:r w:rsidRPr="00371C60">
        <w:rPr>
          <w:color w:val="000000"/>
        </w:rPr>
        <w:t>na Fundusz Pracy i Fundusz Solidarno</w:t>
      </w:r>
      <w:r w:rsidRPr="00371C60">
        <w:rPr>
          <w:rFonts w:hint="eastAsia"/>
          <w:color w:val="000000"/>
        </w:rPr>
        <w:t>ś</w:t>
      </w:r>
      <w:r w:rsidRPr="00371C60">
        <w:rPr>
          <w:color w:val="000000"/>
        </w:rPr>
        <w:t xml:space="preserve">ciowy </w:t>
      </w:r>
      <w:r w:rsidRPr="00371C60">
        <w:rPr>
          <w:rFonts w:hint="eastAsia"/>
          <w:color w:val="000000"/>
        </w:rPr>
        <w:t> </w:t>
      </w:r>
      <w:r w:rsidRPr="00371C60">
        <w:rPr>
          <w:rFonts w:hint="eastAsia"/>
          <w:color w:val="000000"/>
        </w:rPr>
        <w:t>–</w:t>
      </w:r>
      <w:r w:rsidRPr="00371C60">
        <w:rPr>
          <w:color w:val="000000"/>
        </w:rPr>
        <w:t xml:space="preserve"> je</w:t>
      </w:r>
      <w:r w:rsidRPr="00371C60">
        <w:rPr>
          <w:rFonts w:hint="eastAsia"/>
          <w:color w:val="000000"/>
        </w:rPr>
        <w:t>ś</w:t>
      </w:r>
      <w:r w:rsidRPr="00371C60">
        <w:rPr>
          <w:color w:val="000000"/>
        </w:rPr>
        <w:t>li je op</w:t>
      </w:r>
      <w:r w:rsidRPr="00371C60">
        <w:rPr>
          <w:rFonts w:hint="eastAsia"/>
          <w:color w:val="000000"/>
        </w:rPr>
        <w:t>ł</w:t>
      </w:r>
      <w:r w:rsidRPr="00371C60">
        <w:rPr>
          <w:color w:val="000000"/>
        </w:rPr>
        <w:t>acasz.</w:t>
      </w:r>
    </w:p>
    <w:p w14:paraId="294CC750" w14:textId="129F527F"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 xml:space="preserve">Wakacje składkowe nie obejmują Twoich składek na ubezpieczenie zdrowotne ani składek, które masz obowiązek opłacać za </w:t>
      </w:r>
      <w:r w:rsidRPr="00371C60">
        <w:rPr>
          <w:rFonts w:ascii="Lato" w:hAnsi="Lato"/>
          <w:color w:val="000000"/>
        </w:rPr>
        <w:t>inne osoby,</w:t>
      </w:r>
      <w:r w:rsidRPr="00371C60">
        <w:rPr>
          <w:rFonts w:ascii="Lato" w:hAnsi="Lato" w:hint="eastAsia"/>
          <w:color w:val="000000"/>
        </w:rPr>
        <w:t xml:space="preserve"> dla których jesteś płatnikiem składek</w:t>
      </w:r>
      <w:r w:rsidRPr="00371C60">
        <w:rPr>
          <w:rFonts w:ascii="Lato" w:hAnsi="Lato"/>
          <w:color w:val="000000"/>
        </w:rPr>
        <w:t>.</w:t>
      </w:r>
    </w:p>
    <w:p w14:paraId="01870AD4" w14:textId="60BA8ECC"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color w:val="000000"/>
        </w:rPr>
        <w:t xml:space="preserve">Zwolnienie obejmuje </w:t>
      </w:r>
      <w:r w:rsidRPr="00371C60">
        <w:rPr>
          <w:rFonts w:ascii="Lato" w:hAnsi="Lato" w:hint="eastAsia"/>
          <w:color w:val="000000"/>
        </w:rPr>
        <w:t>składki</w:t>
      </w:r>
      <w:r w:rsidRPr="00371C60">
        <w:rPr>
          <w:rFonts w:ascii="Lato" w:hAnsi="Lato"/>
          <w:color w:val="000000"/>
        </w:rPr>
        <w:t xml:space="preserve"> ustalane od </w:t>
      </w:r>
      <w:r w:rsidRPr="00371C60">
        <w:rPr>
          <w:rFonts w:ascii="Lato" w:hAnsi="Lato" w:hint="eastAsia"/>
          <w:color w:val="000000"/>
        </w:rPr>
        <w:t>najniższej</w:t>
      </w:r>
      <w:r w:rsidRPr="00371C60">
        <w:rPr>
          <w:rFonts w:ascii="Lato" w:hAnsi="Lato"/>
          <w:color w:val="000000"/>
        </w:rPr>
        <w:t xml:space="preserve"> podstawy wymiaru, która </w:t>
      </w:r>
      <w:r w:rsidRPr="00371C60">
        <w:rPr>
          <w:rFonts w:ascii="Lato" w:hAnsi="Lato" w:hint="eastAsia"/>
          <w:color w:val="000000"/>
        </w:rPr>
        <w:t>Cię</w:t>
      </w:r>
      <w:r w:rsidRPr="00371C60">
        <w:rPr>
          <w:rFonts w:ascii="Lato" w:hAnsi="Lato"/>
          <w:color w:val="000000"/>
        </w:rPr>
        <w:t xml:space="preserve"> </w:t>
      </w:r>
      <w:r w:rsidRPr="00371C60">
        <w:rPr>
          <w:rFonts w:ascii="Lato" w:hAnsi="Lato" w:hint="eastAsia"/>
          <w:color w:val="000000"/>
        </w:rPr>
        <w:t>o</w:t>
      </w:r>
      <w:r w:rsidRPr="00371C60">
        <w:rPr>
          <w:rFonts w:ascii="Lato" w:hAnsi="Lato" w:hint="eastAsia"/>
          <w:color w:val="000000"/>
        </w:rPr>
        <w:t>b</w:t>
      </w:r>
      <w:r w:rsidRPr="00371C60">
        <w:rPr>
          <w:rFonts w:ascii="Lato" w:hAnsi="Lato" w:hint="eastAsia"/>
          <w:color w:val="000000"/>
        </w:rPr>
        <w:t>owiązuje.</w:t>
      </w:r>
      <w:r w:rsidR="00360E20" w:rsidRPr="00371C60">
        <w:rPr>
          <w:rFonts w:ascii="Lato" w:hAnsi="Lato"/>
          <w:color w:val="000000"/>
        </w:rPr>
        <w:t xml:space="preserve"> (30% minimalnego wynagrodzenia, </w:t>
      </w:r>
      <w:r w:rsidR="00E53601" w:rsidRPr="00371C60">
        <w:rPr>
          <w:rFonts w:ascii="Lato" w:hAnsi="Lato"/>
          <w:color w:val="000000"/>
        </w:rPr>
        <w:t>6</w:t>
      </w:r>
      <w:r w:rsidR="00360E20" w:rsidRPr="00371C60">
        <w:rPr>
          <w:rFonts w:ascii="Lato" w:hAnsi="Lato"/>
          <w:color w:val="000000"/>
        </w:rPr>
        <w:t xml:space="preserve">0% prognozowanego </w:t>
      </w:r>
      <w:r w:rsidR="00360E20" w:rsidRPr="00371C60">
        <w:rPr>
          <w:rFonts w:ascii="Lato" w:hAnsi="Lato" w:hint="eastAsia"/>
          <w:color w:val="000000"/>
        </w:rPr>
        <w:t>przeciętnego</w:t>
      </w:r>
      <w:r w:rsidR="00360E20" w:rsidRPr="00371C60">
        <w:rPr>
          <w:rFonts w:ascii="Lato" w:hAnsi="Lato"/>
          <w:color w:val="000000"/>
        </w:rPr>
        <w:t xml:space="preserve"> wynagrodzenia, in</w:t>
      </w:r>
      <w:r w:rsidR="00E53601" w:rsidRPr="00371C60">
        <w:rPr>
          <w:rFonts w:ascii="Lato" w:hAnsi="Lato"/>
          <w:color w:val="000000"/>
        </w:rPr>
        <w:t xml:space="preserve">dywidualnie ustalonej podstawy wymiaru przez osoby </w:t>
      </w:r>
      <w:r w:rsidR="00E53601" w:rsidRPr="00371C60">
        <w:rPr>
          <w:rFonts w:ascii="Lato" w:hAnsi="Lato" w:hint="eastAsia"/>
          <w:color w:val="000000"/>
        </w:rPr>
        <w:t>korzystające</w:t>
      </w:r>
      <w:r w:rsidR="00E53601" w:rsidRPr="00371C60">
        <w:rPr>
          <w:rFonts w:ascii="Lato" w:hAnsi="Lato"/>
          <w:color w:val="000000"/>
        </w:rPr>
        <w:t xml:space="preserve"> z </w:t>
      </w:r>
      <w:r w:rsidR="00E53601" w:rsidRPr="00371C60">
        <w:rPr>
          <w:rFonts w:ascii="Lato" w:hAnsi="Lato" w:hint="eastAsia"/>
          <w:color w:val="000000"/>
        </w:rPr>
        <w:t>małego</w:t>
      </w:r>
      <w:r w:rsidR="00E53601" w:rsidRPr="00371C60">
        <w:rPr>
          <w:rFonts w:ascii="Lato" w:hAnsi="Lato"/>
          <w:color w:val="000000"/>
        </w:rPr>
        <w:t xml:space="preserve"> ZUS plus)</w:t>
      </w:r>
      <w:r w:rsidRPr="00371C60">
        <w:rPr>
          <w:rFonts w:ascii="Lato" w:hAnsi="Lato" w:hint="eastAsia"/>
          <w:color w:val="000000"/>
        </w:rPr>
        <w:t xml:space="preserve"> W przypadku wakacji składkowych nie stosuje się proporcjona</w:t>
      </w:r>
      <w:r w:rsidRPr="00371C60">
        <w:rPr>
          <w:rFonts w:ascii="Lato" w:hAnsi="Lato" w:hint="eastAsia"/>
          <w:color w:val="000000"/>
        </w:rPr>
        <w:t>l</w:t>
      </w:r>
      <w:r w:rsidRPr="00371C60">
        <w:rPr>
          <w:rFonts w:ascii="Lato" w:hAnsi="Lato" w:hint="eastAsia"/>
          <w:color w:val="000000"/>
        </w:rPr>
        <w:t>nego pomniejszenia podstawy wymiaru składek w sytuacji:</w:t>
      </w:r>
    </w:p>
    <w:p w14:paraId="34B7146C" w14:textId="5C995982" w:rsidR="0019569A" w:rsidRPr="00371C60" w:rsidRDefault="00E53601" w:rsidP="00371C60">
      <w:pPr>
        <w:numPr>
          <w:ilvl w:val="0"/>
          <w:numId w:val="216"/>
        </w:numPr>
        <w:shd w:val="clear" w:color="auto" w:fill="FFFFFF"/>
        <w:spacing w:after="0"/>
        <w:ind w:left="426"/>
        <w:rPr>
          <w:color w:val="000000"/>
        </w:rPr>
      </w:pPr>
      <w:r w:rsidRPr="00371C60">
        <w:rPr>
          <w:color w:val="000000"/>
        </w:rPr>
        <w:t xml:space="preserve"> prawa do zasi</w:t>
      </w:r>
      <w:r w:rsidRPr="00371C60">
        <w:rPr>
          <w:rFonts w:hint="eastAsia"/>
          <w:color w:val="000000"/>
        </w:rPr>
        <w:t>ł</w:t>
      </w:r>
      <w:r w:rsidRPr="00371C60">
        <w:rPr>
          <w:color w:val="000000"/>
        </w:rPr>
        <w:t>ku,</w:t>
      </w:r>
    </w:p>
    <w:p w14:paraId="6E974FEB" w14:textId="257B3310" w:rsidR="0019569A" w:rsidRPr="00371C60" w:rsidRDefault="0019569A" w:rsidP="00371C60">
      <w:pPr>
        <w:numPr>
          <w:ilvl w:val="0"/>
          <w:numId w:val="216"/>
        </w:numPr>
        <w:shd w:val="clear" w:color="auto" w:fill="FFFFFF"/>
        <w:spacing w:before="86" w:after="100" w:afterAutospacing="1"/>
        <w:ind w:left="426"/>
        <w:rPr>
          <w:color w:val="000000"/>
        </w:rPr>
      </w:pPr>
      <w:r w:rsidRPr="00371C60">
        <w:rPr>
          <w:color w:val="000000"/>
        </w:rPr>
        <w:t>ustani</w:t>
      </w:r>
      <w:r w:rsidR="00E53601" w:rsidRPr="00371C60">
        <w:rPr>
          <w:color w:val="000000"/>
        </w:rPr>
        <w:t>a</w:t>
      </w:r>
      <w:r w:rsidRPr="00371C60">
        <w:rPr>
          <w:color w:val="000000"/>
        </w:rPr>
        <w:t xml:space="preserve"> podlegania ubezpieczeniom</w:t>
      </w:r>
      <w:r w:rsidR="00E53601" w:rsidRPr="00371C60">
        <w:rPr>
          <w:color w:val="000000"/>
        </w:rPr>
        <w:t xml:space="preserve"> w trakcie mi</w:t>
      </w:r>
      <w:r w:rsidR="00DF486C">
        <w:rPr>
          <w:color w:val="000000"/>
        </w:rPr>
        <w:t>e</w:t>
      </w:r>
      <w:r w:rsidR="00E53601" w:rsidRPr="00371C60">
        <w:rPr>
          <w:color w:val="000000"/>
        </w:rPr>
        <w:t>si</w:t>
      </w:r>
      <w:r w:rsidR="00E53601" w:rsidRPr="00371C60">
        <w:rPr>
          <w:rFonts w:hint="eastAsia"/>
          <w:color w:val="000000"/>
        </w:rPr>
        <w:t>ą</w:t>
      </w:r>
      <w:r w:rsidR="00E53601" w:rsidRPr="00371C60">
        <w:rPr>
          <w:color w:val="000000"/>
        </w:rPr>
        <w:t>ca</w:t>
      </w:r>
      <w:r w:rsidRPr="00371C60">
        <w:rPr>
          <w:color w:val="000000"/>
        </w:rPr>
        <w:t>.</w:t>
      </w:r>
    </w:p>
    <w:p w14:paraId="3DE1EA29" w14:textId="77777777"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hint="eastAsia"/>
          <w:color w:val="000000"/>
        </w:rPr>
        <w:lastRenderedPageBreak/>
        <w:t xml:space="preserve">Składki, z których uzyskasz zwolnienie, </w:t>
      </w:r>
      <w:r w:rsidRPr="00371C60">
        <w:rPr>
          <w:rFonts w:ascii="Lato" w:hAnsi="Lato"/>
          <w:b/>
          <w:bCs/>
          <w:color w:val="000000"/>
        </w:rPr>
        <w:t xml:space="preserve">sfinansuje </w:t>
      </w:r>
      <w:r w:rsidRPr="00371C60">
        <w:rPr>
          <w:rFonts w:ascii="Lato" w:hAnsi="Lato" w:hint="eastAsia"/>
          <w:b/>
          <w:bCs/>
          <w:color w:val="000000"/>
        </w:rPr>
        <w:t>budżet</w:t>
      </w:r>
      <w:r w:rsidRPr="00371C60">
        <w:rPr>
          <w:rFonts w:ascii="Lato" w:hAnsi="Lato"/>
          <w:b/>
          <w:bCs/>
          <w:color w:val="000000"/>
        </w:rPr>
        <w:t xml:space="preserve"> </w:t>
      </w:r>
      <w:r w:rsidRPr="00371C60">
        <w:rPr>
          <w:rFonts w:ascii="Lato" w:hAnsi="Lato" w:hint="eastAsia"/>
          <w:b/>
          <w:bCs/>
          <w:color w:val="000000"/>
        </w:rPr>
        <w:t>państwa</w:t>
      </w:r>
      <w:r w:rsidRPr="00371C60">
        <w:rPr>
          <w:rFonts w:ascii="Lato" w:hAnsi="Lato"/>
          <w:color w:val="000000"/>
        </w:rPr>
        <w:t xml:space="preserve">. Oznacza to, </w:t>
      </w:r>
      <w:r w:rsidRPr="00371C60">
        <w:rPr>
          <w:rFonts w:ascii="Lato" w:hAnsi="Lato" w:hint="eastAsia"/>
          <w:color w:val="000000"/>
        </w:rPr>
        <w:t>że:</w:t>
      </w:r>
    </w:p>
    <w:p w14:paraId="1EE10BD3" w14:textId="77777777" w:rsidR="0019569A" w:rsidRPr="00371C60" w:rsidRDefault="0019569A" w:rsidP="00371C60">
      <w:pPr>
        <w:numPr>
          <w:ilvl w:val="0"/>
          <w:numId w:val="217"/>
        </w:numPr>
        <w:shd w:val="clear" w:color="auto" w:fill="FFFFFF"/>
        <w:spacing w:after="0"/>
        <w:ind w:left="426"/>
        <w:rPr>
          <w:color w:val="000000"/>
        </w:rPr>
      </w:pPr>
      <w:r w:rsidRPr="00371C60">
        <w:rPr>
          <w:color w:val="000000"/>
        </w:rPr>
        <w:t>wliczaj</w:t>
      </w:r>
      <w:r w:rsidRPr="00371C60">
        <w:rPr>
          <w:rFonts w:hint="eastAsia"/>
          <w:color w:val="000000"/>
        </w:rPr>
        <w:t>ą</w:t>
      </w:r>
      <w:r w:rsidRPr="00371C60">
        <w:rPr>
          <w:color w:val="000000"/>
        </w:rPr>
        <w:t xml:space="preserve"> si</w:t>
      </w:r>
      <w:r w:rsidRPr="00371C60">
        <w:rPr>
          <w:rFonts w:hint="eastAsia"/>
          <w:color w:val="000000"/>
        </w:rPr>
        <w:t>ę</w:t>
      </w:r>
      <w:r w:rsidRPr="00371C60">
        <w:rPr>
          <w:color w:val="000000"/>
        </w:rPr>
        <w:t xml:space="preserve"> one do Twojej przysz</w:t>
      </w:r>
      <w:r w:rsidRPr="00371C60">
        <w:rPr>
          <w:rFonts w:hint="eastAsia"/>
          <w:color w:val="000000"/>
        </w:rPr>
        <w:t>ł</w:t>
      </w:r>
      <w:r w:rsidRPr="00371C60">
        <w:rPr>
          <w:color w:val="000000"/>
        </w:rPr>
        <w:t>ej emerytury lub renty,</w:t>
      </w:r>
    </w:p>
    <w:p w14:paraId="3A8F6AD4" w14:textId="77777777" w:rsidR="0019569A" w:rsidRPr="00371C60" w:rsidRDefault="0019569A" w:rsidP="00371C60">
      <w:pPr>
        <w:numPr>
          <w:ilvl w:val="0"/>
          <w:numId w:val="217"/>
        </w:numPr>
        <w:shd w:val="clear" w:color="auto" w:fill="FFFFFF"/>
        <w:spacing w:before="86" w:after="100" w:afterAutospacing="1"/>
        <w:ind w:left="426"/>
        <w:rPr>
          <w:color w:val="000000"/>
        </w:rPr>
      </w:pPr>
      <w:r w:rsidRPr="00371C60">
        <w:rPr>
          <w:color w:val="000000"/>
        </w:rPr>
        <w:t>b</w:t>
      </w:r>
      <w:r w:rsidRPr="00371C60">
        <w:rPr>
          <w:rFonts w:hint="eastAsia"/>
          <w:color w:val="000000"/>
        </w:rPr>
        <w:t>ę</w:t>
      </w:r>
      <w:r w:rsidRPr="00371C60">
        <w:rPr>
          <w:color w:val="000000"/>
        </w:rPr>
        <w:t>dziesz mie</w:t>
      </w:r>
      <w:r w:rsidRPr="00371C60">
        <w:rPr>
          <w:rFonts w:hint="eastAsia"/>
          <w:color w:val="000000"/>
        </w:rPr>
        <w:t>ć</w:t>
      </w:r>
      <w:r w:rsidRPr="00371C60">
        <w:rPr>
          <w:color w:val="000000"/>
        </w:rPr>
        <w:t xml:space="preserve"> uprawnienia do </w:t>
      </w:r>
      <w:r w:rsidRPr="00371C60">
        <w:rPr>
          <w:rFonts w:hint="eastAsia"/>
          <w:color w:val="000000"/>
        </w:rPr>
        <w:t>ś</w:t>
      </w:r>
      <w:r w:rsidRPr="00371C60">
        <w:rPr>
          <w:color w:val="000000"/>
        </w:rPr>
        <w:t>wiadcze</w:t>
      </w:r>
      <w:r w:rsidRPr="00371C60">
        <w:rPr>
          <w:rFonts w:hint="eastAsia"/>
          <w:color w:val="000000"/>
        </w:rPr>
        <w:t>ń</w:t>
      </w:r>
      <w:r w:rsidRPr="00371C60">
        <w:rPr>
          <w:color w:val="000000"/>
        </w:rPr>
        <w:t xml:space="preserve"> z ubezpiecze</w:t>
      </w:r>
      <w:r w:rsidRPr="00371C60">
        <w:rPr>
          <w:rFonts w:hint="eastAsia"/>
          <w:color w:val="000000"/>
        </w:rPr>
        <w:t>ń</w:t>
      </w:r>
      <w:r w:rsidRPr="00371C60">
        <w:rPr>
          <w:color w:val="000000"/>
        </w:rPr>
        <w:t xml:space="preserve"> spo</w:t>
      </w:r>
      <w:r w:rsidRPr="00371C60">
        <w:rPr>
          <w:rFonts w:hint="eastAsia"/>
          <w:color w:val="000000"/>
        </w:rPr>
        <w:t>ł</w:t>
      </w:r>
      <w:r w:rsidRPr="00371C60">
        <w:rPr>
          <w:color w:val="000000"/>
        </w:rPr>
        <w:t>ecznych;</w:t>
      </w:r>
    </w:p>
    <w:p w14:paraId="2B02244E" w14:textId="77777777" w:rsidR="0019569A" w:rsidRPr="00371C60" w:rsidRDefault="0019569A" w:rsidP="00371C60">
      <w:pPr>
        <w:numPr>
          <w:ilvl w:val="0"/>
          <w:numId w:val="217"/>
        </w:numPr>
        <w:shd w:val="clear" w:color="auto" w:fill="FFFFFF"/>
        <w:spacing w:before="86" w:after="100" w:afterAutospacing="1"/>
        <w:ind w:left="426"/>
        <w:rPr>
          <w:color w:val="000000"/>
        </w:rPr>
      </w:pPr>
      <w:r w:rsidRPr="00371C60">
        <w:rPr>
          <w:color w:val="000000"/>
        </w:rPr>
        <w:t>w miesi</w:t>
      </w:r>
      <w:r w:rsidRPr="00371C60">
        <w:rPr>
          <w:rFonts w:hint="eastAsia"/>
          <w:color w:val="000000"/>
        </w:rPr>
        <w:t>ą</w:t>
      </w:r>
      <w:r w:rsidRPr="00371C60">
        <w:rPr>
          <w:color w:val="000000"/>
        </w:rPr>
        <w:t>cu, za który uzyskasz zwolnienie, mo</w:t>
      </w:r>
      <w:r w:rsidRPr="00371C60">
        <w:rPr>
          <w:rFonts w:hint="eastAsia"/>
          <w:color w:val="000000"/>
        </w:rPr>
        <w:t>ż</w:t>
      </w:r>
      <w:r w:rsidRPr="00371C60">
        <w:rPr>
          <w:color w:val="000000"/>
        </w:rPr>
        <w:t>esz normalnie prowadzi</w:t>
      </w:r>
      <w:r w:rsidRPr="00371C60">
        <w:rPr>
          <w:rFonts w:hint="eastAsia"/>
          <w:color w:val="000000"/>
        </w:rPr>
        <w:t>ć</w:t>
      </w:r>
      <w:r w:rsidRPr="00371C60">
        <w:rPr>
          <w:color w:val="000000"/>
        </w:rPr>
        <w:t xml:space="preserve"> dzia</w:t>
      </w:r>
      <w:r w:rsidRPr="00371C60">
        <w:rPr>
          <w:rFonts w:hint="eastAsia"/>
          <w:color w:val="000000"/>
        </w:rPr>
        <w:t>ł</w:t>
      </w:r>
      <w:r w:rsidRPr="00371C60">
        <w:rPr>
          <w:color w:val="000000"/>
        </w:rPr>
        <w:t>a</w:t>
      </w:r>
      <w:r w:rsidRPr="00371C60">
        <w:rPr>
          <w:color w:val="000000"/>
        </w:rPr>
        <w:t>l</w:t>
      </w:r>
      <w:r w:rsidRPr="00371C60">
        <w:rPr>
          <w:color w:val="000000"/>
        </w:rPr>
        <w:t>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nie musisz jej zawiesza</w:t>
      </w:r>
      <w:r w:rsidRPr="00371C60">
        <w:rPr>
          <w:rFonts w:hint="eastAsia"/>
          <w:color w:val="000000"/>
        </w:rPr>
        <w:t>ć</w:t>
      </w:r>
      <w:r w:rsidRPr="00371C60">
        <w:rPr>
          <w:color w:val="000000"/>
        </w:rPr>
        <w:t>.</w:t>
      </w:r>
    </w:p>
    <w:p w14:paraId="0C377D49" w14:textId="62CC1971"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 xml:space="preserve">Z wakacji składkowych możesz skorzystać za jeden </w:t>
      </w:r>
      <w:r w:rsidR="00E53601" w:rsidRPr="00371C60">
        <w:rPr>
          <w:rFonts w:ascii="Lato" w:hAnsi="Lato"/>
          <w:color w:val="000000"/>
        </w:rPr>
        <w:t xml:space="preserve">wybrany przez siebie </w:t>
      </w:r>
      <w:r w:rsidRPr="00371C60">
        <w:rPr>
          <w:rFonts w:ascii="Lato" w:hAnsi="Lato" w:hint="eastAsia"/>
          <w:color w:val="000000"/>
        </w:rPr>
        <w:t>miesiąc</w:t>
      </w:r>
      <w:r w:rsidRPr="00371C60">
        <w:rPr>
          <w:rFonts w:ascii="Lato" w:hAnsi="Lato"/>
          <w:color w:val="000000"/>
        </w:rPr>
        <w:t xml:space="preserve"> w danym roku</w:t>
      </w:r>
      <w:r w:rsidR="00E53601" w:rsidRPr="00371C60">
        <w:rPr>
          <w:rFonts w:ascii="Lato" w:hAnsi="Lato"/>
          <w:color w:val="000000"/>
        </w:rPr>
        <w:t xml:space="preserve"> kalendarzowy</w:t>
      </w:r>
      <w:r w:rsidR="00DF486C">
        <w:rPr>
          <w:rFonts w:ascii="Lato" w:hAnsi="Lato"/>
          <w:color w:val="000000"/>
        </w:rPr>
        <w:t>m</w:t>
      </w:r>
      <w:r w:rsidRPr="00371C60">
        <w:rPr>
          <w:rFonts w:ascii="Lato" w:hAnsi="Lato"/>
          <w:color w:val="000000"/>
        </w:rPr>
        <w:t xml:space="preserve">. </w:t>
      </w:r>
      <w:r w:rsidR="00E53601" w:rsidRPr="00371C60">
        <w:rPr>
          <w:rFonts w:ascii="Lato" w:hAnsi="Lato"/>
          <w:color w:val="000000"/>
        </w:rPr>
        <w:t>W</w:t>
      </w:r>
      <w:r w:rsidRPr="00371C60">
        <w:rPr>
          <w:rFonts w:ascii="Lato" w:hAnsi="Lato"/>
          <w:color w:val="000000"/>
        </w:rPr>
        <w:t xml:space="preserve">niosek </w:t>
      </w:r>
      <w:r w:rsidR="00E53601" w:rsidRPr="00371C60">
        <w:rPr>
          <w:rFonts w:ascii="Lato" w:hAnsi="Lato"/>
          <w:color w:val="000000"/>
        </w:rPr>
        <w:t xml:space="preserve">o zwolnienie z </w:t>
      </w:r>
      <w:r w:rsidR="00E53601" w:rsidRPr="00371C60">
        <w:rPr>
          <w:rFonts w:ascii="Lato" w:hAnsi="Lato" w:hint="eastAsia"/>
          <w:color w:val="000000"/>
        </w:rPr>
        <w:t>opłacenia</w:t>
      </w:r>
      <w:r w:rsidR="00E53601" w:rsidRPr="00371C60">
        <w:rPr>
          <w:rFonts w:ascii="Lato" w:hAnsi="Lato"/>
          <w:color w:val="000000"/>
        </w:rPr>
        <w:t xml:space="preserve"> </w:t>
      </w:r>
      <w:r w:rsidR="00E53601" w:rsidRPr="00371C60">
        <w:rPr>
          <w:rFonts w:ascii="Lato" w:hAnsi="Lato" w:hint="eastAsia"/>
          <w:color w:val="000000"/>
        </w:rPr>
        <w:t>składek</w:t>
      </w:r>
      <w:r w:rsidR="00E53601" w:rsidRPr="00371C60">
        <w:rPr>
          <w:rFonts w:ascii="Lato" w:hAnsi="Lato"/>
          <w:color w:val="000000"/>
        </w:rPr>
        <w:t xml:space="preserve"> </w:t>
      </w:r>
      <w:r w:rsidRPr="00371C60">
        <w:rPr>
          <w:rFonts w:ascii="Lato" w:hAnsi="Lato" w:hint="eastAsia"/>
          <w:color w:val="000000"/>
        </w:rPr>
        <w:t>składasz</w:t>
      </w:r>
      <w:r w:rsidRPr="00371C60">
        <w:rPr>
          <w:rFonts w:ascii="Lato" w:hAnsi="Lato"/>
          <w:color w:val="000000"/>
        </w:rPr>
        <w:t xml:space="preserve"> </w:t>
      </w:r>
      <w:r w:rsidRPr="00371C60">
        <w:rPr>
          <w:rFonts w:ascii="Lato" w:hAnsi="Lato" w:hint="eastAsia"/>
          <w:color w:val="000000"/>
        </w:rPr>
        <w:t>miesiąc</w:t>
      </w:r>
      <w:r w:rsidRPr="00371C60">
        <w:rPr>
          <w:rFonts w:ascii="Lato" w:hAnsi="Lato"/>
          <w:color w:val="000000"/>
        </w:rPr>
        <w:t xml:space="preserve"> </w:t>
      </w:r>
      <w:r w:rsidRPr="00371C60">
        <w:rPr>
          <w:rFonts w:ascii="Lato" w:hAnsi="Lato" w:hint="eastAsia"/>
          <w:color w:val="000000"/>
        </w:rPr>
        <w:t>wcześniej</w:t>
      </w:r>
      <w:r w:rsidR="00DF486C">
        <w:rPr>
          <w:rFonts w:ascii="Lato" w:hAnsi="Lato"/>
          <w:color w:val="000000"/>
        </w:rPr>
        <w:t>.</w:t>
      </w:r>
    </w:p>
    <w:p w14:paraId="5A0FF177" w14:textId="4AA09465" w:rsidR="0019569A" w:rsidRDefault="0019569A" w:rsidP="00DF486C">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hint="eastAsia"/>
          <w:color w:val="000000"/>
        </w:rPr>
        <w:t xml:space="preserve">Z ulgi możesz skorzystać, jeśli prowadzisz pozarolniczą działalność gospodarczą (posiadasz wpis do Centralnej Ewidencji i Informacji o Działalności Gospodarczej </w:t>
      </w:r>
      <w:r w:rsidRPr="00371C60">
        <w:rPr>
          <w:rFonts w:ascii="Lato" w:hAnsi="Lato"/>
          <w:color w:val="000000"/>
        </w:rPr>
        <w:t xml:space="preserve">CEiDG) lub </w:t>
      </w:r>
      <w:r w:rsidRPr="00371C60">
        <w:rPr>
          <w:rFonts w:ascii="Lato" w:hAnsi="Lato" w:hint="eastAsia"/>
          <w:color w:val="000000"/>
        </w:rPr>
        <w:t>jesteś</w:t>
      </w:r>
      <w:r w:rsidR="00E53601" w:rsidRPr="00371C60">
        <w:rPr>
          <w:rFonts w:ascii="Lato" w:hAnsi="Lato"/>
          <w:color w:val="000000"/>
        </w:rPr>
        <w:t xml:space="preserve"> np.</w:t>
      </w:r>
      <w:r w:rsidRPr="00371C60">
        <w:rPr>
          <w:rFonts w:ascii="Lato" w:hAnsi="Lato" w:hint="eastAsia"/>
          <w:color w:val="000000"/>
        </w:rPr>
        <w:t xml:space="preserve"> komornikiem sądowym, </w:t>
      </w:r>
      <w:r w:rsidR="00E53601" w:rsidRPr="00371C60">
        <w:rPr>
          <w:rFonts w:ascii="Lato" w:hAnsi="Lato"/>
          <w:color w:val="000000"/>
        </w:rPr>
        <w:t xml:space="preserve">Warunkiem </w:t>
      </w:r>
      <w:r w:rsidRPr="00371C60">
        <w:rPr>
          <w:rFonts w:ascii="Lato" w:hAnsi="Lato"/>
          <w:color w:val="000000"/>
        </w:rPr>
        <w:t>je</w:t>
      </w:r>
      <w:r w:rsidR="00E53601" w:rsidRPr="00371C60">
        <w:rPr>
          <w:rFonts w:ascii="Lato" w:hAnsi="Lato"/>
          <w:color w:val="000000"/>
        </w:rPr>
        <w:t>st</w:t>
      </w:r>
      <w:r w:rsidR="00DF486C">
        <w:rPr>
          <w:rFonts w:ascii="Lato" w:hAnsi="Lato"/>
          <w:color w:val="000000"/>
        </w:rPr>
        <w:t>,</w:t>
      </w:r>
      <w:r w:rsidR="00E53601" w:rsidRPr="00371C60">
        <w:rPr>
          <w:rFonts w:ascii="Lato" w:hAnsi="Lato"/>
          <w:color w:val="000000"/>
        </w:rPr>
        <w:t xml:space="preserve"> aby</w:t>
      </w:r>
      <w:r w:rsidR="00E53601" w:rsidRPr="00371C60">
        <w:rPr>
          <w:rFonts w:ascii="Lato" w:hAnsi="Lato" w:hint="eastAsia"/>
          <w:color w:val="000000"/>
        </w:rPr>
        <w:t>ś</w:t>
      </w:r>
      <w:r w:rsidR="00E53601" w:rsidRPr="00371C60">
        <w:rPr>
          <w:rFonts w:ascii="Lato" w:hAnsi="Lato"/>
          <w:color w:val="000000"/>
        </w:rPr>
        <w:t>:</w:t>
      </w:r>
    </w:p>
    <w:p w14:paraId="0D69B48C" w14:textId="77777777" w:rsidR="00DF486C" w:rsidRPr="00371C60" w:rsidRDefault="00DF486C" w:rsidP="00371C60">
      <w:pPr>
        <w:pStyle w:val="NormalnyWeb"/>
        <w:shd w:val="clear" w:color="auto" w:fill="FFFFFF"/>
        <w:spacing w:before="0" w:beforeAutospacing="0" w:after="0" w:afterAutospacing="0" w:line="276" w:lineRule="auto"/>
        <w:jc w:val="both"/>
        <w:rPr>
          <w:rFonts w:ascii="Lato" w:hAnsi="Lato"/>
          <w:color w:val="000000"/>
        </w:rPr>
      </w:pPr>
    </w:p>
    <w:p w14:paraId="00885C36" w14:textId="12D84F7D" w:rsidR="00697D12" w:rsidRPr="00371C60" w:rsidRDefault="0019569A" w:rsidP="00371C60">
      <w:pPr>
        <w:pStyle w:val="Akapitzlist"/>
        <w:numPr>
          <w:ilvl w:val="1"/>
          <w:numId w:val="216"/>
        </w:numPr>
        <w:shd w:val="clear" w:color="auto" w:fill="FFFFFF"/>
        <w:spacing w:after="0"/>
        <w:ind w:left="426"/>
        <w:jc w:val="both"/>
        <w:rPr>
          <w:color w:val="000000"/>
        </w:rPr>
      </w:pPr>
      <w:r w:rsidRPr="00371C60">
        <w:rPr>
          <w:color w:val="000000"/>
        </w:rPr>
        <w:t>w miesiącu przed złożeniem wniosku miał zgłoszonych do ubezpieczeń społec</w:t>
      </w:r>
      <w:r w:rsidRPr="00371C60">
        <w:rPr>
          <w:color w:val="000000"/>
        </w:rPr>
        <w:t>z</w:t>
      </w:r>
      <w:r w:rsidRPr="00371C60">
        <w:rPr>
          <w:color w:val="000000"/>
        </w:rPr>
        <w:t xml:space="preserve">nych (emerytalnego, rentowych i wypadkowego) lub ubezpieczenia zdrowotnego nie więcej niż 10 ubezpieczonych ( wliczając siebie). </w:t>
      </w:r>
      <w:r w:rsidR="00697D12" w:rsidRPr="00371C60">
        <w:rPr>
          <w:color w:val="000000"/>
        </w:rPr>
        <w:t>Nale</w:t>
      </w:r>
      <w:r w:rsidR="00697D12" w:rsidRPr="00371C60">
        <w:rPr>
          <w:rFonts w:hint="eastAsia"/>
          <w:color w:val="000000"/>
        </w:rPr>
        <w:t>ż</w:t>
      </w:r>
      <w:r w:rsidR="00697D12" w:rsidRPr="00371C60">
        <w:rPr>
          <w:color w:val="000000"/>
        </w:rPr>
        <w:t>y uwzgl</w:t>
      </w:r>
      <w:r w:rsidR="00697D12" w:rsidRPr="00371C60">
        <w:rPr>
          <w:rFonts w:hint="eastAsia"/>
          <w:color w:val="000000"/>
        </w:rPr>
        <w:t>ę</w:t>
      </w:r>
      <w:r w:rsidR="00697D12" w:rsidRPr="00371C60">
        <w:rPr>
          <w:color w:val="000000"/>
        </w:rPr>
        <w:t>dni</w:t>
      </w:r>
      <w:r w:rsidR="00697D12" w:rsidRPr="00371C60">
        <w:rPr>
          <w:rFonts w:hint="eastAsia"/>
          <w:color w:val="000000"/>
        </w:rPr>
        <w:t>ć</w:t>
      </w:r>
      <w:r w:rsidR="00697D12" w:rsidRPr="00371C60">
        <w:rPr>
          <w:color w:val="000000"/>
        </w:rPr>
        <w:t xml:space="preserve"> wszys</w:t>
      </w:r>
      <w:r w:rsidR="00697D12" w:rsidRPr="00371C60">
        <w:rPr>
          <w:color w:val="000000"/>
        </w:rPr>
        <w:t>t</w:t>
      </w:r>
      <w:r w:rsidR="00697D12" w:rsidRPr="00371C60">
        <w:rPr>
          <w:color w:val="000000"/>
        </w:rPr>
        <w:t>kie osoby zg</w:t>
      </w:r>
      <w:r w:rsidR="00697D12" w:rsidRPr="00371C60">
        <w:rPr>
          <w:rFonts w:hint="eastAsia"/>
          <w:color w:val="000000"/>
        </w:rPr>
        <w:t>ł</w:t>
      </w:r>
      <w:r w:rsidR="00697D12" w:rsidRPr="00371C60">
        <w:rPr>
          <w:color w:val="000000"/>
        </w:rPr>
        <w:t>oszone do ubezpiecze</w:t>
      </w:r>
      <w:r w:rsidR="00697D12" w:rsidRPr="00371C60">
        <w:rPr>
          <w:rFonts w:hint="eastAsia"/>
          <w:color w:val="000000"/>
        </w:rPr>
        <w:t>ń</w:t>
      </w:r>
      <w:r w:rsidR="00697D12" w:rsidRPr="00371C60">
        <w:rPr>
          <w:color w:val="000000"/>
        </w:rPr>
        <w:t xml:space="preserve"> cho</w:t>
      </w:r>
      <w:r w:rsidR="00697D12" w:rsidRPr="00371C60">
        <w:rPr>
          <w:rFonts w:hint="eastAsia"/>
          <w:color w:val="000000"/>
        </w:rPr>
        <w:t>ć</w:t>
      </w:r>
      <w:r w:rsidR="00697D12" w:rsidRPr="00371C60">
        <w:rPr>
          <w:color w:val="000000"/>
        </w:rPr>
        <w:t xml:space="preserve"> przez 1 dzie</w:t>
      </w:r>
      <w:r w:rsidR="00697D12" w:rsidRPr="00371C60">
        <w:rPr>
          <w:rFonts w:hint="eastAsia"/>
          <w:color w:val="000000"/>
        </w:rPr>
        <w:t>ń</w:t>
      </w:r>
      <w:r w:rsidR="00697D12" w:rsidRPr="00371C60">
        <w:rPr>
          <w:color w:val="000000"/>
        </w:rPr>
        <w:t xml:space="preserve"> w tym miesi</w:t>
      </w:r>
      <w:r w:rsidR="00697D12" w:rsidRPr="00371C60">
        <w:rPr>
          <w:rFonts w:hint="eastAsia"/>
          <w:color w:val="000000"/>
        </w:rPr>
        <w:t>ą</w:t>
      </w:r>
      <w:r w:rsidR="00697D12" w:rsidRPr="00371C60">
        <w:rPr>
          <w:color w:val="000000"/>
        </w:rPr>
        <w:t>cu.</w:t>
      </w:r>
    </w:p>
    <w:p w14:paraId="0742409A" w14:textId="1864EFA0" w:rsidR="0019569A" w:rsidRPr="00371C60" w:rsidRDefault="0019569A" w:rsidP="00371C60">
      <w:pPr>
        <w:shd w:val="clear" w:color="auto" w:fill="FFFFFF"/>
        <w:spacing w:after="0"/>
        <w:ind w:left="426"/>
        <w:rPr>
          <w:color w:val="000000"/>
        </w:rPr>
      </w:pPr>
      <w:r w:rsidRPr="00371C60">
        <w:rPr>
          <w:color w:val="000000"/>
        </w:rPr>
        <w:t xml:space="preserve">Do limitu </w:t>
      </w:r>
      <w:r w:rsidRPr="00371C60">
        <w:rPr>
          <w:rFonts w:hint="eastAsia"/>
          <w:color w:val="000000"/>
        </w:rPr>
        <w:t>zgłoszonych</w:t>
      </w:r>
      <w:r w:rsidRPr="00371C60">
        <w:rPr>
          <w:color w:val="000000"/>
        </w:rPr>
        <w:t xml:space="preserve"> do </w:t>
      </w:r>
      <w:r w:rsidRPr="00371C60">
        <w:rPr>
          <w:rFonts w:hint="eastAsia"/>
          <w:color w:val="000000"/>
        </w:rPr>
        <w:t>ubezpieczeń</w:t>
      </w:r>
      <w:r w:rsidRPr="00371C60">
        <w:rPr>
          <w:color w:val="000000"/>
        </w:rPr>
        <w:t xml:space="preserve"> nie wlicza </w:t>
      </w:r>
      <w:r w:rsidRPr="00371C60">
        <w:rPr>
          <w:rFonts w:hint="eastAsia"/>
          <w:color w:val="000000"/>
        </w:rPr>
        <w:t>się</w:t>
      </w:r>
      <w:r w:rsidRPr="00371C60">
        <w:rPr>
          <w:color w:val="000000"/>
        </w:rPr>
        <w:t xml:space="preserve"> os</w:t>
      </w:r>
      <w:r w:rsidR="00697D12" w:rsidRPr="00371C60">
        <w:rPr>
          <w:color w:val="000000"/>
        </w:rPr>
        <w:t>ób</w:t>
      </w:r>
      <w:r w:rsidRPr="00371C60">
        <w:rPr>
          <w:color w:val="000000"/>
        </w:rPr>
        <w:t>, które:</w:t>
      </w:r>
    </w:p>
    <w:p w14:paraId="13B50494" w14:textId="77777777" w:rsidR="0019569A" w:rsidRPr="00371C60" w:rsidRDefault="0019569A" w:rsidP="00371C60">
      <w:pPr>
        <w:numPr>
          <w:ilvl w:val="0"/>
          <w:numId w:val="220"/>
        </w:numPr>
        <w:shd w:val="clear" w:color="auto" w:fill="FFFFFF"/>
        <w:spacing w:after="0"/>
        <w:ind w:left="1320"/>
        <w:rPr>
          <w:color w:val="000000"/>
        </w:rPr>
      </w:pPr>
      <w:r w:rsidRPr="00371C60">
        <w:rPr>
          <w:color w:val="000000"/>
        </w:rPr>
        <w:t>pobieraj</w:t>
      </w:r>
      <w:r w:rsidRPr="00371C60">
        <w:rPr>
          <w:rFonts w:hint="eastAsia"/>
          <w:color w:val="000000"/>
        </w:rPr>
        <w:t>ą</w:t>
      </w:r>
      <w:r w:rsidRPr="00371C60">
        <w:rPr>
          <w:color w:val="000000"/>
        </w:rPr>
        <w:t xml:space="preserve"> zasi</w:t>
      </w:r>
      <w:r w:rsidRPr="00371C60">
        <w:rPr>
          <w:rFonts w:hint="eastAsia"/>
          <w:color w:val="000000"/>
        </w:rPr>
        <w:t>ł</w:t>
      </w:r>
      <w:r w:rsidRPr="00371C60">
        <w:rPr>
          <w:color w:val="000000"/>
        </w:rPr>
        <w:t>ek macierzy</w:t>
      </w:r>
      <w:r w:rsidRPr="00371C60">
        <w:rPr>
          <w:rFonts w:hint="eastAsia"/>
          <w:color w:val="000000"/>
        </w:rPr>
        <w:t>ń</w:t>
      </w:r>
      <w:r w:rsidRPr="00371C60">
        <w:rPr>
          <w:color w:val="000000"/>
        </w:rPr>
        <w:t>ski,</w:t>
      </w:r>
    </w:p>
    <w:p w14:paraId="227D50D3" w14:textId="77777777" w:rsidR="0019569A" w:rsidRPr="00371C60" w:rsidRDefault="0019569A" w:rsidP="00371C60">
      <w:pPr>
        <w:numPr>
          <w:ilvl w:val="0"/>
          <w:numId w:val="220"/>
        </w:numPr>
        <w:shd w:val="clear" w:color="auto" w:fill="FFFFFF"/>
        <w:spacing w:after="0"/>
        <w:ind w:left="1320"/>
        <w:rPr>
          <w:color w:val="000000"/>
        </w:rPr>
      </w:pPr>
      <w:r w:rsidRPr="00371C60">
        <w:rPr>
          <w:color w:val="000000"/>
        </w:rPr>
        <w:t>przebywaj</w:t>
      </w:r>
      <w:r w:rsidRPr="00371C60">
        <w:rPr>
          <w:rFonts w:hint="eastAsia"/>
          <w:color w:val="000000"/>
        </w:rPr>
        <w:t>ą</w:t>
      </w:r>
      <w:r w:rsidRPr="00371C60">
        <w:rPr>
          <w:color w:val="000000"/>
        </w:rPr>
        <w:t xml:space="preserve"> na urlopie wychowawczym b</w:t>
      </w:r>
      <w:r w:rsidRPr="00371C60">
        <w:rPr>
          <w:rFonts w:hint="eastAsia"/>
          <w:color w:val="000000"/>
        </w:rPr>
        <w:t>ą</w:t>
      </w:r>
      <w:r w:rsidRPr="00371C60">
        <w:rPr>
          <w:color w:val="000000"/>
        </w:rPr>
        <w:t>d</w:t>
      </w:r>
      <w:r w:rsidRPr="00371C60">
        <w:rPr>
          <w:rFonts w:hint="eastAsia"/>
          <w:color w:val="000000"/>
        </w:rPr>
        <w:t>ź</w:t>
      </w:r>
      <w:r w:rsidRPr="00371C60">
        <w:rPr>
          <w:color w:val="000000"/>
        </w:rPr>
        <w:t xml:space="preserve"> na urlopie bezp</w:t>
      </w:r>
      <w:r w:rsidRPr="00371C60">
        <w:rPr>
          <w:rFonts w:hint="eastAsia"/>
          <w:color w:val="000000"/>
        </w:rPr>
        <w:t>ł</w:t>
      </w:r>
      <w:r w:rsidRPr="00371C60">
        <w:rPr>
          <w:color w:val="000000"/>
        </w:rPr>
        <w:t>atnym.</w:t>
      </w:r>
    </w:p>
    <w:p w14:paraId="3C9264D3" w14:textId="66BA4745" w:rsidR="0019569A" w:rsidRDefault="0019569A" w:rsidP="00DF486C">
      <w:pPr>
        <w:pStyle w:val="Akapitzlist"/>
        <w:numPr>
          <w:ilvl w:val="1"/>
          <w:numId w:val="216"/>
        </w:numPr>
        <w:shd w:val="clear" w:color="auto" w:fill="FFFFFF"/>
        <w:spacing w:before="100" w:beforeAutospacing="1" w:after="100" w:afterAutospacing="1"/>
        <w:ind w:left="567"/>
        <w:jc w:val="both"/>
        <w:rPr>
          <w:color w:val="000000"/>
        </w:rPr>
      </w:pPr>
      <w:r w:rsidRPr="00371C60">
        <w:rPr>
          <w:color w:val="000000"/>
        </w:rPr>
        <w:t>podlegał choć jeden dzień (dobrowolnie albo obowiązkowo) ubezpieczeniom emerytalnemu</w:t>
      </w:r>
      <w:r w:rsidR="00697D12" w:rsidRPr="00371C60">
        <w:rPr>
          <w:color w:val="000000"/>
        </w:rPr>
        <w:t xml:space="preserve"> i</w:t>
      </w:r>
      <w:r w:rsidRPr="00371C60">
        <w:rPr>
          <w:color w:val="000000"/>
        </w:rPr>
        <w:t xml:space="preserve"> rentowym z tytułu prowadzenia pozarolniczej działalności g</w:t>
      </w:r>
      <w:r w:rsidRPr="00371C60">
        <w:rPr>
          <w:color w:val="000000"/>
        </w:rPr>
        <w:t>o</w:t>
      </w:r>
      <w:r w:rsidRPr="00371C60">
        <w:rPr>
          <w:color w:val="000000"/>
        </w:rPr>
        <w:t>spodarczej w miesiącu poprzedzającym miesiąc, w którym składasz wniosek;</w:t>
      </w:r>
    </w:p>
    <w:p w14:paraId="5732D901" w14:textId="46583AFD" w:rsidR="0019569A" w:rsidRPr="00371C60" w:rsidRDefault="0019569A" w:rsidP="00371C60">
      <w:pPr>
        <w:pStyle w:val="Akapitzlist"/>
        <w:numPr>
          <w:ilvl w:val="1"/>
          <w:numId w:val="216"/>
        </w:numPr>
        <w:shd w:val="clear" w:color="auto" w:fill="FFFFFF"/>
        <w:spacing w:before="86" w:after="100" w:afterAutospacing="1"/>
        <w:ind w:left="567"/>
        <w:jc w:val="both"/>
        <w:rPr>
          <w:color w:val="000000"/>
        </w:rPr>
      </w:pPr>
      <w:r w:rsidRPr="00371C60">
        <w:rPr>
          <w:color w:val="000000"/>
        </w:rPr>
        <w:t>w ostatnich dwóch latach przed rokiem, w którym składasz wniosek, nie miał przychodu z pozarolniczej działalności gospodarczej lub co najmniej w jednym roku z dwóch ostatnich lat poprzedzających ten rok Twój roczny przychód z tej działalności nie przekraczał równowartości w złotych 2 milionów euro. Ogran</w:t>
      </w:r>
      <w:r w:rsidRPr="00371C60">
        <w:rPr>
          <w:color w:val="000000"/>
        </w:rPr>
        <w:t>i</w:t>
      </w:r>
      <w:r w:rsidRPr="00371C60">
        <w:rPr>
          <w:color w:val="000000"/>
        </w:rPr>
        <w:t>czenie rocznego przychodu do wysokości nieprzekraczającej równowartości w złotych 2 milionów euro dotyczy tylko jednego roku kalendarzowego poprzedz</w:t>
      </w:r>
      <w:r w:rsidRPr="00371C60">
        <w:rPr>
          <w:color w:val="000000"/>
        </w:rPr>
        <w:t>a</w:t>
      </w:r>
      <w:r w:rsidRPr="00371C60">
        <w:rPr>
          <w:color w:val="000000"/>
        </w:rPr>
        <w:t>jącego rok złożenia wniosku</w:t>
      </w:r>
      <w:r w:rsidR="00697D12" w:rsidRPr="00371C60">
        <w:rPr>
          <w:color w:val="000000"/>
        </w:rPr>
        <w:t>.</w:t>
      </w:r>
    </w:p>
    <w:p w14:paraId="778B9402" w14:textId="77777777" w:rsidR="003B3ECE" w:rsidRPr="00371C60" w:rsidRDefault="0019569A" w:rsidP="00371C60">
      <w:pPr>
        <w:pStyle w:val="Akapitzlist"/>
        <w:numPr>
          <w:ilvl w:val="1"/>
          <w:numId w:val="216"/>
        </w:numPr>
        <w:shd w:val="clear" w:color="auto" w:fill="FFFFFF"/>
        <w:spacing w:before="480" w:after="0"/>
        <w:ind w:left="600"/>
        <w:jc w:val="both"/>
        <w:rPr>
          <w:color w:val="000000"/>
        </w:rPr>
      </w:pPr>
      <w:r w:rsidRPr="00371C60">
        <w:rPr>
          <w:color w:val="000000"/>
        </w:rPr>
        <w:t>w poprzednim roku oraz w roku, w którym składasz wniosek (do dnia złożenia wniosku</w:t>
      </w:r>
      <w:r w:rsidR="00697D12" w:rsidRPr="00371C60">
        <w:rPr>
          <w:color w:val="000000"/>
        </w:rPr>
        <w:t xml:space="preserve"> w</w:t>
      </w:r>
      <w:r w:rsidR="00697D12" w:rsidRPr="00371C60">
        <w:rPr>
          <w:rFonts w:hint="eastAsia"/>
          <w:color w:val="000000"/>
        </w:rPr>
        <w:t>łą</w:t>
      </w:r>
      <w:r w:rsidR="00697D12" w:rsidRPr="00371C60">
        <w:rPr>
          <w:color w:val="000000"/>
        </w:rPr>
        <w:t>cznie</w:t>
      </w:r>
      <w:r w:rsidRPr="00371C60">
        <w:rPr>
          <w:color w:val="000000"/>
        </w:rPr>
        <w:t xml:space="preserve">) nie </w:t>
      </w:r>
      <w:r w:rsidR="00697D12" w:rsidRPr="00371C60">
        <w:rPr>
          <w:color w:val="000000"/>
        </w:rPr>
        <w:t>wykonywa</w:t>
      </w:r>
      <w:r w:rsidR="00697D12" w:rsidRPr="00371C60">
        <w:rPr>
          <w:rFonts w:hint="eastAsia"/>
          <w:color w:val="000000"/>
        </w:rPr>
        <w:t>ł</w:t>
      </w:r>
      <w:r w:rsidR="00697D12" w:rsidRPr="00371C60">
        <w:rPr>
          <w:color w:val="000000"/>
        </w:rPr>
        <w:t xml:space="preserve"> </w:t>
      </w:r>
      <w:r w:rsidRPr="00371C60">
        <w:rPr>
          <w:color w:val="000000"/>
        </w:rPr>
        <w:t>pozarolniczej działalności gospodarczej na rzecz byłego pracodawcy, na rzecz którego w roku rozpoczęcia działalności lub rok wcześniej wykonywałeś w ramach stosunku pracy lub spółdzielczego st</w:t>
      </w:r>
      <w:r w:rsidRPr="00371C60">
        <w:rPr>
          <w:color w:val="000000"/>
        </w:rPr>
        <w:t>o</w:t>
      </w:r>
      <w:r w:rsidRPr="00371C60">
        <w:rPr>
          <w:color w:val="000000"/>
        </w:rPr>
        <w:t xml:space="preserve">sunku pracy czynności, które wchodzą w zakres Twojej działalności. </w:t>
      </w:r>
    </w:p>
    <w:p w14:paraId="548FFBEC"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Ponieważ</w:t>
      </w:r>
      <w:r w:rsidRPr="00371C60">
        <w:rPr>
          <w:rFonts w:ascii="Lato" w:hAnsi="Lato"/>
          <w:color w:val="000000"/>
        </w:rPr>
        <w:t xml:space="preserve"> ubezpieczenie chorobowe jest dla Ciebie dobrowolne, uzyskasz zwolnienie z </w:t>
      </w:r>
      <w:r w:rsidRPr="00371C60">
        <w:rPr>
          <w:rFonts w:ascii="Lato" w:hAnsi="Lato" w:hint="eastAsia"/>
          <w:color w:val="000000"/>
        </w:rPr>
        <w:t>opłacenia</w:t>
      </w:r>
      <w:r w:rsidRPr="00371C60">
        <w:rPr>
          <w:rFonts w:ascii="Lato" w:hAnsi="Lato"/>
          <w:color w:val="000000"/>
        </w:rPr>
        <w:t xml:space="preserve"> </w:t>
      </w:r>
      <w:r w:rsidRPr="00371C60">
        <w:rPr>
          <w:rFonts w:ascii="Lato" w:hAnsi="Lato" w:hint="eastAsia"/>
          <w:color w:val="000000"/>
        </w:rPr>
        <w:t>składki</w:t>
      </w:r>
      <w:r w:rsidRPr="00371C60">
        <w:rPr>
          <w:rFonts w:ascii="Lato" w:hAnsi="Lato"/>
          <w:color w:val="000000"/>
        </w:rPr>
        <w:t xml:space="preserve"> na to ubezpieczenie, </w:t>
      </w:r>
      <w:r w:rsidRPr="00371C60">
        <w:rPr>
          <w:rFonts w:ascii="Lato" w:hAnsi="Lato" w:hint="eastAsia"/>
          <w:color w:val="000000"/>
        </w:rPr>
        <w:t>jeśli</w:t>
      </w:r>
      <w:r w:rsidRPr="00371C60">
        <w:rPr>
          <w:rFonts w:ascii="Lato" w:hAnsi="Lato"/>
          <w:color w:val="000000"/>
        </w:rPr>
        <w:t xml:space="preserve"> </w:t>
      </w:r>
      <w:r w:rsidRPr="00371C60">
        <w:rPr>
          <w:rFonts w:ascii="Lato" w:hAnsi="Lato" w:hint="eastAsia"/>
          <w:color w:val="000000"/>
        </w:rPr>
        <w:t>jesteś</w:t>
      </w:r>
      <w:r w:rsidRPr="00371C60">
        <w:rPr>
          <w:rFonts w:ascii="Lato" w:hAnsi="Lato"/>
          <w:color w:val="000000"/>
        </w:rPr>
        <w:t xml:space="preserve"> nim </w:t>
      </w:r>
      <w:r w:rsidRPr="00371C60">
        <w:rPr>
          <w:rFonts w:ascii="Lato" w:hAnsi="Lato" w:hint="eastAsia"/>
          <w:color w:val="000000"/>
        </w:rPr>
        <w:t>objęty</w:t>
      </w:r>
      <w:r w:rsidRPr="00371C60">
        <w:rPr>
          <w:rFonts w:ascii="Lato" w:hAnsi="Lato"/>
          <w:color w:val="000000"/>
        </w:rPr>
        <w:t xml:space="preserve"> w </w:t>
      </w:r>
      <w:r w:rsidRPr="00371C60">
        <w:rPr>
          <w:rFonts w:ascii="Lato" w:hAnsi="Lato" w:hint="eastAsia"/>
          <w:color w:val="000000"/>
        </w:rPr>
        <w:t>miesiącu,</w:t>
      </w:r>
      <w:r w:rsidRPr="00371C60">
        <w:rPr>
          <w:rFonts w:ascii="Lato" w:hAnsi="Lato"/>
          <w:color w:val="000000"/>
        </w:rPr>
        <w:t xml:space="preserve"> w którym </w:t>
      </w:r>
      <w:r w:rsidRPr="00371C60">
        <w:rPr>
          <w:rFonts w:ascii="Lato" w:hAnsi="Lato" w:hint="eastAsia"/>
          <w:color w:val="000000"/>
        </w:rPr>
        <w:lastRenderedPageBreak/>
        <w:t>składasz</w:t>
      </w:r>
      <w:r w:rsidRPr="00371C60">
        <w:rPr>
          <w:rFonts w:ascii="Lato" w:hAnsi="Lato"/>
          <w:color w:val="000000"/>
        </w:rPr>
        <w:t xml:space="preserve"> wniosek oraz </w:t>
      </w:r>
      <w:r w:rsidRPr="00371C60">
        <w:rPr>
          <w:rFonts w:ascii="Lato" w:hAnsi="Lato" w:hint="eastAsia"/>
          <w:color w:val="000000"/>
        </w:rPr>
        <w:t>miesiąc</w:t>
      </w:r>
      <w:r w:rsidRPr="00371C60">
        <w:rPr>
          <w:rFonts w:ascii="Lato" w:hAnsi="Lato"/>
          <w:color w:val="000000"/>
        </w:rPr>
        <w:t xml:space="preserve"> </w:t>
      </w:r>
      <w:r w:rsidRPr="00371C60">
        <w:rPr>
          <w:rFonts w:ascii="Lato" w:hAnsi="Lato" w:hint="eastAsia"/>
          <w:color w:val="000000"/>
        </w:rPr>
        <w:t>wcześniej.</w:t>
      </w:r>
      <w:r w:rsidRPr="00371C60">
        <w:rPr>
          <w:rFonts w:ascii="Lato" w:hAnsi="Lato"/>
          <w:color w:val="000000"/>
        </w:rPr>
        <w:t xml:space="preserve"> Musisz </w:t>
      </w:r>
      <w:r w:rsidRPr="00371C60">
        <w:rPr>
          <w:rFonts w:ascii="Lato" w:hAnsi="Lato" w:hint="eastAsia"/>
          <w:color w:val="000000"/>
        </w:rPr>
        <w:t>podlegać</w:t>
      </w:r>
      <w:r w:rsidRPr="00371C60">
        <w:rPr>
          <w:rFonts w:ascii="Lato" w:hAnsi="Lato"/>
          <w:color w:val="000000"/>
        </w:rPr>
        <w:t xml:space="preserve"> temu ubezpieczeniu </w:t>
      </w:r>
      <w:r w:rsidRPr="00371C60">
        <w:rPr>
          <w:rFonts w:ascii="Lato" w:hAnsi="Lato" w:hint="eastAsia"/>
          <w:color w:val="000000"/>
        </w:rPr>
        <w:t>choć</w:t>
      </w:r>
      <w:r w:rsidRPr="00371C60">
        <w:rPr>
          <w:rFonts w:ascii="Lato" w:hAnsi="Lato"/>
          <w:color w:val="000000"/>
        </w:rPr>
        <w:t xml:space="preserve"> po jednym dniu w obu </w:t>
      </w:r>
      <w:r w:rsidRPr="00371C60">
        <w:rPr>
          <w:rFonts w:ascii="Lato" w:hAnsi="Lato" w:hint="eastAsia"/>
          <w:color w:val="000000"/>
        </w:rPr>
        <w:t>miesiącach.</w:t>
      </w:r>
    </w:p>
    <w:p w14:paraId="32C07230"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Style w:val="Pogrubienie"/>
          <w:rFonts w:ascii="Lato" w:hAnsi="Lato" w:hint="eastAsia"/>
          <w:b w:val="0"/>
          <w:bCs/>
          <w:color w:val="000000"/>
        </w:rPr>
        <w:t>Ważne!</w:t>
      </w:r>
      <w:r w:rsidRPr="00371C60">
        <w:rPr>
          <w:rFonts w:ascii="Lato" w:hAnsi="Lato"/>
          <w:color w:val="000000"/>
        </w:rPr>
        <w:br/>
      </w:r>
      <w:r w:rsidRPr="00371C60">
        <w:rPr>
          <w:rFonts w:ascii="Lato" w:hAnsi="Lato" w:hint="eastAsia"/>
          <w:color w:val="000000"/>
        </w:rPr>
        <w:t xml:space="preserve">Zwolnienie z opłacenia składek stanowi pomoc de </w:t>
      </w:r>
      <w:r w:rsidRPr="00371C60">
        <w:rPr>
          <w:rFonts w:ascii="Lato" w:hAnsi="Lato"/>
          <w:color w:val="000000"/>
        </w:rPr>
        <w:t>minimis</w:t>
      </w:r>
      <w:r w:rsidRPr="00371C60">
        <w:rPr>
          <w:rFonts w:ascii="Lato" w:hAnsi="Lato" w:hint="eastAsia"/>
          <w:color w:val="000000"/>
        </w:rPr>
        <w:t xml:space="preserve">. Jeśli chcesz skorzystać z wakacji składkowych, musisz dysponować limitem pomocy de </w:t>
      </w:r>
      <w:r w:rsidRPr="00371C60">
        <w:rPr>
          <w:rFonts w:ascii="Lato" w:hAnsi="Lato"/>
          <w:color w:val="000000"/>
        </w:rPr>
        <w:t xml:space="preserve">minimis co najmniej w </w:t>
      </w:r>
      <w:r w:rsidRPr="00371C60">
        <w:rPr>
          <w:rFonts w:ascii="Lato" w:hAnsi="Lato" w:hint="eastAsia"/>
          <w:color w:val="000000"/>
        </w:rPr>
        <w:t>wysokości</w:t>
      </w:r>
      <w:r w:rsidRPr="00371C60">
        <w:rPr>
          <w:rFonts w:ascii="Lato" w:hAnsi="Lato"/>
          <w:color w:val="000000"/>
        </w:rPr>
        <w:t xml:space="preserve"> sumy </w:t>
      </w:r>
      <w:r w:rsidRPr="00371C60">
        <w:rPr>
          <w:rFonts w:ascii="Lato" w:hAnsi="Lato" w:hint="eastAsia"/>
          <w:color w:val="000000"/>
        </w:rPr>
        <w:t>obowiązujących</w:t>
      </w:r>
      <w:r w:rsidRPr="00371C60">
        <w:rPr>
          <w:rFonts w:ascii="Lato" w:hAnsi="Lato"/>
          <w:color w:val="000000"/>
        </w:rPr>
        <w:t xml:space="preserve"> </w:t>
      </w:r>
      <w:r w:rsidRPr="00371C60">
        <w:rPr>
          <w:rFonts w:ascii="Lato" w:hAnsi="Lato" w:hint="eastAsia"/>
          <w:color w:val="000000"/>
        </w:rPr>
        <w:t>Cię</w:t>
      </w:r>
      <w:r w:rsidRPr="00371C60">
        <w:rPr>
          <w:rFonts w:ascii="Lato" w:hAnsi="Lato"/>
          <w:color w:val="000000"/>
        </w:rPr>
        <w:t xml:space="preserve"> w danym </w:t>
      </w:r>
      <w:r w:rsidRPr="00371C60">
        <w:rPr>
          <w:rFonts w:ascii="Lato" w:hAnsi="Lato" w:hint="eastAsia"/>
          <w:color w:val="000000"/>
        </w:rPr>
        <w:t>miesiącu</w:t>
      </w:r>
      <w:r w:rsidRPr="00371C60">
        <w:rPr>
          <w:rFonts w:ascii="Lato" w:hAnsi="Lato"/>
          <w:color w:val="000000"/>
        </w:rPr>
        <w:t xml:space="preserve"> kalendarzowym </w:t>
      </w:r>
      <w:r w:rsidRPr="00371C60">
        <w:rPr>
          <w:rFonts w:ascii="Lato" w:hAnsi="Lato" w:hint="eastAsia"/>
          <w:color w:val="000000"/>
        </w:rPr>
        <w:t>składek</w:t>
      </w:r>
      <w:r w:rsidRPr="00371C60">
        <w:rPr>
          <w:rFonts w:ascii="Lato" w:hAnsi="Lato"/>
          <w:color w:val="000000"/>
        </w:rPr>
        <w:t xml:space="preserve"> na ubezpieczenia </w:t>
      </w:r>
      <w:r w:rsidRPr="00371C60">
        <w:rPr>
          <w:rFonts w:ascii="Lato" w:hAnsi="Lato" w:hint="eastAsia"/>
          <w:color w:val="000000"/>
        </w:rPr>
        <w:t>społeczne,</w:t>
      </w:r>
      <w:r w:rsidRPr="00371C60">
        <w:rPr>
          <w:rFonts w:ascii="Lato" w:hAnsi="Lato"/>
          <w:color w:val="000000"/>
        </w:rPr>
        <w:t xml:space="preserve"> z których chcesz </w:t>
      </w:r>
      <w:r w:rsidRPr="00371C60">
        <w:rPr>
          <w:rFonts w:ascii="Lato" w:hAnsi="Lato" w:hint="eastAsia"/>
          <w:color w:val="000000"/>
        </w:rPr>
        <w:t>uzyskać</w:t>
      </w:r>
      <w:r w:rsidRPr="00371C60">
        <w:rPr>
          <w:rFonts w:ascii="Lato" w:hAnsi="Lato"/>
          <w:color w:val="000000"/>
        </w:rPr>
        <w:t xml:space="preserve"> zwolnienie. Kwota pomocy p</w:t>
      </w:r>
      <w:r w:rsidRPr="00371C60">
        <w:rPr>
          <w:rFonts w:ascii="Lato" w:hAnsi="Lato"/>
          <w:color w:val="000000"/>
        </w:rPr>
        <w:t>u</w:t>
      </w:r>
      <w:r w:rsidRPr="00371C60">
        <w:rPr>
          <w:rFonts w:ascii="Lato" w:hAnsi="Lato"/>
          <w:color w:val="000000"/>
        </w:rPr>
        <w:t xml:space="preserve">blicznej otrzymanej w okresie 3 minionych lat nie </w:t>
      </w:r>
      <w:r w:rsidRPr="00371C60">
        <w:rPr>
          <w:rFonts w:ascii="Lato" w:hAnsi="Lato" w:hint="eastAsia"/>
          <w:color w:val="000000"/>
        </w:rPr>
        <w:t>może</w:t>
      </w:r>
      <w:r w:rsidRPr="00371C60">
        <w:rPr>
          <w:rFonts w:ascii="Lato" w:hAnsi="Lato"/>
          <w:color w:val="000000"/>
        </w:rPr>
        <w:t xml:space="preserve"> </w:t>
      </w:r>
      <w:r w:rsidRPr="00371C60">
        <w:rPr>
          <w:rFonts w:ascii="Lato" w:hAnsi="Lato" w:hint="eastAsia"/>
          <w:color w:val="000000"/>
        </w:rPr>
        <w:t>przekroczyć</w:t>
      </w:r>
      <w:r w:rsidRPr="00371C60">
        <w:rPr>
          <w:rFonts w:ascii="Lato" w:hAnsi="Lato"/>
          <w:color w:val="000000"/>
        </w:rPr>
        <w:t xml:space="preserve"> 300 tys. euro.</w:t>
      </w:r>
    </w:p>
    <w:p w14:paraId="5FEF97E7" w14:textId="2C56CFF2"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color w:val="000000"/>
        </w:rPr>
        <w:t xml:space="preserve">Aby </w:t>
      </w:r>
      <w:r w:rsidRPr="00371C60">
        <w:rPr>
          <w:rFonts w:ascii="Lato" w:hAnsi="Lato" w:hint="eastAsia"/>
          <w:color w:val="000000"/>
        </w:rPr>
        <w:t>skorzystać</w:t>
      </w:r>
      <w:r w:rsidRPr="00371C60">
        <w:rPr>
          <w:rFonts w:ascii="Lato" w:hAnsi="Lato"/>
          <w:color w:val="000000"/>
        </w:rPr>
        <w:t xml:space="preserve"> z wakacji </w:t>
      </w:r>
      <w:r w:rsidRPr="00371C60">
        <w:rPr>
          <w:rFonts w:ascii="Lato" w:hAnsi="Lato" w:hint="eastAsia"/>
          <w:color w:val="000000"/>
        </w:rPr>
        <w:t>składkowych,</w:t>
      </w:r>
      <w:r w:rsidRPr="00371C60">
        <w:rPr>
          <w:rFonts w:ascii="Lato" w:hAnsi="Lato"/>
          <w:color w:val="000000"/>
        </w:rPr>
        <w:t xml:space="preserve"> </w:t>
      </w:r>
      <w:r w:rsidRPr="00371C60">
        <w:rPr>
          <w:rFonts w:ascii="Lato" w:hAnsi="Lato" w:hint="eastAsia"/>
          <w:color w:val="000000"/>
        </w:rPr>
        <w:t>złóż</w:t>
      </w:r>
      <w:r w:rsidRPr="00371C60">
        <w:rPr>
          <w:rFonts w:ascii="Lato" w:hAnsi="Lato"/>
          <w:color w:val="000000"/>
        </w:rPr>
        <w:t xml:space="preserve"> wniosek RWS (wniosek o zwolnienie z </w:t>
      </w:r>
      <w:r w:rsidRPr="00371C60">
        <w:rPr>
          <w:rFonts w:ascii="Lato" w:hAnsi="Lato" w:hint="eastAsia"/>
          <w:color w:val="000000"/>
        </w:rPr>
        <w:t>obowiązku</w:t>
      </w:r>
      <w:r w:rsidRPr="00371C60">
        <w:rPr>
          <w:rFonts w:ascii="Lato" w:hAnsi="Lato"/>
          <w:color w:val="000000"/>
        </w:rPr>
        <w:t xml:space="preserve"> </w:t>
      </w:r>
      <w:r w:rsidRPr="00371C60">
        <w:rPr>
          <w:rFonts w:ascii="Lato" w:hAnsi="Lato" w:hint="eastAsia"/>
          <w:color w:val="000000"/>
        </w:rPr>
        <w:t>opłacenia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wskazany </w:t>
      </w:r>
      <w:r w:rsidRPr="00371C60">
        <w:rPr>
          <w:rFonts w:ascii="Lato" w:hAnsi="Lato" w:hint="eastAsia"/>
          <w:color w:val="000000"/>
        </w:rPr>
        <w:t>miesiąc).</w:t>
      </w:r>
      <w:r w:rsidRPr="00371C60">
        <w:rPr>
          <w:rStyle w:val="Pogrubienie"/>
          <w:rFonts w:ascii="Lato" w:hAnsi="Lato"/>
          <w:b w:val="0"/>
          <w:bCs/>
          <w:color w:val="000000"/>
        </w:rPr>
        <w:t xml:space="preserve"> Wniosek </w:t>
      </w:r>
      <w:r w:rsidRPr="00371C60">
        <w:rPr>
          <w:rStyle w:val="Pogrubienie"/>
          <w:rFonts w:ascii="Lato" w:hAnsi="Lato" w:hint="eastAsia"/>
          <w:b w:val="0"/>
          <w:bCs/>
          <w:color w:val="000000"/>
        </w:rPr>
        <w:t>możesz</w:t>
      </w:r>
      <w:r w:rsidRPr="00371C60">
        <w:rPr>
          <w:rStyle w:val="Pogrubienie"/>
          <w:rFonts w:ascii="Lato" w:hAnsi="Lato"/>
          <w:b w:val="0"/>
          <w:bCs/>
          <w:color w:val="000000"/>
        </w:rPr>
        <w:t xml:space="preserve"> </w:t>
      </w:r>
      <w:r w:rsidRPr="00371C60">
        <w:rPr>
          <w:rStyle w:val="Pogrubienie"/>
          <w:rFonts w:ascii="Lato" w:hAnsi="Lato" w:hint="eastAsia"/>
          <w:b w:val="0"/>
          <w:bCs/>
          <w:color w:val="000000"/>
        </w:rPr>
        <w:t>złożyć</w:t>
      </w:r>
      <w:r w:rsidRPr="00371C60">
        <w:rPr>
          <w:rStyle w:val="Pogrubienie"/>
          <w:rFonts w:ascii="Lato" w:hAnsi="Lato"/>
          <w:b w:val="0"/>
          <w:bCs/>
          <w:color w:val="000000"/>
        </w:rPr>
        <w:t xml:space="preserve"> </w:t>
      </w:r>
      <w:r w:rsidRPr="00371C60">
        <w:rPr>
          <w:rStyle w:val="Pogrubienie"/>
          <w:rFonts w:ascii="Lato" w:hAnsi="Lato" w:hint="eastAsia"/>
          <w:b w:val="0"/>
          <w:bCs/>
          <w:color w:val="000000"/>
        </w:rPr>
        <w:t>w</w:t>
      </w:r>
      <w:r w:rsidRPr="00371C60">
        <w:rPr>
          <w:rStyle w:val="Pogrubienie"/>
          <w:rFonts w:ascii="Lato" w:hAnsi="Lato" w:hint="eastAsia"/>
          <w:b w:val="0"/>
          <w:bCs/>
          <w:color w:val="000000"/>
        </w:rPr>
        <w:t>y</w:t>
      </w:r>
      <w:r w:rsidRPr="00371C60">
        <w:rPr>
          <w:rStyle w:val="Pogrubienie"/>
          <w:rFonts w:ascii="Lato" w:hAnsi="Lato" w:hint="eastAsia"/>
          <w:b w:val="0"/>
          <w:bCs/>
          <w:color w:val="000000"/>
        </w:rPr>
        <w:t>łącznie</w:t>
      </w:r>
      <w:r w:rsidRPr="00371C60">
        <w:rPr>
          <w:rStyle w:val="Pogrubienie"/>
          <w:rFonts w:ascii="Lato" w:hAnsi="Lato"/>
          <w:b w:val="0"/>
          <w:bCs/>
          <w:color w:val="000000"/>
        </w:rPr>
        <w:t xml:space="preserve"> z profilu </w:t>
      </w:r>
      <w:r w:rsidRPr="00371C60">
        <w:rPr>
          <w:rStyle w:val="Pogrubienie"/>
          <w:rFonts w:ascii="Lato" w:hAnsi="Lato" w:hint="eastAsia"/>
          <w:b w:val="0"/>
          <w:bCs/>
          <w:color w:val="000000"/>
        </w:rPr>
        <w:t>płatnika</w:t>
      </w:r>
      <w:r w:rsidRPr="00371C60">
        <w:rPr>
          <w:rStyle w:val="Pogrubienie"/>
          <w:rFonts w:ascii="Lato" w:hAnsi="Lato"/>
          <w:b w:val="0"/>
          <w:bCs/>
          <w:color w:val="000000"/>
        </w:rPr>
        <w:t xml:space="preserve"> na Platformie </w:t>
      </w:r>
      <w:r w:rsidRPr="00371C60">
        <w:rPr>
          <w:rStyle w:val="Pogrubienie"/>
          <w:rFonts w:ascii="Lato" w:hAnsi="Lato" w:hint="eastAsia"/>
          <w:b w:val="0"/>
          <w:bCs/>
          <w:color w:val="000000"/>
        </w:rPr>
        <w:t>Usług</w:t>
      </w:r>
      <w:r w:rsidRPr="00371C60">
        <w:rPr>
          <w:rStyle w:val="Pogrubienie"/>
          <w:rFonts w:ascii="Lato" w:hAnsi="Lato"/>
          <w:b w:val="0"/>
          <w:bCs/>
          <w:color w:val="000000"/>
        </w:rPr>
        <w:t xml:space="preserve"> Elektronicznych (PUE)/eZUS. </w:t>
      </w:r>
    </w:p>
    <w:p w14:paraId="75D71388" w14:textId="77777777"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hint="eastAsia"/>
          <w:color w:val="000000"/>
        </w:rPr>
        <w:t>O zwolnienie z opłacania składek możesz ubiegać się również wtedy, gdy jesteś wspólnikiem spółki cywilnej, jako osoba prowadząca pozarolniczą działalność i wp</w:t>
      </w:r>
      <w:r w:rsidRPr="00371C60">
        <w:rPr>
          <w:rFonts w:ascii="Lato" w:hAnsi="Lato" w:hint="eastAsia"/>
          <w:color w:val="000000"/>
        </w:rPr>
        <w:t>i</w:t>
      </w:r>
      <w:r w:rsidRPr="00371C60">
        <w:rPr>
          <w:rFonts w:ascii="Lato" w:hAnsi="Lato" w:hint="eastAsia"/>
          <w:color w:val="000000"/>
        </w:rPr>
        <w:t xml:space="preserve">sana do </w:t>
      </w:r>
      <w:r w:rsidRPr="00371C60">
        <w:rPr>
          <w:rFonts w:ascii="Lato" w:hAnsi="Lato"/>
          <w:color w:val="000000"/>
        </w:rPr>
        <w:t>CEiDG.</w:t>
      </w:r>
    </w:p>
    <w:p w14:paraId="5F09A45F" w14:textId="2667B529"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color w:val="000000"/>
        </w:rPr>
        <w:t xml:space="preserve">Za </w:t>
      </w:r>
      <w:r w:rsidRPr="00371C60">
        <w:rPr>
          <w:rFonts w:ascii="Lato" w:hAnsi="Lato" w:hint="eastAsia"/>
          <w:color w:val="000000"/>
        </w:rPr>
        <w:t>miesiąc,</w:t>
      </w:r>
      <w:r w:rsidRPr="00371C60">
        <w:rPr>
          <w:rFonts w:ascii="Lato" w:hAnsi="Lato"/>
          <w:color w:val="000000"/>
        </w:rPr>
        <w:t xml:space="preserve"> w którym korzystasz z wakacji </w:t>
      </w:r>
      <w:r w:rsidRPr="00371C60">
        <w:rPr>
          <w:rFonts w:ascii="Lato" w:hAnsi="Lato" w:hint="eastAsia"/>
          <w:color w:val="000000"/>
        </w:rPr>
        <w:t>składkowych,</w:t>
      </w:r>
      <w:r w:rsidRPr="00371C60">
        <w:rPr>
          <w:rFonts w:ascii="Lato" w:hAnsi="Lato"/>
          <w:color w:val="000000"/>
        </w:rPr>
        <w:t xml:space="preserve"> </w:t>
      </w:r>
      <w:r w:rsidRPr="00371C60">
        <w:rPr>
          <w:rFonts w:ascii="Lato" w:hAnsi="Lato" w:hint="eastAsia"/>
          <w:color w:val="000000"/>
        </w:rPr>
        <w:t>składasz</w:t>
      </w:r>
      <w:r w:rsidRPr="00371C60">
        <w:rPr>
          <w:rFonts w:ascii="Lato" w:hAnsi="Lato"/>
          <w:color w:val="000000"/>
        </w:rPr>
        <w:t xml:space="preserve"> </w:t>
      </w:r>
      <w:r w:rsidRPr="00371C60">
        <w:rPr>
          <w:rFonts w:ascii="Lato" w:hAnsi="Lato" w:hint="eastAsia"/>
          <w:color w:val="000000"/>
        </w:rPr>
        <w:t>następujące</w:t>
      </w:r>
      <w:r w:rsidRPr="00371C60">
        <w:rPr>
          <w:rFonts w:ascii="Lato" w:hAnsi="Lato"/>
          <w:color w:val="000000"/>
        </w:rPr>
        <w:t xml:space="preserve"> d</w:t>
      </w:r>
      <w:r w:rsidRPr="00371C60">
        <w:rPr>
          <w:rFonts w:ascii="Lato" w:hAnsi="Lato"/>
          <w:color w:val="000000"/>
        </w:rPr>
        <w:t>o</w:t>
      </w:r>
      <w:r w:rsidRPr="00371C60">
        <w:rPr>
          <w:rFonts w:ascii="Lato" w:hAnsi="Lato"/>
          <w:color w:val="000000"/>
        </w:rPr>
        <w:t>kumenty rozliczeniowe:</w:t>
      </w:r>
    </w:p>
    <w:p w14:paraId="0FF3BE49" w14:textId="77777777" w:rsidR="0019569A" w:rsidRPr="00371C60" w:rsidRDefault="0019569A" w:rsidP="00371C60">
      <w:pPr>
        <w:numPr>
          <w:ilvl w:val="0"/>
          <w:numId w:val="222"/>
        </w:numPr>
        <w:shd w:val="clear" w:color="auto" w:fill="FFFFFF"/>
        <w:spacing w:before="100" w:beforeAutospacing="1" w:after="100" w:afterAutospacing="1"/>
        <w:ind w:left="426"/>
        <w:rPr>
          <w:color w:val="000000"/>
        </w:rPr>
      </w:pPr>
      <w:r w:rsidRPr="00371C60">
        <w:rPr>
          <w:color w:val="000000"/>
        </w:rPr>
        <w:t>ZUS RCA z kodem wakacyjnym z rozliczonymi sk</w:t>
      </w:r>
      <w:r w:rsidRPr="00371C60">
        <w:rPr>
          <w:rFonts w:hint="eastAsia"/>
          <w:color w:val="000000"/>
        </w:rPr>
        <w:t>ł</w:t>
      </w:r>
      <w:r w:rsidRPr="00371C60">
        <w:rPr>
          <w:color w:val="000000"/>
        </w:rPr>
        <w:t>adkami na ubezpieczenia sp</w:t>
      </w:r>
      <w:r w:rsidRPr="00371C60">
        <w:rPr>
          <w:color w:val="000000"/>
        </w:rPr>
        <w:t>o</w:t>
      </w:r>
      <w:r w:rsidRPr="00371C60">
        <w:rPr>
          <w:rFonts w:hint="eastAsia"/>
          <w:color w:val="000000"/>
        </w:rPr>
        <w:t>ł</w:t>
      </w:r>
      <w:r w:rsidRPr="00371C60">
        <w:rPr>
          <w:color w:val="000000"/>
        </w:rPr>
        <w:t>eczne finansowane z bud</w:t>
      </w:r>
      <w:r w:rsidRPr="00371C60">
        <w:rPr>
          <w:rFonts w:hint="eastAsia"/>
          <w:color w:val="000000"/>
        </w:rPr>
        <w:t>ż</w:t>
      </w:r>
      <w:r w:rsidRPr="00371C60">
        <w:rPr>
          <w:color w:val="000000"/>
        </w:rPr>
        <w:t>etu pa</w:t>
      </w:r>
      <w:r w:rsidRPr="00371C60">
        <w:rPr>
          <w:rFonts w:hint="eastAsia"/>
          <w:color w:val="000000"/>
        </w:rPr>
        <w:t>ń</w:t>
      </w:r>
      <w:r w:rsidRPr="00371C60">
        <w:rPr>
          <w:color w:val="000000"/>
        </w:rPr>
        <w:t>stwa;</w:t>
      </w:r>
    </w:p>
    <w:p w14:paraId="14D7ADF8" w14:textId="77777777" w:rsidR="0019569A" w:rsidRPr="00371C60" w:rsidRDefault="0019569A" w:rsidP="00371C60">
      <w:pPr>
        <w:numPr>
          <w:ilvl w:val="1"/>
          <w:numId w:val="222"/>
        </w:numPr>
        <w:shd w:val="clear" w:color="auto" w:fill="FFFFFF"/>
        <w:spacing w:before="100" w:beforeAutospacing="1" w:after="100" w:afterAutospacing="1"/>
        <w:ind w:left="426"/>
        <w:rPr>
          <w:color w:val="000000"/>
        </w:rPr>
      </w:pPr>
      <w:r w:rsidRPr="00371C60">
        <w:rPr>
          <w:color w:val="000000"/>
        </w:rPr>
        <w:t>05 14 -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w:t>
      </w:r>
      <w:r w:rsidRPr="00371C60">
        <w:rPr>
          <w:color w:val="000000"/>
        </w:rPr>
        <w:t>a</w:t>
      </w:r>
      <w:r w:rsidRPr="00371C60">
        <w:rPr>
          <w:color w:val="000000"/>
        </w:rPr>
        <w:t>nia sk</w:t>
      </w:r>
      <w:r w:rsidRPr="00371C60">
        <w:rPr>
          <w:rFonts w:hint="eastAsia"/>
          <w:color w:val="000000"/>
        </w:rPr>
        <w:t>ł</w:t>
      </w:r>
      <w:r w:rsidRPr="00371C60">
        <w:rPr>
          <w:color w:val="000000"/>
        </w:rPr>
        <w:t>adek, dla których podstaw</w:t>
      </w:r>
      <w:r w:rsidRPr="00371C60">
        <w:rPr>
          <w:rFonts w:hint="eastAsia"/>
          <w:color w:val="000000"/>
        </w:rPr>
        <w:t>ę</w:t>
      </w:r>
      <w:r w:rsidRPr="00371C60">
        <w:rPr>
          <w:color w:val="000000"/>
        </w:rPr>
        <w:t xml:space="preserve">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stanowi 60% prognozowanego przeci</w:t>
      </w:r>
      <w:r w:rsidRPr="00371C60">
        <w:rPr>
          <w:rFonts w:hint="eastAsia"/>
          <w:color w:val="000000"/>
        </w:rPr>
        <w:t>ę</w:t>
      </w:r>
      <w:r w:rsidRPr="00371C60">
        <w:rPr>
          <w:color w:val="000000"/>
        </w:rPr>
        <w:t>tnego wynagrodzenia miesi</w:t>
      </w:r>
      <w:r w:rsidRPr="00371C60">
        <w:rPr>
          <w:rFonts w:hint="eastAsia"/>
          <w:color w:val="000000"/>
        </w:rPr>
        <w:t>ę</w:t>
      </w:r>
      <w:r w:rsidRPr="00371C60">
        <w:rPr>
          <w:color w:val="000000"/>
        </w:rPr>
        <w:t>cznego,</w:t>
      </w:r>
    </w:p>
    <w:p w14:paraId="3139C675" w14:textId="77777777" w:rsidR="0019569A" w:rsidRPr="00371C60" w:rsidRDefault="0019569A" w:rsidP="00371C60">
      <w:pPr>
        <w:numPr>
          <w:ilvl w:val="1"/>
          <w:numId w:val="222"/>
        </w:numPr>
        <w:shd w:val="clear" w:color="auto" w:fill="FFFFFF"/>
        <w:spacing w:before="86" w:after="100" w:afterAutospacing="1"/>
        <w:ind w:left="426"/>
        <w:rPr>
          <w:color w:val="000000"/>
        </w:rPr>
      </w:pPr>
      <w:r w:rsidRPr="00371C60">
        <w:rPr>
          <w:color w:val="000000"/>
        </w:rPr>
        <w:t>05 74 -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w:t>
      </w:r>
      <w:r w:rsidRPr="00371C60">
        <w:rPr>
          <w:color w:val="000000"/>
        </w:rPr>
        <w:t>a</w:t>
      </w:r>
      <w:r w:rsidRPr="00371C60">
        <w:rPr>
          <w:color w:val="000000"/>
        </w:rPr>
        <w:t>nia sk</w:t>
      </w:r>
      <w:r w:rsidRPr="00371C60">
        <w:rPr>
          <w:rFonts w:hint="eastAsia"/>
          <w:color w:val="000000"/>
        </w:rPr>
        <w:t>ł</w:t>
      </w:r>
      <w:r w:rsidRPr="00371C60">
        <w:rPr>
          <w:color w:val="000000"/>
        </w:rPr>
        <w:t>adek, dla których podstaw</w:t>
      </w:r>
      <w:r w:rsidRPr="00371C60">
        <w:rPr>
          <w:rFonts w:hint="eastAsia"/>
          <w:color w:val="000000"/>
        </w:rPr>
        <w:t>ę</w:t>
      </w:r>
      <w:r w:rsidRPr="00371C60">
        <w:rPr>
          <w:color w:val="000000"/>
        </w:rPr>
        <w:t xml:space="preserve">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stanowi 30% minimalnego wynagrodzenia (korzystaj</w:t>
      </w:r>
      <w:r w:rsidRPr="00371C60">
        <w:rPr>
          <w:rFonts w:hint="eastAsia"/>
          <w:color w:val="000000"/>
        </w:rPr>
        <w:t>ą</w:t>
      </w:r>
      <w:r w:rsidRPr="00371C60">
        <w:rPr>
          <w:color w:val="000000"/>
        </w:rPr>
        <w:t>cy z preferencyjnego ZUS),</w:t>
      </w:r>
    </w:p>
    <w:p w14:paraId="107F354C" w14:textId="77777777" w:rsidR="0019569A" w:rsidRPr="00371C60" w:rsidRDefault="0019569A" w:rsidP="00371C60">
      <w:pPr>
        <w:numPr>
          <w:ilvl w:val="1"/>
          <w:numId w:val="222"/>
        </w:numPr>
        <w:shd w:val="clear" w:color="auto" w:fill="FFFFFF"/>
        <w:spacing w:before="86" w:after="100" w:afterAutospacing="1"/>
        <w:ind w:left="426"/>
        <w:rPr>
          <w:color w:val="000000"/>
        </w:rPr>
      </w:pPr>
      <w:r w:rsidRPr="00371C60">
        <w:rPr>
          <w:color w:val="000000"/>
        </w:rPr>
        <w:t>05 94 -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w:t>
      </w:r>
      <w:r w:rsidRPr="00371C60">
        <w:rPr>
          <w:color w:val="000000"/>
        </w:rPr>
        <w:t>a</w:t>
      </w:r>
      <w:r w:rsidRPr="00371C60">
        <w:rPr>
          <w:color w:val="000000"/>
        </w:rPr>
        <w:t>nia sk</w:t>
      </w:r>
      <w:r w:rsidRPr="00371C60">
        <w:rPr>
          <w:rFonts w:hint="eastAsia"/>
          <w:color w:val="000000"/>
        </w:rPr>
        <w:t>ł</w:t>
      </w:r>
      <w:r w:rsidRPr="00371C60">
        <w:rPr>
          <w:color w:val="000000"/>
        </w:rPr>
        <w:t>adek, dla których podstawa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uzale</w:t>
      </w:r>
      <w:r w:rsidRPr="00371C60">
        <w:rPr>
          <w:rFonts w:hint="eastAsia"/>
          <w:color w:val="000000"/>
        </w:rPr>
        <w:t>ż</w:t>
      </w:r>
      <w:r w:rsidRPr="00371C60">
        <w:rPr>
          <w:color w:val="000000"/>
        </w:rPr>
        <w:t>niona jest od dochodu (dotyczy przedsi</w:t>
      </w:r>
      <w:r w:rsidRPr="00371C60">
        <w:rPr>
          <w:rFonts w:hint="eastAsia"/>
          <w:color w:val="000000"/>
        </w:rPr>
        <w:t>ę</w:t>
      </w:r>
      <w:r w:rsidRPr="00371C60">
        <w:rPr>
          <w:color w:val="000000"/>
        </w:rPr>
        <w:t>biorców korzystaj</w:t>
      </w:r>
      <w:r w:rsidRPr="00371C60">
        <w:rPr>
          <w:rFonts w:hint="eastAsia"/>
          <w:color w:val="000000"/>
        </w:rPr>
        <w:t>ą</w:t>
      </w:r>
      <w:r w:rsidRPr="00371C60">
        <w:rPr>
          <w:color w:val="000000"/>
        </w:rPr>
        <w:t>cych z ulgi ma</w:t>
      </w:r>
      <w:r w:rsidRPr="00371C60">
        <w:rPr>
          <w:rFonts w:hint="eastAsia"/>
          <w:color w:val="000000"/>
        </w:rPr>
        <w:t>ł</w:t>
      </w:r>
      <w:r w:rsidRPr="00371C60">
        <w:rPr>
          <w:color w:val="000000"/>
        </w:rPr>
        <w:t>y ZUS plus).</w:t>
      </w:r>
    </w:p>
    <w:p w14:paraId="7B2C6053"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RCA z aktualnym kodem prowadzenia dzia</w:t>
      </w:r>
      <w:r w:rsidRPr="00371C60">
        <w:rPr>
          <w:rFonts w:hint="eastAsia"/>
          <w:color w:val="000000"/>
        </w:rPr>
        <w:t>ł</w:t>
      </w:r>
      <w:r w:rsidRPr="00371C60">
        <w:rPr>
          <w:color w:val="000000"/>
        </w:rPr>
        <w:t>alno</w:t>
      </w:r>
      <w:r w:rsidRPr="00371C60">
        <w:rPr>
          <w:rFonts w:hint="eastAsia"/>
          <w:color w:val="000000"/>
        </w:rPr>
        <w:t>ś</w:t>
      </w:r>
      <w:r w:rsidRPr="00371C60">
        <w:rPr>
          <w:color w:val="000000"/>
        </w:rPr>
        <w:t>ci gospodarczej i sk</w:t>
      </w:r>
      <w:r w:rsidRPr="00371C60">
        <w:rPr>
          <w:rFonts w:hint="eastAsia"/>
          <w:color w:val="000000"/>
        </w:rPr>
        <w:t>ł</w:t>
      </w:r>
      <w:r w:rsidRPr="00371C60">
        <w:rPr>
          <w:color w:val="000000"/>
        </w:rPr>
        <w:t>adk</w:t>
      </w:r>
      <w:r w:rsidRPr="00371C60">
        <w:rPr>
          <w:color w:val="000000"/>
        </w:rPr>
        <w:t>a</w:t>
      </w:r>
      <w:r w:rsidRPr="00371C60">
        <w:rPr>
          <w:color w:val="000000"/>
        </w:rPr>
        <w:t>mi na ubezpieczenie zdrowotne oraz na dobrowolne ubezpieczenie chorobowe, je</w:t>
      </w:r>
      <w:r w:rsidRPr="00371C60">
        <w:rPr>
          <w:rFonts w:hint="eastAsia"/>
          <w:color w:val="000000"/>
        </w:rPr>
        <w:t>ś</w:t>
      </w:r>
      <w:r w:rsidRPr="00371C60">
        <w:rPr>
          <w:color w:val="000000"/>
        </w:rPr>
        <w:t>li nie masz zwolnienia z tej sk</w:t>
      </w:r>
      <w:r w:rsidRPr="00371C60">
        <w:rPr>
          <w:rFonts w:hint="eastAsia"/>
          <w:color w:val="000000"/>
        </w:rPr>
        <w:t>ł</w:t>
      </w:r>
      <w:r w:rsidRPr="00371C60">
        <w:rPr>
          <w:color w:val="000000"/>
        </w:rPr>
        <w:t>adki;</w:t>
      </w:r>
    </w:p>
    <w:p w14:paraId="70784770"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RCA za pozosta</w:t>
      </w:r>
      <w:r w:rsidRPr="00371C60">
        <w:rPr>
          <w:rFonts w:hint="eastAsia"/>
          <w:color w:val="000000"/>
        </w:rPr>
        <w:t>ł</w:t>
      </w:r>
      <w:r w:rsidRPr="00371C60">
        <w:rPr>
          <w:color w:val="000000"/>
        </w:rPr>
        <w:t>ych ubezpieczonych, je</w:t>
      </w:r>
      <w:r w:rsidRPr="00371C60">
        <w:rPr>
          <w:rFonts w:hint="eastAsia"/>
          <w:color w:val="000000"/>
        </w:rPr>
        <w:t>ś</w:t>
      </w:r>
      <w:r w:rsidRPr="00371C60">
        <w:rPr>
          <w:color w:val="000000"/>
        </w:rPr>
        <w:t>li zatrudniasz pracowników lub zleceniobiorców;</w:t>
      </w:r>
    </w:p>
    <w:p w14:paraId="5159741F"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DRA, uwzgl</w:t>
      </w:r>
      <w:r w:rsidRPr="00371C60">
        <w:rPr>
          <w:rFonts w:hint="eastAsia"/>
          <w:color w:val="000000"/>
        </w:rPr>
        <w:t>ę</w:t>
      </w:r>
      <w:r w:rsidRPr="00371C60">
        <w:rPr>
          <w:color w:val="000000"/>
        </w:rPr>
        <w:t>dniaj</w:t>
      </w:r>
      <w:r w:rsidRPr="00371C60">
        <w:rPr>
          <w:rFonts w:hint="eastAsia"/>
          <w:color w:val="000000"/>
        </w:rPr>
        <w:t>ą</w:t>
      </w:r>
      <w:r w:rsidRPr="00371C60">
        <w:rPr>
          <w:color w:val="000000"/>
        </w:rPr>
        <w:t>ce sk</w:t>
      </w:r>
      <w:r w:rsidRPr="00371C60">
        <w:rPr>
          <w:rFonts w:hint="eastAsia"/>
          <w:color w:val="000000"/>
        </w:rPr>
        <w:t>ł</w:t>
      </w:r>
      <w:r w:rsidRPr="00371C60">
        <w:rPr>
          <w:color w:val="000000"/>
        </w:rPr>
        <w:t>adki z utworzonych raportów RCA.</w:t>
      </w:r>
    </w:p>
    <w:p w14:paraId="7DD87D1E"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lastRenderedPageBreak/>
        <w:t>Jeśli</w:t>
      </w:r>
      <w:r w:rsidRPr="00371C60">
        <w:rPr>
          <w:rFonts w:ascii="Lato" w:hAnsi="Lato"/>
          <w:color w:val="000000"/>
        </w:rPr>
        <w:t xml:space="preserve"> masz zwolnienie ze </w:t>
      </w:r>
      <w:r w:rsidRPr="00371C60">
        <w:rPr>
          <w:rFonts w:ascii="Lato" w:hAnsi="Lato" w:hint="eastAsia"/>
          <w:color w:val="000000"/>
        </w:rPr>
        <w:t>składek</w:t>
      </w:r>
      <w:r w:rsidRPr="00371C60">
        <w:rPr>
          <w:rFonts w:ascii="Lato" w:hAnsi="Lato"/>
          <w:color w:val="000000"/>
        </w:rPr>
        <w:t xml:space="preserve"> na Fundusz Pracy i Fundusz </w:t>
      </w:r>
      <w:r w:rsidRPr="00371C60">
        <w:rPr>
          <w:rFonts w:ascii="Lato" w:hAnsi="Lato" w:hint="eastAsia"/>
          <w:color w:val="000000"/>
        </w:rPr>
        <w:t>Solidarnościowy,</w:t>
      </w:r>
      <w:r w:rsidRPr="00371C60">
        <w:rPr>
          <w:rFonts w:ascii="Lato" w:hAnsi="Lato"/>
          <w:color w:val="000000"/>
        </w:rPr>
        <w:t xml:space="preserve"> a </w:t>
      </w:r>
      <w:r w:rsidRPr="00371C60">
        <w:rPr>
          <w:rFonts w:ascii="Lato" w:hAnsi="Lato" w:hint="eastAsia"/>
          <w:color w:val="000000"/>
        </w:rPr>
        <w:t>opłacasz</w:t>
      </w:r>
      <w:r w:rsidRPr="00371C60">
        <w:rPr>
          <w:rFonts w:ascii="Lato" w:hAnsi="Lato"/>
          <w:color w:val="000000"/>
        </w:rPr>
        <w:t xml:space="preserve"> </w:t>
      </w:r>
      <w:r w:rsidRPr="00371C60">
        <w:rPr>
          <w:rFonts w:ascii="Lato" w:hAnsi="Lato" w:hint="eastAsia"/>
          <w:color w:val="000000"/>
        </w:rPr>
        <w:t>składki</w:t>
      </w:r>
      <w:r w:rsidRPr="00371C60">
        <w:rPr>
          <w:rFonts w:ascii="Lato" w:hAnsi="Lato"/>
          <w:color w:val="000000"/>
        </w:rPr>
        <w:t xml:space="preserve"> tylko za siebie, nie wykazujesz tego w deklaracji.</w:t>
      </w:r>
    </w:p>
    <w:p w14:paraId="7544D31E"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Jeśli</w:t>
      </w:r>
      <w:r w:rsidRPr="00371C60">
        <w:rPr>
          <w:rFonts w:ascii="Lato" w:hAnsi="Lato"/>
          <w:color w:val="000000"/>
        </w:rPr>
        <w:t xml:space="preserve"> masz </w:t>
      </w:r>
      <w:r w:rsidRPr="00371C60">
        <w:rPr>
          <w:rFonts w:ascii="Lato" w:hAnsi="Lato" w:hint="eastAsia"/>
          <w:color w:val="000000"/>
        </w:rPr>
        <w:t>obowiązek</w:t>
      </w:r>
      <w:r w:rsidRPr="00371C60">
        <w:rPr>
          <w:rFonts w:ascii="Lato" w:hAnsi="Lato"/>
          <w:color w:val="000000"/>
        </w:rPr>
        <w:t xml:space="preserve"> </w:t>
      </w:r>
      <w:r w:rsidRPr="00371C60">
        <w:rPr>
          <w:rFonts w:ascii="Lato" w:hAnsi="Lato" w:hint="eastAsia"/>
          <w:color w:val="000000"/>
        </w:rPr>
        <w:t>opłacania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innych ubezpieczonych, </w:t>
      </w:r>
      <w:r w:rsidRPr="00371C60">
        <w:rPr>
          <w:rFonts w:ascii="Lato" w:hAnsi="Lato" w:hint="eastAsia"/>
          <w:color w:val="000000"/>
        </w:rPr>
        <w:t>uwzględniasz</w:t>
      </w:r>
      <w:r w:rsidRPr="00371C60">
        <w:rPr>
          <w:rFonts w:ascii="Lato" w:hAnsi="Lato"/>
          <w:color w:val="000000"/>
        </w:rPr>
        <w:t xml:space="preserve"> w deklaracji ich </w:t>
      </w:r>
      <w:r w:rsidRPr="00371C60">
        <w:rPr>
          <w:rFonts w:ascii="Lato" w:hAnsi="Lato" w:hint="eastAsia"/>
          <w:color w:val="000000"/>
        </w:rPr>
        <w:t>składkę</w:t>
      </w:r>
      <w:r w:rsidRPr="00371C60">
        <w:rPr>
          <w:rFonts w:ascii="Lato" w:hAnsi="Lato"/>
          <w:color w:val="000000"/>
        </w:rPr>
        <w:t xml:space="preserve"> na Fundusz Pracy i Fundusz </w:t>
      </w:r>
      <w:r w:rsidRPr="00371C60">
        <w:rPr>
          <w:rFonts w:ascii="Lato" w:hAnsi="Lato" w:hint="eastAsia"/>
          <w:color w:val="000000"/>
        </w:rPr>
        <w:t>Solidarnościowy.</w:t>
      </w:r>
    </w:p>
    <w:p w14:paraId="6C642367" w14:textId="4AA70DB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color w:val="000000"/>
        </w:rPr>
        <w:t>.</w:t>
      </w:r>
    </w:p>
    <w:p w14:paraId="15552D60" w14:textId="77777777" w:rsidR="00DD2821" w:rsidRPr="000B168D" w:rsidRDefault="00DD2821" w:rsidP="00931B4C">
      <w:pPr>
        <w:pStyle w:val="Nagwek1"/>
      </w:pPr>
      <w:bookmarkStart w:id="171" w:name="_Toc532890206"/>
      <w:bookmarkStart w:id="172" w:name="_Toc532911194"/>
      <w:bookmarkStart w:id="173" w:name="_Toc532911248"/>
      <w:bookmarkStart w:id="174" w:name="_Toc113250214"/>
      <w:bookmarkStart w:id="175" w:name="_Toc113250343"/>
      <w:bookmarkStart w:id="176" w:name="_Toc118261357"/>
      <w:bookmarkStart w:id="177" w:name="_Toc172605280"/>
      <w:bookmarkStart w:id="178" w:name="_Toc223762686"/>
      <w:bookmarkStart w:id="179" w:name="_Toc223852853"/>
      <w:bookmarkStart w:id="180" w:name="_Toc223853197"/>
      <w:bookmarkStart w:id="181" w:name="_Toc532890207"/>
      <w:bookmarkStart w:id="182" w:name="_Toc91158578"/>
      <w:bookmarkEnd w:id="171"/>
      <w:bookmarkEnd w:id="172"/>
      <w:bookmarkEnd w:id="173"/>
      <w:r w:rsidRPr="000B168D">
        <w:rPr>
          <w:rFonts w:eastAsiaTheme="minorHAnsi"/>
        </w:rPr>
        <w:t xml:space="preserve">Na jakich zasadach </w:t>
      </w:r>
      <w:bookmarkEnd w:id="174"/>
      <w:bookmarkEnd w:id="175"/>
      <w:bookmarkEnd w:id="176"/>
      <w:bookmarkEnd w:id="177"/>
      <w:bookmarkEnd w:id="178"/>
      <w:bookmarkEnd w:id="179"/>
      <w:bookmarkEnd w:id="180"/>
      <w:r w:rsidRPr="000B168D">
        <w:rPr>
          <w:rFonts w:eastAsiaTheme="minorHAnsi"/>
        </w:rPr>
        <w:t xml:space="preserve">podlegasz ubezpieczeniu zdrowotnemu jako osoba prowadząca </w:t>
      </w:r>
      <w:r w:rsidR="00185D30" w:rsidRPr="000B168D">
        <w:rPr>
          <w:rFonts w:eastAsiaTheme="minorHAnsi"/>
        </w:rPr>
        <w:t xml:space="preserve">pozarolniczą </w:t>
      </w:r>
      <w:r w:rsidRPr="000B168D">
        <w:rPr>
          <w:rFonts w:eastAsiaTheme="minorHAnsi"/>
        </w:rPr>
        <w:t>działalność (współpracuj</w:t>
      </w:r>
      <w:r w:rsidR="009339CC" w:rsidRPr="000B168D">
        <w:rPr>
          <w:rFonts w:eastAsiaTheme="minorHAnsi"/>
        </w:rPr>
        <w:t>ąca</w:t>
      </w:r>
      <w:r w:rsidRPr="000B168D">
        <w:rPr>
          <w:rFonts w:eastAsiaTheme="minorHAnsi"/>
        </w:rPr>
        <w:t>)</w:t>
      </w:r>
      <w:bookmarkEnd w:id="181"/>
      <w:bookmarkEnd w:id="182"/>
    </w:p>
    <w:p w14:paraId="7FBA756B" w14:textId="77777777" w:rsidR="00DD2821" w:rsidRPr="000B168D" w:rsidRDefault="00DD2821" w:rsidP="00931B4C">
      <w:pPr>
        <w:pStyle w:val="Nagwek2"/>
      </w:pPr>
      <w:bookmarkStart w:id="183" w:name="_Toc223852854"/>
      <w:bookmarkStart w:id="184" w:name="_Toc223853198"/>
      <w:bookmarkStart w:id="185" w:name="_Toc532890208"/>
      <w:bookmarkStart w:id="186" w:name="_Toc91158579"/>
      <w:r w:rsidRPr="000B168D">
        <w:t xml:space="preserve">1. </w:t>
      </w:r>
      <w:bookmarkEnd w:id="183"/>
      <w:bookmarkEnd w:id="184"/>
      <w:r w:rsidRPr="000B168D">
        <w:rPr>
          <w:rStyle w:val="Nagwek2Znak"/>
        </w:rPr>
        <w:t>Ubezpieczenie zdrowotne – kiedy podlegasz</w:t>
      </w:r>
      <w:bookmarkEnd w:id="185"/>
      <w:bookmarkEnd w:id="186"/>
    </w:p>
    <w:p w14:paraId="2F3776E5" w14:textId="77777777" w:rsidR="00DD2821" w:rsidRPr="000B168D" w:rsidRDefault="00DD2821" w:rsidP="00533C17">
      <w:r w:rsidRPr="000B168D">
        <w:t>Prowadzisz pozarolniczą działalność, korzystasz z „ulgi na start” albo jesteś osobą współpracującą? Podlegasz ubezpieczeniu zdrowotnemu, jeżeli jesteś w jednej z następujących sytuacji:</w:t>
      </w:r>
    </w:p>
    <w:p w14:paraId="7DD8EDC1" w14:textId="3C10A7A3" w:rsidR="00DD2821" w:rsidRPr="000B168D" w:rsidRDefault="00DD2821" w:rsidP="00931B4C">
      <w:pPr>
        <w:numPr>
          <w:ilvl w:val="0"/>
          <w:numId w:val="61"/>
        </w:numPr>
        <w:spacing w:after="160"/>
        <w:ind w:left="357" w:hanging="357"/>
      </w:pPr>
      <w:r w:rsidRPr="000B168D">
        <w:t>masz obywatelstwo państwa członkowskiego Unii Europejskiej lub Europejskiego Porozumienia o Wolnym Handlu (EFTA)</w:t>
      </w:r>
      <w:r w:rsidR="0030758D">
        <w:t>,</w:t>
      </w:r>
      <w:r w:rsidRPr="000B168D">
        <w:t xml:space="preserve"> </w:t>
      </w:r>
      <w:r w:rsidR="0030758D">
        <w:t>lub</w:t>
      </w:r>
      <w:r w:rsidR="008E7E90">
        <w:t xml:space="preserve"> Zjednoczonego Królestwa </w:t>
      </w:r>
      <w:r w:rsidRPr="000B168D">
        <w:t xml:space="preserve"> i mies</w:t>
      </w:r>
      <w:r w:rsidRPr="000B168D">
        <w:t>z</w:t>
      </w:r>
      <w:r w:rsidRPr="000B168D">
        <w:t>kasz w którymkolwiek państwie członkowskim UE lub EFTA (w tym w Polsce)</w:t>
      </w:r>
      <w:r w:rsidR="008E7E90">
        <w:t xml:space="preserve"> lub Zjednoczonym Królestwie</w:t>
      </w:r>
      <w:r w:rsidRPr="000B168D">
        <w:t>,</w:t>
      </w:r>
    </w:p>
    <w:p w14:paraId="0625F8A8" w14:textId="7DCFFBD1" w:rsidR="00DD2821" w:rsidRPr="000B168D" w:rsidRDefault="00DD2821" w:rsidP="00931B4C">
      <w:pPr>
        <w:numPr>
          <w:ilvl w:val="0"/>
          <w:numId w:val="61"/>
        </w:numPr>
        <w:ind w:left="357" w:hanging="357"/>
      </w:pPr>
      <w:r w:rsidRPr="000B168D">
        <w:t>nie masz obywatelstwa państwa członkowskiego UE lub EFTA</w:t>
      </w:r>
      <w:r w:rsidR="0030758D">
        <w:t>, lub</w:t>
      </w:r>
      <w:r w:rsidR="008E7E90">
        <w:t xml:space="preserve"> Zjednoczon</w:t>
      </w:r>
      <w:r w:rsidR="008E7E90">
        <w:t>e</w:t>
      </w:r>
      <w:r w:rsidR="008E7E90">
        <w:t>go Królestwa</w:t>
      </w:r>
      <w:r w:rsidRPr="000B168D">
        <w:t xml:space="preserve"> i przebywasz w Polsce na podstawie:</w:t>
      </w:r>
    </w:p>
    <w:p w14:paraId="79C0FC1A" w14:textId="5A2F8F82" w:rsidR="00DD2821" w:rsidRPr="000B168D" w:rsidRDefault="00931B4C" w:rsidP="00F05018">
      <w:pPr>
        <w:numPr>
          <w:ilvl w:val="1"/>
          <w:numId w:val="61"/>
        </w:numPr>
        <w:tabs>
          <w:tab w:val="clear" w:pos="153"/>
        </w:tabs>
        <w:spacing w:after="160"/>
        <w:ind w:left="993" w:hanging="284"/>
      </w:pPr>
      <w:r w:rsidRPr="000B168D">
        <w:t>wizy w celu wykonywania pracy,</w:t>
      </w:r>
    </w:p>
    <w:p w14:paraId="7B945EB0" w14:textId="77777777" w:rsidR="00DD2821" w:rsidRPr="000B168D" w:rsidRDefault="00DD2821" w:rsidP="00F05018">
      <w:pPr>
        <w:numPr>
          <w:ilvl w:val="1"/>
          <w:numId w:val="61"/>
        </w:numPr>
        <w:tabs>
          <w:tab w:val="clear" w:pos="153"/>
        </w:tabs>
        <w:spacing w:after="160"/>
        <w:ind w:left="993" w:hanging="284"/>
      </w:pPr>
      <w:r w:rsidRPr="000B168D">
        <w:t>zezwolenia na pobyt czasowy, z wyłączeniem zezwolenia udzielonego na podstawie art. 181 ust. 1 ustawy o cudzoziemcach</w:t>
      </w:r>
      <w:r w:rsidR="00803531" w:rsidRPr="000B168D">
        <w:t xml:space="preserve"> [</w:t>
      </w:r>
      <w:r w:rsidRPr="000B168D">
        <w:rPr>
          <w:rStyle w:val="Odwoanieprzypisukocowego"/>
          <w:vertAlign w:val="baseline"/>
        </w:rPr>
        <w:endnoteReference w:id="12"/>
      </w:r>
      <w:r w:rsidR="00803531" w:rsidRPr="000B168D">
        <w:t>]</w:t>
      </w:r>
      <w:r w:rsidRPr="000B168D">
        <w:t>,</w:t>
      </w:r>
    </w:p>
    <w:p w14:paraId="06017FDA" w14:textId="61EBA81A" w:rsidR="00DD2821" w:rsidRPr="000B168D" w:rsidRDefault="00931B4C" w:rsidP="00F05018">
      <w:pPr>
        <w:numPr>
          <w:ilvl w:val="1"/>
          <w:numId w:val="61"/>
        </w:numPr>
        <w:tabs>
          <w:tab w:val="clear" w:pos="153"/>
        </w:tabs>
        <w:spacing w:after="160"/>
        <w:ind w:left="993" w:hanging="284"/>
      </w:pPr>
      <w:r w:rsidRPr="000B168D">
        <w:t>zezwolenia na pobyt stały,</w:t>
      </w:r>
    </w:p>
    <w:p w14:paraId="02926FB1" w14:textId="2333FA92" w:rsidR="00DD2821" w:rsidRPr="000B168D" w:rsidRDefault="00DD2821" w:rsidP="00F05018">
      <w:pPr>
        <w:numPr>
          <w:ilvl w:val="1"/>
          <w:numId w:val="61"/>
        </w:numPr>
        <w:tabs>
          <w:tab w:val="clear" w:pos="153"/>
        </w:tabs>
        <w:spacing w:after="160"/>
        <w:ind w:left="993" w:hanging="284"/>
      </w:pPr>
      <w:r w:rsidRPr="000B168D">
        <w:t>zezwolenia na pobyt rezydenta długotermi</w:t>
      </w:r>
      <w:r w:rsidR="00931B4C" w:rsidRPr="000B168D">
        <w:t>nowego Unii Europejskiej,</w:t>
      </w:r>
    </w:p>
    <w:p w14:paraId="46D39432" w14:textId="2506453A" w:rsidR="00DD2821" w:rsidRPr="000B168D" w:rsidRDefault="00DD2821" w:rsidP="00F05018">
      <w:pPr>
        <w:numPr>
          <w:ilvl w:val="1"/>
          <w:numId w:val="61"/>
        </w:numPr>
        <w:tabs>
          <w:tab w:val="clear" w:pos="153"/>
        </w:tabs>
        <w:spacing w:after="160"/>
        <w:ind w:left="993" w:hanging="284"/>
      </w:pPr>
      <w:r w:rsidRPr="000B168D">
        <w:t>zgody na p</w:t>
      </w:r>
      <w:r w:rsidR="00931B4C" w:rsidRPr="000B168D">
        <w:t>obyt ze względów humanitarnych,</w:t>
      </w:r>
    </w:p>
    <w:p w14:paraId="3DE9132A" w14:textId="04FDDD90" w:rsidR="00DD2821" w:rsidRDefault="00DD2821" w:rsidP="00F05018">
      <w:pPr>
        <w:numPr>
          <w:ilvl w:val="1"/>
          <w:numId w:val="61"/>
        </w:numPr>
        <w:tabs>
          <w:tab w:val="clear" w:pos="153"/>
        </w:tabs>
        <w:spacing w:after="160"/>
        <w:ind w:left="993" w:hanging="284"/>
      </w:pPr>
      <w:r w:rsidRPr="000B168D">
        <w:t>zgody na pobyt tolerowany,</w:t>
      </w:r>
    </w:p>
    <w:p w14:paraId="1A29A1A6" w14:textId="5B17EAB0" w:rsidR="008E7E90" w:rsidRPr="000B168D" w:rsidRDefault="008E7E90" w:rsidP="00F05018">
      <w:pPr>
        <w:numPr>
          <w:ilvl w:val="1"/>
          <w:numId w:val="61"/>
        </w:numPr>
        <w:tabs>
          <w:tab w:val="clear" w:pos="153"/>
        </w:tabs>
        <w:spacing w:after="160"/>
        <w:ind w:left="993" w:hanging="284"/>
      </w:pPr>
      <w:r>
        <w:t>wizy wydanej w celu przyjazdu ze względów humanitarnych, z uwagi na i</w:t>
      </w:r>
      <w:r>
        <w:t>n</w:t>
      </w:r>
      <w:r>
        <w:t>teres państwa lub zobowiązania międzynarodowe,</w:t>
      </w:r>
    </w:p>
    <w:p w14:paraId="31910A4D" w14:textId="56845BE5" w:rsidR="00DD2821" w:rsidRDefault="00DD2821" w:rsidP="00931B4C">
      <w:pPr>
        <w:numPr>
          <w:ilvl w:val="0"/>
          <w:numId w:val="61"/>
        </w:numPr>
        <w:spacing w:after="160"/>
        <w:ind w:left="357" w:hanging="357"/>
      </w:pPr>
      <w:r w:rsidRPr="000B168D">
        <w:t>uzyskałeś w Polsce status uchodźcy lub ochronę uzupełniającą albo korzystasz z </w:t>
      </w:r>
      <w:r w:rsidR="00931B4C" w:rsidRPr="000B168D">
        <w:t>ochrony czasowej,</w:t>
      </w:r>
    </w:p>
    <w:p w14:paraId="2EC63995" w14:textId="4F908A5A" w:rsidR="008E7E90" w:rsidRPr="000B168D" w:rsidRDefault="0030758D" w:rsidP="00931B4C">
      <w:pPr>
        <w:numPr>
          <w:ilvl w:val="0"/>
          <w:numId w:val="61"/>
        </w:numPr>
        <w:spacing w:after="160"/>
        <w:ind w:left="357" w:hanging="357"/>
      </w:pPr>
      <w:r>
        <w:lastRenderedPageBreak/>
        <w:t>jesteś osoba ubiegająca się w Polsce o udzielenie ochrony międzynarodowej, która posiada zaświadczenie wydane na podstawie art. 35 ustawy o udzielaniu cudzoziemcom ochrony na terytorium Rzeczypospolitej Polskiej,</w:t>
      </w:r>
    </w:p>
    <w:p w14:paraId="2444EFDC" w14:textId="65FBF1FA" w:rsidR="00DD2821" w:rsidRPr="000B168D" w:rsidRDefault="00DD2821" w:rsidP="0030758D">
      <w:pPr>
        <w:numPr>
          <w:ilvl w:val="0"/>
          <w:numId w:val="61"/>
        </w:numPr>
        <w:spacing w:after="160"/>
        <w:ind w:left="357" w:hanging="357"/>
      </w:pPr>
      <w:r w:rsidRPr="000B168D">
        <w:t>nie masz obywatelstwa państwa członkowskiego UE lub EFTA</w:t>
      </w:r>
      <w:r w:rsidR="0030758D">
        <w:t>, lub Zjednoczon</w:t>
      </w:r>
      <w:r w:rsidR="0030758D">
        <w:t>e</w:t>
      </w:r>
      <w:r w:rsidR="0030758D">
        <w:t>go Królestwa</w:t>
      </w:r>
      <w:r w:rsidRPr="000B168D">
        <w:t>, ale legalnie mieszkasz w innym niż Polska państwie członkowskim UE lub EFTA,</w:t>
      </w:r>
      <w:r w:rsidR="0030758D">
        <w:t xml:space="preserve"> lub Zjednoczonego Królestwa,</w:t>
      </w:r>
    </w:p>
    <w:p w14:paraId="03B29421" w14:textId="49613F5D" w:rsidR="00DD2821" w:rsidRPr="000B168D" w:rsidRDefault="00DD2821" w:rsidP="00931B4C">
      <w:pPr>
        <w:numPr>
          <w:ilvl w:val="0"/>
          <w:numId w:val="61"/>
        </w:numPr>
        <w:spacing w:after="160"/>
        <w:ind w:left="357" w:hanging="357"/>
        <w:rPr>
          <w:spacing w:val="4"/>
        </w:rPr>
      </w:pPr>
      <w:r w:rsidRPr="000B168D">
        <w:rPr>
          <w:spacing w:val="4"/>
        </w:rPr>
        <w:t>jesteś objęty polskimi ubezpieczeniami społecznymi z tytułu pozarolniczej dzi</w:t>
      </w:r>
      <w:r w:rsidRPr="000B168D">
        <w:rPr>
          <w:spacing w:val="4"/>
        </w:rPr>
        <w:t>a</w:t>
      </w:r>
      <w:r w:rsidRPr="000B168D">
        <w:rPr>
          <w:spacing w:val="4"/>
        </w:rPr>
        <w:t xml:space="preserve">łalność (współpracy), masz obywatelstwo państwa członkowskiego UE lub EFTA, </w:t>
      </w:r>
      <w:r w:rsidR="0030758D">
        <w:rPr>
          <w:spacing w:val="4"/>
        </w:rPr>
        <w:t xml:space="preserve">lub Zjednoczonego Królestwa </w:t>
      </w:r>
      <w:r w:rsidRPr="000B168D">
        <w:rPr>
          <w:spacing w:val="4"/>
        </w:rPr>
        <w:t>ale nie mieszkasz w państwie członko</w:t>
      </w:r>
      <w:r w:rsidRPr="000B168D">
        <w:rPr>
          <w:spacing w:val="4"/>
        </w:rPr>
        <w:t>w</w:t>
      </w:r>
      <w:r w:rsidRPr="000B168D">
        <w:rPr>
          <w:spacing w:val="4"/>
        </w:rPr>
        <w:t>skim UE lub EFTA (w tym w Polsce)</w:t>
      </w:r>
      <w:r w:rsidR="0030758D">
        <w:rPr>
          <w:spacing w:val="4"/>
        </w:rPr>
        <w:t>, lub Zjednoczonego Królestwa</w:t>
      </w:r>
      <w:r w:rsidRPr="000B168D">
        <w:rPr>
          <w:spacing w:val="4"/>
        </w:rPr>
        <w:t>.</w:t>
      </w:r>
    </w:p>
    <w:p w14:paraId="74E97B38" w14:textId="77777777" w:rsidR="00DD2821" w:rsidRPr="000B168D" w:rsidRDefault="00DD2821" w:rsidP="00533C17">
      <w:r w:rsidRPr="000B168D">
        <w:t>Jeżeli jesteś osobą współpracującą, obowiązkowi ubezpieczenia zdrowotnego po</w:t>
      </w:r>
      <w:r w:rsidRPr="000B168D">
        <w:t>d</w:t>
      </w:r>
      <w:r w:rsidRPr="000B168D">
        <w:t>legasz od dnia rozpoczęcia współpracy do dnia jej zakończenia.</w:t>
      </w:r>
    </w:p>
    <w:p w14:paraId="3C290D41" w14:textId="77777777" w:rsidR="00DD2821" w:rsidRPr="000B168D" w:rsidRDefault="00DD2821" w:rsidP="00533C17">
      <w:r w:rsidRPr="000B168D">
        <w:t>Jeżeli prowadzisz pozarolniczą działalność lub korzystasz z „ulgi na start” podlegasz obowiązkowi ubezpieczenia zdrowotnego od dnia rozpoczęcia działalności do dnia jej zakończenia. Nie dotyczy to okresu zawieszenia działalności w CEIDG</w:t>
      </w:r>
      <w:r w:rsidR="008A3FE6" w:rsidRPr="000B168D">
        <w:t xml:space="preserve"> [</w:t>
      </w:r>
      <w:r w:rsidRPr="000B168D">
        <w:rPr>
          <w:rStyle w:val="Odwoanieprzypisukocowego"/>
          <w:vertAlign w:val="baseline"/>
        </w:rPr>
        <w:endnoteReference w:id="13"/>
      </w:r>
      <w:r w:rsidR="008A3FE6" w:rsidRPr="000B168D">
        <w:t>]</w:t>
      </w:r>
      <w:r w:rsidRPr="000B168D">
        <w:t>. W okresie zawieszenia możesz dobrowolnie zgłosić się do ubezpieczenia zdrowotnego. Aby to zrobić, musisz złożyć wniosek</w:t>
      </w:r>
      <w:r w:rsidR="00115483" w:rsidRPr="000B168D">
        <w:t xml:space="preserve"> w Narodowym Funduszu Zdrowia</w:t>
      </w:r>
      <w:r w:rsidRPr="000B168D">
        <w:t>.</w:t>
      </w:r>
    </w:p>
    <w:p w14:paraId="0DEE3E79" w14:textId="77777777" w:rsidR="00DD2821" w:rsidRPr="000B168D" w:rsidRDefault="00DD2821" w:rsidP="00533C17">
      <w:r w:rsidRPr="000B168D">
        <w:t>Kiedy korzystasz z „ulgi na start lub jesteś ubezpieczony jako osoba prowadząca p</w:t>
      </w:r>
      <w:r w:rsidRPr="000B168D">
        <w:t>o</w:t>
      </w:r>
      <w:r w:rsidRPr="000B168D">
        <w:t>zarolniczą działalność albo osoba współpracująca, możesz zgłosić do ubezpieczenia zdrowotnego członków swojej rodziny.</w:t>
      </w:r>
    </w:p>
    <w:p w14:paraId="07DF62DB" w14:textId="77777777" w:rsidR="00DD2821" w:rsidRPr="000B168D" w:rsidRDefault="00DD2821" w:rsidP="00931B4C">
      <w:pPr>
        <w:pStyle w:val="Nagwek2"/>
      </w:pPr>
      <w:bookmarkStart w:id="187" w:name="_Toc223852855"/>
      <w:bookmarkStart w:id="188" w:name="_Toc223853199"/>
      <w:bookmarkStart w:id="189" w:name="_Toc532890209"/>
      <w:bookmarkStart w:id="190" w:name="_Toc91158580"/>
      <w:r w:rsidRPr="000B168D">
        <w:t>2. Podstawa wymiaru składki</w:t>
      </w:r>
      <w:bookmarkEnd w:id="187"/>
      <w:bookmarkEnd w:id="188"/>
      <w:bookmarkEnd w:id="189"/>
      <w:bookmarkEnd w:id="190"/>
    </w:p>
    <w:p w14:paraId="21BF6846" w14:textId="526C687E" w:rsidR="00B95E24" w:rsidRPr="000B168D" w:rsidRDefault="00B95E24" w:rsidP="00533C17">
      <w:pPr>
        <w:rPr>
          <w:szCs w:val="24"/>
        </w:rPr>
      </w:pPr>
    </w:p>
    <w:p w14:paraId="17C154A8" w14:textId="6D7332D1" w:rsidR="0082385D" w:rsidRPr="000B168D" w:rsidRDefault="0082385D" w:rsidP="00931B4C">
      <w:pPr>
        <w:spacing w:before="400" w:after="0"/>
        <w:rPr>
          <w:szCs w:val="24"/>
        </w:rPr>
      </w:pPr>
      <w:r w:rsidRPr="000B168D">
        <w:rPr>
          <w:szCs w:val="24"/>
        </w:rPr>
        <w:t>Poniżej znajdziesz wyjaśnienia dotyczące zasad ustalania podstawy wymiaru składki zdrowotnej z tytułu prowadzenia działalności.  Zobacz, który podpunkt dotyczy Ci</w:t>
      </w:r>
      <w:r w:rsidRPr="000B168D">
        <w:rPr>
          <w:szCs w:val="24"/>
        </w:rPr>
        <w:t>e</w:t>
      </w:r>
      <w:r w:rsidRPr="000B168D">
        <w:rPr>
          <w:szCs w:val="24"/>
        </w:rPr>
        <w:t>bie:</w:t>
      </w:r>
    </w:p>
    <w:p w14:paraId="32C6626F" w14:textId="4CE3B408" w:rsidR="0082385D" w:rsidRPr="000B168D" w:rsidRDefault="0082385D" w:rsidP="000B168D">
      <w:pPr>
        <w:pStyle w:val="Akapitzlist"/>
        <w:numPr>
          <w:ilvl w:val="0"/>
          <w:numId w:val="179"/>
        </w:numPr>
        <w:spacing w:after="160"/>
        <w:ind w:left="714" w:hanging="357"/>
        <w:rPr>
          <w:szCs w:val="24"/>
        </w:rPr>
      </w:pPr>
      <w:r w:rsidRPr="000B168D">
        <w:rPr>
          <w:szCs w:val="24"/>
        </w:rPr>
        <w:t>Jesteś osobą opodatkowaną podatkiem na zasadach ogólnych</w:t>
      </w:r>
      <w:r w:rsidRPr="000B168D">
        <w:rPr>
          <w:b/>
          <w:szCs w:val="24"/>
        </w:rPr>
        <w:t xml:space="preserve"> </w:t>
      </w:r>
      <w:r w:rsidRPr="000B168D">
        <w:rPr>
          <w:szCs w:val="24"/>
        </w:rPr>
        <w:t>– zobacz ppkt A,</w:t>
      </w:r>
    </w:p>
    <w:p w14:paraId="5A4BB66E" w14:textId="440D0FB3" w:rsidR="0082385D" w:rsidRPr="000B168D" w:rsidRDefault="0082385D" w:rsidP="000B168D">
      <w:pPr>
        <w:pStyle w:val="Akapitzlist"/>
        <w:numPr>
          <w:ilvl w:val="2"/>
          <w:numId w:val="179"/>
        </w:numPr>
        <w:spacing w:after="160"/>
        <w:ind w:left="714" w:hanging="357"/>
        <w:contextualSpacing/>
        <w:jc w:val="both"/>
        <w:rPr>
          <w:bCs/>
          <w:szCs w:val="24"/>
        </w:rPr>
      </w:pPr>
      <w:r w:rsidRPr="000B168D">
        <w:rPr>
          <w:bCs/>
          <w:szCs w:val="24"/>
        </w:rPr>
        <w:t xml:space="preserve">Jesteś osobą prowadzącą  działalność, rozliczającą  zryczałtowany podatek od </w:t>
      </w:r>
      <w:r w:rsidRPr="000B168D">
        <w:rPr>
          <w:bCs/>
          <w:szCs w:val="24"/>
        </w:rPr>
        <w:br/>
        <w:t>przychodów ewidencjonowanych – zobacz ppkt B,</w:t>
      </w:r>
    </w:p>
    <w:p w14:paraId="10F48613" w14:textId="2DF9F663" w:rsidR="0082385D" w:rsidRPr="00BF7615" w:rsidRDefault="0082385D" w:rsidP="000B168D">
      <w:pPr>
        <w:pStyle w:val="Akapitzlist"/>
        <w:numPr>
          <w:ilvl w:val="2"/>
          <w:numId w:val="179"/>
        </w:numPr>
        <w:spacing w:after="160"/>
        <w:ind w:left="714" w:hanging="357"/>
        <w:contextualSpacing/>
        <w:rPr>
          <w:bCs/>
          <w:szCs w:val="24"/>
        </w:rPr>
      </w:pPr>
      <w:r w:rsidRPr="000B168D">
        <w:rPr>
          <w:bCs/>
          <w:szCs w:val="24"/>
        </w:rPr>
        <w:t xml:space="preserve">Jesteś osobą prowadzącą działalność rozliczającą podatek w formie karty </w:t>
      </w:r>
      <w:r w:rsidRPr="00BF7615">
        <w:rPr>
          <w:bCs/>
          <w:szCs w:val="24"/>
        </w:rPr>
        <w:t>p</w:t>
      </w:r>
      <w:r w:rsidRPr="00BF7615">
        <w:rPr>
          <w:bCs/>
          <w:szCs w:val="24"/>
        </w:rPr>
        <w:t>o</w:t>
      </w:r>
      <w:r w:rsidRPr="00BF7615">
        <w:rPr>
          <w:bCs/>
          <w:szCs w:val="24"/>
        </w:rPr>
        <w:t>datkowej</w:t>
      </w:r>
      <w:r w:rsidRPr="00BF7615">
        <w:rPr>
          <w:szCs w:val="24"/>
        </w:rPr>
        <w:t xml:space="preserve"> – zobacz </w:t>
      </w:r>
      <w:r w:rsidR="00B95E24" w:rsidRPr="00BF7615">
        <w:rPr>
          <w:szCs w:val="24"/>
        </w:rPr>
        <w:t>ppkt C</w:t>
      </w:r>
    </w:p>
    <w:p w14:paraId="533EE8ED" w14:textId="23F18E08" w:rsidR="0082385D" w:rsidRPr="00BF7615" w:rsidRDefault="0082385D" w:rsidP="000B168D">
      <w:pPr>
        <w:pStyle w:val="Akapitzlist"/>
        <w:numPr>
          <w:ilvl w:val="2"/>
          <w:numId w:val="179"/>
        </w:numPr>
        <w:spacing w:after="160"/>
        <w:ind w:left="714" w:hanging="357"/>
        <w:rPr>
          <w:bCs/>
          <w:szCs w:val="24"/>
        </w:rPr>
      </w:pPr>
      <w:r w:rsidRPr="00BF7615">
        <w:rPr>
          <w:bCs/>
          <w:szCs w:val="24"/>
        </w:rPr>
        <w:t>Jesteś inną osobą prowadzącą działalność niż wskazane powyżej  albo osobą współpracującą</w:t>
      </w:r>
      <w:r w:rsidR="00B95E24" w:rsidRPr="00BF7615">
        <w:rPr>
          <w:bCs/>
          <w:szCs w:val="24"/>
        </w:rPr>
        <w:t xml:space="preserve"> – zobacz ppkt D.</w:t>
      </w:r>
    </w:p>
    <w:p w14:paraId="6ED97BCF" w14:textId="176BFF88" w:rsidR="0082385D" w:rsidRPr="000B168D" w:rsidRDefault="00B95E24" w:rsidP="000B168D">
      <w:pPr>
        <w:pStyle w:val="Akapitzlist"/>
        <w:numPr>
          <w:ilvl w:val="0"/>
          <w:numId w:val="0"/>
        </w:numPr>
        <w:spacing w:before="400" w:after="120"/>
        <w:contextualSpacing/>
        <w:rPr>
          <w:bCs/>
          <w:szCs w:val="24"/>
        </w:rPr>
      </w:pPr>
      <w:r w:rsidRPr="000B168D">
        <w:rPr>
          <w:bCs/>
          <w:szCs w:val="24"/>
        </w:rPr>
        <w:t>Jeśli prowadzisz kilka działalności, z których przychody są opodatkowane inną formą opodatkowania lub nastąpiła zmiana tej formy – zapoznaj się z ppkt E.</w:t>
      </w:r>
    </w:p>
    <w:p w14:paraId="2836C464" w14:textId="45DC0CE8" w:rsidR="0032521A" w:rsidRPr="000B168D" w:rsidRDefault="0032521A" w:rsidP="000B168D">
      <w:pPr>
        <w:pStyle w:val="Akapitzlist"/>
        <w:numPr>
          <w:ilvl w:val="2"/>
          <w:numId w:val="57"/>
        </w:numPr>
        <w:spacing w:before="400"/>
        <w:ind w:left="425" w:hanging="425"/>
        <w:rPr>
          <w:b/>
          <w:szCs w:val="24"/>
        </w:rPr>
      </w:pPr>
      <w:r w:rsidRPr="000B168D">
        <w:rPr>
          <w:b/>
          <w:szCs w:val="24"/>
        </w:rPr>
        <w:lastRenderedPageBreak/>
        <w:t xml:space="preserve">Jesteś osobą opodatkowaną podatkiem na zasadach ogólnych, tj. według skali lub podatkiem liniowym i </w:t>
      </w:r>
      <w:r w:rsidRPr="000B168D">
        <w:rPr>
          <w:b/>
          <w:bCs/>
          <w:szCs w:val="24"/>
        </w:rPr>
        <w:t>uzyskujesz dochody z działalności gosp</w:t>
      </w:r>
      <w:r w:rsidRPr="000B168D">
        <w:rPr>
          <w:b/>
          <w:bCs/>
          <w:szCs w:val="24"/>
        </w:rPr>
        <w:t>o</w:t>
      </w:r>
      <w:r w:rsidRPr="000B168D">
        <w:rPr>
          <w:b/>
          <w:bCs/>
          <w:szCs w:val="24"/>
        </w:rPr>
        <w:t>darczej w rozumieniu przepisów ustawy o PIT</w:t>
      </w:r>
      <w:r w:rsidRPr="000B168D">
        <w:rPr>
          <w:b/>
          <w:szCs w:val="24"/>
        </w:rPr>
        <w:t>.</w:t>
      </w:r>
    </w:p>
    <w:p w14:paraId="05077524" w14:textId="3505BE37" w:rsidR="00112B4E" w:rsidRPr="000B168D" w:rsidRDefault="00112B4E" w:rsidP="00D90318">
      <w:pPr>
        <w:pStyle w:val="Akapitzlist"/>
        <w:numPr>
          <w:ilvl w:val="0"/>
          <w:numId w:val="0"/>
        </w:numPr>
        <w:spacing w:after="120"/>
        <w:rPr>
          <w:b/>
          <w:szCs w:val="24"/>
        </w:rPr>
      </w:pPr>
      <w:r w:rsidRPr="000B168D">
        <w:rPr>
          <w:b/>
          <w:szCs w:val="24"/>
        </w:rPr>
        <w:t>Miesięczna podstawa wymiaru składki</w:t>
      </w:r>
    </w:p>
    <w:p w14:paraId="454C69E4" w14:textId="03C2E343" w:rsidR="005B2069" w:rsidRPr="000B168D" w:rsidRDefault="005B2069" w:rsidP="00D90318">
      <w:pPr>
        <w:pStyle w:val="Akapitzlist"/>
        <w:numPr>
          <w:ilvl w:val="0"/>
          <w:numId w:val="0"/>
        </w:numPr>
        <w:spacing w:after="120"/>
        <w:jc w:val="both"/>
        <w:rPr>
          <w:szCs w:val="24"/>
        </w:rPr>
      </w:pPr>
      <w:r w:rsidRPr="000B168D">
        <w:rPr>
          <w:szCs w:val="24"/>
        </w:rPr>
        <w:t>Miesięczną podstawę wymiaru składki stanowi dochód uzyskany w miesiącu poprz</w:t>
      </w:r>
      <w:r w:rsidRPr="000B168D">
        <w:rPr>
          <w:szCs w:val="24"/>
        </w:rPr>
        <w:t>e</w:t>
      </w:r>
      <w:r w:rsidRPr="000B168D">
        <w:rPr>
          <w:szCs w:val="24"/>
        </w:rPr>
        <w:t>dzającym miesiąc za który opłacana jest skł</w:t>
      </w:r>
      <w:r w:rsidR="00112B4E" w:rsidRPr="000B168D">
        <w:rPr>
          <w:szCs w:val="24"/>
        </w:rPr>
        <w:t>adka. Miesięczny dochód ustalasz</w:t>
      </w:r>
      <w:r w:rsidRPr="000B168D">
        <w:rPr>
          <w:szCs w:val="24"/>
        </w:rPr>
        <w:t xml:space="preserve"> w n</w:t>
      </w:r>
      <w:r w:rsidRPr="000B168D">
        <w:rPr>
          <w:szCs w:val="24"/>
        </w:rPr>
        <w:t>a</w:t>
      </w:r>
      <w:r w:rsidRPr="000B168D">
        <w:rPr>
          <w:szCs w:val="24"/>
        </w:rPr>
        <w:t>stępujący sposób:</w:t>
      </w:r>
    </w:p>
    <w:p w14:paraId="1F872241" w14:textId="44C864B3"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 xml:space="preserve">dochód za pierwszy miesiąc </w:t>
      </w:r>
      <w:r w:rsidR="00112B4E" w:rsidRPr="000B168D">
        <w:rPr>
          <w:rFonts w:cstheme="minorHAnsi"/>
          <w:szCs w:val="24"/>
        </w:rPr>
        <w:t xml:space="preserve">ustal </w:t>
      </w:r>
      <w:r w:rsidRPr="000B168D">
        <w:rPr>
          <w:rFonts w:cstheme="minorHAnsi"/>
          <w:szCs w:val="24"/>
        </w:rPr>
        <w:t>jako różnica między osiągniętymi przych</w:t>
      </w:r>
      <w:r w:rsidRPr="000B168D">
        <w:rPr>
          <w:rFonts w:cstheme="minorHAnsi"/>
          <w:szCs w:val="24"/>
        </w:rPr>
        <w:t>o</w:t>
      </w:r>
      <w:r w:rsidRPr="000B168D">
        <w:rPr>
          <w:rFonts w:cstheme="minorHAnsi"/>
          <w:szCs w:val="24"/>
        </w:rPr>
        <w:t>dami, a poniesionymi kosztami uzyskania tych przychodów w rozumieniu ustawy o PIT,</w:t>
      </w:r>
    </w:p>
    <w:p w14:paraId="1E39D1FC" w14:textId="628B3F7C"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dochód ustalony w spos</w:t>
      </w:r>
      <w:r w:rsidR="00112B4E" w:rsidRPr="000B168D">
        <w:rPr>
          <w:rFonts w:cstheme="minorHAnsi"/>
          <w:szCs w:val="24"/>
        </w:rPr>
        <w:t xml:space="preserve">ób, o którym mowa w pkt </w:t>
      </w:r>
      <w:r w:rsidR="00FC5776">
        <w:rPr>
          <w:rFonts w:cstheme="minorHAnsi"/>
          <w:szCs w:val="24"/>
        </w:rPr>
        <w:t>1</w:t>
      </w:r>
      <w:r w:rsidR="00112B4E" w:rsidRPr="000B168D">
        <w:rPr>
          <w:rFonts w:cstheme="minorHAnsi"/>
          <w:szCs w:val="24"/>
        </w:rPr>
        <w:t xml:space="preserve">), pomniejsz </w:t>
      </w:r>
      <w:r w:rsidRPr="000B168D">
        <w:rPr>
          <w:rFonts w:cstheme="minorHAnsi"/>
          <w:szCs w:val="24"/>
        </w:rPr>
        <w:t xml:space="preserve"> o kwotę skł</w:t>
      </w:r>
      <w:r w:rsidRPr="000B168D">
        <w:rPr>
          <w:rFonts w:cstheme="minorHAnsi"/>
          <w:szCs w:val="24"/>
        </w:rPr>
        <w:t>a</w:t>
      </w:r>
      <w:r w:rsidRPr="000B168D">
        <w:rPr>
          <w:rFonts w:cstheme="minorHAnsi"/>
          <w:szCs w:val="24"/>
        </w:rPr>
        <w:t>dek na ubezpieczenia emerytalne, rentowe, chorobowe i wypadkowe opłac</w:t>
      </w:r>
      <w:r w:rsidRPr="000B168D">
        <w:rPr>
          <w:rFonts w:cstheme="minorHAnsi"/>
          <w:szCs w:val="24"/>
        </w:rPr>
        <w:t>o</w:t>
      </w:r>
      <w:r w:rsidRPr="000B168D">
        <w:rPr>
          <w:rFonts w:cstheme="minorHAnsi"/>
          <w:szCs w:val="24"/>
        </w:rPr>
        <w:t>nych w tym miesiącu, jeżeli nie zostały zaliczone do kosztów uzyskania prz</w:t>
      </w:r>
      <w:r w:rsidRPr="000B168D">
        <w:rPr>
          <w:rFonts w:cstheme="minorHAnsi"/>
          <w:szCs w:val="24"/>
        </w:rPr>
        <w:t>y</w:t>
      </w:r>
      <w:r w:rsidRPr="000B168D">
        <w:rPr>
          <w:rFonts w:cstheme="minorHAnsi"/>
          <w:szCs w:val="24"/>
        </w:rPr>
        <w:t>chodów,</w:t>
      </w:r>
    </w:p>
    <w:p w14:paraId="2B397722" w14:textId="25B8FCD6"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d</w:t>
      </w:r>
      <w:r w:rsidR="00112B4E" w:rsidRPr="000B168D">
        <w:rPr>
          <w:rFonts w:cstheme="minorHAnsi"/>
          <w:szCs w:val="24"/>
        </w:rPr>
        <w:t>ochód za kolejne miesiące ustal</w:t>
      </w:r>
      <w:r w:rsidRPr="000B168D">
        <w:rPr>
          <w:rFonts w:cstheme="minorHAnsi"/>
          <w:szCs w:val="24"/>
        </w:rPr>
        <w:t xml:space="preserve"> jako różnicę między sumą przychodów, osiągniętych od początku roku i sumą kosztów uzyskania tych przychodów poniesionych od początku roku, w rozumieniu ustawy o PIT,</w:t>
      </w:r>
    </w:p>
    <w:p w14:paraId="569C0ADF" w14:textId="130F6871"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dochód ustalony w spos</w:t>
      </w:r>
      <w:r w:rsidR="00112B4E" w:rsidRPr="000B168D">
        <w:rPr>
          <w:rFonts w:cstheme="minorHAnsi"/>
          <w:szCs w:val="24"/>
        </w:rPr>
        <w:t xml:space="preserve">ób, o którym mowa w pkt </w:t>
      </w:r>
      <w:r w:rsidR="00FC5776">
        <w:rPr>
          <w:rFonts w:cstheme="minorHAnsi"/>
          <w:szCs w:val="24"/>
        </w:rPr>
        <w:t>3</w:t>
      </w:r>
      <w:r w:rsidR="00112B4E" w:rsidRPr="000B168D">
        <w:rPr>
          <w:rFonts w:cstheme="minorHAnsi"/>
          <w:szCs w:val="24"/>
        </w:rPr>
        <w:t>),  pomniejsz</w:t>
      </w:r>
      <w:r w:rsidRPr="000B168D">
        <w:rPr>
          <w:rFonts w:cstheme="minorHAnsi"/>
          <w:szCs w:val="24"/>
        </w:rPr>
        <w:t xml:space="preserve"> o sumę d</w:t>
      </w:r>
      <w:r w:rsidRPr="000B168D">
        <w:rPr>
          <w:rFonts w:cstheme="minorHAnsi"/>
          <w:szCs w:val="24"/>
        </w:rPr>
        <w:t>o</w:t>
      </w:r>
      <w:r w:rsidRPr="000B168D">
        <w:rPr>
          <w:rFonts w:cstheme="minorHAnsi"/>
          <w:szCs w:val="24"/>
        </w:rPr>
        <w:t>chodów ustalonych za miesiące poprzedzające i o różnicę między sumą skł</w:t>
      </w:r>
      <w:r w:rsidRPr="000B168D">
        <w:rPr>
          <w:rFonts w:cstheme="minorHAnsi"/>
          <w:szCs w:val="24"/>
        </w:rPr>
        <w:t>a</w:t>
      </w:r>
      <w:r w:rsidRPr="000B168D">
        <w:rPr>
          <w:rFonts w:cstheme="minorHAnsi"/>
          <w:szCs w:val="24"/>
        </w:rPr>
        <w:t>dek na ubezpieczenia emerytalne, rentowe, chorobowe i wypadkowe, zapł</w:t>
      </w:r>
      <w:r w:rsidRPr="000B168D">
        <w:rPr>
          <w:rFonts w:cstheme="minorHAnsi"/>
          <w:szCs w:val="24"/>
        </w:rPr>
        <w:t>a</w:t>
      </w:r>
      <w:r w:rsidRPr="000B168D">
        <w:rPr>
          <w:rFonts w:cstheme="minorHAnsi"/>
          <w:szCs w:val="24"/>
        </w:rPr>
        <w:t>conych od początku roku, a sumą składek odliczonych w poprzednich miesi</w:t>
      </w:r>
      <w:r w:rsidRPr="000B168D">
        <w:rPr>
          <w:rFonts w:cstheme="minorHAnsi"/>
          <w:szCs w:val="24"/>
        </w:rPr>
        <w:t>ą</w:t>
      </w:r>
      <w:r w:rsidRPr="000B168D">
        <w:rPr>
          <w:rFonts w:cstheme="minorHAnsi"/>
          <w:szCs w:val="24"/>
        </w:rPr>
        <w:t>cach; dochód nie jest pomniejszany o składki, które zostały zaliczone do kos</w:t>
      </w:r>
      <w:r w:rsidRPr="000B168D">
        <w:rPr>
          <w:rFonts w:cstheme="minorHAnsi"/>
          <w:szCs w:val="24"/>
        </w:rPr>
        <w:t>z</w:t>
      </w:r>
      <w:r w:rsidRPr="000B168D">
        <w:rPr>
          <w:rFonts w:cstheme="minorHAnsi"/>
          <w:szCs w:val="24"/>
        </w:rPr>
        <w:t>tów uzyskania przychodów.</w:t>
      </w:r>
    </w:p>
    <w:p w14:paraId="3B59FDB4" w14:textId="20F7D2C0" w:rsidR="005B2069" w:rsidRPr="000B168D" w:rsidRDefault="005B2069" w:rsidP="00D90318">
      <w:pPr>
        <w:autoSpaceDE w:val="0"/>
        <w:autoSpaceDN w:val="0"/>
        <w:adjustRightInd w:val="0"/>
        <w:rPr>
          <w:rFonts w:cstheme="minorHAnsi"/>
          <w:szCs w:val="24"/>
        </w:rPr>
      </w:pPr>
      <w:r w:rsidRPr="000B168D">
        <w:rPr>
          <w:rFonts w:cstheme="minorHAnsi"/>
          <w:szCs w:val="24"/>
        </w:rPr>
        <w:t>W przypadku jednak, gdy tak ustalona podstawa wymiaru składki na ubezpieczenie zdrowotne  jest niższa od kwoty minimalnego wynagrodzenia obowiązującego w pierwszym dniu danego roku składkowego, podstawę wymiaru składki stanowi kwota tego minimalnego wynagrodzenia.</w:t>
      </w:r>
      <w:r w:rsidR="0057069E">
        <w:rPr>
          <w:rFonts w:cstheme="minorHAnsi"/>
          <w:szCs w:val="24"/>
        </w:rPr>
        <w:t xml:space="preserve"> Od lutego  2025 r. tak ustalona podstawa wymiaru składki  na ubezpieczenie zdrowotne nie może być niższa od kwoty 75% minimaln</w:t>
      </w:r>
      <w:r w:rsidR="0057069E">
        <w:rPr>
          <w:rFonts w:cstheme="minorHAnsi"/>
          <w:szCs w:val="24"/>
        </w:rPr>
        <w:t>e</w:t>
      </w:r>
      <w:r w:rsidR="0057069E">
        <w:rPr>
          <w:rFonts w:cstheme="minorHAnsi"/>
          <w:szCs w:val="24"/>
        </w:rPr>
        <w:t xml:space="preserve">go wynagrodzenia obowiązującego w pierwszym dniu roku składkowego. </w:t>
      </w:r>
    </w:p>
    <w:p w14:paraId="0666C36D" w14:textId="2E3422FF" w:rsidR="005B2069" w:rsidRPr="000B168D" w:rsidRDefault="005B2069" w:rsidP="00D90318">
      <w:pPr>
        <w:autoSpaceDE w:val="0"/>
        <w:autoSpaceDN w:val="0"/>
        <w:adjustRightInd w:val="0"/>
        <w:rPr>
          <w:rFonts w:cstheme="minorHAnsi"/>
          <w:szCs w:val="24"/>
        </w:rPr>
      </w:pPr>
      <w:r w:rsidRPr="000B168D">
        <w:rPr>
          <w:rFonts w:cstheme="minorHAnsi"/>
          <w:szCs w:val="24"/>
        </w:rPr>
        <w:t>Kwota wyznaczając</w:t>
      </w:r>
      <w:r w:rsidR="0057069E">
        <w:rPr>
          <w:rFonts w:cstheme="minorHAnsi"/>
          <w:szCs w:val="24"/>
        </w:rPr>
        <w:t>a</w:t>
      </w:r>
      <w:r w:rsidRPr="000B168D">
        <w:rPr>
          <w:rFonts w:cstheme="minorHAnsi"/>
          <w:szCs w:val="24"/>
        </w:rPr>
        <w:t xml:space="preserve"> dolny limit najniższej podstawy wymiaru składki obowiązuje za wszystkie miesiące roku składkowego trwającego od 1 lutego danego roku do 31 stycznia roku następnego</w:t>
      </w:r>
      <w:r w:rsidR="0057069E">
        <w:rPr>
          <w:rFonts w:cstheme="minorHAnsi"/>
          <w:szCs w:val="24"/>
        </w:rPr>
        <w:t>.</w:t>
      </w:r>
    </w:p>
    <w:p w14:paraId="26E29BB4" w14:textId="4CC96AD9" w:rsidR="005B2069" w:rsidRPr="00BF7615" w:rsidRDefault="00112B4E" w:rsidP="00D90318">
      <w:pPr>
        <w:shd w:val="clear" w:color="auto" w:fill="D9D9D9" w:themeFill="background2" w:themeFillShade="D9"/>
        <w:autoSpaceDE w:val="0"/>
        <w:autoSpaceDN w:val="0"/>
        <w:adjustRightInd w:val="0"/>
        <w:spacing w:before="400" w:after="200"/>
        <w:rPr>
          <w:rFonts w:cstheme="minorHAnsi"/>
          <w:b/>
          <w:iCs/>
          <w:szCs w:val="24"/>
        </w:rPr>
      </w:pPr>
      <w:r w:rsidRPr="00BF7615">
        <w:rPr>
          <w:rFonts w:cstheme="minorHAnsi"/>
          <w:b/>
          <w:iCs/>
          <w:szCs w:val="24"/>
        </w:rPr>
        <w:t>Przykład 66</w:t>
      </w:r>
    </w:p>
    <w:p w14:paraId="5E7C1437" w14:textId="212F65E8" w:rsidR="005B2069" w:rsidRPr="00BF7615" w:rsidRDefault="005B2069" w:rsidP="00D90318">
      <w:pPr>
        <w:shd w:val="clear" w:color="auto" w:fill="D9D9D9" w:themeFill="background2" w:themeFillShade="D9"/>
        <w:autoSpaceDE w:val="0"/>
        <w:autoSpaceDN w:val="0"/>
        <w:adjustRightInd w:val="0"/>
        <w:rPr>
          <w:rFonts w:cstheme="minorHAnsi"/>
          <w:iCs/>
          <w:szCs w:val="24"/>
        </w:rPr>
      </w:pPr>
      <w:r w:rsidRPr="00BF7615">
        <w:rPr>
          <w:rFonts w:cstheme="minorHAnsi"/>
          <w:iCs/>
          <w:szCs w:val="24"/>
        </w:rPr>
        <w:t>Pani Agnieszka jest od 1 czerwca 2022 r. wspólniczką spółki jawnej, której przychody z działalności gospodarczej są opodatkowane wg zasad ogólnych. Jej dochód z dzi</w:t>
      </w:r>
      <w:r w:rsidRPr="00BF7615">
        <w:rPr>
          <w:rFonts w:cstheme="minorHAnsi"/>
          <w:iCs/>
          <w:szCs w:val="24"/>
        </w:rPr>
        <w:t>a</w:t>
      </w:r>
      <w:r w:rsidRPr="00BF7615">
        <w:rPr>
          <w:rFonts w:cstheme="minorHAnsi"/>
          <w:iCs/>
          <w:szCs w:val="24"/>
        </w:rPr>
        <w:t xml:space="preserve">łalności gospodarczej </w:t>
      </w:r>
      <w:r w:rsidR="002626FE" w:rsidRPr="00BF7615">
        <w:rPr>
          <w:rFonts w:cstheme="minorHAnsi"/>
          <w:iCs/>
          <w:szCs w:val="24"/>
        </w:rPr>
        <w:t>w czerwcu 2022 r. wyniósł 2</w:t>
      </w:r>
      <w:r w:rsidR="009F4708" w:rsidRPr="00BF7615">
        <w:rPr>
          <w:rFonts w:cstheme="minorHAnsi"/>
          <w:iCs/>
          <w:szCs w:val="24"/>
        </w:rPr>
        <w:t xml:space="preserve"> </w:t>
      </w:r>
      <w:r w:rsidRPr="00BF7615">
        <w:rPr>
          <w:rFonts w:cstheme="minorHAnsi"/>
          <w:iCs/>
          <w:szCs w:val="24"/>
        </w:rPr>
        <w:t>500 zł. Podstawę wymiaru składki na ubezpieczenie zdrowotne za lipiec 2</w:t>
      </w:r>
      <w:r w:rsidR="002626FE" w:rsidRPr="00BF7615">
        <w:rPr>
          <w:rFonts w:cstheme="minorHAnsi"/>
          <w:iCs/>
          <w:szCs w:val="24"/>
        </w:rPr>
        <w:t>022 r. stanowiła kwota 3</w:t>
      </w:r>
      <w:r w:rsidR="009F4708" w:rsidRPr="00BF7615">
        <w:rPr>
          <w:rFonts w:cstheme="minorHAnsi"/>
          <w:iCs/>
          <w:szCs w:val="24"/>
        </w:rPr>
        <w:t xml:space="preserve"> </w:t>
      </w:r>
      <w:r w:rsidRPr="00BF7615">
        <w:rPr>
          <w:rFonts w:cstheme="minorHAnsi"/>
          <w:iCs/>
          <w:szCs w:val="24"/>
        </w:rPr>
        <w:t>010 zł (kwota min</w:t>
      </w:r>
      <w:r w:rsidRPr="00BF7615">
        <w:rPr>
          <w:rFonts w:cstheme="minorHAnsi"/>
          <w:iCs/>
          <w:szCs w:val="24"/>
        </w:rPr>
        <w:t>i</w:t>
      </w:r>
      <w:r w:rsidRPr="00BF7615">
        <w:rPr>
          <w:rFonts w:cstheme="minorHAnsi"/>
          <w:iCs/>
          <w:szCs w:val="24"/>
        </w:rPr>
        <w:t>malnego wynagrodzenia w 2022 r.).</w:t>
      </w:r>
    </w:p>
    <w:p w14:paraId="4E26A2A5" w14:textId="6DB62B32" w:rsidR="005B2069" w:rsidRPr="00BF7615" w:rsidRDefault="00112B4E" w:rsidP="00D90318">
      <w:pPr>
        <w:shd w:val="clear" w:color="auto" w:fill="D9D9D9" w:themeFill="background2" w:themeFillShade="D9"/>
        <w:autoSpaceDE w:val="0"/>
        <w:autoSpaceDN w:val="0"/>
        <w:adjustRightInd w:val="0"/>
        <w:spacing w:before="400" w:after="200"/>
        <w:rPr>
          <w:rFonts w:cstheme="minorHAnsi"/>
          <w:b/>
          <w:iCs/>
          <w:szCs w:val="24"/>
        </w:rPr>
      </w:pPr>
      <w:r w:rsidRPr="00BF7615">
        <w:rPr>
          <w:rFonts w:cstheme="minorHAnsi"/>
          <w:b/>
          <w:iCs/>
          <w:szCs w:val="24"/>
        </w:rPr>
        <w:lastRenderedPageBreak/>
        <w:t>Przykład 67</w:t>
      </w:r>
    </w:p>
    <w:p w14:paraId="3B3A68D6" w14:textId="326543E2" w:rsidR="005B2069" w:rsidRPr="00BF7615" w:rsidRDefault="005B2069" w:rsidP="00D90318">
      <w:pPr>
        <w:shd w:val="clear" w:color="auto" w:fill="D9D9D9" w:themeFill="background2" w:themeFillShade="D9"/>
        <w:autoSpaceDE w:val="0"/>
        <w:autoSpaceDN w:val="0"/>
        <w:adjustRightInd w:val="0"/>
        <w:rPr>
          <w:rFonts w:cstheme="minorHAnsi"/>
          <w:iCs/>
          <w:szCs w:val="24"/>
        </w:rPr>
      </w:pPr>
      <w:r w:rsidRPr="00BF7615">
        <w:rPr>
          <w:rFonts w:cstheme="minorHAnsi"/>
          <w:iCs/>
          <w:szCs w:val="24"/>
        </w:rPr>
        <w:t>Pan Adam prowadzi działalność gospodarczą opodatkowaną wg zasad ogólnych od 1 czerwca 2022 r. W maju 2022 r. nie prowadził działalności. Podstawę wymiaru składki na ubezpieczenie zdrowotne za czerwiec 2022 r., z uwagi na brak dochodów z miesiąca poprzedniego,  sta</w:t>
      </w:r>
      <w:r w:rsidR="002626FE" w:rsidRPr="00BF7615">
        <w:rPr>
          <w:rFonts w:cstheme="minorHAnsi"/>
          <w:iCs/>
          <w:szCs w:val="24"/>
        </w:rPr>
        <w:t>nowiła kwota 3</w:t>
      </w:r>
      <w:r w:rsidR="00EF518B" w:rsidRPr="00BF7615">
        <w:rPr>
          <w:rFonts w:cstheme="minorHAnsi"/>
          <w:iCs/>
          <w:szCs w:val="24"/>
        </w:rPr>
        <w:t xml:space="preserve"> </w:t>
      </w:r>
      <w:r w:rsidRPr="00BF7615">
        <w:rPr>
          <w:rFonts w:cstheme="minorHAnsi"/>
          <w:iCs/>
          <w:szCs w:val="24"/>
        </w:rPr>
        <w:t>010 zł (kwota minimalnego wynagr</w:t>
      </w:r>
      <w:r w:rsidRPr="00BF7615">
        <w:rPr>
          <w:rFonts w:cstheme="minorHAnsi"/>
          <w:iCs/>
          <w:szCs w:val="24"/>
        </w:rPr>
        <w:t>o</w:t>
      </w:r>
      <w:r w:rsidRPr="00BF7615">
        <w:rPr>
          <w:rFonts w:cstheme="minorHAnsi"/>
          <w:iCs/>
          <w:szCs w:val="24"/>
        </w:rPr>
        <w:t>dzenia w 2022 r.).</w:t>
      </w:r>
    </w:p>
    <w:p w14:paraId="655DBE11" w14:textId="77777777" w:rsidR="00112B4E" w:rsidRPr="000B168D" w:rsidRDefault="005B2069" w:rsidP="00D90318">
      <w:pPr>
        <w:shd w:val="clear" w:color="auto" w:fill="F3E0B8" w:themeFill="accent3" w:themeFillTint="66"/>
        <w:spacing w:before="400" w:after="200"/>
        <w:rPr>
          <w:rFonts w:cstheme="minorHAnsi"/>
          <w:b/>
          <w:bCs/>
          <w:szCs w:val="24"/>
        </w:rPr>
      </w:pPr>
      <w:r w:rsidRPr="000B168D">
        <w:rPr>
          <w:rFonts w:cstheme="minorHAnsi"/>
          <w:b/>
          <w:bCs/>
          <w:szCs w:val="24"/>
        </w:rPr>
        <w:t xml:space="preserve">WAŻNE! </w:t>
      </w:r>
    </w:p>
    <w:p w14:paraId="5BD21A1F" w14:textId="38A8839D" w:rsidR="005B2069" w:rsidRPr="00BF7615" w:rsidRDefault="005B2069" w:rsidP="00533C17">
      <w:pPr>
        <w:shd w:val="clear" w:color="auto" w:fill="F3E0B8" w:themeFill="accent3" w:themeFillTint="66"/>
        <w:spacing w:after="0"/>
        <w:rPr>
          <w:rFonts w:cstheme="minorHAnsi"/>
          <w:szCs w:val="24"/>
        </w:rPr>
      </w:pPr>
      <w:r w:rsidRPr="000B168D">
        <w:rPr>
          <w:rFonts w:cstheme="minorHAnsi"/>
          <w:bCs/>
          <w:szCs w:val="24"/>
        </w:rPr>
        <w:t>Zasady te w</w:t>
      </w:r>
      <w:r w:rsidR="0057069E">
        <w:rPr>
          <w:rFonts w:cstheme="minorHAnsi"/>
          <w:bCs/>
          <w:szCs w:val="24"/>
        </w:rPr>
        <w:t>eszły</w:t>
      </w:r>
      <w:r w:rsidRPr="000B168D">
        <w:rPr>
          <w:rFonts w:cstheme="minorHAnsi"/>
          <w:bCs/>
          <w:szCs w:val="24"/>
        </w:rPr>
        <w:t xml:space="preserve"> w życie od 1 lutego 2022 r.</w:t>
      </w:r>
      <w:r w:rsidRPr="000B168D">
        <w:rPr>
          <w:rFonts w:cstheme="minorHAnsi"/>
          <w:szCs w:val="24"/>
        </w:rPr>
        <w:t xml:space="preserve"> z uwagi na to, że do ustalenia składki brane są dochody uzyskane w miesiącu poprzedzającym miesiąc, za który jest ona rozliczana</w:t>
      </w:r>
      <w:r w:rsidR="00BF7615">
        <w:rPr>
          <w:rFonts w:cstheme="minorHAnsi"/>
          <w:szCs w:val="24"/>
        </w:rPr>
        <w:t xml:space="preserve">. </w:t>
      </w:r>
      <w:r w:rsidRPr="000B168D">
        <w:rPr>
          <w:rFonts w:cstheme="minorHAnsi"/>
          <w:szCs w:val="24"/>
        </w:rPr>
        <w:t xml:space="preserve">Czyli na wysokość składki za luty 2022 r. wpływ </w:t>
      </w:r>
      <w:r w:rsidRPr="00BF7615">
        <w:rPr>
          <w:rFonts w:cstheme="minorHAnsi"/>
          <w:szCs w:val="24"/>
        </w:rPr>
        <w:t>m</w:t>
      </w:r>
      <w:r w:rsidR="0057069E">
        <w:rPr>
          <w:rFonts w:cstheme="minorHAnsi"/>
          <w:szCs w:val="24"/>
        </w:rPr>
        <w:t>iał</w:t>
      </w:r>
      <w:r w:rsidRPr="00BF7615">
        <w:rPr>
          <w:rFonts w:cstheme="minorHAnsi"/>
          <w:szCs w:val="24"/>
        </w:rPr>
        <w:t xml:space="preserve"> dochód uzyskany w styczniu 2022 r.  </w:t>
      </w:r>
    </w:p>
    <w:p w14:paraId="3156DC36" w14:textId="01040E88" w:rsidR="00B50D5A" w:rsidRPr="00BF7615" w:rsidRDefault="005B2069" w:rsidP="00D90318">
      <w:pPr>
        <w:shd w:val="clear" w:color="auto" w:fill="F3E0B8" w:themeFill="accent3" w:themeFillTint="66"/>
        <w:rPr>
          <w:rFonts w:cstheme="minorHAnsi"/>
          <w:bCs/>
          <w:szCs w:val="24"/>
        </w:rPr>
      </w:pPr>
      <w:r w:rsidRPr="00BF7615">
        <w:rPr>
          <w:rFonts w:cstheme="minorHAnsi"/>
          <w:bCs/>
          <w:szCs w:val="24"/>
        </w:rPr>
        <w:t xml:space="preserve">Za styczeń 2022 r. składka zdrowotna naliczana </w:t>
      </w:r>
      <w:r w:rsidR="0057069E">
        <w:rPr>
          <w:rFonts w:cstheme="minorHAnsi"/>
          <w:bCs/>
          <w:szCs w:val="24"/>
        </w:rPr>
        <w:t>była</w:t>
      </w:r>
      <w:r w:rsidRPr="00BF7615">
        <w:rPr>
          <w:rFonts w:cstheme="minorHAnsi"/>
          <w:bCs/>
          <w:szCs w:val="24"/>
        </w:rPr>
        <w:t xml:space="preserve"> na zasadach  obowiązujących do 31 grudnia 2021 r., tj. od 75% przeciętnego miesięcznego wynagrodzenia. Skła</w:t>
      </w:r>
      <w:r w:rsidRPr="00BF7615">
        <w:rPr>
          <w:rFonts w:cstheme="minorHAnsi"/>
          <w:bCs/>
          <w:szCs w:val="24"/>
        </w:rPr>
        <w:t>d</w:t>
      </w:r>
      <w:r w:rsidRPr="00BF7615">
        <w:rPr>
          <w:rFonts w:cstheme="minorHAnsi"/>
          <w:bCs/>
          <w:szCs w:val="24"/>
        </w:rPr>
        <w:t xml:space="preserve">ka za ten miesiąc również jest obliczona stopą procentową 9%. </w:t>
      </w:r>
    </w:p>
    <w:p w14:paraId="4DB570C6" w14:textId="3A51A17A" w:rsidR="00B50D5A" w:rsidRPr="00F05018" w:rsidRDefault="00B50D5A" w:rsidP="00D90318">
      <w:pPr>
        <w:shd w:val="clear" w:color="auto" w:fill="FFFFFF"/>
        <w:spacing w:before="400"/>
        <w:rPr>
          <w:rFonts w:cstheme="minorHAnsi"/>
          <w:i/>
          <w:szCs w:val="24"/>
        </w:rPr>
      </w:pPr>
      <w:r w:rsidRPr="000B168D">
        <w:rPr>
          <w:rFonts w:cstheme="minorHAnsi"/>
          <w:i/>
          <w:szCs w:val="24"/>
        </w:rPr>
        <w:t>Przeciętne miesięczne wynagrodzenie</w:t>
      </w:r>
      <w:r w:rsidR="002626FE" w:rsidRPr="000B168D">
        <w:rPr>
          <w:rFonts w:cstheme="minorHAnsi"/>
          <w:i/>
          <w:szCs w:val="24"/>
        </w:rPr>
        <w:t xml:space="preserve"> to przeciętne miesięczne wynagrodzenie</w:t>
      </w:r>
      <w:r w:rsidRPr="000B168D">
        <w:rPr>
          <w:rFonts w:cstheme="minorHAnsi"/>
          <w:i/>
          <w:szCs w:val="24"/>
        </w:rPr>
        <w:t xml:space="preserve"> w sektorze przedsiębiorstw w czwartym kwartale roku poprzedniego, włącznie z wypł</w:t>
      </w:r>
      <w:r w:rsidRPr="000B168D">
        <w:rPr>
          <w:rFonts w:cstheme="minorHAnsi"/>
          <w:i/>
          <w:szCs w:val="24"/>
        </w:rPr>
        <w:t>a</w:t>
      </w:r>
      <w:r w:rsidRPr="000B168D">
        <w:rPr>
          <w:rFonts w:cstheme="minorHAnsi"/>
          <w:i/>
          <w:szCs w:val="24"/>
        </w:rPr>
        <w:t xml:space="preserve">tami z zysku, </w:t>
      </w:r>
      <w:r w:rsidRPr="00F05018">
        <w:rPr>
          <w:rFonts w:cstheme="minorHAnsi"/>
          <w:i/>
          <w:szCs w:val="24"/>
        </w:rPr>
        <w:t>ogłaszanego przez Prezesa Głównego Urzędu Statystycznego w Dzienniku Urzędowym Rzeczypospol</w:t>
      </w:r>
      <w:r w:rsidR="002626FE" w:rsidRPr="00F05018">
        <w:rPr>
          <w:rFonts w:cstheme="minorHAnsi"/>
          <w:i/>
          <w:szCs w:val="24"/>
        </w:rPr>
        <w:t>itej Polskiej „Monitor Polski” (</w:t>
      </w:r>
      <w:r w:rsidRPr="00F05018">
        <w:rPr>
          <w:rFonts w:cstheme="minorHAnsi"/>
          <w:i/>
          <w:szCs w:val="24"/>
        </w:rPr>
        <w:t>dalej: przeciętne miesięczne wynagrodzenia w czwartym kwartale</w:t>
      </w:r>
      <w:r w:rsidR="002626FE" w:rsidRPr="00F05018">
        <w:rPr>
          <w:rFonts w:cstheme="minorHAnsi"/>
          <w:i/>
          <w:szCs w:val="24"/>
        </w:rPr>
        <w:t>)</w:t>
      </w:r>
      <w:r w:rsidRPr="00F05018">
        <w:rPr>
          <w:rFonts w:cstheme="minorHAnsi"/>
          <w:i/>
          <w:szCs w:val="24"/>
        </w:rPr>
        <w:t>.</w:t>
      </w:r>
    </w:p>
    <w:p w14:paraId="2363CC25" w14:textId="591CEFE7" w:rsidR="00856278" w:rsidRPr="00856278" w:rsidRDefault="005B2069" w:rsidP="00856278">
      <w:pPr>
        <w:keepNext/>
        <w:shd w:val="clear" w:color="auto" w:fill="F3E0B8" w:themeFill="accent3" w:themeFillTint="66"/>
        <w:spacing w:before="400" w:after="200"/>
        <w:rPr>
          <w:rFonts w:cstheme="minorHAnsi"/>
          <w:b/>
          <w:bCs/>
          <w:szCs w:val="24"/>
        </w:rPr>
      </w:pPr>
      <w:r w:rsidRPr="00F05018">
        <w:rPr>
          <w:rFonts w:cstheme="minorHAnsi"/>
          <w:b/>
          <w:bCs/>
          <w:szCs w:val="24"/>
        </w:rPr>
        <w:lastRenderedPageBreak/>
        <w:t xml:space="preserve">WAŻNE! </w:t>
      </w:r>
      <w:r w:rsidR="00856278" w:rsidRPr="00856278">
        <w:rPr>
          <w:rFonts w:cstheme="minorHAnsi"/>
          <w:b/>
          <w:bCs/>
          <w:szCs w:val="24"/>
        </w:rPr>
        <w:t xml:space="preserve">Ustalając </w:t>
      </w:r>
      <w:r w:rsidR="00856278">
        <w:rPr>
          <w:rFonts w:cstheme="minorHAnsi"/>
          <w:b/>
          <w:bCs/>
          <w:szCs w:val="24"/>
        </w:rPr>
        <w:t>wysokość swojego dochodu</w:t>
      </w:r>
      <w:r w:rsidR="00856278" w:rsidRPr="00856278">
        <w:rPr>
          <w:rFonts w:cstheme="minorHAnsi"/>
          <w:b/>
          <w:bCs/>
          <w:szCs w:val="24"/>
        </w:rPr>
        <w:t xml:space="preserve"> nie </w:t>
      </w:r>
      <w:r w:rsidR="00C4431D">
        <w:rPr>
          <w:rFonts w:cstheme="minorHAnsi"/>
          <w:b/>
          <w:bCs/>
          <w:szCs w:val="24"/>
        </w:rPr>
        <w:t>uwzględnia się</w:t>
      </w:r>
      <w:r w:rsidR="00856278" w:rsidRPr="00856278">
        <w:rPr>
          <w:rFonts w:cstheme="minorHAnsi"/>
          <w:b/>
          <w:bCs/>
          <w:szCs w:val="24"/>
        </w:rPr>
        <w:t>:</w:t>
      </w:r>
    </w:p>
    <w:p w14:paraId="469B5C1E" w14:textId="194DE493" w:rsidR="00856278" w:rsidRPr="007A4449"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niepodlegających opodatkowaniu podatkiem dochodowym w szerokim rozumieniu, czyli niepodlegających opodatkowaniu na podstawie przepisów ustawy o PIT, jak i odrębnych przepisów, np. rozporządzeń o z</w:t>
      </w:r>
      <w:r w:rsidRPr="007A4449">
        <w:rPr>
          <w:b/>
          <w:bCs/>
          <w:szCs w:val="24"/>
        </w:rPr>
        <w:t>a</w:t>
      </w:r>
      <w:r w:rsidRPr="007A4449">
        <w:rPr>
          <w:b/>
          <w:bCs/>
          <w:szCs w:val="24"/>
        </w:rPr>
        <w:t>niechaniu poboru podatku, z wyjątkiem, z wyjątkiem:</w:t>
      </w:r>
    </w:p>
    <w:p w14:paraId="5129B8F9" w14:textId="1A668CCA" w:rsidR="00856278" w:rsidRPr="007A4449" w:rsidRDefault="00856278" w:rsidP="007A4449">
      <w:pPr>
        <w:pStyle w:val="Akapitzlist"/>
        <w:keepNext/>
        <w:numPr>
          <w:ilvl w:val="0"/>
          <w:numId w:val="210"/>
        </w:numPr>
        <w:shd w:val="clear" w:color="auto" w:fill="F3E0B8" w:themeFill="accent3" w:themeFillTint="66"/>
        <w:spacing w:before="400"/>
        <w:rPr>
          <w:b/>
          <w:bCs/>
          <w:szCs w:val="24"/>
        </w:rPr>
      </w:pPr>
      <w:r w:rsidRPr="007A4449">
        <w:rPr>
          <w:b/>
          <w:bCs/>
          <w:szCs w:val="24"/>
        </w:rPr>
        <w:t>przychodów zwolnionych z podatku PIT w ramach tzw. ulgi: PIT zero na powrót, PIT zero dla rodzin 4+, PIT zero dla pracujących seniorów (art. 21 ust. 1 pkt 152–154 ustawy o PIT),</w:t>
      </w:r>
    </w:p>
    <w:p w14:paraId="48AA0CA3" w14:textId="605F8379" w:rsidR="00856278" w:rsidRDefault="00856278" w:rsidP="00856278">
      <w:pPr>
        <w:pStyle w:val="Akapitzlist"/>
        <w:keepNext/>
        <w:numPr>
          <w:ilvl w:val="0"/>
          <w:numId w:val="210"/>
        </w:numPr>
        <w:shd w:val="clear" w:color="auto" w:fill="F3E0B8" w:themeFill="accent3" w:themeFillTint="66"/>
        <w:spacing w:before="400"/>
        <w:rPr>
          <w:b/>
          <w:bCs/>
          <w:szCs w:val="24"/>
        </w:rPr>
      </w:pPr>
      <w:r w:rsidRPr="007A4449">
        <w:rPr>
          <w:b/>
          <w:bCs/>
          <w:szCs w:val="24"/>
        </w:rPr>
        <w:t>przychodów z działalności gospodarczej prowadzonej w specjalnej str</w:t>
      </w:r>
      <w:r w:rsidRPr="007A4449">
        <w:rPr>
          <w:b/>
          <w:bCs/>
          <w:szCs w:val="24"/>
        </w:rPr>
        <w:t>e</w:t>
      </w:r>
      <w:r w:rsidRPr="007A4449">
        <w:rPr>
          <w:b/>
          <w:bCs/>
          <w:szCs w:val="24"/>
        </w:rPr>
        <w:t>fie ekonomicznej oraz osiągniętych z realizacji nowej inwestycji określ</w:t>
      </w:r>
      <w:r w:rsidRPr="007A4449">
        <w:rPr>
          <w:b/>
          <w:bCs/>
          <w:szCs w:val="24"/>
        </w:rPr>
        <w:t>o</w:t>
      </w:r>
      <w:r w:rsidRPr="007A4449">
        <w:rPr>
          <w:b/>
          <w:bCs/>
          <w:szCs w:val="24"/>
        </w:rPr>
        <w:t>nej w decyzji o wsparciu, o której mowa w ustawie o wspieraniu nowych inwestycji i uzyskane na terenie określonym w tej decyzji o wsparciu (art. 21 ust. 1 pkt 63a i 63b ustawy o PIT),</w:t>
      </w:r>
    </w:p>
    <w:p w14:paraId="4B43A993" w14:textId="78BE595C" w:rsidR="00856278" w:rsidRPr="007A4449" w:rsidRDefault="00856278" w:rsidP="007A4449">
      <w:pPr>
        <w:keepNext/>
        <w:shd w:val="clear" w:color="auto" w:fill="F3E0B8" w:themeFill="accent3" w:themeFillTint="66"/>
        <w:spacing w:before="400"/>
        <w:ind w:left="426"/>
        <w:rPr>
          <w:b/>
          <w:bCs/>
          <w:szCs w:val="24"/>
        </w:rPr>
      </w:pPr>
      <w:r w:rsidRPr="00856278">
        <w:rPr>
          <w:b/>
          <w:bCs/>
          <w:szCs w:val="24"/>
        </w:rPr>
        <w:t>Oznacza to, że te dwie wskazane powyżej kategorie przychodów powinny być uwzględniane w przychodach z działalności gospodarczej na potrzeby ustalania podstawy wymiaru składki zdrowotnej.</w:t>
      </w:r>
    </w:p>
    <w:p w14:paraId="3EB39D6F" w14:textId="616476F3" w:rsidR="00856278"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osiągniętych w okresie zawieszenia wykonywania działalności gospodarczej na podstawie przepisów ustawy z dnia 6 marca 2018 r. – Pr</w:t>
      </w:r>
      <w:r w:rsidRPr="007A4449">
        <w:rPr>
          <w:b/>
          <w:bCs/>
          <w:szCs w:val="24"/>
        </w:rPr>
        <w:t>a</w:t>
      </w:r>
      <w:r w:rsidRPr="007A4449">
        <w:rPr>
          <w:b/>
          <w:bCs/>
          <w:szCs w:val="24"/>
        </w:rPr>
        <w:t>wo przedsiębiorców, jak też poniesionych w tym okresie kosztów uzysk</w:t>
      </w:r>
      <w:r w:rsidRPr="007A4449">
        <w:rPr>
          <w:b/>
          <w:bCs/>
          <w:szCs w:val="24"/>
        </w:rPr>
        <w:t>a</w:t>
      </w:r>
      <w:r w:rsidRPr="007A4449">
        <w:rPr>
          <w:b/>
          <w:bCs/>
          <w:szCs w:val="24"/>
        </w:rPr>
        <w:t>nia przychodu w rozumieniu ustawy o PIT,</w:t>
      </w:r>
      <w:r w:rsidR="00FC5776">
        <w:rPr>
          <w:b/>
          <w:bCs/>
          <w:szCs w:val="24"/>
        </w:rPr>
        <w:t xml:space="preserve"> </w:t>
      </w:r>
      <w:bookmarkStart w:id="191" w:name="_Hlk186790466"/>
      <w:r w:rsidR="00FC5776">
        <w:rPr>
          <w:b/>
          <w:bCs/>
          <w:szCs w:val="24"/>
        </w:rPr>
        <w:t>z wyłączeniem przych</w:t>
      </w:r>
      <w:r w:rsidR="00FC5776">
        <w:rPr>
          <w:b/>
          <w:bCs/>
          <w:szCs w:val="24"/>
        </w:rPr>
        <w:t>o</w:t>
      </w:r>
      <w:r w:rsidR="00FC5776">
        <w:rPr>
          <w:b/>
          <w:bCs/>
          <w:szCs w:val="24"/>
        </w:rPr>
        <w:t>dów/kosztów rozliczanych w tym okresie z zastosowaniem metody kasowej ustalania przychodu podatkowego (na podstawie art. 14c i 22 ust. 4a i 4b ustawy o PIT).</w:t>
      </w:r>
    </w:p>
    <w:p w14:paraId="0404BDB8" w14:textId="5DD4330B" w:rsidR="005C7021" w:rsidRDefault="005C7021" w:rsidP="00560D84">
      <w:pPr>
        <w:keepNext/>
        <w:shd w:val="clear" w:color="auto" w:fill="F3E0B8" w:themeFill="accent3" w:themeFillTint="66"/>
        <w:spacing w:before="400"/>
        <w:ind w:left="426"/>
        <w:rPr>
          <w:szCs w:val="24"/>
        </w:rPr>
      </w:pPr>
      <w:r>
        <w:rPr>
          <w:szCs w:val="24"/>
        </w:rPr>
        <w:t xml:space="preserve">Oznacza to, że </w:t>
      </w:r>
      <w:r w:rsidRPr="00371C60">
        <w:rPr>
          <w:szCs w:val="24"/>
        </w:rPr>
        <w:t>wybór metody kasowej</w:t>
      </w:r>
      <w:r w:rsidR="00F42C69" w:rsidRPr="00F42C69">
        <w:rPr>
          <w:szCs w:val="24"/>
        </w:rPr>
        <w:t xml:space="preserve"> </w:t>
      </w:r>
      <w:r w:rsidR="00F42C69" w:rsidRPr="00C826E6">
        <w:rPr>
          <w:szCs w:val="24"/>
        </w:rPr>
        <w:t>ustalania przychodu podatkowego</w:t>
      </w:r>
      <w:r w:rsidR="00F42C69">
        <w:rPr>
          <w:szCs w:val="24"/>
        </w:rPr>
        <w:t xml:space="preserve">, która została wprowadzona w rozliczeniach podatkowych od 1.01.2025 r. </w:t>
      </w:r>
      <w:r>
        <w:rPr>
          <w:szCs w:val="24"/>
        </w:rPr>
        <w:t>powoduje</w:t>
      </w:r>
      <w:r w:rsidRPr="00371C60">
        <w:rPr>
          <w:szCs w:val="24"/>
        </w:rPr>
        <w:t xml:space="preserve"> obowiązek uwzględniania dla celów ustalania dochodu stanowiącego podstawę wymiaru składki na ubezpieczenie zdrowotne osiągniętych przychodów i poni</w:t>
      </w:r>
      <w:r w:rsidRPr="00371C60">
        <w:rPr>
          <w:szCs w:val="24"/>
        </w:rPr>
        <w:t>e</w:t>
      </w:r>
      <w:r w:rsidRPr="00371C60">
        <w:rPr>
          <w:szCs w:val="24"/>
        </w:rPr>
        <w:t xml:space="preserve">sionych kosztów </w:t>
      </w:r>
      <w:r>
        <w:rPr>
          <w:szCs w:val="24"/>
        </w:rPr>
        <w:t>w trakcie zawieszenia działalności gospodarczej.</w:t>
      </w:r>
      <w:r w:rsidR="00F42C69">
        <w:rPr>
          <w:szCs w:val="24"/>
        </w:rPr>
        <w:t xml:space="preserve"> </w:t>
      </w:r>
    </w:p>
    <w:p w14:paraId="5A779EF7" w14:textId="47FC5B07" w:rsidR="002B6D58" w:rsidRPr="002B6D58" w:rsidRDefault="002B6D58" w:rsidP="002B6D58">
      <w:pPr>
        <w:keepNext/>
        <w:shd w:val="clear" w:color="auto" w:fill="F3E0B8" w:themeFill="accent3" w:themeFillTint="66"/>
        <w:spacing w:before="400"/>
        <w:ind w:left="426"/>
        <w:rPr>
          <w:szCs w:val="24"/>
        </w:rPr>
      </w:pPr>
      <w:r w:rsidRPr="002B6D58">
        <w:rPr>
          <w:szCs w:val="24"/>
        </w:rPr>
        <w:t>W przypadku metody kasowej rozliczania przychodów za datę powstania prz</w:t>
      </w:r>
      <w:r w:rsidRPr="002B6D58">
        <w:rPr>
          <w:szCs w:val="24"/>
        </w:rPr>
        <w:t>y</w:t>
      </w:r>
      <w:r w:rsidRPr="002B6D58">
        <w:rPr>
          <w:szCs w:val="24"/>
        </w:rPr>
        <w:t>chodu uważa się dzień uregulowania należności ( a nie dzień wystawienia fakt</w:t>
      </w:r>
      <w:r w:rsidRPr="002B6D58">
        <w:rPr>
          <w:szCs w:val="24"/>
        </w:rPr>
        <w:t>u</w:t>
      </w:r>
      <w:r w:rsidRPr="002B6D58">
        <w:rPr>
          <w:szCs w:val="24"/>
        </w:rPr>
        <w:t xml:space="preserve">ry), nie późniejszy niż dzień: </w:t>
      </w:r>
    </w:p>
    <w:p w14:paraId="3A1A5E65" w14:textId="77777777" w:rsidR="002B6D58" w:rsidRPr="002B6D58" w:rsidRDefault="002B6D58" w:rsidP="002B6D58">
      <w:pPr>
        <w:keepNext/>
        <w:shd w:val="clear" w:color="auto" w:fill="F3E0B8" w:themeFill="accent3" w:themeFillTint="66"/>
        <w:spacing w:before="400"/>
        <w:ind w:left="426"/>
        <w:rPr>
          <w:szCs w:val="24"/>
        </w:rPr>
      </w:pPr>
      <w:r w:rsidRPr="002B6D58">
        <w:rPr>
          <w:szCs w:val="24"/>
        </w:rPr>
        <w:t xml:space="preserve">• upływu 2 lat, licząc od dnia wystawienia faktury, albo </w:t>
      </w:r>
    </w:p>
    <w:p w14:paraId="30B71BE4" w14:textId="0FF08109" w:rsidR="002B6D58" w:rsidRPr="00371C60" w:rsidRDefault="002B6D58" w:rsidP="002B6D58">
      <w:pPr>
        <w:keepNext/>
        <w:shd w:val="clear" w:color="auto" w:fill="F3E0B8" w:themeFill="accent3" w:themeFillTint="66"/>
        <w:spacing w:before="400"/>
        <w:ind w:left="426"/>
        <w:rPr>
          <w:szCs w:val="24"/>
        </w:rPr>
      </w:pPr>
      <w:r w:rsidRPr="002B6D58">
        <w:rPr>
          <w:szCs w:val="24"/>
        </w:rPr>
        <w:lastRenderedPageBreak/>
        <w:t>• likwidacji działalności gospodarczej</w:t>
      </w:r>
      <w:r>
        <w:rPr>
          <w:szCs w:val="24"/>
        </w:rPr>
        <w:t>.</w:t>
      </w:r>
    </w:p>
    <w:bookmarkEnd w:id="191"/>
    <w:p w14:paraId="0BAB8B76" w14:textId="05283A0C" w:rsidR="00856278"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osiągniętych w miesiącach, w których spełniałeś warunki do zwolnienia z obowiązku opłacania składki na ubezpieczenie zdrowotne na podstawie art. 82 ust. 8-9a ustawy zdrowotnej. W takich przypadkach dla celów obliczania dochodu nie uwzględniasz także poniesionych w tych miesiącach kosztów uzyskania przychodów oraz opłaconych składek na ubezpieczenia społeczne.</w:t>
      </w:r>
    </w:p>
    <w:p w14:paraId="550C780F" w14:textId="77777777" w:rsidR="00560D84" w:rsidRDefault="00F42C69" w:rsidP="00F017F4">
      <w:pPr>
        <w:pStyle w:val="Akapitzlist"/>
        <w:keepNext/>
        <w:numPr>
          <w:ilvl w:val="0"/>
          <w:numId w:val="213"/>
        </w:numPr>
        <w:shd w:val="clear" w:color="auto" w:fill="F3E0B8" w:themeFill="accent3" w:themeFillTint="66"/>
        <w:spacing w:before="400"/>
        <w:ind w:left="426" w:hanging="426"/>
        <w:rPr>
          <w:b/>
          <w:bCs/>
          <w:szCs w:val="24"/>
        </w:rPr>
      </w:pPr>
      <w:r>
        <w:rPr>
          <w:b/>
          <w:bCs/>
          <w:szCs w:val="24"/>
        </w:rPr>
        <w:t xml:space="preserve">przychodów ze </w:t>
      </w:r>
      <w:r w:rsidRPr="00F42C69">
        <w:rPr>
          <w:b/>
          <w:bCs/>
          <w:szCs w:val="24"/>
        </w:rPr>
        <w:t>sprzedaży środków trwałych i wartości niematerialnych i prawnych</w:t>
      </w:r>
      <w:r>
        <w:rPr>
          <w:b/>
          <w:bCs/>
          <w:szCs w:val="24"/>
        </w:rPr>
        <w:t xml:space="preserve"> (o których mowa w art. 14 ust. 2 pkt 1 i 19 ustawy o PIT). </w:t>
      </w:r>
      <w:r w:rsidRPr="00F42C69">
        <w:rPr>
          <w:b/>
          <w:bCs/>
          <w:szCs w:val="24"/>
        </w:rPr>
        <w:t>W takich przypadkach dla celów obliczania dochodu nie uwzględniasz także</w:t>
      </w:r>
      <w:r>
        <w:rPr>
          <w:b/>
          <w:bCs/>
          <w:szCs w:val="24"/>
        </w:rPr>
        <w:t xml:space="preserve"> kosztów uzyskania tych przychodów (o których mowa w art. 23 ust. 1 pkt 1 ustawy o PIT).</w:t>
      </w:r>
      <w:r w:rsidR="00CE6CC2">
        <w:rPr>
          <w:b/>
          <w:bCs/>
          <w:szCs w:val="24"/>
        </w:rPr>
        <w:t xml:space="preserve"> </w:t>
      </w:r>
    </w:p>
    <w:p w14:paraId="035F238D" w14:textId="77777777" w:rsidR="00050102" w:rsidRDefault="00CE6CC2" w:rsidP="00560D84">
      <w:pPr>
        <w:keepNext/>
        <w:shd w:val="clear" w:color="auto" w:fill="F3E0B8" w:themeFill="accent3" w:themeFillTint="66"/>
        <w:spacing w:before="400"/>
        <w:ind w:left="426"/>
        <w:rPr>
          <w:b/>
          <w:bCs/>
          <w:szCs w:val="24"/>
        </w:rPr>
      </w:pPr>
      <w:r w:rsidRPr="00560D84">
        <w:rPr>
          <w:b/>
          <w:bCs/>
          <w:szCs w:val="24"/>
        </w:rPr>
        <w:t xml:space="preserve">Wyłączenie to obowiązuje począwszy od rozliczeń składek należnych za okres od 1 lutego 2025 r.  </w:t>
      </w:r>
    </w:p>
    <w:p w14:paraId="734796DA" w14:textId="51C4BBA2" w:rsidR="00F42C69" w:rsidRPr="00560D84" w:rsidRDefault="00F017F4" w:rsidP="00371C60">
      <w:pPr>
        <w:keepNext/>
        <w:shd w:val="clear" w:color="auto" w:fill="F3E0B8" w:themeFill="accent3" w:themeFillTint="66"/>
        <w:spacing w:before="400"/>
        <w:ind w:left="426"/>
        <w:rPr>
          <w:b/>
          <w:bCs/>
          <w:szCs w:val="24"/>
        </w:rPr>
      </w:pPr>
      <w:r w:rsidRPr="00560D84">
        <w:rPr>
          <w:b/>
          <w:bCs/>
          <w:szCs w:val="24"/>
        </w:rPr>
        <w:t>W przypadku składek naliczanych za okres do stycznia 2025 r. na podst</w:t>
      </w:r>
      <w:r w:rsidRPr="00560D84">
        <w:rPr>
          <w:b/>
          <w:bCs/>
          <w:szCs w:val="24"/>
        </w:rPr>
        <w:t>a</w:t>
      </w:r>
      <w:r w:rsidRPr="00560D84">
        <w:rPr>
          <w:b/>
          <w:bCs/>
          <w:szCs w:val="24"/>
        </w:rPr>
        <w:t>wie dochodów uzyskiwanych przed 1 stycznia 2025 r. dochody ze sprzed</w:t>
      </w:r>
      <w:r w:rsidRPr="00560D84">
        <w:rPr>
          <w:b/>
          <w:bCs/>
          <w:szCs w:val="24"/>
        </w:rPr>
        <w:t>a</w:t>
      </w:r>
      <w:r w:rsidRPr="00560D84">
        <w:rPr>
          <w:b/>
          <w:bCs/>
          <w:szCs w:val="24"/>
        </w:rPr>
        <w:t xml:space="preserve">ży środków trwałych podlegały uwzględnieniu w dochodzie stanowiącym podstawę wymiaru składki. </w:t>
      </w:r>
      <w:r w:rsidR="00560D84">
        <w:rPr>
          <w:b/>
          <w:bCs/>
          <w:szCs w:val="24"/>
        </w:rPr>
        <w:t>Dochody ze sprzedaży środków trwałych dla celów wyliczania składki zdrowotnej nie</w:t>
      </w:r>
      <w:r w:rsidR="00560D84" w:rsidRPr="00560D84">
        <w:rPr>
          <w:b/>
          <w:bCs/>
          <w:szCs w:val="24"/>
        </w:rPr>
        <w:t xml:space="preserve"> </w:t>
      </w:r>
      <w:r w:rsidR="00560D84">
        <w:rPr>
          <w:b/>
          <w:bCs/>
          <w:szCs w:val="24"/>
        </w:rPr>
        <w:t>były</w:t>
      </w:r>
      <w:r w:rsidR="00560D84" w:rsidRPr="00560D84">
        <w:rPr>
          <w:b/>
          <w:bCs/>
          <w:szCs w:val="24"/>
        </w:rPr>
        <w:t xml:space="preserve"> powiększan</w:t>
      </w:r>
      <w:r w:rsidR="00560D84">
        <w:rPr>
          <w:b/>
          <w:bCs/>
          <w:szCs w:val="24"/>
        </w:rPr>
        <w:t>e</w:t>
      </w:r>
      <w:r w:rsidR="00560D84" w:rsidRPr="00560D84">
        <w:rPr>
          <w:b/>
          <w:bCs/>
          <w:szCs w:val="24"/>
        </w:rPr>
        <w:t xml:space="preserve"> o odpisy amo</w:t>
      </w:r>
      <w:r w:rsidR="00560D84" w:rsidRPr="00560D84">
        <w:rPr>
          <w:b/>
          <w:bCs/>
          <w:szCs w:val="24"/>
        </w:rPr>
        <w:t>r</w:t>
      </w:r>
      <w:r w:rsidR="00560D84" w:rsidRPr="00560D84">
        <w:rPr>
          <w:b/>
          <w:bCs/>
          <w:szCs w:val="24"/>
        </w:rPr>
        <w:t>tyzacyjne zaliczone do kosztów uzyskania przychodów przed 1 stycznia 2022 r.</w:t>
      </w:r>
    </w:p>
    <w:p w14:paraId="4F11E311" w14:textId="7FF23991" w:rsidR="00856278" w:rsidRPr="00856278" w:rsidRDefault="00856278" w:rsidP="00856278">
      <w:pPr>
        <w:keepNext/>
        <w:shd w:val="clear" w:color="auto" w:fill="F3E0B8" w:themeFill="accent3" w:themeFillTint="66"/>
        <w:spacing w:before="400" w:after="200"/>
        <w:rPr>
          <w:rFonts w:cstheme="minorHAnsi"/>
          <w:b/>
          <w:bCs/>
          <w:szCs w:val="24"/>
        </w:rPr>
      </w:pPr>
      <w:r w:rsidRPr="00856278">
        <w:rPr>
          <w:rFonts w:cstheme="minorHAnsi"/>
          <w:b/>
          <w:bCs/>
          <w:szCs w:val="24"/>
        </w:rPr>
        <w:t>Ponadto przy ustalaniu dochodu:</w:t>
      </w:r>
    </w:p>
    <w:p w14:paraId="7BD8614B" w14:textId="2006FF1D" w:rsidR="002B6D58" w:rsidRDefault="002B6D58" w:rsidP="007A4449">
      <w:pPr>
        <w:pStyle w:val="Akapitzlist"/>
        <w:keepNext/>
        <w:numPr>
          <w:ilvl w:val="0"/>
          <w:numId w:val="214"/>
        </w:numPr>
        <w:shd w:val="clear" w:color="auto" w:fill="F3E0B8" w:themeFill="accent3" w:themeFillTint="66"/>
        <w:spacing w:before="400"/>
        <w:ind w:left="426" w:hanging="426"/>
        <w:rPr>
          <w:b/>
          <w:bCs/>
          <w:szCs w:val="24"/>
        </w:rPr>
      </w:pPr>
      <w:r>
        <w:rPr>
          <w:b/>
          <w:bCs/>
          <w:szCs w:val="24"/>
        </w:rPr>
        <w:t xml:space="preserve">należy uwzględniać art. 14c, art. 22 ust. 4a i 4b ustawy o PIT (metoda </w:t>
      </w:r>
      <w:r w:rsidR="001B51C8">
        <w:rPr>
          <w:b/>
          <w:bCs/>
          <w:szCs w:val="24"/>
        </w:rPr>
        <w:t>kas</w:t>
      </w:r>
      <w:r w:rsidR="001B51C8">
        <w:rPr>
          <w:b/>
          <w:bCs/>
          <w:szCs w:val="24"/>
        </w:rPr>
        <w:t>o</w:t>
      </w:r>
      <w:r w:rsidR="001B51C8">
        <w:rPr>
          <w:b/>
          <w:bCs/>
          <w:szCs w:val="24"/>
        </w:rPr>
        <w:t xml:space="preserve">wa </w:t>
      </w:r>
      <w:r>
        <w:rPr>
          <w:b/>
          <w:bCs/>
          <w:szCs w:val="24"/>
        </w:rPr>
        <w:t>ustalania przychod</w:t>
      </w:r>
      <w:r w:rsidR="001B51C8">
        <w:rPr>
          <w:b/>
          <w:bCs/>
          <w:szCs w:val="24"/>
        </w:rPr>
        <w:t>ów obowiązująca od 1 stycznia 2025 r.).</w:t>
      </w:r>
    </w:p>
    <w:p w14:paraId="7C40DBAA" w14:textId="6C188332" w:rsidR="00856278" w:rsidRPr="007A4449" w:rsidRDefault="00C4431D" w:rsidP="007A4449">
      <w:pPr>
        <w:pStyle w:val="Akapitzlist"/>
        <w:keepNext/>
        <w:numPr>
          <w:ilvl w:val="0"/>
          <w:numId w:val="214"/>
        </w:numPr>
        <w:shd w:val="clear" w:color="auto" w:fill="F3E0B8" w:themeFill="accent3" w:themeFillTint="66"/>
        <w:spacing w:before="400"/>
        <w:ind w:left="426" w:hanging="426"/>
        <w:rPr>
          <w:b/>
          <w:bCs/>
          <w:szCs w:val="24"/>
        </w:rPr>
      </w:pPr>
      <w:r>
        <w:rPr>
          <w:b/>
          <w:bCs/>
          <w:szCs w:val="24"/>
        </w:rPr>
        <w:t xml:space="preserve">należy uwzględniać </w:t>
      </w:r>
      <w:r w:rsidR="00856278" w:rsidRPr="007A4449">
        <w:rPr>
          <w:b/>
          <w:bCs/>
          <w:szCs w:val="24"/>
        </w:rPr>
        <w:t xml:space="preserve"> szczególne zasady ustalania dochodu w podatku PIT, o których mowa w art. 24 ust. 1</w:t>
      </w:r>
      <w:r w:rsidR="00F42C69">
        <w:rPr>
          <w:b/>
          <w:bCs/>
          <w:szCs w:val="24"/>
        </w:rPr>
        <w:t xml:space="preserve"> i ust. 2 zdanie drugie</w:t>
      </w:r>
      <w:r w:rsidR="00856278" w:rsidRPr="007A4449">
        <w:rPr>
          <w:b/>
          <w:bCs/>
          <w:szCs w:val="24"/>
        </w:rPr>
        <w:t xml:space="preserve"> ustawy o PIT, tj. </w:t>
      </w:r>
      <w:r w:rsidR="00F42C69">
        <w:rPr>
          <w:b/>
          <w:bCs/>
          <w:szCs w:val="24"/>
        </w:rPr>
        <w:t>dot</w:t>
      </w:r>
      <w:r w:rsidR="00F42C69">
        <w:rPr>
          <w:b/>
          <w:bCs/>
          <w:szCs w:val="24"/>
        </w:rPr>
        <w:t>y</w:t>
      </w:r>
      <w:r w:rsidR="00F42C69">
        <w:rPr>
          <w:b/>
          <w:bCs/>
          <w:szCs w:val="24"/>
        </w:rPr>
        <w:t xml:space="preserve">czące </w:t>
      </w:r>
      <w:r w:rsidR="00856278" w:rsidRPr="007A4449">
        <w:rPr>
          <w:b/>
          <w:bCs/>
          <w:szCs w:val="24"/>
        </w:rPr>
        <w:t xml:space="preserve">różnic </w:t>
      </w:r>
      <w:r w:rsidR="00F42C69" w:rsidRPr="007A4449">
        <w:rPr>
          <w:b/>
          <w:bCs/>
          <w:szCs w:val="24"/>
        </w:rPr>
        <w:t>remanentow</w:t>
      </w:r>
      <w:r w:rsidR="00F42C69">
        <w:rPr>
          <w:b/>
          <w:bCs/>
          <w:szCs w:val="24"/>
        </w:rPr>
        <w:t>ych</w:t>
      </w:r>
      <w:r w:rsidR="00856278" w:rsidRPr="007A4449">
        <w:rPr>
          <w:b/>
          <w:bCs/>
          <w:szCs w:val="24"/>
        </w:rPr>
        <w:t xml:space="preserve">.  </w:t>
      </w:r>
    </w:p>
    <w:p w14:paraId="0B3A867B" w14:textId="77777777" w:rsidR="00856278" w:rsidRPr="00856278" w:rsidRDefault="00856278" w:rsidP="007A4449">
      <w:pPr>
        <w:keepNext/>
        <w:shd w:val="clear" w:color="auto" w:fill="F3E0B8" w:themeFill="accent3" w:themeFillTint="66"/>
        <w:spacing w:before="400" w:after="200"/>
        <w:ind w:left="720" w:hanging="294"/>
        <w:rPr>
          <w:rFonts w:cstheme="minorHAnsi"/>
          <w:b/>
          <w:bCs/>
          <w:szCs w:val="24"/>
        </w:rPr>
      </w:pPr>
      <w:r w:rsidRPr="00856278">
        <w:rPr>
          <w:rFonts w:cstheme="minorHAnsi"/>
          <w:b/>
          <w:bCs/>
          <w:szCs w:val="24"/>
        </w:rPr>
        <w:t>Różnice remanentowe, to różnica pomiędzy remanentem początkowym a końcowym:</w:t>
      </w:r>
    </w:p>
    <w:p w14:paraId="5F45CFC8" w14:textId="01D1201E" w:rsidR="00856278" w:rsidRPr="007A4449" w:rsidRDefault="00856278" w:rsidP="007A4449">
      <w:pPr>
        <w:pStyle w:val="Akapitzlist"/>
        <w:keepNext/>
        <w:numPr>
          <w:ilvl w:val="3"/>
          <w:numId w:val="212"/>
        </w:numPr>
        <w:shd w:val="clear" w:color="auto" w:fill="F3E0B8" w:themeFill="accent3" w:themeFillTint="66"/>
        <w:spacing w:before="400"/>
        <w:ind w:left="1134" w:hanging="294"/>
        <w:rPr>
          <w:b/>
          <w:bCs/>
          <w:szCs w:val="24"/>
        </w:rPr>
      </w:pPr>
      <w:r w:rsidRPr="007A4449">
        <w:rPr>
          <w:b/>
          <w:bCs/>
          <w:szCs w:val="24"/>
        </w:rPr>
        <w:t>jeżeli remanent końcowy jest wyższy od remanentu początkowego, dochód (przychód minus koszty) powiększany jest o tę różnicę.</w:t>
      </w:r>
    </w:p>
    <w:p w14:paraId="195EB820" w14:textId="2ABC2E93" w:rsidR="00856278" w:rsidRDefault="00856278" w:rsidP="007A4449">
      <w:pPr>
        <w:pStyle w:val="Akapitzlist"/>
        <w:keepNext/>
        <w:numPr>
          <w:ilvl w:val="3"/>
          <w:numId w:val="212"/>
        </w:numPr>
        <w:shd w:val="clear" w:color="auto" w:fill="F3E0B8" w:themeFill="accent3" w:themeFillTint="66"/>
        <w:spacing w:before="400"/>
        <w:ind w:left="1134" w:hanging="294"/>
        <w:rPr>
          <w:b/>
          <w:bCs/>
          <w:szCs w:val="24"/>
        </w:rPr>
      </w:pPr>
      <w:r w:rsidRPr="007A4449">
        <w:rPr>
          <w:b/>
          <w:bCs/>
          <w:szCs w:val="24"/>
        </w:rPr>
        <w:lastRenderedPageBreak/>
        <w:t>jeżeli remanent końcowy jest niższy od remanentu początkowego, dochód (przychód minus koszty) pomniejszany jest o tę różnicę.</w:t>
      </w:r>
    </w:p>
    <w:p w14:paraId="105398E5" w14:textId="535EDE3E" w:rsidR="00856278" w:rsidRDefault="00856278" w:rsidP="00856278">
      <w:pPr>
        <w:keepNext/>
        <w:shd w:val="clear" w:color="auto" w:fill="F3E0B8" w:themeFill="accent3" w:themeFillTint="66"/>
        <w:spacing w:before="400"/>
        <w:ind w:left="426" w:hanging="11"/>
        <w:rPr>
          <w:b/>
          <w:bCs/>
          <w:szCs w:val="24"/>
        </w:rPr>
      </w:pPr>
      <w:r>
        <w:rPr>
          <w:b/>
          <w:bCs/>
          <w:szCs w:val="24"/>
        </w:rPr>
        <w:t xml:space="preserve">Uwaga: </w:t>
      </w:r>
      <w:r w:rsidRPr="00856278">
        <w:rPr>
          <w:b/>
          <w:bCs/>
          <w:szCs w:val="24"/>
        </w:rPr>
        <w:t>W odniesieniu do roku 2022 nie zwiększa</w:t>
      </w:r>
      <w:r w:rsidR="00C4431D">
        <w:rPr>
          <w:b/>
          <w:bCs/>
          <w:szCs w:val="24"/>
        </w:rPr>
        <w:t xml:space="preserve"> się</w:t>
      </w:r>
      <w:r w:rsidRPr="00856278">
        <w:rPr>
          <w:b/>
          <w:bCs/>
          <w:szCs w:val="24"/>
        </w:rPr>
        <w:t xml:space="preserve"> dochodu dla celów ustalenia podstawy wymiaru składki na ubezpieczenie zdrowotne, jeżeli remanent końcowy będzie wyższy od remanentu początkowego</w:t>
      </w:r>
      <w:r>
        <w:rPr>
          <w:b/>
          <w:bCs/>
          <w:szCs w:val="24"/>
        </w:rPr>
        <w:t>.</w:t>
      </w:r>
    </w:p>
    <w:p w14:paraId="4E434472" w14:textId="6D11088A" w:rsidR="00856278" w:rsidRPr="007A4449" w:rsidRDefault="00856278" w:rsidP="007A4449">
      <w:pPr>
        <w:keepNext/>
        <w:shd w:val="clear" w:color="auto" w:fill="F3E0B8" w:themeFill="accent3" w:themeFillTint="66"/>
        <w:spacing w:before="400"/>
        <w:ind w:left="426" w:hanging="11"/>
        <w:rPr>
          <w:b/>
          <w:bCs/>
          <w:szCs w:val="24"/>
        </w:rPr>
      </w:pPr>
      <w:r w:rsidRPr="00856278">
        <w:rPr>
          <w:b/>
          <w:bCs/>
          <w:szCs w:val="24"/>
        </w:rPr>
        <w:t>Osoby prowadzące podatkową księgę przychodów i rozchodów, które dla celów podatku PIT sporządzają remanent w trakcie roku, mogą uwzględniać różnice remanentowe przy obliczaniu  miesięcznej składki zdrowotnej.</w:t>
      </w:r>
    </w:p>
    <w:p w14:paraId="454B0BEC" w14:textId="10218280" w:rsidR="00856278" w:rsidRDefault="00794D3B" w:rsidP="00856278">
      <w:pPr>
        <w:pStyle w:val="Akapitzlist"/>
        <w:keepNext/>
        <w:numPr>
          <w:ilvl w:val="0"/>
          <w:numId w:val="214"/>
        </w:numPr>
        <w:shd w:val="clear" w:color="auto" w:fill="F3E0B8" w:themeFill="accent3" w:themeFillTint="66"/>
        <w:spacing w:before="400"/>
        <w:ind w:left="426" w:hanging="426"/>
        <w:rPr>
          <w:b/>
          <w:bCs/>
          <w:szCs w:val="24"/>
        </w:rPr>
      </w:pPr>
      <w:r>
        <w:rPr>
          <w:b/>
          <w:bCs/>
          <w:szCs w:val="24"/>
        </w:rPr>
        <w:t>uwzględnia się</w:t>
      </w:r>
      <w:r w:rsidR="00856278" w:rsidRPr="007A4449">
        <w:rPr>
          <w:b/>
          <w:bCs/>
          <w:szCs w:val="24"/>
        </w:rPr>
        <w:t xml:space="preserve"> koszty uzyskania przychodów w rozumieniu ustawy PIT z</w:t>
      </w:r>
      <w:r w:rsidR="00856278" w:rsidRPr="007A4449">
        <w:rPr>
          <w:b/>
          <w:bCs/>
          <w:szCs w:val="24"/>
        </w:rPr>
        <w:t>a</w:t>
      </w:r>
      <w:r w:rsidR="00856278" w:rsidRPr="007A4449">
        <w:rPr>
          <w:b/>
          <w:bCs/>
          <w:szCs w:val="24"/>
        </w:rPr>
        <w:t>liczone przed dniem 1 stycznia 2022 r. do tych kosztów przy ustalaniu d</w:t>
      </w:r>
      <w:r w:rsidR="00856278" w:rsidRPr="007A4449">
        <w:rPr>
          <w:b/>
          <w:bCs/>
          <w:szCs w:val="24"/>
        </w:rPr>
        <w:t>o</w:t>
      </w:r>
      <w:r w:rsidR="00856278" w:rsidRPr="007A4449">
        <w:rPr>
          <w:b/>
          <w:bCs/>
          <w:szCs w:val="24"/>
        </w:rPr>
        <w:t>chodu z pozarolniczej działalności gospodarczej, o którym mowa w art. 26, art. 30c albo art. 30ca ustawy o PIT, w brzmieniu obowiązującym przed tą datą.</w:t>
      </w:r>
    </w:p>
    <w:p w14:paraId="72532180" w14:textId="016B1509" w:rsidR="00C4431D" w:rsidRPr="007A4449" w:rsidRDefault="00C4431D" w:rsidP="007A4449">
      <w:pPr>
        <w:keepNext/>
        <w:shd w:val="clear" w:color="auto" w:fill="F3E0B8" w:themeFill="accent3" w:themeFillTint="66"/>
        <w:spacing w:before="400"/>
        <w:ind w:left="426"/>
        <w:rPr>
          <w:b/>
          <w:bCs/>
          <w:szCs w:val="24"/>
        </w:rPr>
      </w:pPr>
      <w:r w:rsidRPr="00C4431D">
        <w:rPr>
          <w:b/>
          <w:bCs/>
          <w:szCs w:val="24"/>
        </w:rPr>
        <w:t>Rozwiązanie to ma na celu umożliwienie uwzględnienia, dla celów oblicz</w:t>
      </w:r>
      <w:r w:rsidRPr="00C4431D">
        <w:rPr>
          <w:b/>
          <w:bCs/>
          <w:szCs w:val="24"/>
        </w:rPr>
        <w:t>e</w:t>
      </w:r>
      <w:r w:rsidRPr="00C4431D">
        <w:rPr>
          <w:b/>
          <w:bCs/>
          <w:szCs w:val="24"/>
        </w:rPr>
        <w:t>nia składki zdrowotnej, kosztu uzyskania przychodu, który dla celów p</w:t>
      </w:r>
      <w:r w:rsidRPr="00C4431D">
        <w:rPr>
          <w:b/>
          <w:bCs/>
          <w:szCs w:val="24"/>
        </w:rPr>
        <w:t>o</w:t>
      </w:r>
      <w:r w:rsidRPr="00C4431D">
        <w:rPr>
          <w:b/>
          <w:bCs/>
          <w:szCs w:val="24"/>
        </w:rPr>
        <w:t>datku PIT był tym kosztem przed 2022 r., a związany jest z przychodem p</w:t>
      </w:r>
      <w:r w:rsidRPr="00C4431D">
        <w:rPr>
          <w:b/>
          <w:bCs/>
          <w:szCs w:val="24"/>
        </w:rPr>
        <w:t>o</w:t>
      </w:r>
      <w:r w:rsidRPr="00C4431D">
        <w:rPr>
          <w:b/>
          <w:bCs/>
          <w:szCs w:val="24"/>
        </w:rPr>
        <w:t>wstałym po 31 grudnia 2021 r.</w:t>
      </w:r>
    </w:p>
    <w:p w14:paraId="5E49086A" w14:textId="77777777" w:rsidR="00856278" w:rsidRPr="00F05018" w:rsidRDefault="00856278" w:rsidP="00D90318">
      <w:pPr>
        <w:keepNext/>
        <w:shd w:val="clear" w:color="auto" w:fill="F3E0B8" w:themeFill="accent3" w:themeFillTint="66"/>
        <w:spacing w:before="400" w:after="200"/>
        <w:rPr>
          <w:rFonts w:cstheme="minorHAnsi"/>
          <w:b/>
          <w:bCs/>
          <w:szCs w:val="24"/>
        </w:rPr>
      </w:pPr>
    </w:p>
    <w:p w14:paraId="4F9151E3" w14:textId="3C31450B" w:rsidR="005B2069" w:rsidRPr="00F05018" w:rsidRDefault="002626FE" w:rsidP="00DC094A">
      <w:pPr>
        <w:shd w:val="clear" w:color="auto" w:fill="D9D9D9" w:themeFill="background1" w:themeFillShade="D9"/>
        <w:spacing w:before="400" w:after="200"/>
        <w:rPr>
          <w:rFonts w:cstheme="minorHAnsi"/>
          <w:b/>
          <w:szCs w:val="24"/>
        </w:rPr>
      </w:pPr>
      <w:r w:rsidRPr="00F05018">
        <w:rPr>
          <w:rFonts w:cstheme="minorHAnsi"/>
          <w:b/>
          <w:szCs w:val="24"/>
        </w:rPr>
        <w:t xml:space="preserve">Przykład </w:t>
      </w:r>
      <w:r w:rsidR="002747A6" w:rsidRPr="00F05018">
        <w:rPr>
          <w:rFonts w:cstheme="minorHAnsi"/>
          <w:b/>
          <w:szCs w:val="24"/>
        </w:rPr>
        <w:t xml:space="preserve"> 68</w:t>
      </w:r>
    </w:p>
    <w:p w14:paraId="2B5E8AFC" w14:textId="4FE11C92" w:rsidR="00B50D5A" w:rsidRPr="00BF7615" w:rsidRDefault="005B2069" w:rsidP="00DC094A">
      <w:pPr>
        <w:shd w:val="clear" w:color="auto" w:fill="D9D9D9" w:themeFill="background1" w:themeFillShade="D9"/>
        <w:rPr>
          <w:rFonts w:cstheme="minorHAnsi"/>
          <w:szCs w:val="24"/>
        </w:rPr>
      </w:pPr>
      <w:r w:rsidRPr="00BF7615">
        <w:rPr>
          <w:rFonts w:cstheme="minorHAnsi"/>
          <w:szCs w:val="24"/>
        </w:rPr>
        <w:t>Pani Anna prowadzi działalność gospodarczą opodatkowaną wg zasad ogólnych od 1 lutego 2017 r. Za styczeń 2022 r. odprowadza składkę od podstawy wymiaru, którą jest kwota 75% przeciętnego miesięcznego wynagrodzenia w czwartym kwartale 2021 r. Natomiast ustalając składkę  za luty uwzględniała dochód uzyskany w styc</w:t>
      </w:r>
      <w:r w:rsidRPr="00BF7615">
        <w:rPr>
          <w:rFonts w:cstheme="minorHAnsi"/>
          <w:szCs w:val="24"/>
        </w:rPr>
        <w:t>z</w:t>
      </w:r>
      <w:r w:rsidRPr="00BF7615">
        <w:rPr>
          <w:rFonts w:cstheme="minorHAnsi"/>
          <w:szCs w:val="24"/>
        </w:rPr>
        <w:t>niu 2022 r.</w:t>
      </w:r>
    </w:p>
    <w:p w14:paraId="29523777" w14:textId="51F1A1A1" w:rsidR="005B2069" w:rsidRPr="00BF7615" w:rsidRDefault="002626FE" w:rsidP="00DC094A">
      <w:pPr>
        <w:shd w:val="clear" w:color="auto" w:fill="D9D9D9" w:themeFill="background1" w:themeFillShade="D9"/>
        <w:spacing w:before="400" w:after="200"/>
        <w:rPr>
          <w:rFonts w:cstheme="minorHAnsi"/>
          <w:b/>
          <w:szCs w:val="24"/>
        </w:rPr>
      </w:pPr>
      <w:r w:rsidRPr="00BF7615">
        <w:rPr>
          <w:rFonts w:cstheme="minorHAnsi"/>
          <w:b/>
          <w:szCs w:val="24"/>
        </w:rPr>
        <w:t xml:space="preserve">Przykład </w:t>
      </w:r>
      <w:r w:rsidR="002747A6" w:rsidRPr="00BF7615">
        <w:rPr>
          <w:rFonts w:cstheme="minorHAnsi"/>
          <w:b/>
          <w:szCs w:val="24"/>
        </w:rPr>
        <w:t>69</w:t>
      </w:r>
    </w:p>
    <w:p w14:paraId="52269251" w14:textId="55A19F6E" w:rsidR="005B2069" w:rsidRPr="00BF7615" w:rsidRDefault="005B2069" w:rsidP="00DC094A">
      <w:pPr>
        <w:shd w:val="clear" w:color="auto" w:fill="D9D9D9" w:themeFill="background1" w:themeFillShade="D9"/>
        <w:rPr>
          <w:rFonts w:cstheme="minorHAnsi"/>
          <w:szCs w:val="24"/>
        </w:rPr>
      </w:pPr>
      <w:r w:rsidRPr="00BF7615">
        <w:rPr>
          <w:rFonts w:cstheme="minorHAnsi"/>
          <w:szCs w:val="24"/>
        </w:rPr>
        <w:t>Pan Karol prowadzi działalność gospodarczą, z której przychody są opodatkowane wg zasad ogólnych. W styczniu 20</w:t>
      </w:r>
      <w:r w:rsidR="002626FE" w:rsidRPr="00BF7615">
        <w:rPr>
          <w:rFonts w:cstheme="minorHAnsi"/>
          <w:szCs w:val="24"/>
        </w:rPr>
        <w:t>22 r. jego przychody wyniosły 5</w:t>
      </w:r>
      <w:r w:rsidR="009E5D0E" w:rsidRPr="00BF7615">
        <w:rPr>
          <w:rFonts w:cstheme="minorHAnsi"/>
          <w:szCs w:val="24"/>
        </w:rPr>
        <w:t xml:space="preserve"> </w:t>
      </w:r>
      <w:r w:rsidR="002626FE" w:rsidRPr="00BF7615">
        <w:rPr>
          <w:rFonts w:cstheme="minorHAnsi"/>
          <w:szCs w:val="24"/>
        </w:rPr>
        <w:t>000 zł, w lutym 9</w:t>
      </w:r>
      <w:r w:rsidR="009E5D0E" w:rsidRPr="00BF7615">
        <w:rPr>
          <w:rFonts w:cstheme="minorHAnsi"/>
          <w:szCs w:val="24"/>
        </w:rPr>
        <w:t xml:space="preserve"> </w:t>
      </w:r>
      <w:r w:rsidR="002626FE" w:rsidRPr="00BF7615">
        <w:rPr>
          <w:rFonts w:cstheme="minorHAnsi"/>
          <w:szCs w:val="24"/>
        </w:rPr>
        <w:t>000 zł, a w marcu 13</w:t>
      </w:r>
      <w:r w:rsidR="009E5D0E" w:rsidRPr="00BF7615">
        <w:rPr>
          <w:rFonts w:cstheme="minorHAnsi"/>
          <w:szCs w:val="24"/>
        </w:rPr>
        <w:t xml:space="preserve"> </w:t>
      </w:r>
      <w:r w:rsidRPr="00BF7615">
        <w:rPr>
          <w:rFonts w:cstheme="minorHAnsi"/>
          <w:szCs w:val="24"/>
        </w:rPr>
        <w:t>000 zł. Koszty poniesione prz</w:t>
      </w:r>
      <w:r w:rsidR="002626FE" w:rsidRPr="00BF7615">
        <w:rPr>
          <w:rFonts w:cstheme="minorHAnsi"/>
          <w:szCs w:val="24"/>
        </w:rPr>
        <w:t>ez Pana Karola to: w styczniu 4000 zł, w lutym 2</w:t>
      </w:r>
      <w:r w:rsidR="009E5D0E" w:rsidRPr="00BF7615">
        <w:rPr>
          <w:rFonts w:cstheme="minorHAnsi"/>
          <w:szCs w:val="24"/>
        </w:rPr>
        <w:t xml:space="preserve"> </w:t>
      </w:r>
      <w:r w:rsidR="002626FE" w:rsidRPr="00BF7615">
        <w:rPr>
          <w:rFonts w:cstheme="minorHAnsi"/>
          <w:szCs w:val="24"/>
        </w:rPr>
        <w:t>000 zł, a w marcu 8</w:t>
      </w:r>
      <w:r w:rsidR="009E5D0E" w:rsidRPr="00BF7615">
        <w:rPr>
          <w:rFonts w:cstheme="minorHAnsi"/>
          <w:szCs w:val="24"/>
        </w:rPr>
        <w:t xml:space="preserve"> </w:t>
      </w:r>
      <w:r w:rsidRPr="00BF7615">
        <w:rPr>
          <w:rFonts w:cstheme="minorHAnsi"/>
          <w:szCs w:val="24"/>
        </w:rPr>
        <w:t>000 zł.</w:t>
      </w:r>
    </w:p>
    <w:p w14:paraId="11FC3FAB" w14:textId="70D46D9A" w:rsidR="005B2069" w:rsidRPr="00BF7615" w:rsidRDefault="005B2069" w:rsidP="00BF7615">
      <w:pPr>
        <w:shd w:val="clear" w:color="auto" w:fill="D9D9D9" w:themeFill="background1" w:themeFillShade="D9"/>
        <w:rPr>
          <w:rFonts w:cstheme="minorHAnsi"/>
          <w:szCs w:val="24"/>
        </w:rPr>
      </w:pPr>
      <w:r w:rsidRPr="00BF7615">
        <w:rPr>
          <w:rFonts w:cstheme="minorHAnsi"/>
          <w:szCs w:val="24"/>
        </w:rPr>
        <w:t>Dla ułatwienia wyliczeń przyjmijmy, że opłacane składki na ubezpieczenia emeryta</w:t>
      </w:r>
      <w:r w:rsidRPr="00BF7615">
        <w:rPr>
          <w:rFonts w:cstheme="minorHAnsi"/>
          <w:szCs w:val="24"/>
        </w:rPr>
        <w:t>l</w:t>
      </w:r>
      <w:r w:rsidRPr="00BF7615">
        <w:rPr>
          <w:rFonts w:cstheme="minorHAnsi"/>
          <w:szCs w:val="24"/>
        </w:rPr>
        <w:t>ne, rentowe, chorobowe i wypadkowe za wskazane miesiące zostały zaliczone do kosztów uzyskania przychodów.</w:t>
      </w:r>
    </w:p>
    <w:p w14:paraId="15234DAD" w14:textId="77777777" w:rsidR="005B2069" w:rsidRPr="00BF7615" w:rsidRDefault="005B2069" w:rsidP="00BF7615">
      <w:pPr>
        <w:shd w:val="clear" w:color="auto" w:fill="D9D9D9" w:themeFill="background1" w:themeFillShade="D9"/>
        <w:spacing w:after="0"/>
        <w:rPr>
          <w:rFonts w:cstheme="minorHAnsi"/>
          <w:szCs w:val="24"/>
        </w:rPr>
      </w:pPr>
      <w:r w:rsidRPr="00BF7615">
        <w:rPr>
          <w:rFonts w:cstheme="minorHAnsi"/>
          <w:szCs w:val="24"/>
        </w:rPr>
        <w:t>Podstawa wymiaru składki na ubezpieczenie zdrowotne wynosi:</w:t>
      </w:r>
    </w:p>
    <w:p w14:paraId="0667B56D" w14:textId="7ECE613C"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lastRenderedPageBreak/>
        <w:t>za styczeń – jest obliczana na zasadach obowiązujących w grudniu 2021 roku, czyli podstawę stanowi 75% przeciętnego miesięcznego wynagrodzenia w</w:t>
      </w:r>
      <w:r w:rsidR="00BF7615">
        <w:rPr>
          <w:rFonts w:cstheme="minorHAnsi"/>
          <w:szCs w:val="24"/>
        </w:rPr>
        <w:t xml:space="preserve"> </w:t>
      </w:r>
      <w:r w:rsidRPr="00BF7615">
        <w:rPr>
          <w:rFonts w:cstheme="minorHAnsi"/>
          <w:szCs w:val="24"/>
        </w:rPr>
        <w:t>czwartym kwartale,</w:t>
      </w:r>
    </w:p>
    <w:p w14:paraId="53A7C653" w14:textId="6CBCC00B"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za luty – jest to kwota m</w:t>
      </w:r>
      <w:r w:rsidR="002626FE" w:rsidRPr="00BF7615">
        <w:rPr>
          <w:rFonts w:cstheme="minorHAnsi"/>
          <w:szCs w:val="24"/>
        </w:rPr>
        <w:t>inimalnego wynagrodzenia, tj. 3</w:t>
      </w:r>
      <w:r w:rsidR="009E5D0E" w:rsidRPr="00BF7615">
        <w:rPr>
          <w:rFonts w:cstheme="minorHAnsi"/>
          <w:szCs w:val="24"/>
        </w:rPr>
        <w:t xml:space="preserve"> </w:t>
      </w:r>
      <w:r w:rsidRPr="00BF7615">
        <w:rPr>
          <w:rFonts w:cstheme="minorHAnsi"/>
          <w:szCs w:val="24"/>
        </w:rPr>
        <w:t>010 zł, gdyż dochód ustalony za styczeń zgodnie</w:t>
      </w:r>
      <w:r w:rsidR="002626FE" w:rsidRPr="00BF7615">
        <w:rPr>
          <w:rFonts w:cstheme="minorHAnsi"/>
          <w:szCs w:val="24"/>
        </w:rPr>
        <w:t xml:space="preserve"> z wyliczeniem (5</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Pr="00BF7615">
        <w:rPr>
          <w:rFonts w:cstheme="minorHAnsi"/>
          <w:szCs w:val="24"/>
        </w:rPr>
        <w:t xml:space="preserve">000 zł = </w:t>
      </w:r>
      <w:r w:rsidR="002626FE" w:rsidRPr="00BF7615">
        <w:rPr>
          <w:rFonts w:cstheme="minorHAnsi"/>
          <w:b/>
          <w:bCs/>
          <w:szCs w:val="24"/>
        </w:rPr>
        <w:t>1</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jest niższy od tej kwoty,</w:t>
      </w:r>
    </w:p>
    <w:p w14:paraId="6670530A" w14:textId="4E754411"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 xml:space="preserve">za marzec – jest to kwota dochodu za luty, tj. </w:t>
      </w:r>
      <w:r w:rsidR="002626FE" w:rsidRPr="00BF7615">
        <w:rPr>
          <w:rFonts w:cstheme="minorHAnsi"/>
          <w:b/>
          <w:bCs/>
          <w:szCs w:val="24"/>
        </w:rPr>
        <w:t>7</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xml:space="preserve"> ustalonego w następ</w:t>
      </w:r>
      <w:r w:rsidRPr="00BF7615">
        <w:rPr>
          <w:rFonts w:cstheme="minorHAnsi"/>
          <w:szCs w:val="24"/>
        </w:rPr>
        <w:t>u</w:t>
      </w:r>
      <w:r w:rsidRPr="00BF7615">
        <w:rPr>
          <w:rFonts w:cstheme="minorHAnsi"/>
          <w:szCs w:val="24"/>
        </w:rPr>
        <w:t>jący sposób - suma przychodów za styczeń i luty minus suma kosztów za te miesiące minus dochód za miesiące po</w:t>
      </w:r>
      <w:r w:rsidR="002626FE" w:rsidRPr="00BF7615">
        <w:rPr>
          <w:rFonts w:cstheme="minorHAnsi"/>
          <w:szCs w:val="24"/>
        </w:rPr>
        <w:t>przednie, czyli (5</w:t>
      </w:r>
      <w:r w:rsidR="009E5D0E" w:rsidRPr="00BF7615">
        <w:rPr>
          <w:rFonts w:cstheme="minorHAnsi"/>
          <w:szCs w:val="24"/>
        </w:rPr>
        <w:t xml:space="preserve"> </w:t>
      </w:r>
      <w:r w:rsidR="002626FE" w:rsidRPr="00BF7615">
        <w:rPr>
          <w:rFonts w:cstheme="minorHAnsi"/>
          <w:szCs w:val="24"/>
        </w:rPr>
        <w:t>000 zł + 9</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002626FE" w:rsidRPr="00BF7615">
        <w:rPr>
          <w:rFonts w:cstheme="minorHAnsi"/>
          <w:szCs w:val="24"/>
        </w:rPr>
        <w:t>000 zł + 2</w:t>
      </w:r>
      <w:r w:rsidR="009E5D0E" w:rsidRPr="00BF7615">
        <w:rPr>
          <w:rFonts w:cstheme="minorHAnsi"/>
          <w:szCs w:val="24"/>
        </w:rPr>
        <w:t xml:space="preserve"> </w:t>
      </w:r>
      <w:r w:rsidR="002626FE" w:rsidRPr="00BF7615">
        <w:rPr>
          <w:rFonts w:cstheme="minorHAnsi"/>
          <w:szCs w:val="24"/>
        </w:rPr>
        <w:t>000 zł) – 1</w:t>
      </w:r>
      <w:r w:rsidR="009E5D0E" w:rsidRPr="00BF7615">
        <w:rPr>
          <w:rFonts w:cstheme="minorHAnsi"/>
          <w:szCs w:val="24"/>
        </w:rPr>
        <w:t xml:space="preserve"> </w:t>
      </w:r>
      <w:r w:rsidR="002626FE" w:rsidRPr="00BF7615">
        <w:rPr>
          <w:rFonts w:cstheme="minorHAnsi"/>
          <w:szCs w:val="24"/>
        </w:rPr>
        <w:t>000 zł = 7</w:t>
      </w:r>
      <w:r w:rsidR="009E5D0E" w:rsidRPr="00BF7615">
        <w:rPr>
          <w:rFonts w:cstheme="minorHAnsi"/>
          <w:szCs w:val="24"/>
        </w:rPr>
        <w:t xml:space="preserve"> </w:t>
      </w:r>
      <w:r w:rsidRPr="00BF7615">
        <w:rPr>
          <w:rFonts w:cstheme="minorHAnsi"/>
          <w:szCs w:val="24"/>
        </w:rPr>
        <w:t>000 zł,</w:t>
      </w:r>
    </w:p>
    <w:p w14:paraId="7E2E8E41" w14:textId="03C11107"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 xml:space="preserve">za kwiecień – jest to kwota dochodu za marzec, tj. </w:t>
      </w:r>
      <w:r w:rsidR="002626FE" w:rsidRPr="00BF7615">
        <w:rPr>
          <w:rFonts w:cstheme="minorHAnsi"/>
          <w:b/>
          <w:bCs/>
          <w:szCs w:val="24"/>
        </w:rPr>
        <w:t>5</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xml:space="preserve"> ustalonego w n</w:t>
      </w:r>
      <w:r w:rsidRPr="00BF7615">
        <w:rPr>
          <w:rFonts w:cstheme="minorHAnsi"/>
          <w:szCs w:val="24"/>
        </w:rPr>
        <w:t>a</w:t>
      </w:r>
      <w:r w:rsidRPr="00BF7615">
        <w:rPr>
          <w:rFonts w:cstheme="minorHAnsi"/>
          <w:szCs w:val="24"/>
        </w:rPr>
        <w:t>stępujący sposób - suma przychodów za styczeń, luty i marzec minus suma kosztów za te miesiące minus dochód z</w:t>
      </w:r>
      <w:r w:rsidR="002626FE" w:rsidRPr="00BF7615">
        <w:rPr>
          <w:rFonts w:cstheme="minorHAnsi"/>
          <w:szCs w:val="24"/>
        </w:rPr>
        <w:t>a miesiące poprzednie, czyli (5</w:t>
      </w:r>
      <w:r w:rsidR="009E5D0E" w:rsidRPr="00BF7615">
        <w:rPr>
          <w:rFonts w:cstheme="minorHAnsi"/>
          <w:szCs w:val="24"/>
        </w:rPr>
        <w:t xml:space="preserve"> </w:t>
      </w:r>
      <w:r w:rsidR="002626FE" w:rsidRPr="00BF7615">
        <w:rPr>
          <w:rFonts w:cstheme="minorHAnsi"/>
          <w:szCs w:val="24"/>
        </w:rPr>
        <w:t>000 zł + 9</w:t>
      </w:r>
      <w:r w:rsidR="009E5D0E" w:rsidRPr="00BF7615">
        <w:rPr>
          <w:rFonts w:cstheme="minorHAnsi"/>
          <w:szCs w:val="24"/>
        </w:rPr>
        <w:t xml:space="preserve"> </w:t>
      </w:r>
      <w:r w:rsidR="002626FE" w:rsidRPr="00BF7615">
        <w:rPr>
          <w:rFonts w:cstheme="minorHAnsi"/>
          <w:szCs w:val="24"/>
        </w:rPr>
        <w:t>000 zł + 13</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002626FE" w:rsidRPr="00BF7615">
        <w:rPr>
          <w:rFonts w:cstheme="minorHAnsi"/>
          <w:szCs w:val="24"/>
        </w:rPr>
        <w:t>000 zł + 2</w:t>
      </w:r>
      <w:r w:rsidR="009E5D0E" w:rsidRPr="00BF7615">
        <w:rPr>
          <w:rFonts w:cstheme="minorHAnsi"/>
          <w:szCs w:val="24"/>
        </w:rPr>
        <w:t xml:space="preserve"> </w:t>
      </w:r>
      <w:r w:rsidR="002626FE" w:rsidRPr="00BF7615">
        <w:rPr>
          <w:rFonts w:cstheme="minorHAnsi"/>
          <w:szCs w:val="24"/>
        </w:rPr>
        <w:t>000 zł + 8</w:t>
      </w:r>
      <w:r w:rsidR="009E5D0E" w:rsidRPr="00BF7615">
        <w:rPr>
          <w:rFonts w:cstheme="minorHAnsi"/>
          <w:szCs w:val="24"/>
        </w:rPr>
        <w:t xml:space="preserve"> </w:t>
      </w:r>
      <w:r w:rsidR="002626FE" w:rsidRPr="00BF7615">
        <w:rPr>
          <w:rFonts w:cstheme="minorHAnsi"/>
          <w:szCs w:val="24"/>
        </w:rPr>
        <w:t>000 zł) – (1</w:t>
      </w:r>
      <w:r w:rsidR="009E5D0E" w:rsidRPr="00BF7615">
        <w:rPr>
          <w:rFonts w:cstheme="minorHAnsi"/>
          <w:szCs w:val="24"/>
        </w:rPr>
        <w:t xml:space="preserve"> </w:t>
      </w:r>
      <w:r w:rsidR="002626FE" w:rsidRPr="00BF7615">
        <w:rPr>
          <w:rFonts w:cstheme="minorHAnsi"/>
          <w:szCs w:val="24"/>
        </w:rPr>
        <w:t>000 zł + 7</w:t>
      </w:r>
      <w:r w:rsidR="009E5D0E" w:rsidRPr="00BF7615">
        <w:rPr>
          <w:rFonts w:cstheme="minorHAnsi"/>
          <w:szCs w:val="24"/>
        </w:rPr>
        <w:t xml:space="preserve"> </w:t>
      </w:r>
      <w:r w:rsidR="002626FE" w:rsidRPr="00BF7615">
        <w:rPr>
          <w:rFonts w:cstheme="minorHAnsi"/>
          <w:szCs w:val="24"/>
        </w:rPr>
        <w:t>000 zł) = 5</w:t>
      </w:r>
      <w:r w:rsidR="009E5D0E" w:rsidRPr="00BF7615">
        <w:rPr>
          <w:rFonts w:cstheme="minorHAnsi"/>
          <w:szCs w:val="24"/>
        </w:rPr>
        <w:t xml:space="preserve"> </w:t>
      </w:r>
      <w:r w:rsidRPr="00BF7615">
        <w:rPr>
          <w:rFonts w:cstheme="minorHAnsi"/>
          <w:szCs w:val="24"/>
        </w:rPr>
        <w:t xml:space="preserve">000 zł. </w:t>
      </w:r>
    </w:p>
    <w:p w14:paraId="3713DCE9" w14:textId="0A96F399" w:rsidR="005B2069" w:rsidRPr="00BF7615" w:rsidRDefault="002626FE" w:rsidP="00DC094A">
      <w:pPr>
        <w:keepNext/>
        <w:spacing w:before="400" w:after="200"/>
        <w:contextualSpacing/>
        <w:jc w:val="left"/>
        <w:rPr>
          <w:rFonts w:cstheme="minorHAnsi"/>
          <w:b/>
          <w:bCs/>
          <w:szCs w:val="24"/>
        </w:rPr>
      </w:pPr>
      <w:r w:rsidRPr="00BF7615">
        <w:rPr>
          <w:rFonts w:cstheme="minorHAnsi"/>
          <w:b/>
          <w:bCs/>
          <w:szCs w:val="24"/>
        </w:rPr>
        <w:t>R</w:t>
      </w:r>
      <w:r w:rsidR="005B2069" w:rsidRPr="00BF7615">
        <w:rPr>
          <w:rFonts w:cstheme="minorHAnsi"/>
          <w:b/>
          <w:bCs/>
          <w:szCs w:val="24"/>
        </w:rPr>
        <w:t>oczna podstawa wymiaru składki</w:t>
      </w:r>
    </w:p>
    <w:p w14:paraId="1DC38029" w14:textId="4BFD0A84" w:rsidR="005B2069" w:rsidRPr="00BF7615" w:rsidRDefault="005B2069" w:rsidP="00DC094A">
      <w:pPr>
        <w:spacing w:before="400" w:after="0"/>
        <w:rPr>
          <w:rFonts w:cstheme="minorHAnsi"/>
          <w:szCs w:val="24"/>
        </w:rPr>
      </w:pPr>
      <w:r w:rsidRPr="00BF7615">
        <w:rPr>
          <w:rFonts w:cstheme="minorHAnsi"/>
          <w:szCs w:val="24"/>
        </w:rPr>
        <w:t>Roczną podstawę wymiaru składki n</w:t>
      </w:r>
      <w:r w:rsidR="002626FE" w:rsidRPr="00BF7615">
        <w:rPr>
          <w:rFonts w:cstheme="minorHAnsi"/>
          <w:szCs w:val="24"/>
        </w:rPr>
        <w:t xml:space="preserve">a ubezpieczenie zdrowotne ustal </w:t>
      </w:r>
      <w:r w:rsidRPr="00BF7615">
        <w:rPr>
          <w:rFonts w:cstheme="minorHAnsi"/>
          <w:szCs w:val="24"/>
        </w:rPr>
        <w:t xml:space="preserve">za okres roku składkowego trwającego od 1 lutego danego roku do 31 stycznia roku następnego. Roczną podstawę wymiaru stanowi </w:t>
      </w:r>
      <w:r w:rsidRPr="00BF7615">
        <w:rPr>
          <w:rFonts w:cstheme="minorHAnsi"/>
          <w:bCs/>
          <w:szCs w:val="24"/>
        </w:rPr>
        <w:t>dochód z działalności gospodarczej</w:t>
      </w:r>
      <w:r w:rsidRPr="00BF7615">
        <w:rPr>
          <w:rFonts w:cstheme="minorHAnsi"/>
          <w:b/>
          <w:bCs/>
          <w:szCs w:val="24"/>
        </w:rPr>
        <w:t>,</w:t>
      </w:r>
      <w:r w:rsidRPr="00BF7615">
        <w:rPr>
          <w:rFonts w:cstheme="minorHAnsi"/>
          <w:szCs w:val="24"/>
        </w:rPr>
        <w:t xml:space="preserve"> ustalony za rok kalendarzowy jako:</w:t>
      </w:r>
    </w:p>
    <w:p w14:paraId="70187836" w14:textId="77777777" w:rsidR="005B2069" w:rsidRPr="00BF7615" w:rsidRDefault="005B2069" w:rsidP="00DC094A">
      <w:pPr>
        <w:numPr>
          <w:ilvl w:val="0"/>
          <w:numId w:val="192"/>
        </w:numPr>
        <w:spacing w:after="160"/>
        <w:ind w:left="714" w:hanging="357"/>
        <w:jc w:val="left"/>
        <w:rPr>
          <w:rFonts w:cstheme="minorHAnsi"/>
          <w:szCs w:val="24"/>
        </w:rPr>
      </w:pPr>
      <w:r w:rsidRPr="00BF7615">
        <w:rPr>
          <w:rFonts w:cstheme="minorHAnsi"/>
          <w:szCs w:val="24"/>
        </w:rPr>
        <w:t xml:space="preserve">różnica między osiągniętymi przychodami, w rozumieniu ustawy o PIT, a </w:t>
      </w:r>
    </w:p>
    <w:p w14:paraId="75C8AF38" w14:textId="77777777" w:rsidR="005B2069" w:rsidRPr="00BF7615" w:rsidRDefault="005B2069" w:rsidP="00DC094A">
      <w:pPr>
        <w:numPr>
          <w:ilvl w:val="0"/>
          <w:numId w:val="192"/>
        </w:numPr>
        <w:spacing w:after="160"/>
        <w:ind w:left="714" w:hanging="357"/>
        <w:jc w:val="left"/>
        <w:rPr>
          <w:rFonts w:cstheme="minorHAnsi"/>
          <w:szCs w:val="24"/>
        </w:rPr>
      </w:pPr>
      <w:r w:rsidRPr="00BF7615">
        <w:rPr>
          <w:rFonts w:cstheme="minorHAnsi"/>
          <w:szCs w:val="24"/>
        </w:rPr>
        <w:t>poniesionymi kosztami uzyskania tych przychodów, w rozumieniu ustawy o PIT,</w:t>
      </w:r>
    </w:p>
    <w:p w14:paraId="2EF6DE12" w14:textId="56CC0164" w:rsidR="005B2069" w:rsidRDefault="005B2069" w:rsidP="00DC094A">
      <w:pPr>
        <w:numPr>
          <w:ilvl w:val="0"/>
          <w:numId w:val="192"/>
        </w:numPr>
        <w:spacing w:after="160"/>
        <w:ind w:left="714" w:hanging="357"/>
        <w:jc w:val="left"/>
        <w:rPr>
          <w:rFonts w:cstheme="minorHAnsi"/>
          <w:szCs w:val="24"/>
        </w:rPr>
      </w:pPr>
      <w:r w:rsidRPr="00BF7615">
        <w:rPr>
          <w:rFonts w:cstheme="minorHAnsi"/>
          <w:szCs w:val="24"/>
        </w:rPr>
        <w:t>pomniejszony o kwotę opłaconych w tym roku składek na ubezpieczenia em</w:t>
      </w:r>
      <w:r w:rsidRPr="00BF7615">
        <w:rPr>
          <w:rFonts w:cstheme="minorHAnsi"/>
          <w:szCs w:val="24"/>
        </w:rPr>
        <w:t>e</w:t>
      </w:r>
      <w:r w:rsidRPr="00BF7615">
        <w:rPr>
          <w:rFonts w:cstheme="minorHAnsi"/>
          <w:szCs w:val="24"/>
        </w:rPr>
        <w:t xml:space="preserve">rytalne, rentowe, chorobowe i wypadkowe, jeżeli nie zostały zaliczone do kosztów uzyskania przychodów. </w:t>
      </w:r>
    </w:p>
    <w:p w14:paraId="6B5E356A" w14:textId="759CB6E8" w:rsidR="00F05018" w:rsidRDefault="00C4431D" w:rsidP="007A4449">
      <w:pPr>
        <w:spacing w:after="160"/>
        <w:jc w:val="left"/>
        <w:rPr>
          <w:rFonts w:cstheme="minorHAnsi"/>
          <w:szCs w:val="24"/>
        </w:rPr>
      </w:pPr>
      <w:r w:rsidRPr="00C4431D">
        <w:rPr>
          <w:rFonts w:cstheme="minorHAnsi"/>
          <w:szCs w:val="24"/>
        </w:rPr>
        <w:t xml:space="preserve">Przy ustalaniu rocznego dochodu na potrzeby ustalania składki rocznej obowiązują te same zasady dotyczące </w:t>
      </w:r>
      <w:r>
        <w:rPr>
          <w:rFonts w:cstheme="minorHAnsi"/>
          <w:szCs w:val="24"/>
        </w:rPr>
        <w:t>ustalania dochodu, które</w:t>
      </w:r>
      <w:r w:rsidRPr="00C4431D">
        <w:rPr>
          <w:rFonts w:cstheme="minorHAnsi"/>
          <w:szCs w:val="24"/>
        </w:rPr>
        <w:t xml:space="preserve"> zostały wskazane przy omawi</w:t>
      </w:r>
      <w:r w:rsidRPr="00C4431D">
        <w:rPr>
          <w:rFonts w:cstheme="minorHAnsi"/>
          <w:szCs w:val="24"/>
        </w:rPr>
        <w:t>a</w:t>
      </w:r>
      <w:r w:rsidRPr="00C4431D">
        <w:rPr>
          <w:rFonts w:cstheme="minorHAnsi"/>
          <w:szCs w:val="24"/>
        </w:rPr>
        <w:t>niu zasad ustalania składki miesięcznej</w:t>
      </w:r>
      <w:r>
        <w:rPr>
          <w:rFonts w:cstheme="minorHAnsi"/>
          <w:szCs w:val="24"/>
        </w:rPr>
        <w:t>.</w:t>
      </w:r>
    </w:p>
    <w:p w14:paraId="1821DC91" w14:textId="2366AB7A" w:rsidR="00D41F43" w:rsidRPr="00371C60" w:rsidRDefault="00D116D2" w:rsidP="007A4449">
      <w:pPr>
        <w:spacing w:after="160"/>
        <w:jc w:val="left"/>
        <w:rPr>
          <w:rFonts w:cstheme="minorHAnsi"/>
          <w:b/>
          <w:bCs/>
          <w:szCs w:val="24"/>
        </w:rPr>
      </w:pPr>
      <w:r w:rsidRPr="00371C60">
        <w:rPr>
          <w:rFonts w:cstheme="minorHAnsi"/>
          <w:b/>
          <w:bCs/>
          <w:szCs w:val="24"/>
        </w:rPr>
        <w:t>WAŻNE!</w:t>
      </w:r>
    </w:p>
    <w:p w14:paraId="34CD213E" w14:textId="0F07244E" w:rsidR="00D116D2" w:rsidRPr="00BF7615" w:rsidRDefault="00D116D2" w:rsidP="007A4449">
      <w:pPr>
        <w:spacing w:after="160"/>
        <w:jc w:val="left"/>
        <w:rPr>
          <w:rFonts w:cstheme="minorHAnsi"/>
          <w:szCs w:val="24"/>
        </w:rPr>
      </w:pPr>
      <w:r>
        <w:rPr>
          <w:rFonts w:cstheme="minorHAnsi"/>
          <w:szCs w:val="24"/>
        </w:rPr>
        <w:t>Sporządzając rozliczenie roczne</w:t>
      </w:r>
      <w:r w:rsidR="00050102">
        <w:rPr>
          <w:rFonts w:cstheme="minorHAnsi"/>
          <w:szCs w:val="24"/>
        </w:rPr>
        <w:t xml:space="preserve">, począwszy od rozliczenia składanego za rok </w:t>
      </w:r>
      <w:r>
        <w:rPr>
          <w:rFonts w:cstheme="minorHAnsi"/>
          <w:szCs w:val="24"/>
        </w:rPr>
        <w:t>2025 możliwe będzie uwzględnienie</w:t>
      </w:r>
      <w:r w:rsidRPr="00D116D2">
        <w:rPr>
          <w:rFonts w:cstheme="minorHAnsi"/>
          <w:szCs w:val="24"/>
        </w:rPr>
        <w:t xml:space="preserve"> osiągnięt</w:t>
      </w:r>
      <w:r>
        <w:rPr>
          <w:rFonts w:cstheme="minorHAnsi"/>
          <w:szCs w:val="24"/>
        </w:rPr>
        <w:t>ych</w:t>
      </w:r>
      <w:r w:rsidRPr="00D116D2">
        <w:rPr>
          <w:rFonts w:cstheme="minorHAnsi"/>
          <w:szCs w:val="24"/>
        </w:rPr>
        <w:t xml:space="preserve"> przychod</w:t>
      </w:r>
      <w:r>
        <w:rPr>
          <w:rFonts w:cstheme="minorHAnsi"/>
          <w:szCs w:val="24"/>
        </w:rPr>
        <w:t>ów</w:t>
      </w:r>
      <w:r w:rsidRPr="00D116D2">
        <w:rPr>
          <w:rFonts w:cstheme="minorHAnsi"/>
          <w:szCs w:val="24"/>
        </w:rPr>
        <w:t xml:space="preserve"> i koszt</w:t>
      </w:r>
      <w:r>
        <w:rPr>
          <w:rFonts w:cstheme="minorHAnsi"/>
          <w:szCs w:val="24"/>
        </w:rPr>
        <w:t>ów ich</w:t>
      </w:r>
      <w:r w:rsidRPr="00D116D2">
        <w:rPr>
          <w:rFonts w:cstheme="minorHAnsi"/>
          <w:szCs w:val="24"/>
        </w:rPr>
        <w:t xml:space="preserve"> uzyskania związan</w:t>
      </w:r>
      <w:r>
        <w:rPr>
          <w:rFonts w:cstheme="minorHAnsi"/>
          <w:szCs w:val="24"/>
        </w:rPr>
        <w:t>ych</w:t>
      </w:r>
      <w:r w:rsidRPr="00D116D2">
        <w:rPr>
          <w:rFonts w:cstheme="minorHAnsi"/>
          <w:szCs w:val="24"/>
        </w:rPr>
        <w:t xml:space="preserve"> ze sprzedażą środków trwałych</w:t>
      </w:r>
      <w:r w:rsidRPr="00D116D2">
        <w:t xml:space="preserve"> </w:t>
      </w:r>
      <w:r>
        <w:t xml:space="preserve">i </w:t>
      </w:r>
      <w:r w:rsidRPr="00D116D2">
        <w:rPr>
          <w:rFonts w:cstheme="minorHAnsi"/>
          <w:szCs w:val="24"/>
        </w:rPr>
        <w:t xml:space="preserve">wartości niematerialnych i prawnych (o których mowa w art. 14 ust. 2 pkt 1 i 19 </w:t>
      </w:r>
      <w:r>
        <w:rPr>
          <w:rFonts w:cstheme="minorHAnsi"/>
          <w:szCs w:val="24"/>
        </w:rPr>
        <w:t xml:space="preserve">i art. 23 ust. 1 pkt 1 </w:t>
      </w:r>
      <w:r w:rsidRPr="00D116D2">
        <w:rPr>
          <w:rFonts w:cstheme="minorHAnsi"/>
          <w:szCs w:val="24"/>
        </w:rPr>
        <w:t>ustawy o PIT) w rocznej podstawie wymiaru składki na ubezpieczenie zdrowotne</w:t>
      </w:r>
      <w:r>
        <w:rPr>
          <w:rFonts w:cstheme="minorHAnsi"/>
          <w:szCs w:val="24"/>
        </w:rPr>
        <w:t xml:space="preserve"> wraz ze złożeniem na tym rozliczeniu stosownego oświadczenia.</w:t>
      </w:r>
    </w:p>
    <w:p w14:paraId="005761EB" w14:textId="77777777" w:rsidR="002626FE" w:rsidRPr="00BF7615" w:rsidRDefault="005B2069" w:rsidP="00661626">
      <w:pPr>
        <w:shd w:val="clear" w:color="auto" w:fill="F3E0B8" w:themeFill="accent3" w:themeFillTint="66"/>
        <w:spacing w:before="400" w:after="200"/>
        <w:rPr>
          <w:rFonts w:cstheme="minorHAnsi"/>
          <w:szCs w:val="24"/>
        </w:rPr>
      </w:pPr>
      <w:r w:rsidRPr="00BF7615">
        <w:rPr>
          <w:rFonts w:cstheme="minorHAnsi"/>
          <w:b/>
          <w:bCs/>
          <w:szCs w:val="24"/>
        </w:rPr>
        <w:t>WAŻNE!</w:t>
      </w:r>
      <w:r w:rsidRPr="00BF7615">
        <w:rPr>
          <w:rFonts w:cstheme="minorHAnsi"/>
          <w:szCs w:val="24"/>
        </w:rPr>
        <w:t xml:space="preserve"> </w:t>
      </w:r>
    </w:p>
    <w:p w14:paraId="12071055" w14:textId="77777777" w:rsidR="00AD2EA6" w:rsidRPr="00371C60" w:rsidRDefault="005B2069" w:rsidP="00371C60">
      <w:pPr>
        <w:pStyle w:val="NormalnyWeb"/>
        <w:spacing w:line="276" w:lineRule="auto"/>
        <w:jc w:val="both"/>
        <w:rPr>
          <w:rFonts w:ascii="Lato" w:eastAsia="Times New Roman" w:hAnsi="Lato"/>
        </w:rPr>
      </w:pPr>
      <w:r w:rsidRPr="00371C60">
        <w:rPr>
          <w:rFonts w:ascii="Lato" w:hAnsi="Lato" w:cstheme="minorHAnsi"/>
        </w:rPr>
        <w:lastRenderedPageBreak/>
        <w:t xml:space="preserve">Jeśli </w:t>
      </w:r>
      <w:r w:rsidR="00C4431D" w:rsidRPr="00371C60">
        <w:rPr>
          <w:rFonts w:ascii="Lato" w:hAnsi="Lato" w:cstheme="minorHAnsi"/>
        </w:rPr>
        <w:t xml:space="preserve">dochód stanowiący roczna </w:t>
      </w:r>
      <w:r w:rsidRPr="00371C60">
        <w:rPr>
          <w:rFonts w:ascii="Lato" w:hAnsi="Lato" w:cstheme="minorHAnsi"/>
        </w:rPr>
        <w:t>podstawa wymiaru składki na ubezpieczenie zdr</w:t>
      </w:r>
      <w:r w:rsidRPr="00371C60">
        <w:rPr>
          <w:rFonts w:ascii="Lato" w:hAnsi="Lato" w:cstheme="minorHAnsi"/>
        </w:rPr>
        <w:t>o</w:t>
      </w:r>
      <w:r w:rsidRPr="00371C60">
        <w:rPr>
          <w:rFonts w:ascii="Lato" w:hAnsi="Lato" w:cstheme="minorHAnsi"/>
        </w:rPr>
        <w:t xml:space="preserve">wotne, </w:t>
      </w:r>
      <w:r w:rsidRPr="00371C60">
        <w:rPr>
          <w:rFonts w:ascii="Lato" w:hAnsi="Lato" w:cstheme="minorHAnsi"/>
          <w:bCs/>
        </w:rPr>
        <w:t>jest niższa od kwoty stanowiącej iloczyn liczby miesięcy w roku składkowym</w:t>
      </w:r>
      <w:r w:rsidRPr="00371C60">
        <w:rPr>
          <w:rFonts w:ascii="Lato" w:hAnsi="Lato" w:cstheme="minorHAnsi"/>
        </w:rPr>
        <w:t xml:space="preserve"> podlegania ubezpieczeniu zdrowotnemu </w:t>
      </w:r>
      <w:r w:rsidRPr="00371C60">
        <w:rPr>
          <w:rFonts w:ascii="Lato" w:hAnsi="Lato" w:cstheme="minorHAnsi"/>
          <w:bCs/>
        </w:rPr>
        <w:t>i minimalnego wynagrodzenia</w:t>
      </w:r>
      <w:r w:rsidRPr="00371C60">
        <w:rPr>
          <w:rFonts w:ascii="Lato" w:hAnsi="Lato" w:cstheme="minorHAnsi"/>
        </w:rPr>
        <w:t xml:space="preserve"> obowiązuj</w:t>
      </w:r>
      <w:r w:rsidRPr="00371C60">
        <w:rPr>
          <w:rFonts w:ascii="Lato" w:hAnsi="Lato" w:cstheme="minorHAnsi"/>
        </w:rPr>
        <w:t>ą</w:t>
      </w:r>
      <w:r w:rsidRPr="00371C60">
        <w:rPr>
          <w:rFonts w:ascii="Lato" w:hAnsi="Lato" w:cstheme="minorHAnsi"/>
        </w:rPr>
        <w:t xml:space="preserve">cego w pierwszym dniu roku składkowego, </w:t>
      </w:r>
      <w:r w:rsidRPr="00371C60">
        <w:rPr>
          <w:rFonts w:ascii="Lato" w:hAnsi="Lato" w:cstheme="minorHAnsi"/>
          <w:bCs/>
        </w:rPr>
        <w:t>podstawę wymiaru składki na ubezpi</w:t>
      </w:r>
      <w:r w:rsidRPr="00371C60">
        <w:rPr>
          <w:rFonts w:ascii="Lato" w:hAnsi="Lato" w:cstheme="minorHAnsi"/>
          <w:bCs/>
        </w:rPr>
        <w:t>e</w:t>
      </w:r>
      <w:r w:rsidRPr="00371C60">
        <w:rPr>
          <w:rFonts w:ascii="Lato" w:hAnsi="Lato" w:cstheme="minorHAnsi"/>
          <w:bCs/>
        </w:rPr>
        <w:t>czenie zdrowotne</w:t>
      </w:r>
      <w:r w:rsidRPr="00371C60">
        <w:rPr>
          <w:rFonts w:ascii="Lato" w:hAnsi="Lato" w:cstheme="minorHAnsi"/>
        </w:rPr>
        <w:t xml:space="preserve"> za ten rok składkowy </w:t>
      </w:r>
      <w:r w:rsidRPr="00371C60">
        <w:rPr>
          <w:rFonts w:ascii="Lato" w:hAnsi="Lato" w:cstheme="minorHAnsi"/>
          <w:bCs/>
        </w:rPr>
        <w:t xml:space="preserve">stanowi ta kwota, </w:t>
      </w:r>
      <w:r w:rsidRPr="00371C60">
        <w:rPr>
          <w:rFonts w:ascii="Lato" w:hAnsi="Lato" w:cstheme="minorHAnsi"/>
        </w:rPr>
        <w:t>czyli liczba miesięcy podl</w:t>
      </w:r>
      <w:r w:rsidRPr="00371C60">
        <w:rPr>
          <w:rFonts w:ascii="Lato" w:hAnsi="Lato" w:cstheme="minorHAnsi"/>
        </w:rPr>
        <w:t>e</w:t>
      </w:r>
      <w:r w:rsidRPr="00371C60">
        <w:rPr>
          <w:rFonts w:ascii="Lato" w:hAnsi="Lato" w:cstheme="minorHAnsi"/>
        </w:rPr>
        <w:t>gania x minimalne wynagrodzenie.</w:t>
      </w:r>
      <w:r w:rsidR="00F34AA9" w:rsidRPr="00371C60">
        <w:rPr>
          <w:rFonts w:ascii="Lato" w:hAnsi="Lato" w:cstheme="minorHAnsi"/>
        </w:rPr>
        <w:t xml:space="preserve"> Za 2025 r. </w:t>
      </w:r>
      <w:r w:rsidR="00AD2EA6" w:rsidRPr="00371C60">
        <w:rPr>
          <w:rFonts w:ascii="Lato" w:eastAsia="Times New Roman" w:hAnsi="Lato"/>
        </w:rPr>
        <w:t>roczna podstawa wymiaru składki na ubezpieczenie zdrowotne nie może być niższa niż kwota stanowiąca iloczyn liczby miesięcy podlegania ubezpieczeniu zdrowotnemu w roku kalendarzowym, za który był ustalany dochód  z działalności gospodarczej i 75 % minimalnego wynagrodzenia obowiązującego w pierwszym dniu roku składkowego.</w:t>
      </w:r>
    </w:p>
    <w:p w14:paraId="027182D8" w14:textId="340A3F28" w:rsidR="005B2069" w:rsidRPr="00BF7615" w:rsidRDefault="005B2069" w:rsidP="00661626">
      <w:pPr>
        <w:shd w:val="clear" w:color="auto" w:fill="F3E0B8" w:themeFill="accent3" w:themeFillTint="66"/>
        <w:rPr>
          <w:rFonts w:cstheme="minorHAnsi"/>
          <w:bCs/>
          <w:szCs w:val="24"/>
        </w:rPr>
      </w:pPr>
    </w:p>
    <w:p w14:paraId="61C203CB" w14:textId="69D2792F" w:rsidR="005B2069" w:rsidRPr="00BF7615" w:rsidRDefault="005B2069" w:rsidP="00661626">
      <w:pPr>
        <w:spacing w:before="400"/>
        <w:rPr>
          <w:rFonts w:cstheme="minorHAnsi"/>
          <w:szCs w:val="24"/>
        </w:rPr>
      </w:pPr>
      <w:r w:rsidRPr="00BF7615">
        <w:rPr>
          <w:rFonts w:cstheme="minorHAnsi"/>
          <w:szCs w:val="24"/>
        </w:rPr>
        <w:t>W przypadku gdy suma wpłaconych za poszczególne miesiące składek na ubezpi</w:t>
      </w:r>
      <w:r w:rsidRPr="00BF7615">
        <w:rPr>
          <w:rFonts w:cstheme="minorHAnsi"/>
          <w:szCs w:val="24"/>
        </w:rPr>
        <w:t>e</w:t>
      </w:r>
      <w:r w:rsidRPr="00BF7615">
        <w:rPr>
          <w:rFonts w:cstheme="minorHAnsi"/>
          <w:szCs w:val="24"/>
        </w:rPr>
        <w:t>czenie zdrowotne jest wyższa od rocznej składki na ubezpieczenie zdrowotne ust</w:t>
      </w:r>
      <w:r w:rsidRPr="00BF7615">
        <w:rPr>
          <w:rFonts w:cstheme="minorHAnsi"/>
          <w:szCs w:val="24"/>
        </w:rPr>
        <w:t>a</w:t>
      </w:r>
      <w:r w:rsidRPr="00BF7615">
        <w:rPr>
          <w:rFonts w:cstheme="minorHAnsi"/>
          <w:szCs w:val="24"/>
        </w:rPr>
        <w:t>lonej od rocznej podstawy, ubezpieczonemu przysługuje zwrot kwoty stanowiącej różnicę między sumą wpłaconych za poszczególne miesiące roku kalendarzowego składek na ubezpieczenie zdrowotne a roczną składką ustaloną od rocznej podst</w:t>
      </w:r>
      <w:r w:rsidRPr="00BF7615">
        <w:rPr>
          <w:rFonts w:cstheme="minorHAnsi"/>
          <w:szCs w:val="24"/>
        </w:rPr>
        <w:t>a</w:t>
      </w:r>
      <w:r w:rsidRPr="00BF7615">
        <w:rPr>
          <w:rFonts w:cstheme="minorHAnsi"/>
          <w:szCs w:val="24"/>
        </w:rPr>
        <w:t>wy.</w:t>
      </w:r>
    </w:p>
    <w:p w14:paraId="0179B46B" w14:textId="5FD8305A" w:rsidR="00FE4397" w:rsidRPr="00BF7615" w:rsidRDefault="00FE4397" w:rsidP="00661626">
      <w:pPr>
        <w:rPr>
          <w:rFonts w:cstheme="minorHAnsi"/>
          <w:szCs w:val="24"/>
        </w:rPr>
      </w:pPr>
      <w:r w:rsidRPr="00BF7615">
        <w:rPr>
          <w:rFonts w:cstheme="minorHAnsi"/>
          <w:szCs w:val="24"/>
        </w:rPr>
        <w:t>Wniosek o zwrot nadpłaty składki na ubezpieczenie zdrowotne możesz złożyć term</w:t>
      </w:r>
      <w:r w:rsidRPr="00BF7615">
        <w:rPr>
          <w:rFonts w:cstheme="minorHAnsi"/>
          <w:szCs w:val="24"/>
        </w:rPr>
        <w:t>i</w:t>
      </w:r>
      <w:r w:rsidRPr="00BF7615">
        <w:rPr>
          <w:rFonts w:cstheme="minorHAnsi"/>
          <w:szCs w:val="24"/>
        </w:rPr>
        <w:t xml:space="preserve">nie do </w:t>
      </w:r>
      <w:r w:rsidR="0091630B">
        <w:rPr>
          <w:rFonts w:cstheme="minorHAnsi"/>
          <w:szCs w:val="24"/>
        </w:rPr>
        <w:t>1 czerwca</w:t>
      </w:r>
      <w:r w:rsidRPr="00BF7615">
        <w:rPr>
          <w:rFonts w:cstheme="minorHAnsi"/>
          <w:szCs w:val="24"/>
        </w:rPr>
        <w:t>. Pierwszy wniosek o zwrot może by</w:t>
      </w:r>
      <w:r w:rsidR="0091630B">
        <w:rPr>
          <w:rFonts w:cstheme="minorHAnsi"/>
          <w:szCs w:val="24"/>
        </w:rPr>
        <w:t>ć</w:t>
      </w:r>
      <w:r w:rsidRPr="00BF7615">
        <w:rPr>
          <w:rFonts w:cstheme="minorHAnsi"/>
          <w:szCs w:val="24"/>
        </w:rPr>
        <w:t xml:space="preserve"> złożony w roku 2023 za rok 2022. Wniosek możesz złożyć tylko w formie elektronicznej za pośrednictwem PUE ZUS.</w:t>
      </w:r>
    </w:p>
    <w:p w14:paraId="254AC2A0" w14:textId="394F3EE1" w:rsidR="005B2069" w:rsidRPr="00BF7615" w:rsidRDefault="002747A6" w:rsidP="00661626">
      <w:pPr>
        <w:shd w:val="clear" w:color="auto" w:fill="E4E6EB" w:themeFill="accent2" w:themeFillTint="66"/>
        <w:spacing w:before="400" w:after="200"/>
        <w:rPr>
          <w:rFonts w:cstheme="minorHAnsi"/>
          <w:b/>
          <w:szCs w:val="24"/>
        </w:rPr>
      </w:pPr>
      <w:r w:rsidRPr="00BF7615">
        <w:rPr>
          <w:rFonts w:cstheme="minorHAnsi"/>
          <w:b/>
          <w:szCs w:val="24"/>
        </w:rPr>
        <w:t>Przykład 70</w:t>
      </w:r>
    </w:p>
    <w:p w14:paraId="40193B62" w14:textId="0A11EC94" w:rsidR="005B2069" w:rsidRPr="00BF7615" w:rsidRDefault="005B2069" w:rsidP="00661626">
      <w:pPr>
        <w:shd w:val="clear" w:color="auto" w:fill="E4E6EB" w:themeFill="accent2" w:themeFillTint="66"/>
        <w:rPr>
          <w:rFonts w:cstheme="minorHAnsi"/>
          <w:szCs w:val="24"/>
        </w:rPr>
      </w:pPr>
      <w:r w:rsidRPr="00BF7615">
        <w:rPr>
          <w:rFonts w:cstheme="minorHAnsi"/>
          <w:szCs w:val="24"/>
        </w:rPr>
        <w:t>Pan Bogdan prowadził działalność gospodarczą opodatkowaną wg zasad ogólnych (skala podatkowa) od 1 marca do 31 grudnia 2022 r. Za ten rok</w:t>
      </w:r>
      <w:r w:rsidR="000E6570" w:rsidRPr="00BF7615">
        <w:rPr>
          <w:rFonts w:cstheme="minorHAnsi"/>
          <w:szCs w:val="24"/>
        </w:rPr>
        <w:t xml:space="preserve"> uzyskał dochody w wysokości 28</w:t>
      </w:r>
      <w:r w:rsidR="009E5D0E" w:rsidRPr="00BF7615">
        <w:rPr>
          <w:rFonts w:cstheme="minorHAnsi"/>
          <w:szCs w:val="24"/>
        </w:rPr>
        <w:t xml:space="preserve"> </w:t>
      </w:r>
      <w:r w:rsidRPr="00BF7615">
        <w:rPr>
          <w:rFonts w:cstheme="minorHAnsi"/>
          <w:szCs w:val="24"/>
        </w:rPr>
        <w:t xml:space="preserve">900 zł. Suma minimalnego wynagrodzenia za </w:t>
      </w:r>
      <w:r w:rsidR="000E6570" w:rsidRPr="00BF7615">
        <w:rPr>
          <w:rFonts w:cstheme="minorHAnsi"/>
          <w:szCs w:val="24"/>
        </w:rPr>
        <w:t>10 miesięcy 2022 r. w</w:t>
      </w:r>
      <w:r w:rsidR="000E6570" w:rsidRPr="00BF7615">
        <w:rPr>
          <w:rFonts w:cstheme="minorHAnsi"/>
          <w:szCs w:val="24"/>
        </w:rPr>
        <w:t>y</w:t>
      </w:r>
      <w:r w:rsidR="000E6570" w:rsidRPr="00BF7615">
        <w:rPr>
          <w:rFonts w:cstheme="minorHAnsi"/>
          <w:szCs w:val="24"/>
        </w:rPr>
        <w:t>niosła 30</w:t>
      </w:r>
      <w:r w:rsidR="009E5D0E" w:rsidRPr="00BF7615">
        <w:rPr>
          <w:rFonts w:cstheme="minorHAnsi"/>
          <w:szCs w:val="24"/>
        </w:rPr>
        <w:t xml:space="preserve"> 100 zł (10 x 3 </w:t>
      </w:r>
      <w:r w:rsidRPr="00BF7615">
        <w:rPr>
          <w:rFonts w:cstheme="minorHAnsi"/>
          <w:szCs w:val="24"/>
        </w:rPr>
        <w:t>010 zł), dlatego jego roczna składka nie mo</w:t>
      </w:r>
      <w:r w:rsidR="00AD2EA6">
        <w:rPr>
          <w:rFonts w:cstheme="minorHAnsi"/>
          <w:szCs w:val="24"/>
        </w:rPr>
        <w:t>gła</w:t>
      </w:r>
      <w:r w:rsidR="000E6570" w:rsidRPr="00BF7615">
        <w:rPr>
          <w:rFonts w:cstheme="minorHAnsi"/>
          <w:szCs w:val="24"/>
        </w:rPr>
        <w:t xml:space="preserve"> być niższa od 2</w:t>
      </w:r>
      <w:r w:rsidR="009E5D0E" w:rsidRPr="00BF7615">
        <w:rPr>
          <w:rFonts w:cstheme="minorHAnsi"/>
          <w:szCs w:val="24"/>
        </w:rPr>
        <w:t xml:space="preserve"> </w:t>
      </w:r>
      <w:r w:rsidR="000E6570" w:rsidRPr="00BF7615">
        <w:rPr>
          <w:rFonts w:cstheme="minorHAnsi"/>
          <w:szCs w:val="24"/>
        </w:rPr>
        <w:t>709 zł (30</w:t>
      </w:r>
      <w:r w:rsidR="009E5D0E" w:rsidRPr="00BF7615">
        <w:rPr>
          <w:rFonts w:cstheme="minorHAnsi"/>
          <w:szCs w:val="24"/>
        </w:rPr>
        <w:t xml:space="preserve"> </w:t>
      </w:r>
      <w:r w:rsidRPr="00BF7615">
        <w:rPr>
          <w:rFonts w:cstheme="minorHAnsi"/>
          <w:szCs w:val="24"/>
        </w:rPr>
        <w:t>100 zł x 9%).</w:t>
      </w:r>
    </w:p>
    <w:p w14:paraId="2D46BEBF" w14:textId="3B555F30" w:rsidR="00977A71" w:rsidRPr="00BF7615" w:rsidRDefault="002747A6" w:rsidP="00661626">
      <w:pPr>
        <w:shd w:val="clear" w:color="auto" w:fill="E4E6EB" w:themeFill="accent2" w:themeFillTint="66"/>
        <w:spacing w:before="400" w:after="200"/>
        <w:rPr>
          <w:rFonts w:cstheme="minorHAnsi"/>
          <w:b/>
          <w:szCs w:val="24"/>
        </w:rPr>
      </w:pPr>
      <w:r w:rsidRPr="00BF7615">
        <w:rPr>
          <w:rFonts w:cstheme="minorHAnsi"/>
          <w:b/>
          <w:szCs w:val="24"/>
        </w:rPr>
        <w:t>Przykład 71</w:t>
      </w:r>
    </w:p>
    <w:p w14:paraId="0E107B55" w14:textId="25BD4CA1" w:rsidR="00977A71" w:rsidRPr="00BF7615" w:rsidRDefault="00977A71" w:rsidP="00661626">
      <w:pPr>
        <w:shd w:val="clear" w:color="auto" w:fill="E4E6EB" w:themeFill="accent2" w:themeFillTint="66"/>
        <w:rPr>
          <w:rFonts w:cstheme="minorHAnsi"/>
          <w:szCs w:val="24"/>
        </w:rPr>
      </w:pPr>
      <w:r w:rsidRPr="00BF7615">
        <w:rPr>
          <w:rFonts w:cstheme="minorHAnsi"/>
          <w:szCs w:val="24"/>
        </w:rPr>
        <w:t>Pani Barbara prowadziła działalność gospodarczą opodatkowaną w formie podatku liniowego od 1 sierpnia 2022 r. do 31 grudnia 2022 r. w tym okresie uzyskała doch</w:t>
      </w:r>
      <w:r w:rsidRPr="00BF7615">
        <w:rPr>
          <w:rFonts w:cstheme="minorHAnsi"/>
          <w:szCs w:val="24"/>
        </w:rPr>
        <w:t>o</w:t>
      </w:r>
      <w:r w:rsidRPr="00BF7615">
        <w:rPr>
          <w:rFonts w:cstheme="minorHAnsi"/>
          <w:szCs w:val="24"/>
        </w:rPr>
        <w:t>dy z działalności gospodarczej w wysokości 21 000 zł.</w:t>
      </w:r>
    </w:p>
    <w:p w14:paraId="29582C78" w14:textId="6CAD8D94" w:rsidR="00977A71" w:rsidRPr="00BF7615" w:rsidRDefault="00977A71" w:rsidP="00661626">
      <w:pPr>
        <w:shd w:val="clear" w:color="auto" w:fill="E4E6EB" w:themeFill="accent2" w:themeFillTint="66"/>
        <w:rPr>
          <w:rFonts w:cstheme="minorHAnsi"/>
          <w:szCs w:val="24"/>
        </w:rPr>
      </w:pPr>
      <w:r w:rsidRPr="00BF7615">
        <w:rPr>
          <w:rFonts w:cstheme="minorHAnsi"/>
          <w:szCs w:val="24"/>
        </w:rPr>
        <w:t>Roczna podstawa wymiaru nie mo</w:t>
      </w:r>
      <w:r w:rsidR="00AD2EA6">
        <w:rPr>
          <w:rFonts w:cstheme="minorHAnsi"/>
          <w:szCs w:val="24"/>
        </w:rPr>
        <w:t>gła</w:t>
      </w:r>
      <w:r w:rsidRPr="00BF7615">
        <w:rPr>
          <w:rFonts w:cstheme="minorHAnsi"/>
          <w:szCs w:val="24"/>
        </w:rPr>
        <w:t xml:space="preserve"> być niższa od kwoty: 15 050 zł (iloczyn liczby miesięcy podlegania i minimalnego wynagrodzenia: 5 x 3 010 zł).</w:t>
      </w:r>
    </w:p>
    <w:p w14:paraId="36AEC119" w14:textId="591D6039" w:rsidR="00977A71" w:rsidRPr="00BF7615" w:rsidRDefault="00977A71" w:rsidP="00661626">
      <w:pPr>
        <w:shd w:val="clear" w:color="auto" w:fill="E4E6EB" w:themeFill="accent2" w:themeFillTint="66"/>
        <w:rPr>
          <w:rFonts w:cstheme="minorHAnsi"/>
          <w:szCs w:val="24"/>
        </w:rPr>
      </w:pPr>
      <w:r w:rsidRPr="00BF7615">
        <w:rPr>
          <w:rFonts w:cstheme="minorHAnsi"/>
          <w:szCs w:val="24"/>
        </w:rPr>
        <w:t>Roczna składka nie mo</w:t>
      </w:r>
      <w:r w:rsidR="00AD2EA6">
        <w:rPr>
          <w:rFonts w:cstheme="minorHAnsi"/>
          <w:szCs w:val="24"/>
        </w:rPr>
        <w:t>gła</w:t>
      </w:r>
      <w:r w:rsidRPr="00BF7615">
        <w:rPr>
          <w:rFonts w:cstheme="minorHAnsi"/>
          <w:szCs w:val="24"/>
        </w:rPr>
        <w:t xml:space="preserve"> być niższa od kwoty: 1 354,50 zł (9% x 15 050 zł)</w:t>
      </w:r>
    </w:p>
    <w:p w14:paraId="6932BD30" w14:textId="598841FE" w:rsidR="00977A71" w:rsidRPr="00BF7615" w:rsidRDefault="00977A71" w:rsidP="00661626">
      <w:pPr>
        <w:shd w:val="clear" w:color="auto" w:fill="E4E6EB" w:themeFill="accent2" w:themeFillTint="66"/>
        <w:rPr>
          <w:rFonts w:cstheme="minorHAnsi"/>
          <w:szCs w:val="24"/>
        </w:rPr>
      </w:pPr>
      <w:r w:rsidRPr="00BF7615">
        <w:rPr>
          <w:rFonts w:cstheme="minorHAnsi"/>
          <w:szCs w:val="24"/>
        </w:rPr>
        <w:t>Wysokość rocznej składki obliczonej od dochodu rocznego: 1 029 zł (4,9% x 21 000 zł).</w:t>
      </w:r>
    </w:p>
    <w:p w14:paraId="5A90C3DC" w14:textId="73B83B58" w:rsidR="00977A71" w:rsidRPr="00BF7615" w:rsidRDefault="00977A71" w:rsidP="0058241B">
      <w:pPr>
        <w:shd w:val="clear" w:color="auto" w:fill="E4E6EB" w:themeFill="accent2" w:themeFillTint="66"/>
        <w:spacing w:after="400"/>
        <w:rPr>
          <w:rFonts w:cstheme="minorHAnsi"/>
          <w:szCs w:val="24"/>
        </w:rPr>
      </w:pPr>
      <w:r w:rsidRPr="00BF7615">
        <w:rPr>
          <w:rFonts w:cstheme="minorHAnsi"/>
          <w:szCs w:val="24"/>
        </w:rPr>
        <w:lastRenderedPageBreak/>
        <w:t>Dlatego też, roczna składka na ubezpieczenie zdrowotne Pani Barbary wynosi</w:t>
      </w:r>
      <w:r w:rsidR="00AD2EA6">
        <w:rPr>
          <w:rFonts w:cstheme="minorHAnsi"/>
          <w:szCs w:val="24"/>
        </w:rPr>
        <w:t>ła</w:t>
      </w:r>
      <w:r w:rsidRPr="00BF7615">
        <w:rPr>
          <w:rFonts w:cstheme="minorHAnsi"/>
          <w:szCs w:val="24"/>
        </w:rPr>
        <w:t xml:space="preserve"> 1 354,50 zł , obliczona jako 9% x 15 050 zł - roczna podstawa wymiaru składki.</w:t>
      </w:r>
    </w:p>
    <w:p w14:paraId="47E13AB6" w14:textId="4FECD2D4" w:rsidR="009E5D0E" w:rsidRPr="000B168D" w:rsidRDefault="009E5D0E" w:rsidP="0058241B">
      <w:pPr>
        <w:pStyle w:val="Akapitzlist"/>
        <w:numPr>
          <w:ilvl w:val="2"/>
          <w:numId w:val="57"/>
        </w:numPr>
        <w:spacing w:before="480"/>
        <w:ind w:left="425" w:hanging="425"/>
        <w:contextualSpacing/>
        <w:jc w:val="both"/>
        <w:rPr>
          <w:b/>
          <w:bCs/>
          <w:szCs w:val="24"/>
        </w:rPr>
      </w:pPr>
      <w:r w:rsidRPr="000B168D">
        <w:rPr>
          <w:b/>
          <w:bCs/>
          <w:szCs w:val="24"/>
        </w:rPr>
        <w:t xml:space="preserve">Jesteś osobą prowadzącą działalność, rozliczającą </w:t>
      </w:r>
      <w:r w:rsidR="005B2069" w:rsidRPr="000B168D">
        <w:rPr>
          <w:b/>
          <w:bCs/>
          <w:szCs w:val="24"/>
        </w:rPr>
        <w:t>zryczałtowany podatek od przychodów ewidencjonowanych</w:t>
      </w:r>
    </w:p>
    <w:p w14:paraId="008F50DA" w14:textId="06A0093E" w:rsidR="005B2069" w:rsidRPr="0058241B" w:rsidRDefault="009E5D0E" w:rsidP="0058241B">
      <w:pPr>
        <w:pStyle w:val="Akapitzlist"/>
        <w:numPr>
          <w:ilvl w:val="0"/>
          <w:numId w:val="0"/>
        </w:numPr>
        <w:spacing w:before="480"/>
        <w:rPr>
          <w:b/>
          <w:bCs/>
          <w:szCs w:val="24"/>
        </w:rPr>
      </w:pPr>
      <w:r w:rsidRPr="000B168D">
        <w:rPr>
          <w:b/>
          <w:bCs/>
          <w:szCs w:val="24"/>
        </w:rPr>
        <w:t>M</w:t>
      </w:r>
      <w:r w:rsidR="005B2069" w:rsidRPr="000B168D">
        <w:rPr>
          <w:b/>
          <w:bCs/>
          <w:szCs w:val="24"/>
        </w:rPr>
        <w:t>iesięczna podstawa wymiaru składki</w:t>
      </w:r>
    </w:p>
    <w:p w14:paraId="151D68C1" w14:textId="448F4519" w:rsidR="005B2069" w:rsidRPr="0058241B" w:rsidRDefault="009E5D0E" w:rsidP="0058241B">
      <w:pPr>
        <w:autoSpaceDE w:val="0"/>
        <w:autoSpaceDN w:val="0"/>
        <w:adjustRightInd w:val="0"/>
        <w:rPr>
          <w:rFonts w:cstheme="minorHAnsi"/>
          <w:szCs w:val="24"/>
        </w:rPr>
      </w:pPr>
      <w:r w:rsidRPr="0058241B">
        <w:rPr>
          <w:rFonts w:cstheme="minorHAnsi"/>
          <w:szCs w:val="24"/>
        </w:rPr>
        <w:t>Jeśli jesteś osobą stosującą</w:t>
      </w:r>
      <w:r w:rsidR="005B2069" w:rsidRPr="0058241B">
        <w:rPr>
          <w:rFonts w:cstheme="minorHAnsi"/>
          <w:szCs w:val="24"/>
        </w:rPr>
        <w:t xml:space="preserve"> opodatkowanie w formie ryczałtu od przychodów ew</w:t>
      </w:r>
      <w:r w:rsidR="005B2069" w:rsidRPr="0058241B">
        <w:rPr>
          <w:rFonts w:cstheme="minorHAnsi"/>
          <w:szCs w:val="24"/>
        </w:rPr>
        <w:t>i</w:t>
      </w:r>
      <w:r w:rsidR="005B2069" w:rsidRPr="0058241B">
        <w:rPr>
          <w:rFonts w:cstheme="minorHAnsi"/>
          <w:szCs w:val="24"/>
        </w:rPr>
        <w:t xml:space="preserve">dencjonowanych </w:t>
      </w:r>
      <w:r w:rsidRPr="0058241B">
        <w:rPr>
          <w:rFonts w:cstheme="minorHAnsi"/>
          <w:szCs w:val="24"/>
        </w:rPr>
        <w:t xml:space="preserve">za każdy miesiąc podlegania ubezpieczeniu zdrowotnemu </w:t>
      </w:r>
      <w:r w:rsidR="005B2069" w:rsidRPr="0058241B">
        <w:rPr>
          <w:rFonts w:cstheme="minorHAnsi"/>
          <w:szCs w:val="24"/>
        </w:rPr>
        <w:t>rozl</w:t>
      </w:r>
      <w:r w:rsidR="005B2069" w:rsidRPr="0058241B">
        <w:rPr>
          <w:rFonts w:cstheme="minorHAnsi"/>
          <w:szCs w:val="24"/>
        </w:rPr>
        <w:t>i</w:t>
      </w:r>
      <w:r w:rsidR="005B2069" w:rsidRPr="0058241B">
        <w:rPr>
          <w:rFonts w:cstheme="minorHAnsi"/>
          <w:szCs w:val="24"/>
        </w:rPr>
        <w:t>cza</w:t>
      </w:r>
      <w:r w:rsidRPr="0058241B">
        <w:rPr>
          <w:rFonts w:cstheme="minorHAnsi"/>
          <w:szCs w:val="24"/>
        </w:rPr>
        <w:t>sz</w:t>
      </w:r>
      <w:r w:rsidR="005B2069" w:rsidRPr="0058241B">
        <w:rPr>
          <w:rFonts w:cstheme="minorHAnsi"/>
          <w:szCs w:val="24"/>
        </w:rPr>
        <w:t xml:space="preserve"> składkę na ubezpieczenie zdrowot</w:t>
      </w:r>
      <w:r w:rsidRPr="0058241B">
        <w:rPr>
          <w:rFonts w:cstheme="minorHAnsi"/>
          <w:szCs w:val="24"/>
        </w:rPr>
        <w:t xml:space="preserve">ne </w:t>
      </w:r>
      <w:r w:rsidR="005B2069" w:rsidRPr="0058241B">
        <w:rPr>
          <w:rFonts w:cstheme="minorHAnsi"/>
          <w:szCs w:val="24"/>
        </w:rPr>
        <w:t xml:space="preserve">od miesięcznej podstawy wymiaru, którą stanowi: </w:t>
      </w:r>
    </w:p>
    <w:p w14:paraId="24487860" w14:textId="1C14FBF2"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t xml:space="preserve">60% przeciętnego miesięcznego wynagrodzenia </w:t>
      </w:r>
      <w:r w:rsidRPr="0058241B">
        <w:rPr>
          <w:rFonts w:cstheme="minorHAnsi"/>
          <w:szCs w:val="24"/>
        </w:rPr>
        <w:t>w czwartym kwartale, j</w:t>
      </w:r>
      <w:r w:rsidRPr="0058241B">
        <w:rPr>
          <w:rFonts w:cstheme="minorHAnsi"/>
          <w:szCs w:val="24"/>
        </w:rPr>
        <w:t>e</w:t>
      </w:r>
      <w:r w:rsidRPr="0058241B">
        <w:rPr>
          <w:rFonts w:cstheme="minorHAnsi"/>
          <w:szCs w:val="24"/>
        </w:rPr>
        <w:t xml:space="preserve">żeli </w:t>
      </w:r>
      <w:r w:rsidRPr="0058241B">
        <w:rPr>
          <w:rFonts w:cstheme="minorHAnsi"/>
          <w:b/>
          <w:bCs/>
          <w:szCs w:val="24"/>
        </w:rPr>
        <w:t>przychody z działalności gospodarczej w rozumieniu ustawy o p</w:t>
      </w:r>
      <w:r w:rsidRPr="0058241B">
        <w:rPr>
          <w:rFonts w:cstheme="minorHAnsi"/>
          <w:b/>
          <w:bCs/>
          <w:szCs w:val="24"/>
        </w:rPr>
        <w:t>o</w:t>
      </w:r>
      <w:r w:rsidRPr="0058241B">
        <w:rPr>
          <w:rFonts w:cstheme="minorHAnsi"/>
          <w:b/>
          <w:bCs/>
          <w:szCs w:val="24"/>
        </w:rPr>
        <w:t>datku ewidencjonowanym</w:t>
      </w:r>
      <w:r w:rsidRPr="0058241B">
        <w:rPr>
          <w:rFonts w:cstheme="minorHAnsi"/>
          <w:szCs w:val="24"/>
        </w:rPr>
        <w:t xml:space="preserve"> osiągnięte od początku roku kalendarzowego, </w:t>
      </w:r>
      <w:r w:rsidRPr="0058241B">
        <w:rPr>
          <w:rFonts w:cstheme="minorHAnsi"/>
          <w:b/>
          <w:bCs/>
          <w:szCs w:val="24"/>
        </w:rPr>
        <w:t>nie przekroc</w:t>
      </w:r>
      <w:r w:rsidR="00FE4397" w:rsidRPr="0058241B">
        <w:rPr>
          <w:rFonts w:cstheme="minorHAnsi"/>
          <w:b/>
          <w:bCs/>
          <w:szCs w:val="24"/>
        </w:rPr>
        <w:t xml:space="preserve">zyły 60 </w:t>
      </w:r>
      <w:r w:rsidRPr="0058241B">
        <w:rPr>
          <w:rFonts w:cstheme="minorHAnsi"/>
          <w:b/>
          <w:bCs/>
          <w:szCs w:val="24"/>
        </w:rPr>
        <w:t>000 zł</w:t>
      </w:r>
      <w:r w:rsidRPr="0058241B">
        <w:rPr>
          <w:rFonts w:cstheme="minorHAnsi"/>
          <w:szCs w:val="24"/>
        </w:rPr>
        <w:t>,</w:t>
      </w:r>
    </w:p>
    <w:p w14:paraId="0B3ECC10" w14:textId="140925F2"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t xml:space="preserve">100% przeciętnego miesięcznego wynagrodzenia </w:t>
      </w:r>
      <w:r w:rsidRPr="0058241B">
        <w:rPr>
          <w:rFonts w:cstheme="minorHAnsi"/>
          <w:szCs w:val="24"/>
        </w:rPr>
        <w:t>w czwartym kwartale, j</w:t>
      </w:r>
      <w:r w:rsidRPr="0058241B">
        <w:rPr>
          <w:rFonts w:cstheme="minorHAnsi"/>
          <w:szCs w:val="24"/>
        </w:rPr>
        <w:t>e</w:t>
      </w:r>
      <w:r w:rsidRPr="0058241B">
        <w:rPr>
          <w:rFonts w:cstheme="minorHAnsi"/>
          <w:szCs w:val="24"/>
        </w:rPr>
        <w:t xml:space="preserve">żeli przychody z działalności gospodarczej w rozumieniu ustawy o podatku ewidencjonowanym, </w:t>
      </w:r>
      <w:r w:rsidR="00FE4397" w:rsidRPr="0058241B">
        <w:rPr>
          <w:rFonts w:cstheme="minorHAnsi"/>
          <w:b/>
          <w:bCs/>
          <w:szCs w:val="24"/>
        </w:rPr>
        <w:t xml:space="preserve">przekroczyły 60 000 zł i nie przekroczyły 300 </w:t>
      </w:r>
      <w:r w:rsidRPr="0058241B">
        <w:rPr>
          <w:rFonts w:cstheme="minorHAnsi"/>
          <w:b/>
          <w:bCs/>
          <w:szCs w:val="24"/>
        </w:rPr>
        <w:t>000 zł</w:t>
      </w:r>
      <w:r w:rsidRPr="0058241B">
        <w:rPr>
          <w:rFonts w:cstheme="minorHAnsi"/>
          <w:szCs w:val="24"/>
        </w:rPr>
        <w:t>,</w:t>
      </w:r>
    </w:p>
    <w:p w14:paraId="03274118" w14:textId="3E016BB0"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t xml:space="preserve">180% przeciętnego miesięcznego wynagrodzenia </w:t>
      </w:r>
      <w:r w:rsidRPr="0058241B">
        <w:rPr>
          <w:rFonts w:cstheme="minorHAnsi"/>
          <w:szCs w:val="24"/>
        </w:rPr>
        <w:t>w czwartym kwartale, j</w:t>
      </w:r>
      <w:r w:rsidRPr="0058241B">
        <w:rPr>
          <w:rFonts w:cstheme="minorHAnsi"/>
          <w:szCs w:val="24"/>
        </w:rPr>
        <w:t>e</w:t>
      </w:r>
      <w:r w:rsidRPr="0058241B">
        <w:rPr>
          <w:rFonts w:cstheme="minorHAnsi"/>
          <w:szCs w:val="24"/>
        </w:rPr>
        <w:t xml:space="preserve">żeli przychody z działalności gospodarczej w rozumieniu ustawy o podatku ewidencjonowanym, </w:t>
      </w:r>
      <w:r w:rsidR="00D51E35" w:rsidRPr="0058241B">
        <w:rPr>
          <w:rFonts w:cstheme="minorHAnsi"/>
          <w:b/>
          <w:bCs/>
          <w:szCs w:val="24"/>
        </w:rPr>
        <w:t xml:space="preserve">przekroczyły 300 </w:t>
      </w:r>
      <w:r w:rsidRPr="0058241B">
        <w:rPr>
          <w:rFonts w:cstheme="minorHAnsi"/>
          <w:b/>
          <w:bCs/>
          <w:szCs w:val="24"/>
        </w:rPr>
        <w:t>000 zł</w:t>
      </w:r>
      <w:r w:rsidRPr="0058241B">
        <w:rPr>
          <w:rFonts w:cstheme="minorHAnsi"/>
          <w:szCs w:val="24"/>
        </w:rPr>
        <w:t>.</w:t>
      </w:r>
    </w:p>
    <w:p w14:paraId="4E7D2BC2" w14:textId="37099AB3" w:rsidR="005B2069" w:rsidRPr="0058241B" w:rsidRDefault="005B2069" w:rsidP="00753065">
      <w:pPr>
        <w:autoSpaceDE w:val="0"/>
        <w:autoSpaceDN w:val="0"/>
        <w:adjustRightInd w:val="0"/>
        <w:rPr>
          <w:rFonts w:cstheme="minorHAnsi"/>
          <w:szCs w:val="24"/>
        </w:rPr>
      </w:pPr>
      <w:r w:rsidRPr="0058241B">
        <w:rPr>
          <w:rFonts w:cstheme="minorHAnsi"/>
          <w:szCs w:val="24"/>
        </w:rPr>
        <w:t xml:space="preserve">Oznacza to, że w przypadku przekroczenia kwoty przychodów w danym miesiącu, za ten miesiąc </w:t>
      </w:r>
      <w:r w:rsidR="009E5D0E" w:rsidRPr="0058241B">
        <w:rPr>
          <w:rFonts w:cstheme="minorHAnsi"/>
          <w:szCs w:val="24"/>
        </w:rPr>
        <w:t xml:space="preserve"> rozliczasz</w:t>
      </w:r>
      <w:r w:rsidRPr="0058241B">
        <w:rPr>
          <w:rFonts w:cstheme="minorHAnsi"/>
          <w:szCs w:val="24"/>
        </w:rPr>
        <w:t xml:space="preserve"> składkę od podstawy jej wymiaru obowiązującej dla kolejnego progu przychodów.</w:t>
      </w:r>
    </w:p>
    <w:p w14:paraId="0F193DE3" w14:textId="77777777" w:rsidR="009E5D0E" w:rsidRPr="0058241B" w:rsidRDefault="005B2069" w:rsidP="00753065">
      <w:pPr>
        <w:shd w:val="clear" w:color="auto" w:fill="F3E0B8" w:themeFill="accent3" w:themeFillTint="66"/>
        <w:autoSpaceDE w:val="0"/>
        <w:autoSpaceDN w:val="0"/>
        <w:adjustRightInd w:val="0"/>
        <w:spacing w:before="400" w:after="200"/>
        <w:rPr>
          <w:rFonts w:cstheme="minorHAnsi"/>
          <w:szCs w:val="24"/>
        </w:rPr>
      </w:pPr>
      <w:r w:rsidRPr="0058241B">
        <w:rPr>
          <w:rFonts w:cstheme="minorHAnsi"/>
          <w:b/>
          <w:bCs/>
          <w:szCs w:val="24"/>
        </w:rPr>
        <w:t>WAŻNE!</w:t>
      </w:r>
      <w:r w:rsidRPr="0058241B">
        <w:rPr>
          <w:rFonts w:cstheme="minorHAnsi"/>
          <w:szCs w:val="24"/>
        </w:rPr>
        <w:t xml:space="preserve"> </w:t>
      </w:r>
    </w:p>
    <w:p w14:paraId="4F6E8F10" w14:textId="03C3C590" w:rsidR="005B2069" w:rsidRDefault="005B2069" w:rsidP="00753065">
      <w:pPr>
        <w:shd w:val="clear" w:color="auto" w:fill="F3E0B8" w:themeFill="accent3" w:themeFillTint="66"/>
        <w:autoSpaceDE w:val="0"/>
        <w:autoSpaceDN w:val="0"/>
        <w:adjustRightInd w:val="0"/>
        <w:rPr>
          <w:rFonts w:cstheme="minorHAnsi"/>
          <w:szCs w:val="24"/>
        </w:rPr>
      </w:pPr>
      <w:r w:rsidRPr="0058241B">
        <w:rPr>
          <w:rFonts w:cstheme="minorHAnsi"/>
          <w:szCs w:val="24"/>
        </w:rPr>
        <w:t xml:space="preserve">Ustalając wysokość przychodów dla celów ustalenia podstawy wymiaru składki </w:t>
      </w:r>
      <w:r w:rsidR="00C4431D">
        <w:rPr>
          <w:rFonts w:cstheme="minorHAnsi"/>
          <w:szCs w:val="24"/>
        </w:rPr>
        <w:t>uz</w:t>
      </w:r>
      <w:r w:rsidR="00C4431D">
        <w:rPr>
          <w:rFonts w:cstheme="minorHAnsi"/>
          <w:szCs w:val="24"/>
        </w:rPr>
        <w:t>y</w:t>
      </w:r>
      <w:r w:rsidR="00C4431D">
        <w:rPr>
          <w:rFonts w:cstheme="minorHAnsi"/>
          <w:szCs w:val="24"/>
        </w:rPr>
        <w:t>skany przychód podlega</w:t>
      </w:r>
      <w:r w:rsidR="00C4431D" w:rsidRPr="00C4431D">
        <w:rPr>
          <w:rFonts w:cstheme="minorHAnsi"/>
          <w:szCs w:val="24"/>
        </w:rPr>
        <w:t xml:space="preserve"> pomniejszeniu o kwot</w:t>
      </w:r>
      <w:r w:rsidR="00C4431D">
        <w:rPr>
          <w:rFonts w:cstheme="minorHAnsi"/>
          <w:szCs w:val="24"/>
        </w:rPr>
        <w:t>ę</w:t>
      </w:r>
      <w:r w:rsidR="00C4431D" w:rsidRPr="00C4431D">
        <w:rPr>
          <w:rFonts w:cstheme="minorHAnsi"/>
          <w:szCs w:val="24"/>
        </w:rPr>
        <w:t xml:space="preserve"> opłaconych składek na ubezpiecz</w:t>
      </w:r>
      <w:r w:rsidR="00C4431D" w:rsidRPr="00C4431D">
        <w:rPr>
          <w:rFonts w:cstheme="minorHAnsi"/>
          <w:szCs w:val="24"/>
        </w:rPr>
        <w:t>e</w:t>
      </w:r>
      <w:r w:rsidR="00C4431D" w:rsidRPr="00C4431D">
        <w:rPr>
          <w:rFonts w:cstheme="minorHAnsi"/>
          <w:szCs w:val="24"/>
        </w:rPr>
        <w:t xml:space="preserve">nia emerytalne, rentowe, chorobowe i wypadkowe. Pomniejszenie to nie obejmuje składek opłaconych w miesiącu, w którym </w:t>
      </w:r>
      <w:r w:rsidR="00794D3B">
        <w:rPr>
          <w:rFonts w:cstheme="minorHAnsi"/>
          <w:szCs w:val="24"/>
        </w:rPr>
        <w:t>ubezpieczony spełniał</w:t>
      </w:r>
      <w:r w:rsidR="00C4431D" w:rsidRPr="00C4431D">
        <w:rPr>
          <w:rFonts w:cstheme="minorHAnsi"/>
          <w:szCs w:val="24"/>
        </w:rPr>
        <w:t xml:space="preserve"> warunki do zwo</w:t>
      </w:r>
      <w:r w:rsidR="00C4431D" w:rsidRPr="00C4431D">
        <w:rPr>
          <w:rFonts w:cstheme="minorHAnsi"/>
          <w:szCs w:val="24"/>
        </w:rPr>
        <w:t>l</w:t>
      </w:r>
      <w:r w:rsidR="00C4431D" w:rsidRPr="00C4431D">
        <w:rPr>
          <w:rFonts w:cstheme="minorHAnsi"/>
          <w:szCs w:val="24"/>
        </w:rPr>
        <w:t>nienia z obowiązku opłacania składki na podstawie art. 82 ust. 8–9b ustawy zdrowo</w:t>
      </w:r>
      <w:r w:rsidR="00C4431D" w:rsidRPr="00C4431D">
        <w:rPr>
          <w:rFonts w:cstheme="minorHAnsi"/>
          <w:szCs w:val="24"/>
        </w:rPr>
        <w:t>t</w:t>
      </w:r>
      <w:r w:rsidR="00C4431D" w:rsidRPr="00C4431D">
        <w:rPr>
          <w:rFonts w:cstheme="minorHAnsi"/>
          <w:szCs w:val="24"/>
        </w:rPr>
        <w:t>nej</w:t>
      </w:r>
      <w:r w:rsidR="00794D3B">
        <w:rPr>
          <w:rFonts w:cstheme="minorHAnsi"/>
          <w:szCs w:val="24"/>
        </w:rPr>
        <w:t xml:space="preserve">. </w:t>
      </w:r>
      <w:r w:rsidR="00C4431D" w:rsidRPr="00C4431D">
        <w:rPr>
          <w:rFonts w:cstheme="minorHAnsi"/>
          <w:szCs w:val="24"/>
        </w:rPr>
        <w:t>.</w:t>
      </w:r>
    </w:p>
    <w:p w14:paraId="1EF7808C" w14:textId="37EB4D98" w:rsidR="00794D3B" w:rsidRPr="007A4449" w:rsidRDefault="00794D3B" w:rsidP="00794D3B">
      <w:pPr>
        <w:shd w:val="clear" w:color="auto" w:fill="F3E0B8" w:themeFill="accent3" w:themeFillTint="66"/>
        <w:autoSpaceDE w:val="0"/>
        <w:autoSpaceDN w:val="0"/>
        <w:adjustRightInd w:val="0"/>
        <w:rPr>
          <w:rFonts w:cstheme="minorHAnsi"/>
          <w:b/>
          <w:bCs/>
          <w:szCs w:val="24"/>
        </w:rPr>
      </w:pPr>
      <w:r w:rsidRPr="007A4449">
        <w:rPr>
          <w:rFonts w:cstheme="minorHAnsi"/>
          <w:b/>
          <w:bCs/>
          <w:szCs w:val="24"/>
        </w:rPr>
        <w:t>WAŻNE!</w:t>
      </w:r>
    </w:p>
    <w:p w14:paraId="350C2364" w14:textId="7C2094F1" w:rsidR="00794D3B" w:rsidRPr="00794D3B"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 xml:space="preserve">Ustalając kwotę przychodu za dany rok nie </w:t>
      </w:r>
      <w:r>
        <w:rPr>
          <w:rFonts w:cstheme="minorHAnsi"/>
          <w:szCs w:val="24"/>
        </w:rPr>
        <w:t>uwzględnia się:</w:t>
      </w:r>
    </w:p>
    <w:p w14:paraId="2DB69004" w14:textId="77777777" w:rsidR="00794D3B" w:rsidRPr="00794D3B"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przychodów niepodlegających opodatkowaniu podatkiem dochodowym, z w</w:t>
      </w:r>
      <w:r w:rsidRPr="00794D3B">
        <w:rPr>
          <w:rFonts w:cstheme="minorHAnsi"/>
          <w:szCs w:val="24"/>
        </w:rPr>
        <w:t>y</w:t>
      </w:r>
      <w:r w:rsidRPr="00794D3B">
        <w:rPr>
          <w:rFonts w:cstheme="minorHAnsi"/>
          <w:szCs w:val="24"/>
        </w:rPr>
        <w:t xml:space="preserve">jątkiem przychodów określonych w art. 21 ust. 1 pkt 152–154 ustawy  o PIT, </w:t>
      </w:r>
    </w:p>
    <w:p w14:paraId="6C45B9BE" w14:textId="43BF60F4" w:rsidR="00050102" w:rsidRPr="00050102" w:rsidRDefault="00794D3B" w:rsidP="00050102">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przychodów osiągniętych w okresie zawieszenia wykonywania działalności gospodarczej na podstawie przepisów ustawy z dnia 6 marca 2018 r. – Prawo prze</w:t>
      </w:r>
      <w:r w:rsidRPr="00794D3B">
        <w:rPr>
          <w:rFonts w:cstheme="minorHAnsi"/>
          <w:szCs w:val="24"/>
        </w:rPr>
        <w:t>d</w:t>
      </w:r>
      <w:r w:rsidRPr="00794D3B">
        <w:rPr>
          <w:rFonts w:cstheme="minorHAnsi"/>
          <w:szCs w:val="24"/>
        </w:rPr>
        <w:lastRenderedPageBreak/>
        <w:t>siębiorców,</w:t>
      </w:r>
      <w:r w:rsidR="00050102" w:rsidRPr="00050102">
        <w:t xml:space="preserve"> </w:t>
      </w:r>
      <w:r w:rsidR="00050102" w:rsidRPr="00050102">
        <w:rPr>
          <w:rFonts w:cstheme="minorHAnsi"/>
          <w:szCs w:val="24"/>
        </w:rPr>
        <w:t>z wyłączeniem przychodów rozliczanych w tym okresie z zastosowaniem metody kasowej ustalania przychodu podatkowego (na podstawie art. 14c ustawy o PIT).</w:t>
      </w:r>
    </w:p>
    <w:p w14:paraId="4FBFB761" w14:textId="7DF06F56" w:rsidR="00794D3B" w:rsidRPr="00794D3B" w:rsidRDefault="00050102" w:rsidP="00050102">
      <w:pPr>
        <w:shd w:val="clear" w:color="auto" w:fill="F3E0B8" w:themeFill="accent3" w:themeFillTint="66"/>
        <w:autoSpaceDE w:val="0"/>
        <w:autoSpaceDN w:val="0"/>
        <w:adjustRightInd w:val="0"/>
        <w:rPr>
          <w:rFonts w:cstheme="minorHAnsi"/>
          <w:szCs w:val="24"/>
        </w:rPr>
      </w:pPr>
      <w:r w:rsidRPr="00050102">
        <w:rPr>
          <w:rFonts w:cstheme="minorHAnsi"/>
          <w:szCs w:val="24"/>
        </w:rPr>
        <w:t>Oznacza to, że wybór metody kasowej ustalania przychodu podatkowego, która z</w:t>
      </w:r>
      <w:r w:rsidRPr="00050102">
        <w:rPr>
          <w:rFonts w:cstheme="minorHAnsi"/>
          <w:szCs w:val="24"/>
        </w:rPr>
        <w:t>o</w:t>
      </w:r>
      <w:r w:rsidRPr="00050102">
        <w:rPr>
          <w:rFonts w:cstheme="minorHAnsi"/>
          <w:szCs w:val="24"/>
        </w:rPr>
        <w:t>stała wprowadzona w rozliczeniach podatkowych od 1.01.2025 r. powoduje obowi</w:t>
      </w:r>
      <w:r w:rsidRPr="00050102">
        <w:rPr>
          <w:rFonts w:cstheme="minorHAnsi"/>
          <w:szCs w:val="24"/>
        </w:rPr>
        <w:t>ą</w:t>
      </w:r>
      <w:r w:rsidRPr="00050102">
        <w:rPr>
          <w:rFonts w:cstheme="minorHAnsi"/>
          <w:szCs w:val="24"/>
        </w:rPr>
        <w:t xml:space="preserve">zek uwzględniania dla celów ustalania </w:t>
      </w:r>
      <w:r>
        <w:rPr>
          <w:rFonts w:cstheme="minorHAnsi"/>
          <w:szCs w:val="24"/>
        </w:rPr>
        <w:t>przychodu</w:t>
      </w:r>
      <w:r w:rsidRPr="00050102">
        <w:rPr>
          <w:rFonts w:cstheme="minorHAnsi"/>
          <w:szCs w:val="24"/>
        </w:rPr>
        <w:t xml:space="preserve"> </w:t>
      </w:r>
      <w:r w:rsidR="002B6D58">
        <w:rPr>
          <w:rFonts w:cstheme="minorHAnsi"/>
          <w:szCs w:val="24"/>
        </w:rPr>
        <w:t>na podstawie którego ustalana jest podstawa</w:t>
      </w:r>
      <w:r w:rsidRPr="00050102">
        <w:rPr>
          <w:rFonts w:cstheme="minorHAnsi"/>
          <w:szCs w:val="24"/>
        </w:rPr>
        <w:t xml:space="preserve"> wymiaru składki na ubezpieczenie zdrowotne </w:t>
      </w:r>
      <w:r w:rsidR="002B6D58">
        <w:rPr>
          <w:rFonts w:cstheme="minorHAnsi"/>
          <w:szCs w:val="24"/>
        </w:rPr>
        <w:t xml:space="preserve">również </w:t>
      </w:r>
      <w:r w:rsidRPr="00050102">
        <w:rPr>
          <w:rFonts w:cstheme="minorHAnsi"/>
          <w:szCs w:val="24"/>
        </w:rPr>
        <w:t xml:space="preserve">przychodów </w:t>
      </w:r>
      <w:r w:rsidR="002B6D58">
        <w:rPr>
          <w:rFonts w:cstheme="minorHAnsi"/>
          <w:szCs w:val="24"/>
        </w:rPr>
        <w:t>osi</w:t>
      </w:r>
      <w:r w:rsidR="002B6D58">
        <w:rPr>
          <w:rFonts w:cstheme="minorHAnsi"/>
          <w:szCs w:val="24"/>
        </w:rPr>
        <w:t>ą</w:t>
      </w:r>
      <w:r w:rsidR="002B6D58">
        <w:rPr>
          <w:rFonts w:cstheme="minorHAnsi"/>
          <w:szCs w:val="24"/>
        </w:rPr>
        <w:t>gniętych</w:t>
      </w:r>
      <w:r w:rsidRPr="00050102">
        <w:rPr>
          <w:rFonts w:cstheme="minorHAnsi"/>
          <w:szCs w:val="24"/>
        </w:rPr>
        <w:t xml:space="preserve"> w trakcie zawieszenia działalności gospodarczej.</w:t>
      </w:r>
    </w:p>
    <w:p w14:paraId="0EE892A6" w14:textId="45BE28D1" w:rsidR="00794D3B" w:rsidRPr="00753065"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 xml:space="preserve">przychodów osiągniętych w miesiącach, w których </w:t>
      </w:r>
      <w:r>
        <w:rPr>
          <w:rFonts w:cstheme="minorHAnsi"/>
          <w:szCs w:val="24"/>
        </w:rPr>
        <w:t>ubezpieczony spełniał</w:t>
      </w:r>
      <w:r w:rsidRPr="00794D3B">
        <w:rPr>
          <w:rFonts w:cstheme="minorHAnsi"/>
          <w:szCs w:val="24"/>
        </w:rPr>
        <w:t xml:space="preserve"> w</w:t>
      </w:r>
      <w:r w:rsidRPr="00794D3B">
        <w:rPr>
          <w:rFonts w:cstheme="minorHAnsi"/>
          <w:szCs w:val="24"/>
        </w:rPr>
        <w:t>a</w:t>
      </w:r>
      <w:r w:rsidRPr="00794D3B">
        <w:rPr>
          <w:rFonts w:cstheme="minorHAnsi"/>
          <w:szCs w:val="24"/>
        </w:rPr>
        <w:t>runki do zwolnienia z obowiązku opłacania składki na ubezpieczenie zdrowotne na podstawie art. 82 ust. 8-9b ustawy zdrowotnej.</w:t>
      </w:r>
    </w:p>
    <w:p w14:paraId="5F7338A5" w14:textId="55F2E57E" w:rsidR="005B2069" w:rsidRPr="00BF7615" w:rsidRDefault="009E5D0E" w:rsidP="00753065">
      <w:pPr>
        <w:shd w:val="clear" w:color="auto" w:fill="E4E6EB" w:themeFill="accent2" w:themeFillTint="66"/>
        <w:spacing w:before="400" w:after="200"/>
        <w:rPr>
          <w:rFonts w:cstheme="minorHAnsi"/>
          <w:b/>
          <w:szCs w:val="24"/>
        </w:rPr>
      </w:pPr>
      <w:r w:rsidRPr="00BF7615">
        <w:rPr>
          <w:rFonts w:cstheme="minorHAnsi"/>
          <w:b/>
          <w:szCs w:val="24"/>
        </w:rPr>
        <w:t xml:space="preserve">Przykład </w:t>
      </w:r>
      <w:r w:rsidR="002747A6" w:rsidRPr="00BF7615">
        <w:rPr>
          <w:rFonts w:cstheme="minorHAnsi"/>
          <w:b/>
          <w:szCs w:val="24"/>
        </w:rPr>
        <w:t>72</w:t>
      </w:r>
    </w:p>
    <w:p w14:paraId="6250F7FE" w14:textId="0D86C5A6" w:rsidR="005B2069" w:rsidRPr="00BF7615" w:rsidRDefault="005B2069" w:rsidP="00753065">
      <w:pPr>
        <w:shd w:val="clear" w:color="auto" w:fill="E4E6EB" w:themeFill="accent2" w:themeFillTint="66"/>
        <w:rPr>
          <w:rFonts w:cstheme="minorHAnsi"/>
          <w:szCs w:val="24"/>
        </w:rPr>
      </w:pPr>
      <w:r w:rsidRPr="00BF7615">
        <w:rPr>
          <w:rFonts w:cstheme="minorHAnsi"/>
          <w:szCs w:val="24"/>
        </w:rPr>
        <w:t>Pan Czesław jest wspólnikiem spółki cywilnej od 2019 r. W 2022 r. rozlicza</w:t>
      </w:r>
      <w:r w:rsidR="00AD2EA6">
        <w:rPr>
          <w:rFonts w:cstheme="minorHAnsi"/>
          <w:szCs w:val="24"/>
        </w:rPr>
        <w:t>ł</w:t>
      </w:r>
      <w:r w:rsidRPr="00BF7615">
        <w:rPr>
          <w:rFonts w:cstheme="minorHAnsi"/>
          <w:szCs w:val="24"/>
        </w:rPr>
        <w:t xml:space="preserve"> się z p</w:t>
      </w:r>
      <w:r w:rsidRPr="00BF7615">
        <w:rPr>
          <w:rFonts w:cstheme="minorHAnsi"/>
          <w:szCs w:val="24"/>
        </w:rPr>
        <w:t>o</w:t>
      </w:r>
      <w:r w:rsidRPr="00BF7615">
        <w:rPr>
          <w:rFonts w:cstheme="minorHAnsi"/>
          <w:szCs w:val="24"/>
        </w:rPr>
        <w:t>datku dochodowego stosując ryczałt od przychodów ewidencjonowanych. W styczniu 2022 r. przychody z działalności gospodarczej wyniosły 58</w:t>
      </w:r>
      <w:r w:rsidR="009E5D0E" w:rsidRPr="00BF7615">
        <w:rPr>
          <w:rFonts w:cstheme="minorHAnsi"/>
          <w:szCs w:val="24"/>
        </w:rPr>
        <w:t xml:space="preserve"> </w:t>
      </w:r>
      <w:r w:rsidRPr="00BF7615">
        <w:rPr>
          <w:rFonts w:cstheme="minorHAnsi"/>
          <w:szCs w:val="24"/>
        </w:rPr>
        <w:t>000 zł, do końca lutego suma przychodów liczonych od początku 2022 roku wyniosła 90</w:t>
      </w:r>
      <w:r w:rsidR="009E5D0E" w:rsidRPr="00BF7615">
        <w:rPr>
          <w:rFonts w:cstheme="minorHAnsi"/>
          <w:szCs w:val="24"/>
        </w:rPr>
        <w:t xml:space="preserve"> 000 zł, do końca marca 120 000 zł, do końca kwietnia 200 000 zł, do końca maja – 250 </w:t>
      </w:r>
      <w:r w:rsidRPr="00BF7615">
        <w:rPr>
          <w:rFonts w:cstheme="minorHAnsi"/>
          <w:szCs w:val="24"/>
        </w:rPr>
        <w:t>000 zł, a do końca c</w:t>
      </w:r>
      <w:r w:rsidR="009E5D0E" w:rsidRPr="00BF7615">
        <w:rPr>
          <w:rFonts w:cstheme="minorHAnsi"/>
          <w:szCs w:val="24"/>
        </w:rPr>
        <w:t xml:space="preserve">zerwca – 280 </w:t>
      </w:r>
      <w:r w:rsidRPr="00BF7615">
        <w:rPr>
          <w:rFonts w:cstheme="minorHAnsi"/>
          <w:szCs w:val="24"/>
        </w:rPr>
        <w:t>000 zł. Od 1 lipca do 30 września wspólnicy zawiesili działa</w:t>
      </w:r>
      <w:r w:rsidRPr="00BF7615">
        <w:rPr>
          <w:rFonts w:cstheme="minorHAnsi"/>
          <w:szCs w:val="24"/>
        </w:rPr>
        <w:t>l</w:t>
      </w:r>
      <w:r w:rsidRPr="00BF7615">
        <w:rPr>
          <w:rFonts w:cstheme="minorHAnsi"/>
          <w:szCs w:val="24"/>
        </w:rPr>
        <w:t>ność, a w październiku nie mieli przychodów, a więc sum</w:t>
      </w:r>
      <w:r w:rsidR="009E5D0E" w:rsidRPr="00BF7615">
        <w:rPr>
          <w:rFonts w:cstheme="minorHAnsi"/>
          <w:szCs w:val="24"/>
        </w:rPr>
        <w:t>a przychodów nadal wynos</w:t>
      </w:r>
      <w:r w:rsidR="009E5D0E" w:rsidRPr="00BF7615">
        <w:rPr>
          <w:rFonts w:cstheme="minorHAnsi"/>
          <w:szCs w:val="24"/>
        </w:rPr>
        <w:t>i</w:t>
      </w:r>
      <w:r w:rsidR="009E5D0E" w:rsidRPr="00BF7615">
        <w:rPr>
          <w:rFonts w:cstheme="minorHAnsi"/>
          <w:szCs w:val="24"/>
        </w:rPr>
        <w:t xml:space="preserve">ła 280 </w:t>
      </w:r>
      <w:r w:rsidRPr="00BF7615">
        <w:rPr>
          <w:rFonts w:cstheme="minorHAnsi"/>
          <w:szCs w:val="24"/>
        </w:rPr>
        <w:t>000 zł.  Do końca listopada os</w:t>
      </w:r>
      <w:r w:rsidR="009E5D0E" w:rsidRPr="00BF7615">
        <w:rPr>
          <w:rFonts w:cstheme="minorHAnsi"/>
          <w:szCs w:val="24"/>
        </w:rPr>
        <w:t xml:space="preserve">iągnięte przychody wyniosły 300 </w:t>
      </w:r>
      <w:r w:rsidRPr="00BF7615">
        <w:rPr>
          <w:rFonts w:cstheme="minorHAnsi"/>
          <w:szCs w:val="24"/>
        </w:rPr>
        <w:t>010 zł, a od 1 grudnia 2022 r. wspólnicy ponownie zawiesili działalność.</w:t>
      </w:r>
    </w:p>
    <w:p w14:paraId="5746B43F" w14:textId="44C1AD40" w:rsidR="005B2069" w:rsidRPr="00BF7615" w:rsidRDefault="005B2069" w:rsidP="00753065">
      <w:pPr>
        <w:shd w:val="clear" w:color="auto" w:fill="E4E6EB" w:themeFill="accent2" w:themeFillTint="66"/>
        <w:rPr>
          <w:rFonts w:cstheme="minorHAnsi"/>
          <w:iCs/>
          <w:szCs w:val="24"/>
        </w:rPr>
      </w:pPr>
      <w:r w:rsidRPr="00BF7615">
        <w:rPr>
          <w:rFonts w:cstheme="minorHAnsi"/>
          <w:szCs w:val="24"/>
        </w:rPr>
        <w:t>Pan Czesław za styczeń 2022 r. musi</w:t>
      </w:r>
      <w:r w:rsidR="00AD2EA6">
        <w:rPr>
          <w:rFonts w:cstheme="minorHAnsi"/>
          <w:szCs w:val="24"/>
        </w:rPr>
        <w:t>ał</w:t>
      </w:r>
      <w:r w:rsidRPr="00BF7615">
        <w:rPr>
          <w:rFonts w:cstheme="minorHAnsi"/>
          <w:szCs w:val="24"/>
        </w:rPr>
        <w:t xml:space="preserve"> rozliczyć składkę na ubezpieczenie zdrowo</w:t>
      </w:r>
      <w:r w:rsidRPr="00BF7615">
        <w:rPr>
          <w:rFonts w:cstheme="minorHAnsi"/>
          <w:szCs w:val="24"/>
        </w:rPr>
        <w:t>t</w:t>
      </w:r>
      <w:r w:rsidRPr="00BF7615">
        <w:rPr>
          <w:rFonts w:cstheme="minorHAnsi"/>
          <w:szCs w:val="24"/>
        </w:rPr>
        <w:t xml:space="preserve">ne od podstawy wymiaru wynoszącej 60% przeciętnego </w:t>
      </w:r>
      <w:r w:rsidRPr="00BF7615">
        <w:rPr>
          <w:rFonts w:cstheme="minorHAnsi"/>
          <w:iCs/>
          <w:szCs w:val="24"/>
        </w:rPr>
        <w:t>miesięcznego wynagrodz</w:t>
      </w:r>
      <w:r w:rsidRPr="00BF7615">
        <w:rPr>
          <w:rFonts w:cstheme="minorHAnsi"/>
          <w:iCs/>
          <w:szCs w:val="24"/>
        </w:rPr>
        <w:t>e</w:t>
      </w:r>
      <w:r w:rsidRPr="00BF7615">
        <w:rPr>
          <w:rFonts w:cstheme="minorHAnsi"/>
          <w:iCs/>
          <w:szCs w:val="24"/>
        </w:rPr>
        <w:t>nia w czwartym kwartale.</w:t>
      </w:r>
    </w:p>
    <w:p w14:paraId="4965278F" w14:textId="16326E41" w:rsidR="005B2069" w:rsidRPr="00BF7615" w:rsidRDefault="005B2069" w:rsidP="00753065">
      <w:pPr>
        <w:shd w:val="clear" w:color="auto" w:fill="E4E6EB" w:themeFill="accent2" w:themeFillTint="66"/>
        <w:rPr>
          <w:rFonts w:cstheme="minorHAnsi"/>
          <w:iCs/>
          <w:szCs w:val="24"/>
        </w:rPr>
      </w:pPr>
      <w:r w:rsidRPr="00BF7615">
        <w:rPr>
          <w:rFonts w:cstheme="minorHAnsi"/>
          <w:iCs/>
          <w:szCs w:val="24"/>
        </w:rPr>
        <w:t xml:space="preserve">Za luty – czerwiec oraz październik 2022 r. </w:t>
      </w:r>
      <w:r w:rsidRPr="00BF7615">
        <w:rPr>
          <w:rFonts w:cstheme="minorHAnsi"/>
          <w:szCs w:val="24"/>
        </w:rPr>
        <w:t xml:space="preserve">od 100% przeciętnego </w:t>
      </w:r>
      <w:r w:rsidRPr="00BF7615">
        <w:rPr>
          <w:rFonts w:cstheme="minorHAnsi"/>
          <w:iCs/>
          <w:szCs w:val="24"/>
        </w:rPr>
        <w:t>miesięcznego w</w:t>
      </w:r>
      <w:r w:rsidRPr="00BF7615">
        <w:rPr>
          <w:rFonts w:cstheme="minorHAnsi"/>
          <w:iCs/>
          <w:szCs w:val="24"/>
        </w:rPr>
        <w:t>y</w:t>
      </w:r>
      <w:r w:rsidRPr="00BF7615">
        <w:rPr>
          <w:rFonts w:cstheme="minorHAnsi"/>
          <w:iCs/>
          <w:szCs w:val="24"/>
        </w:rPr>
        <w:t xml:space="preserve">nagrodzenia w czwartym kwartale. Za listopad 2022 r. </w:t>
      </w:r>
      <w:r w:rsidRPr="00BF7615">
        <w:rPr>
          <w:rFonts w:cstheme="minorHAnsi"/>
          <w:szCs w:val="24"/>
        </w:rPr>
        <w:t xml:space="preserve">od 180% przeciętnego </w:t>
      </w:r>
      <w:r w:rsidRPr="00BF7615">
        <w:rPr>
          <w:rFonts w:cstheme="minorHAnsi"/>
          <w:iCs/>
          <w:szCs w:val="24"/>
        </w:rPr>
        <w:t>mi</w:t>
      </w:r>
      <w:r w:rsidRPr="00BF7615">
        <w:rPr>
          <w:rFonts w:cstheme="minorHAnsi"/>
          <w:iCs/>
          <w:szCs w:val="24"/>
        </w:rPr>
        <w:t>e</w:t>
      </w:r>
      <w:r w:rsidRPr="00BF7615">
        <w:rPr>
          <w:rFonts w:cstheme="minorHAnsi"/>
          <w:iCs/>
          <w:szCs w:val="24"/>
        </w:rPr>
        <w:t>sięcznego wynagrodzenia w czwartym kwartale.</w:t>
      </w:r>
    </w:p>
    <w:p w14:paraId="48AB6620" w14:textId="7F37FF78" w:rsidR="005B2069" w:rsidRPr="00F81C13" w:rsidRDefault="009E5D0E" w:rsidP="00753065">
      <w:pPr>
        <w:shd w:val="clear" w:color="auto" w:fill="E4E6EB" w:themeFill="accent2" w:themeFillTint="66"/>
        <w:spacing w:before="400" w:after="200"/>
        <w:rPr>
          <w:rFonts w:cstheme="minorHAnsi"/>
          <w:b/>
          <w:szCs w:val="24"/>
        </w:rPr>
      </w:pPr>
      <w:r w:rsidRPr="00F81C13">
        <w:rPr>
          <w:rFonts w:cstheme="minorHAnsi"/>
          <w:b/>
          <w:szCs w:val="24"/>
        </w:rPr>
        <w:t xml:space="preserve">Przykład </w:t>
      </w:r>
      <w:r w:rsidR="002747A6" w:rsidRPr="00F81C13">
        <w:rPr>
          <w:rFonts w:cstheme="minorHAnsi"/>
          <w:b/>
          <w:szCs w:val="24"/>
        </w:rPr>
        <w:t>73</w:t>
      </w:r>
    </w:p>
    <w:p w14:paraId="426AE7F4" w14:textId="5701557B" w:rsidR="005B2069" w:rsidRPr="00F81C13" w:rsidRDefault="005B2069" w:rsidP="00753065">
      <w:pPr>
        <w:shd w:val="clear" w:color="auto" w:fill="E4E6EB" w:themeFill="accent2" w:themeFillTint="66"/>
        <w:rPr>
          <w:rFonts w:cstheme="minorHAnsi"/>
          <w:iCs/>
          <w:szCs w:val="24"/>
        </w:rPr>
      </w:pPr>
      <w:r w:rsidRPr="00F81C13">
        <w:rPr>
          <w:rFonts w:cstheme="minorHAnsi"/>
          <w:szCs w:val="24"/>
        </w:rPr>
        <w:t>Pani Celina od stycznia do kwietnia  2022 r. rozliczała się z podatku dochodowego stosując ryczałt od przychodów ewidencjonowanych. Następnie zakończyła prow</w:t>
      </w:r>
      <w:r w:rsidRPr="00F81C13">
        <w:rPr>
          <w:rFonts w:cstheme="minorHAnsi"/>
          <w:szCs w:val="24"/>
        </w:rPr>
        <w:t>a</w:t>
      </w:r>
      <w:r w:rsidRPr="00F81C13">
        <w:rPr>
          <w:rFonts w:cstheme="minorHAnsi"/>
          <w:szCs w:val="24"/>
        </w:rPr>
        <w:t>dzenie działalności. W lipcu 2022 r. otworzyła nową działalność i również stos</w:t>
      </w:r>
      <w:r w:rsidR="00AD2EA6">
        <w:rPr>
          <w:rFonts w:cstheme="minorHAnsi"/>
          <w:szCs w:val="24"/>
        </w:rPr>
        <w:t>owała</w:t>
      </w:r>
      <w:r w:rsidRPr="00F81C13">
        <w:rPr>
          <w:rFonts w:cstheme="minorHAnsi"/>
          <w:szCs w:val="24"/>
        </w:rPr>
        <w:t xml:space="preserve"> tę samą formę opodatkowania. W lipcu 2022 r. suma przychodów liczonych </w:t>
      </w:r>
      <w:r w:rsidRPr="00F81C13">
        <w:rPr>
          <w:rFonts w:cstheme="minorHAnsi"/>
          <w:bCs/>
          <w:szCs w:val="24"/>
        </w:rPr>
        <w:t>od p</w:t>
      </w:r>
      <w:r w:rsidRPr="00F81C13">
        <w:rPr>
          <w:rFonts w:cstheme="minorHAnsi"/>
          <w:bCs/>
          <w:szCs w:val="24"/>
        </w:rPr>
        <w:t>o</w:t>
      </w:r>
      <w:r w:rsidRPr="00F81C13">
        <w:rPr>
          <w:rFonts w:cstheme="minorHAnsi"/>
          <w:bCs/>
          <w:szCs w:val="24"/>
        </w:rPr>
        <w:t>czątku 2022</w:t>
      </w:r>
      <w:r w:rsidRPr="00F81C13">
        <w:rPr>
          <w:rFonts w:cstheme="minorHAnsi"/>
          <w:szCs w:val="24"/>
        </w:rPr>
        <w:t xml:space="preserve"> r. przekroczyła 60</w:t>
      </w:r>
      <w:r w:rsidR="009E5D0E" w:rsidRPr="00F81C13">
        <w:rPr>
          <w:rFonts w:cstheme="minorHAnsi"/>
          <w:szCs w:val="24"/>
        </w:rPr>
        <w:t xml:space="preserve"> </w:t>
      </w:r>
      <w:r w:rsidRPr="00F81C13">
        <w:rPr>
          <w:rFonts w:cstheme="minorHAnsi"/>
          <w:szCs w:val="24"/>
        </w:rPr>
        <w:t>000 zł. Za lipiec 2022 r. musi</w:t>
      </w:r>
      <w:r w:rsidR="00AD2EA6">
        <w:rPr>
          <w:rFonts w:cstheme="minorHAnsi"/>
          <w:szCs w:val="24"/>
        </w:rPr>
        <w:t>ała</w:t>
      </w:r>
      <w:r w:rsidRPr="00F81C13">
        <w:rPr>
          <w:rFonts w:cstheme="minorHAnsi"/>
          <w:szCs w:val="24"/>
        </w:rPr>
        <w:t xml:space="preserve"> rozliczyć składkę na ubezpieczenie zdrowotne od podstawy wymiaru wynoszącej </w:t>
      </w:r>
      <w:r w:rsidRPr="00F81C13">
        <w:rPr>
          <w:rFonts w:cstheme="minorHAnsi"/>
          <w:iCs/>
          <w:szCs w:val="24"/>
        </w:rPr>
        <w:t>100% przeciętnego miesięcznego wynagrodzenia w czwartym kwartale.</w:t>
      </w:r>
    </w:p>
    <w:p w14:paraId="1A515748" w14:textId="1834066A" w:rsidR="005B2069" w:rsidRPr="0058241B" w:rsidRDefault="00FE4397" w:rsidP="00753065">
      <w:pPr>
        <w:spacing w:before="400"/>
        <w:rPr>
          <w:rFonts w:cstheme="minorHAnsi"/>
          <w:szCs w:val="24"/>
        </w:rPr>
      </w:pPr>
      <w:r w:rsidRPr="0058241B">
        <w:rPr>
          <w:rFonts w:cstheme="minorHAnsi"/>
          <w:szCs w:val="24"/>
        </w:rPr>
        <w:t>Jeśli jako p</w:t>
      </w:r>
      <w:r w:rsidR="005B2069" w:rsidRPr="0058241B">
        <w:rPr>
          <w:rFonts w:cstheme="minorHAnsi"/>
          <w:szCs w:val="24"/>
        </w:rPr>
        <w:t>rowadzący d</w:t>
      </w:r>
      <w:r w:rsidRPr="0058241B">
        <w:rPr>
          <w:rFonts w:cstheme="minorHAnsi"/>
          <w:szCs w:val="24"/>
        </w:rPr>
        <w:t xml:space="preserve">ziałalność gospodarczą stosujesz </w:t>
      </w:r>
      <w:r w:rsidR="005B2069" w:rsidRPr="0058241B">
        <w:rPr>
          <w:rFonts w:cstheme="minorHAnsi"/>
          <w:szCs w:val="24"/>
        </w:rPr>
        <w:t>w danym roku opodatk</w:t>
      </w:r>
      <w:r w:rsidR="005B2069" w:rsidRPr="0058241B">
        <w:rPr>
          <w:rFonts w:cstheme="minorHAnsi"/>
          <w:szCs w:val="24"/>
        </w:rPr>
        <w:t>o</w:t>
      </w:r>
      <w:r w:rsidR="005B2069" w:rsidRPr="0058241B">
        <w:rPr>
          <w:rFonts w:cstheme="minorHAnsi"/>
          <w:szCs w:val="24"/>
        </w:rPr>
        <w:t>wanie w formie ryczał</w:t>
      </w:r>
      <w:r w:rsidRPr="0058241B">
        <w:rPr>
          <w:rFonts w:cstheme="minorHAnsi"/>
          <w:szCs w:val="24"/>
        </w:rPr>
        <w:t>tu o</w:t>
      </w:r>
      <w:r w:rsidR="005B2069" w:rsidRPr="0058241B">
        <w:rPr>
          <w:rFonts w:cstheme="minorHAnsi"/>
          <w:szCs w:val="24"/>
        </w:rPr>
        <w:t>d przychodów ewidencjonowanych przy ustaleniu miesięc</w:t>
      </w:r>
      <w:r w:rsidR="005B2069" w:rsidRPr="0058241B">
        <w:rPr>
          <w:rFonts w:cstheme="minorHAnsi"/>
          <w:szCs w:val="24"/>
        </w:rPr>
        <w:t>z</w:t>
      </w:r>
      <w:r w:rsidR="005B2069" w:rsidRPr="0058241B">
        <w:rPr>
          <w:rFonts w:cstheme="minorHAnsi"/>
          <w:szCs w:val="24"/>
        </w:rPr>
        <w:lastRenderedPageBreak/>
        <w:t>nej podstawy wymiaru składki na ubezpieczenie zdrowotne</w:t>
      </w:r>
      <w:r w:rsidR="005B2069" w:rsidRPr="0058241B">
        <w:rPr>
          <w:rFonts w:cstheme="minorHAnsi"/>
          <w:bCs/>
          <w:szCs w:val="24"/>
        </w:rPr>
        <w:t xml:space="preserve"> może</w:t>
      </w:r>
      <w:r w:rsidRPr="0058241B">
        <w:rPr>
          <w:rFonts w:cstheme="minorHAnsi"/>
          <w:bCs/>
          <w:szCs w:val="24"/>
        </w:rPr>
        <w:t>sz</w:t>
      </w:r>
      <w:r w:rsidR="005B2069" w:rsidRPr="0058241B">
        <w:rPr>
          <w:rFonts w:cstheme="minorHAnsi"/>
          <w:bCs/>
          <w:szCs w:val="24"/>
        </w:rPr>
        <w:t xml:space="preserve"> przyjąć kwotę przychodów uzyskanych w poprzednim roku kalendarzowym</w:t>
      </w:r>
      <w:r w:rsidR="000C10C1" w:rsidRPr="0058241B">
        <w:rPr>
          <w:rFonts w:cstheme="minorHAnsi"/>
          <w:bCs/>
          <w:szCs w:val="24"/>
        </w:rPr>
        <w:t xml:space="preserve">, </w:t>
      </w:r>
      <w:r w:rsidR="005B2069" w:rsidRPr="0058241B">
        <w:rPr>
          <w:rFonts w:cstheme="minorHAnsi"/>
          <w:szCs w:val="24"/>
        </w:rPr>
        <w:t xml:space="preserve"> jeśli przez cały p</w:t>
      </w:r>
      <w:r w:rsidR="005B2069" w:rsidRPr="0058241B">
        <w:rPr>
          <w:rFonts w:cstheme="minorHAnsi"/>
          <w:szCs w:val="24"/>
        </w:rPr>
        <w:t>o</w:t>
      </w:r>
      <w:r w:rsidR="005B2069" w:rsidRPr="0058241B">
        <w:rPr>
          <w:rFonts w:cstheme="minorHAnsi"/>
          <w:szCs w:val="24"/>
        </w:rPr>
        <w:t>przedni rok kalendarzowy prowadził</w:t>
      </w:r>
      <w:r w:rsidRPr="0058241B">
        <w:rPr>
          <w:rFonts w:cstheme="minorHAnsi"/>
          <w:szCs w:val="24"/>
        </w:rPr>
        <w:t>eś</w:t>
      </w:r>
      <w:r w:rsidR="005B2069" w:rsidRPr="0058241B">
        <w:rPr>
          <w:rFonts w:cstheme="minorHAnsi"/>
          <w:szCs w:val="24"/>
        </w:rPr>
        <w:t xml:space="preserve"> działalność gospodarczą. Możliwość taka w</w:t>
      </w:r>
      <w:r w:rsidR="005B2069" w:rsidRPr="0058241B">
        <w:rPr>
          <w:rFonts w:cstheme="minorHAnsi"/>
          <w:szCs w:val="24"/>
        </w:rPr>
        <w:t>y</w:t>
      </w:r>
      <w:r w:rsidR="005B2069" w:rsidRPr="0058241B">
        <w:rPr>
          <w:rFonts w:cstheme="minorHAnsi"/>
          <w:szCs w:val="24"/>
        </w:rPr>
        <w:t>stępuje, nawet jeśli w poprzednim roku przedsiębiorca stosował formę opodatkow</w:t>
      </w:r>
      <w:r w:rsidR="005B2069" w:rsidRPr="0058241B">
        <w:rPr>
          <w:rFonts w:cstheme="minorHAnsi"/>
          <w:szCs w:val="24"/>
        </w:rPr>
        <w:t>a</w:t>
      </w:r>
      <w:r w:rsidR="005B2069" w:rsidRPr="0058241B">
        <w:rPr>
          <w:rFonts w:cstheme="minorHAnsi"/>
          <w:szCs w:val="24"/>
        </w:rPr>
        <w:t xml:space="preserve">nia według  zasad ogólnych. Tak ustalona podstawa wymiaru </w:t>
      </w:r>
      <w:r w:rsidR="005B2069" w:rsidRPr="0058241B">
        <w:rPr>
          <w:rFonts w:cstheme="minorHAnsi"/>
          <w:bCs/>
          <w:szCs w:val="24"/>
        </w:rPr>
        <w:t>musi być stosowana przez cały rok</w:t>
      </w:r>
      <w:r w:rsidR="005B2069" w:rsidRPr="0058241B">
        <w:rPr>
          <w:rFonts w:cstheme="minorHAnsi"/>
          <w:szCs w:val="24"/>
        </w:rPr>
        <w:t xml:space="preserve"> za wyjątkiem przypadków, w których działalność zostanie zakończona, a następnie podjęta zostanie nowa działalność gospodarcza.</w:t>
      </w:r>
    </w:p>
    <w:p w14:paraId="3D8E1E41" w14:textId="68C9F2FF" w:rsidR="005B2069" w:rsidRPr="0058241B" w:rsidRDefault="005B2069" w:rsidP="00753065">
      <w:pPr>
        <w:shd w:val="clear" w:color="auto" w:fill="FFFFFF"/>
        <w:rPr>
          <w:rFonts w:cstheme="minorHAnsi"/>
          <w:szCs w:val="24"/>
        </w:rPr>
      </w:pPr>
      <w:r w:rsidRPr="0058241B">
        <w:rPr>
          <w:rFonts w:cstheme="minorHAnsi"/>
          <w:szCs w:val="24"/>
        </w:rPr>
        <w:t>Przyjętą kwotę przychodów uzyskanych w poprzednim roku kalendarzowym p</w:t>
      </w:r>
      <w:r w:rsidRPr="0058241B">
        <w:rPr>
          <w:rFonts w:cstheme="minorHAnsi"/>
          <w:szCs w:val="24"/>
        </w:rPr>
        <w:t>o</w:t>
      </w:r>
      <w:r w:rsidRPr="0058241B">
        <w:rPr>
          <w:rFonts w:cstheme="minorHAnsi"/>
          <w:szCs w:val="24"/>
        </w:rPr>
        <w:t>mniejsza się o kwotę opłaconych w poprzednim roku kalendarzowym składek na ubezpieczenia emerytalne, rentowe, chorobowe i wypadkowe, jeżeli nie zostały zal</w:t>
      </w:r>
      <w:r w:rsidRPr="0058241B">
        <w:rPr>
          <w:rFonts w:cstheme="minorHAnsi"/>
          <w:szCs w:val="24"/>
        </w:rPr>
        <w:t>i</w:t>
      </w:r>
      <w:r w:rsidRPr="0058241B">
        <w:rPr>
          <w:rFonts w:cstheme="minorHAnsi"/>
          <w:szCs w:val="24"/>
        </w:rPr>
        <w:t>czone do kosztów uzyskania przychodów lub odliczone od dochodu, na podstawie ustawy o PIT.</w:t>
      </w:r>
    </w:p>
    <w:p w14:paraId="6C1483DE" w14:textId="08001FD8" w:rsidR="005B2069" w:rsidRPr="00F81C13" w:rsidRDefault="000C10C1" w:rsidP="00753065">
      <w:pPr>
        <w:keepNext/>
        <w:shd w:val="clear" w:color="auto" w:fill="E4E6EB" w:themeFill="accent2" w:themeFillTint="66"/>
        <w:spacing w:before="400" w:after="200"/>
        <w:rPr>
          <w:rFonts w:cstheme="minorHAnsi"/>
          <w:b/>
          <w:szCs w:val="24"/>
        </w:rPr>
      </w:pPr>
      <w:r w:rsidRPr="00F81C13">
        <w:rPr>
          <w:rFonts w:cstheme="minorHAnsi"/>
          <w:b/>
          <w:szCs w:val="24"/>
        </w:rPr>
        <w:t xml:space="preserve">Przykład </w:t>
      </w:r>
      <w:r w:rsidR="00977A71" w:rsidRPr="00F81C13">
        <w:rPr>
          <w:rFonts w:cstheme="minorHAnsi"/>
          <w:b/>
          <w:szCs w:val="24"/>
        </w:rPr>
        <w:t>7</w:t>
      </w:r>
      <w:r w:rsidR="002747A6" w:rsidRPr="00F81C13">
        <w:rPr>
          <w:rFonts w:cstheme="minorHAnsi"/>
          <w:b/>
          <w:szCs w:val="24"/>
        </w:rPr>
        <w:t>4</w:t>
      </w:r>
    </w:p>
    <w:p w14:paraId="6A13C5F8" w14:textId="7F83C028" w:rsidR="005B2069" w:rsidRPr="00F81C13" w:rsidRDefault="005B2069" w:rsidP="00753065">
      <w:pPr>
        <w:shd w:val="clear" w:color="auto" w:fill="E4E6EB" w:themeFill="accent2" w:themeFillTint="66"/>
        <w:rPr>
          <w:rFonts w:cstheme="minorHAnsi"/>
          <w:iCs/>
          <w:szCs w:val="24"/>
        </w:rPr>
      </w:pPr>
      <w:r w:rsidRPr="00F81C13">
        <w:rPr>
          <w:rFonts w:cstheme="minorHAnsi"/>
          <w:szCs w:val="24"/>
        </w:rPr>
        <w:t>Pan Damian w 2022 r. stos</w:t>
      </w:r>
      <w:r w:rsidR="00AD2EA6">
        <w:rPr>
          <w:rFonts w:cstheme="minorHAnsi"/>
          <w:szCs w:val="24"/>
        </w:rPr>
        <w:t>ował</w:t>
      </w:r>
      <w:r w:rsidRPr="00F81C13">
        <w:rPr>
          <w:rFonts w:cstheme="minorHAnsi"/>
          <w:szCs w:val="24"/>
        </w:rPr>
        <w:t xml:space="preserve"> opodatkowanie w formie ryczałtu od przychodów ewidencjonowanych. W 2021 r. rozliczał się z podatku dochodowego w formie poda</w:t>
      </w:r>
      <w:r w:rsidRPr="00F81C13">
        <w:rPr>
          <w:rFonts w:cstheme="minorHAnsi"/>
          <w:szCs w:val="24"/>
        </w:rPr>
        <w:t>t</w:t>
      </w:r>
      <w:r w:rsidRPr="00F81C13">
        <w:rPr>
          <w:rFonts w:cstheme="minorHAnsi"/>
          <w:szCs w:val="24"/>
        </w:rPr>
        <w:t xml:space="preserve">ku liniowego. </w:t>
      </w:r>
      <w:r w:rsidR="00753065" w:rsidRPr="00F81C13">
        <w:rPr>
          <w:rFonts w:cstheme="minorHAnsi"/>
          <w:szCs w:val="24"/>
        </w:rPr>
        <w:br w:type="textWrapping" w:clear="all"/>
      </w:r>
      <w:r w:rsidRPr="00F81C13">
        <w:rPr>
          <w:rFonts w:cstheme="minorHAnsi"/>
          <w:szCs w:val="24"/>
        </w:rPr>
        <w:t>Za rok 2021 r. u</w:t>
      </w:r>
      <w:r w:rsidR="009F4708" w:rsidRPr="00F81C13">
        <w:rPr>
          <w:rFonts w:cstheme="minorHAnsi"/>
          <w:szCs w:val="24"/>
        </w:rPr>
        <w:t xml:space="preserve">zyskał przychody w wysokości 57 </w:t>
      </w:r>
      <w:r w:rsidRPr="00F81C13">
        <w:rPr>
          <w:rFonts w:cstheme="minorHAnsi"/>
          <w:szCs w:val="24"/>
        </w:rPr>
        <w:t>000 zł (po stosownym odliczeniu opłaconych składek na ubezpieczenia społeczne). Pan Damian w składanej deklar</w:t>
      </w:r>
      <w:r w:rsidRPr="00F81C13">
        <w:rPr>
          <w:rFonts w:cstheme="minorHAnsi"/>
          <w:szCs w:val="24"/>
        </w:rPr>
        <w:t>a</w:t>
      </w:r>
      <w:r w:rsidRPr="00F81C13">
        <w:rPr>
          <w:rFonts w:cstheme="minorHAnsi"/>
          <w:szCs w:val="24"/>
        </w:rPr>
        <w:t>cji rozliczeniowej za 01/2022 m</w:t>
      </w:r>
      <w:r w:rsidR="00AD2EA6">
        <w:rPr>
          <w:rFonts w:cstheme="minorHAnsi"/>
          <w:szCs w:val="24"/>
        </w:rPr>
        <w:t>ógł</w:t>
      </w:r>
      <w:r w:rsidRPr="00F81C13">
        <w:rPr>
          <w:rFonts w:cstheme="minorHAnsi"/>
          <w:szCs w:val="24"/>
        </w:rPr>
        <w:t xml:space="preserve"> zadeklarować, że będzie ustalał miesięczną po</w:t>
      </w:r>
      <w:r w:rsidRPr="00F81C13">
        <w:rPr>
          <w:rFonts w:cstheme="minorHAnsi"/>
          <w:szCs w:val="24"/>
        </w:rPr>
        <w:t>d</w:t>
      </w:r>
      <w:r w:rsidRPr="00F81C13">
        <w:rPr>
          <w:rFonts w:cstheme="minorHAnsi"/>
          <w:szCs w:val="24"/>
        </w:rPr>
        <w:t>stawę wymiaru składki na ubezpieczenie zdrowotne za cały 2022 r. w wysokości ustalonej dla limitu przychodów jakie uzyskał w roku poprzednim. Po złożeniu tej d</w:t>
      </w:r>
      <w:r w:rsidRPr="00F81C13">
        <w:rPr>
          <w:rFonts w:cstheme="minorHAnsi"/>
          <w:szCs w:val="24"/>
        </w:rPr>
        <w:t>e</w:t>
      </w:r>
      <w:r w:rsidRPr="00F81C13">
        <w:rPr>
          <w:rFonts w:cstheme="minorHAnsi"/>
          <w:szCs w:val="24"/>
        </w:rPr>
        <w:t>klaracji obowiązującą miesięcz</w:t>
      </w:r>
      <w:r w:rsidR="000C10C1" w:rsidRPr="00F81C13">
        <w:rPr>
          <w:rFonts w:cstheme="minorHAnsi"/>
          <w:szCs w:val="24"/>
        </w:rPr>
        <w:t xml:space="preserve">ną podstawą wymiaru składki  </w:t>
      </w:r>
      <w:r w:rsidRPr="00F81C13">
        <w:rPr>
          <w:rFonts w:cstheme="minorHAnsi"/>
          <w:szCs w:val="24"/>
        </w:rPr>
        <w:t>na ubezpieczenie zdrowotne za cały rok 2022 b</w:t>
      </w:r>
      <w:r w:rsidR="00AD2EA6">
        <w:rPr>
          <w:rFonts w:cstheme="minorHAnsi"/>
          <w:szCs w:val="24"/>
        </w:rPr>
        <w:t>yła</w:t>
      </w:r>
      <w:r w:rsidRPr="00F81C13">
        <w:rPr>
          <w:rFonts w:cstheme="minorHAnsi"/>
          <w:szCs w:val="24"/>
        </w:rPr>
        <w:t xml:space="preserve"> podstawa odpowiadająca 6</w:t>
      </w:r>
      <w:r w:rsidRPr="00F81C13">
        <w:rPr>
          <w:rFonts w:cstheme="minorHAnsi"/>
          <w:iCs/>
          <w:szCs w:val="24"/>
        </w:rPr>
        <w:t>0% przeciętnego mi</w:t>
      </w:r>
      <w:r w:rsidRPr="00F81C13">
        <w:rPr>
          <w:rFonts w:cstheme="minorHAnsi"/>
          <w:iCs/>
          <w:szCs w:val="24"/>
        </w:rPr>
        <w:t>e</w:t>
      </w:r>
      <w:r w:rsidRPr="00F81C13">
        <w:rPr>
          <w:rFonts w:cstheme="minorHAnsi"/>
          <w:iCs/>
          <w:szCs w:val="24"/>
        </w:rPr>
        <w:t>sięcznego wynagrodzenia w czwartym kwartale.</w:t>
      </w:r>
    </w:p>
    <w:p w14:paraId="139EB1B5" w14:textId="18414081" w:rsidR="005B2069" w:rsidRPr="00F81C13" w:rsidRDefault="005B2069" w:rsidP="00753065">
      <w:pPr>
        <w:shd w:val="clear" w:color="auto" w:fill="E4E6EB" w:themeFill="accent2" w:themeFillTint="66"/>
        <w:rPr>
          <w:rFonts w:cstheme="minorHAnsi"/>
          <w:iCs/>
          <w:szCs w:val="24"/>
        </w:rPr>
      </w:pPr>
      <w:r w:rsidRPr="00F81C13">
        <w:rPr>
          <w:rFonts w:cstheme="minorHAnsi"/>
          <w:iCs/>
          <w:szCs w:val="24"/>
        </w:rPr>
        <w:t>Przychody Pana Damiana z działalności gospodarczej w r</w:t>
      </w:r>
      <w:r w:rsidR="000C10C1" w:rsidRPr="00F81C13">
        <w:rPr>
          <w:rFonts w:cstheme="minorHAnsi"/>
          <w:iCs/>
          <w:szCs w:val="24"/>
        </w:rPr>
        <w:t>oku 2022 przekroczyły je</w:t>
      </w:r>
      <w:r w:rsidR="000C10C1" w:rsidRPr="00F81C13">
        <w:rPr>
          <w:rFonts w:cstheme="minorHAnsi"/>
          <w:iCs/>
          <w:szCs w:val="24"/>
        </w:rPr>
        <w:t>d</w:t>
      </w:r>
      <w:r w:rsidR="000C10C1" w:rsidRPr="00F81C13">
        <w:rPr>
          <w:rFonts w:cstheme="minorHAnsi"/>
          <w:iCs/>
          <w:szCs w:val="24"/>
        </w:rPr>
        <w:t xml:space="preserve">nak 60 </w:t>
      </w:r>
      <w:r w:rsidRPr="00F81C13">
        <w:rPr>
          <w:rFonts w:cstheme="minorHAnsi"/>
          <w:iCs/>
          <w:szCs w:val="24"/>
        </w:rPr>
        <w:t>00</w:t>
      </w:r>
      <w:r w:rsidR="000C10C1" w:rsidRPr="00F81C13">
        <w:rPr>
          <w:rFonts w:cstheme="minorHAnsi"/>
          <w:iCs/>
          <w:szCs w:val="24"/>
        </w:rPr>
        <w:t xml:space="preserve">0 zł, ale nie przekroczyły 300 </w:t>
      </w:r>
      <w:r w:rsidRPr="00F81C13">
        <w:rPr>
          <w:rFonts w:cstheme="minorHAnsi"/>
          <w:iCs/>
          <w:szCs w:val="24"/>
        </w:rPr>
        <w:t xml:space="preserve">000 zł. Wysokość składki rocznej powinna </w:t>
      </w:r>
      <w:r w:rsidR="00AD2EA6">
        <w:rPr>
          <w:rFonts w:cstheme="minorHAnsi"/>
          <w:iCs/>
          <w:szCs w:val="24"/>
        </w:rPr>
        <w:t xml:space="preserve">była </w:t>
      </w:r>
      <w:r w:rsidRPr="00F81C13">
        <w:rPr>
          <w:rFonts w:cstheme="minorHAnsi"/>
          <w:iCs/>
          <w:szCs w:val="24"/>
        </w:rPr>
        <w:t>wynieść: 12 (liczba m-cy podlegania) x 100% przeciętnego miesięcznego wyn</w:t>
      </w:r>
      <w:r w:rsidRPr="00F81C13">
        <w:rPr>
          <w:rFonts w:cstheme="minorHAnsi"/>
          <w:iCs/>
          <w:szCs w:val="24"/>
        </w:rPr>
        <w:t>a</w:t>
      </w:r>
      <w:r w:rsidRPr="00F81C13">
        <w:rPr>
          <w:rFonts w:cstheme="minorHAnsi"/>
          <w:iCs/>
          <w:szCs w:val="24"/>
        </w:rPr>
        <w:t>grodzenia w czwartym kwartale x 9%.</w:t>
      </w:r>
    </w:p>
    <w:p w14:paraId="043BC58B" w14:textId="7C6FBA62" w:rsidR="005B2069" w:rsidRPr="00F81C13" w:rsidRDefault="005B2069" w:rsidP="00753065">
      <w:pPr>
        <w:shd w:val="clear" w:color="auto" w:fill="E4E6EB" w:themeFill="accent2" w:themeFillTint="66"/>
        <w:rPr>
          <w:rFonts w:cstheme="minorHAnsi"/>
          <w:iCs/>
          <w:szCs w:val="24"/>
        </w:rPr>
      </w:pPr>
      <w:r w:rsidRPr="00F81C13">
        <w:rPr>
          <w:rFonts w:cstheme="minorHAnsi"/>
          <w:iCs/>
          <w:szCs w:val="24"/>
        </w:rPr>
        <w:t xml:space="preserve">Pan Damian po zakończeniu roku zobowiązany </w:t>
      </w:r>
      <w:r w:rsidR="00AD2EA6">
        <w:rPr>
          <w:rFonts w:cstheme="minorHAnsi"/>
          <w:iCs/>
          <w:szCs w:val="24"/>
        </w:rPr>
        <w:t>był</w:t>
      </w:r>
      <w:r w:rsidRPr="00F81C13">
        <w:rPr>
          <w:rFonts w:cstheme="minorHAnsi"/>
          <w:iCs/>
          <w:szCs w:val="24"/>
        </w:rPr>
        <w:t xml:space="preserve"> do dopłaty składki od różnicy pomiędzy ww. iloczynem, a sumą opłaconych składek za każdy miesiąc podlegania.</w:t>
      </w:r>
    </w:p>
    <w:p w14:paraId="04162A22" w14:textId="2D8CDD02" w:rsidR="005B2069" w:rsidRPr="00F81C13" w:rsidRDefault="000C10C1" w:rsidP="00753065">
      <w:pPr>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5</w:t>
      </w:r>
    </w:p>
    <w:p w14:paraId="7F61B656" w14:textId="73EE98DF" w:rsidR="005B2069" w:rsidRPr="00F81C13" w:rsidRDefault="005B2069" w:rsidP="00524BD5">
      <w:pPr>
        <w:shd w:val="clear" w:color="auto" w:fill="E4E6EB" w:themeFill="accent2" w:themeFillTint="66"/>
        <w:rPr>
          <w:rFonts w:cstheme="minorHAnsi"/>
          <w:iCs/>
          <w:szCs w:val="24"/>
        </w:rPr>
      </w:pPr>
      <w:r w:rsidRPr="00F81C13">
        <w:rPr>
          <w:rFonts w:cstheme="minorHAnsi"/>
          <w:iCs/>
          <w:szCs w:val="24"/>
        </w:rPr>
        <w:t>Pani Dorota</w:t>
      </w:r>
      <w:r w:rsidRPr="00F81C13">
        <w:rPr>
          <w:szCs w:val="24"/>
        </w:rPr>
        <w:t xml:space="preserve"> </w:t>
      </w:r>
      <w:r w:rsidRPr="00F81C13">
        <w:rPr>
          <w:rFonts w:cstheme="minorHAnsi"/>
          <w:iCs/>
          <w:szCs w:val="24"/>
        </w:rPr>
        <w:t>w 2022 r. stos</w:t>
      </w:r>
      <w:r w:rsidR="005356F9">
        <w:rPr>
          <w:rFonts w:cstheme="minorHAnsi"/>
          <w:iCs/>
          <w:szCs w:val="24"/>
        </w:rPr>
        <w:t>owała</w:t>
      </w:r>
      <w:r w:rsidRPr="00F81C13">
        <w:rPr>
          <w:rFonts w:cstheme="minorHAnsi"/>
          <w:iCs/>
          <w:szCs w:val="24"/>
        </w:rPr>
        <w:t xml:space="preserve"> opodatkowanie w formie ryczałtu od przychodów ewidencjonowanych. </w:t>
      </w:r>
      <w:r w:rsidRPr="00F81C13">
        <w:rPr>
          <w:rFonts w:cstheme="minorHAnsi"/>
          <w:szCs w:val="24"/>
        </w:rPr>
        <w:t>W 2021 r. stosując tę samą formę opodatkowania uzyskała przych</w:t>
      </w:r>
      <w:r w:rsidR="003B6CF8" w:rsidRPr="00F81C13">
        <w:rPr>
          <w:rFonts w:cstheme="minorHAnsi"/>
          <w:szCs w:val="24"/>
        </w:rPr>
        <w:t xml:space="preserve">ody </w:t>
      </w:r>
      <w:r w:rsidR="000C10C1" w:rsidRPr="00F81C13">
        <w:rPr>
          <w:rFonts w:cstheme="minorHAnsi"/>
          <w:szCs w:val="24"/>
        </w:rPr>
        <w:t xml:space="preserve">w wysokości </w:t>
      </w:r>
      <w:r w:rsidR="009F4708" w:rsidRPr="00F81C13">
        <w:rPr>
          <w:rFonts w:cstheme="minorHAnsi"/>
          <w:szCs w:val="24"/>
        </w:rPr>
        <w:t xml:space="preserve"> </w:t>
      </w:r>
      <w:r w:rsidR="000C10C1" w:rsidRPr="00F81C13">
        <w:rPr>
          <w:rFonts w:cstheme="minorHAnsi"/>
          <w:szCs w:val="24"/>
        </w:rPr>
        <w:t xml:space="preserve">357 </w:t>
      </w:r>
      <w:r w:rsidRPr="00F81C13">
        <w:rPr>
          <w:rFonts w:cstheme="minorHAnsi"/>
          <w:szCs w:val="24"/>
        </w:rPr>
        <w:t>000 zł (po stosownym odliczeniu opłaconych składek na ubezpieczenia społeczne). Pani Dorota w składanej deklaracji rozliczeniowej za 01/2022 zadeklarowała, że będzie ustalała miesięczną podstawę wymiaru składki na ubezpieczenie zdrowotne za cały 2022 r. w wysokości ustalonej dla limitu przych</w:t>
      </w:r>
      <w:r w:rsidRPr="00F81C13">
        <w:rPr>
          <w:rFonts w:cstheme="minorHAnsi"/>
          <w:szCs w:val="24"/>
        </w:rPr>
        <w:t>o</w:t>
      </w:r>
      <w:r w:rsidRPr="00F81C13">
        <w:rPr>
          <w:rFonts w:cstheme="minorHAnsi"/>
          <w:szCs w:val="24"/>
        </w:rPr>
        <w:t>dów jakie uzyskała w roku poprzednim. 30 kwietnia 2022 r. zakończyła prowadzenie działalności. Zatem za styczeń, luty, marzec i kwi</w:t>
      </w:r>
      <w:r w:rsidR="003B6CF8" w:rsidRPr="00F81C13">
        <w:rPr>
          <w:rFonts w:cstheme="minorHAnsi"/>
          <w:szCs w:val="24"/>
        </w:rPr>
        <w:t>ecień 2022 r. rozlicza</w:t>
      </w:r>
      <w:r w:rsidR="005356F9">
        <w:rPr>
          <w:rFonts w:cstheme="minorHAnsi"/>
          <w:szCs w:val="24"/>
        </w:rPr>
        <w:t>ła</w:t>
      </w:r>
      <w:r w:rsidR="003B6CF8" w:rsidRPr="00F81C13">
        <w:rPr>
          <w:rFonts w:cstheme="minorHAnsi"/>
          <w:szCs w:val="24"/>
        </w:rPr>
        <w:t xml:space="preserve"> składkę </w:t>
      </w:r>
      <w:r w:rsidRPr="00F81C13">
        <w:rPr>
          <w:rFonts w:cstheme="minorHAnsi"/>
          <w:szCs w:val="24"/>
        </w:rPr>
        <w:t xml:space="preserve">od </w:t>
      </w:r>
      <w:r w:rsidRPr="00F81C13">
        <w:rPr>
          <w:rFonts w:cstheme="minorHAnsi"/>
          <w:szCs w:val="24"/>
        </w:rPr>
        <w:lastRenderedPageBreak/>
        <w:t>podstawy wymiaru wynoszącej 18</w:t>
      </w:r>
      <w:r w:rsidRPr="00F81C13">
        <w:rPr>
          <w:rFonts w:cstheme="minorHAnsi"/>
          <w:iCs/>
          <w:szCs w:val="24"/>
        </w:rPr>
        <w:t>0% przeciętnego miesięcznego wynagrodzenia w czwartym kwartale. W lipcu 2022 r. rozpoczęła prowadzenie nowej pozarolni</w:t>
      </w:r>
      <w:r w:rsidR="003B6CF8" w:rsidRPr="00F81C13">
        <w:rPr>
          <w:rFonts w:cstheme="minorHAnsi"/>
          <w:iCs/>
          <w:szCs w:val="24"/>
        </w:rPr>
        <w:t xml:space="preserve">czej działalności gospodarczej </w:t>
      </w:r>
      <w:r w:rsidRPr="00F81C13">
        <w:rPr>
          <w:rFonts w:cstheme="minorHAnsi"/>
          <w:iCs/>
          <w:szCs w:val="24"/>
        </w:rPr>
        <w:t xml:space="preserve">i również </w:t>
      </w:r>
      <w:r w:rsidRPr="00F81C13">
        <w:rPr>
          <w:rFonts w:cstheme="minorHAnsi"/>
          <w:szCs w:val="24"/>
        </w:rPr>
        <w:t xml:space="preserve">rozlicza się z podatku dochodowego w formie ryczałtu od przychodów ewidencjonowanych. Od lipca Pani Dorota nie </w:t>
      </w:r>
      <w:r w:rsidR="005356F9">
        <w:rPr>
          <w:rFonts w:cstheme="minorHAnsi"/>
          <w:szCs w:val="24"/>
        </w:rPr>
        <w:t>była</w:t>
      </w:r>
      <w:r w:rsidRPr="00F81C13">
        <w:rPr>
          <w:rFonts w:cstheme="minorHAnsi"/>
          <w:szCs w:val="24"/>
        </w:rPr>
        <w:t xml:space="preserve"> związana swoją </w:t>
      </w:r>
      <w:r w:rsidR="003B6CF8" w:rsidRPr="00F81C13">
        <w:rPr>
          <w:rFonts w:cstheme="minorHAnsi"/>
          <w:szCs w:val="24"/>
        </w:rPr>
        <w:t xml:space="preserve">deklaracją o opłacaniu składki </w:t>
      </w:r>
      <w:r w:rsidRPr="00F81C13">
        <w:rPr>
          <w:rFonts w:cstheme="minorHAnsi"/>
          <w:szCs w:val="24"/>
        </w:rPr>
        <w:t>na podstawie wysokości przychodów za rok p</w:t>
      </w:r>
      <w:r w:rsidRPr="00F81C13">
        <w:rPr>
          <w:rFonts w:cstheme="minorHAnsi"/>
          <w:szCs w:val="24"/>
        </w:rPr>
        <w:t>o</w:t>
      </w:r>
      <w:r w:rsidRPr="00F81C13">
        <w:rPr>
          <w:rFonts w:cstheme="minorHAnsi"/>
          <w:szCs w:val="24"/>
        </w:rPr>
        <w:t>przedni. Za lipiec 2022 r. mo</w:t>
      </w:r>
      <w:r w:rsidR="005356F9">
        <w:rPr>
          <w:rFonts w:cstheme="minorHAnsi"/>
          <w:szCs w:val="24"/>
        </w:rPr>
        <w:t>gła</w:t>
      </w:r>
      <w:r w:rsidRPr="00F81C13">
        <w:rPr>
          <w:rFonts w:cstheme="minorHAnsi"/>
          <w:szCs w:val="24"/>
        </w:rPr>
        <w:t xml:space="preserve"> zatem ustalić swoją podstawę wymiaru składki zdr</w:t>
      </w:r>
      <w:r w:rsidRPr="00F81C13">
        <w:rPr>
          <w:rFonts w:cstheme="minorHAnsi"/>
          <w:szCs w:val="24"/>
        </w:rPr>
        <w:t>o</w:t>
      </w:r>
      <w:r w:rsidRPr="00F81C13">
        <w:rPr>
          <w:rFonts w:cstheme="minorHAnsi"/>
          <w:szCs w:val="24"/>
        </w:rPr>
        <w:t>wotnej na podstawie przychodów z dzia</w:t>
      </w:r>
      <w:r w:rsidR="003B6CF8" w:rsidRPr="00F81C13">
        <w:rPr>
          <w:rFonts w:cstheme="minorHAnsi"/>
          <w:szCs w:val="24"/>
        </w:rPr>
        <w:t xml:space="preserve">łalności osiągniętych </w:t>
      </w:r>
      <w:r w:rsidRPr="00F81C13">
        <w:rPr>
          <w:rFonts w:cstheme="minorHAnsi"/>
          <w:szCs w:val="24"/>
        </w:rPr>
        <w:t>od początku 2022 r. Przyjmując, że pr</w:t>
      </w:r>
      <w:r w:rsidR="000C10C1" w:rsidRPr="00F81C13">
        <w:rPr>
          <w:rFonts w:cstheme="minorHAnsi"/>
          <w:szCs w:val="24"/>
        </w:rPr>
        <w:t xml:space="preserve">zychody te do lipca wyniosły 75 </w:t>
      </w:r>
      <w:r w:rsidRPr="00F81C13">
        <w:rPr>
          <w:rFonts w:cstheme="minorHAnsi"/>
          <w:szCs w:val="24"/>
        </w:rPr>
        <w:t>000 zł i do końca roku nie prze</w:t>
      </w:r>
      <w:r w:rsidR="000C10C1" w:rsidRPr="00F81C13">
        <w:rPr>
          <w:rFonts w:cstheme="minorHAnsi"/>
          <w:szCs w:val="24"/>
        </w:rPr>
        <w:t>kr</w:t>
      </w:r>
      <w:r w:rsidR="000C10C1" w:rsidRPr="00F81C13">
        <w:rPr>
          <w:rFonts w:cstheme="minorHAnsi"/>
          <w:szCs w:val="24"/>
        </w:rPr>
        <w:t>o</w:t>
      </w:r>
      <w:r w:rsidR="000C10C1" w:rsidRPr="00F81C13">
        <w:rPr>
          <w:rFonts w:cstheme="minorHAnsi"/>
          <w:szCs w:val="24"/>
        </w:rPr>
        <w:t xml:space="preserve">czyły 300 </w:t>
      </w:r>
      <w:r w:rsidRPr="00F81C13">
        <w:rPr>
          <w:rFonts w:cstheme="minorHAnsi"/>
          <w:szCs w:val="24"/>
        </w:rPr>
        <w:t>000 zł, to za lipiec i następne miesiące 2022 r. podstawa wymiaru wynosiła 10</w:t>
      </w:r>
      <w:r w:rsidRPr="00F81C13">
        <w:rPr>
          <w:rFonts w:cstheme="minorHAnsi"/>
          <w:iCs/>
          <w:szCs w:val="24"/>
        </w:rPr>
        <w:t>0% przeciętnego miesięcznego wynagrodzenia w czwartym kwartale.</w:t>
      </w:r>
    </w:p>
    <w:p w14:paraId="629CFEE5" w14:textId="03FD3124" w:rsidR="005B2069" w:rsidRPr="00F81C13" w:rsidRDefault="000C10C1" w:rsidP="00524BD5">
      <w:pPr>
        <w:keepNext/>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6</w:t>
      </w:r>
    </w:p>
    <w:p w14:paraId="3BEB888F" w14:textId="55DA541C" w:rsidR="005B2069" w:rsidRPr="0058241B" w:rsidRDefault="005B2069" w:rsidP="00524BD5">
      <w:pPr>
        <w:shd w:val="clear" w:color="auto" w:fill="E4E6EB" w:themeFill="accent2" w:themeFillTint="66"/>
        <w:rPr>
          <w:rFonts w:cstheme="minorHAnsi"/>
          <w:iCs/>
          <w:szCs w:val="24"/>
        </w:rPr>
      </w:pPr>
      <w:r w:rsidRPr="0058241B">
        <w:rPr>
          <w:rFonts w:cstheme="minorHAnsi"/>
          <w:iCs/>
          <w:szCs w:val="24"/>
        </w:rPr>
        <w:t>Pan Marek prowadził działalność gospodarczą do czerwca 2022 r. i jako formę op</w:t>
      </w:r>
      <w:r w:rsidRPr="0058241B">
        <w:rPr>
          <w:rFonts w:cstheme="minorHAnsi"/>
          <w:iCs/>
          <w:szCs w:val="24"/>
        </w:rPr>
        <w:t>o</w:t>
      </w:r>
      <w:r w:rsidRPr="0058241B">
        <w:rPr>
          <w:rFonts w:cstheme="minorHAnsi"/>
          <w:iCs/>
          <w:szCs w:val="24"/>
        </w:rPr>
        <w:t>datkowania stosował zasady ogólne. Następnie ją zakończył. Kolejną działalność rozpoczął w sierpniu i jako formę opodatkowania wybrał ryczałt od przychodów ew</w:t>
      </w:r>
      <w:r w:rsidRPr="0058241B">
        <w:rPr>
          <w:rFonts w:cstheme="minorHAnsi"/>
          <w:iCs/>
          <w:szCs w:val="24"/>
        </w:rPr>
        <w:t>i</w:t>
      </w:r>
      <w:r w:rsidRPr="0058241B">
        <w:rPr>
          <w:rFonts w:cstheme="minorHAnsi"/>
          <w:iCs/>
          <w:szCs w:val="24"/>
        </w:rPr>
        <w:t>dencjonowanych. Jego przychody z drugiej działalności na ryczałcie od sierpnia do wrześ</w:t>
      </w:r>
      <w:r w:rsidR="000C10C1" w:rsidRPr="0058241B">
        <w:rPr>
          <w:rFonts w:cstheme="minorHAnsi"/>
          <w:iCs/>
          <w:szCs w:val="24"/>
        </w:rPr>
        <w:t xml:space="preserve">nia 2022 r. nie przekraczały 60 </w:t>
      </w:r>
      <w:r w:rsidRPr="0058241B">
        <w:rPr>
          <w:rFonts w:cstheme="minorHAnsi"/>
          <w:iCs/>
          <w:szCs w:val="24"/>
        </w:rPr>
        <w:t>000 zł. Przekroczenie tego limitu nastąpiło w październiku. W takiej sytuacji oblicza</w:t>
      </w:r>
      <w:r w:rsidR="005356F9">
        <w:rPr>
          <w:rFonts w:cstheme="minorHAnsi"/>
          <w:iCs/>
          <w:szCs w:val="24"/>
        </w:rPr>
        <w:t>ł</w:t>
      </w:r>
      <w:r w:rsidRPr="0058241B">
        <w:rPr>
          <w:rFonts w:cstheme="minorHAnsi"/>
          <w:iCs/>
          <w:szCs w:val="24"/>
        </w:rPr>
        <w:t xml:space="preserve"> składkę na ubezpieczenie zdrowotne:</w:t>
      </w:r>
    </w:p>
    <w:p w14:paraId="55E2A8F8" w14:textId="236B980D"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styczeń składka obliczana na zasadach obowiązujących do 31 grudnia 2021 r.,</w:t>
      </w:r>
    </w:p>
    <w:p w14:paraId="737915D2" w14:textId="77777777"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luty-czerwiec na podstawie dochodów,</w:t>
      </w:r>
    </w:p>
    <w:p w14:paraId="0747106E" w14:textId="77777777"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sierpień-wrzesień od podstawy wymiaru odpowiadającej kwocie 60% prz</w:t>
      </w:r>
      <w:r w:rsidRPr="0058241B">
        <w:rPr>
          <w:rFonts w:cstheme="minorHAnsi"/>
          <w:iCs/>
          <w:szCs w:val="24"/>
        </w:rPr>
        <w:t>e</w:t>
      </w:r>
      <w:r w:rsidRPr="0058241B">
        <w:rPr>
          <w:rFonts w:cstheme="minorHAnsi"/>
          <w:iCs/>
          <w:szCs w:val="24"/>
        </w:rPr>
        <w:t>ciętnego miesięcznego wynagrodzenia w czwartym kwartale,</w:t>
      </w:r>
    </w:p>
    <w:p w14:paraId="663949C6" w14:textId="41410EAD" w:rsidR="005B2069" w:rsidRPr="00524BD5"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październik-grudzień od podstawy wymiaru odpowiadającej kwocie 100% przeciętnego miesięcznego wynagrodzenia w czwartym kwartale.</w:t>
      </w:r>
    </w:p>
    <w:p w14:paraId="3ED0164F" w14:textId="4D63D71E" w:rsidR="005B2069" w:rsidRPr="0058241B" w:rsidRDefault="000C10C1" w:rsidP="00524BD5">
      <w:pPr>
        <w:spacing w:before="480" w:after="200"/>
        <w:rPr>
          <w:b/>
          <w:bCs/>
          <w:szCs w:val="24"/>
        </w:rPr>
      </w:pPr>
      <w:r w:rsidRPr="0058241B">
        <w:rPr>
          <w:b/>
          <w:bCs/>
          <w:szCs w:val="24"/>
        </w:rPr>
        <w:t>R</w:t>
      </w:r>
      <w:r w:rsidR="005B2069" w:rsidRPr="0058241B">
        <w:rPr>
          <w:b/>
          <w:bCs/>
          <w:szCs w:val="24"/>
        </w:rPr>
        <w:t>oczna podstawa wymiaru składki</w:t>
      </w:r>
    </w:p>
    <w:p w14:paraId="777725B5" w14:textId="2AB2DDFB" w:rsidR="005B2069" w:rsidRPr="0058241B" w:rsidRDefault="005B2069" w:rsidP="00524BD5">
      <w:pPr>
        <w:autoSpaceDE w:val="0"/>
        <w:autoSpaceDN w:val="0"/>
        <w:adjustRightInd w:val="0"/>
        <w:spacing w:before="400"/>
        <w:rPr>
          <w:rFonts w:cstheme="minorHAnsi"/>
          <w:szCs w:val="24"/>
        </w:rPr>
      </w:pPr>
      <w:r w:rsidRPr="0058241B">
        <w:rPr>
          <w:rFonts w:cstheme="minorHAnsi"/>
          <w:szCs w:val="24"/>
        </w:rPr>
        <w:t xml:space="preserve">Roczną podstawę wymiaru składki na ubezpieczenie zdrowotne </w:t>
      </w:r>
      <w:r w:rsidR="000C10C1" w:rsidRPr="0058241B">
        <w:rPr>
          <w:rFonts w:cstheme="minorHAnsi"/>
          <w:szCs w:val="24"/>
        </w:rPr>
        <w:t>dla Ciebie stanowi</w:t>
      </w:r>
      <w:r w:rsidR="00F81C13">
        <w:rPr>
          <w:rFonts w:cstheme="minorHAnsi"/>
          <w:szCs w:val="24"/>
        </w:rPr>
        <w:t>:</w:t>
      </w:r>
    </w:p>
    <w:p w14:paraId="30EE98AD" w14:textId="2AFAA054" w:rsidR="005B2069" w:rsidRPr="0058241B" w:rsidRDefault="005B2069" w:rsidP="00385252">
      <w:pPr>
        <w:numPr>
          <w:ilvl w:val="0"/>
          <w:numId w:val="195"/>
        </w:numPr>
        <w:autoSpaceDE w:val="0"/>
        <w:autoSpaceDN w:val="0"/>
        <w:adjustRightInd w:val="0"/>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podlegania ubezpieczeniu zdrowotnemu</w:t>
      </w:r>
      <w:r w:rsidRPr="0058241B">
        <w:rPr>
          <w:rFonts w:cstheme="minorHAnsi"/>
          <w:szCs w:val="24"/>
        </w:rPr>
        <w:t xml:space="preserve"> </w:t>
      </w:r>
      <w:r w:rsidRPr="0058241B">
        <w:rPr>
          <w:rFonts w:cstheme="minorHAnsi"/>
          <w:b/>
          <w:bCs/>
          <w:szCs w:val="24"/>
        </w:rPr>
        <w:t>i kwoty 60% przeciętnego miesięcznego wynagrodzenia</w:t>
      </w:r>
      <w:r w:rsidRPr="0058241B">
        <w:rPr>
          <w:rFonts w:cstheme="minorHAnsi"/>
          <w:szCs w:val="24"/>
        </w:rPr>
        <w:t xml:space="preserve"> w czwartym kwartale, jeżeli przychody z działalności gospodarczej nie prze</w:t>
      </w:r>
      <w:r w:rsidR="000C10C1" w:rsidRPr="0058241B">
        <w:rPr>
          <w:rFonts w:cstheme="minorHAnsi"/>
          <w:szCs w:val="24"/>
        </w:rPr>
        <w:t>kr</w:t>
      </w:r>
      <w:r w:rsidR="000C10C1" w:rsidRPr="0058241B">
        <w:rPr>
          <w:rFonts w:cstheme="minorHAnsi"/>
          <w:szCs w:val="24"/>
        </w:rPr>
        <w:t>o</w:t>
      </w:r>
      <w:r w:rsidR="000C10C1" w:rsidRPr="0058241B">
        <w:rPr>
          <w:rFonts w:cstheme="minorHAnsi"/>
          <w:szCs w:val="24"/>
        </w:rPr>
        <w:t xml:space="preserve">czyły w tym okresie kwoty 60 </w:t>
      </w:r>
      <w:r w:rsidRPr="0058241B">
        <w:rPr>
          <w:rFonts w:cstheme="minorHAnsi"/>
          <w:szCs w:val="24"/>
        </w:rPr>
        <w:t>000 zł,</w:t>
      </w:r>
    </w:p>
    <w:p w14:paraId="4C63EB81" w14:textId="6BE58E8E" w:rsidR="005B2069" w:rsidRPr="0058241B" w:rsidRDefault="005B2069" w:rsidP="00385252">
      <w:pPr>
        <w:numPr>
          <w:ilvl w:val="0"/>
          <w:numId w:val="195"/>
        </w:numPr>
        <w:autoSpaceDE w:val="0"/>
        <w:autoSpaceDN w:val="0"/>
        <w:adjustRightInd w:val="0"/>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podlegania ubezpieczeniu zdrowotnemu i kwoty</w:t>
      </w:r>
      <w:r w:rsidRPr="0058241B">
        <w:rPr>
          <w:rFonts w:cstheme="minorHAnsi"/>
          <w:szCs w:val="24"/>
        </w:rPr>
        <w:t xml:space="preserve"> </w:t>
      </w:r>
      <w:r w:rsidRPr="0058241B">
        <w:rPr>
          <w:rFonts w:cstheme="minorHAnsi"/>
          <w:b/>
          <w:bCs/>
          <w:szCs w:val="24"/>
        </w:rPr>
        <w:t>100% przeciętnego miesięcznego wynagrodzenia</w:t>
      </w:r>
      <w:r w:rsidRPr="0058241B">
        <w:rPr>
          <w:rFonts w:cstheme="minorHAnsi"/>
          <w:szCs w:val="24"/>
        </w:rPr>
        <w:t xml:space="preserve"> w czwartym kwartale, jeżeli przychody z działalności gospodarczej </w:t>
      </w:r>
      <w:r w:rsidRPr="0058241B">
        <w:rPr>
          <w:rFonts w:cstheme="minorHAnsi"/>
          <w:b/>
          <w:bCs/>
          <w:szCs w:val="24"/>
        </w:rPr>
        <w:t>przekroczyły</w:t>
      </w:r>
      <w:r w:rsidRPr="0058241B">
        <w:rPr>
          <w:rFonts w:cstheme="minorHAnsi"/>
          <w:szCs w:val="24"/>
        </w:rPr>
        <w:t xml:space="preserve"> w tym okresie </w:t>
      </w:r>
      <w:r w:rsidR="000C10C1" w:rsidRPr="0058241B">
        <w:rPr>
          <w:rFonts w:cstheme="minorHAnsi"/>
          <w:b/>
          <w:bCs/>
          <w:szCs w:val="24"/>
        </w:rPr>
        <w:t xml:space="preserve">60 </w:t>
      </w:r>
      <w:r w:rsidRPr="0058241B">
        <w:rPr>
          <w:rFonts w:cstheme="minorHAnsi"/>
          <w:b/>
          <w:bCs/>
          <w:szCs w:val="24"/>
        </w:rPr>
        <w:t>000 zł i nie przekroczyły</w:t>
      </w:r>
      <w:r w:rsidRPr="0058241B">
        <w:rPr>
          <w:rFonts w:cstheme="minorHAnsi"/>
          <w:szCs w:val="24"/>
        </w:rPr>
        <w:t xml:space="preserve"> </w:t>
      </w:r>
      <w:r w:rsidR="000C10C1" w:rsidRPr="0058241B">
        <w:rPr>
          <w:rFonts w:cstheme="minorHAnsi"/>
          <w:b/>
          <w:bCs/>
          <w:szCs w:val="24"/>
        </w:rPr>
        <w:t xml:space="preserve">300 </w:t>
      </w:r>
      <w:r w:rsidRPr="0058241B">
        <w:rPr>
          <w:rFonts w:cstheme="minorHAnsi"/>
          <w:b/>
          <w:bCs/>
          <w:szCs w:val="24"/>
        </w:rPr>
        <w:t>000 zł</w:t>
      </w:r>
      <w:r w:rsidRPr="0058241B">
        <w:rPr>
          <w:rFonts w:cstheme="minorHAnsi"/>
          <w:szCs w:val="24"/>
        </w:rPr>
        <w:t>,</w:t>
      </w:r>
    </w:p>
    <w:p w14:paraId="304E98B8" w14:textId="2CF12619" w:rsidR="005B2069" w:rsidRPr="0058241B" w:rsidRDefault="005B2069" w:rsidP="00385252">
      <w:pPr>
        <w:numPr>
          <w:ilvl w:val="0"/>
          <w:numId w:val="195"/>
        </w:numPr>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 xml:space="preserve">podlegania ubezpieczeniu zdrowotnemu i kwoty odpowiadającej 180% przeciętnego miesięcznego </w:t>
      </w:r>
      <w:r w:rsidRPr="0058241B">
        <w:rPr>
          <w:rFonts w:cstheme="minorHAnsi"/>
          <w:b/>
          <w:bCs/>
          <w:szCs w:val="24"/>
        </w:rPr>
        <w:lastRenderedPageBreak/>
        <w:t>wynagrodzenia</w:t>
      </w:r>
      <w:r w:rsidRPr="0058241B">
        <w:rPr>
          <w:rFonts w:cstheme="minorHAnsi"/>
          <w:szCs w:val="24"/>
        </w:rPr>
        <w:t xml:space="preserve"> w czwartym kwartale,  jeżeli przychody z działalności gosp</w:t>
      </w:r>
      <w:r w:rsidRPr="0058241B">
        <w:rPr>
          <w:rFonts w:cstheme="minorHAnsi"/>
          <w:szCs w:val="24"/>
        </w:rPr>
        <w:t>o</w:t>
      </w:r>
      <w:r w:rsidRPr="0058241B">
        <w:rPr>
          <w:rFonts w:cstheme="minorHAnsi"/>
          <w:szCs w:val="24"/>
        </w:rPr>
        <w:t xml:space="preserve">darczej </w:t>
      </w:r>
      <w:r w:rsidR="000C10C1" w:rsidRPr="0058241B">
        <w:rPr>
          <w:rFonts w:cstheme="minorHAnsi"/>
          <w:b/>
          <w:bCs/>
          <w:szCs w:val="24"/>
        </w:rPr>
        <w:t xml:space="preserve">przekroczyły 300 </w:t>
      </w:r>
      <w:r w:rsidRPr="0058241B">
        <w:rPr>
          <w:rFonts w:cstheme="minorHAnsi"/>
          <w:b/>
          <w:bCs/>
          <w:szCs w:val="24"/>
        </w:rPr>
        <w:t>000 zł</w:t>
      </w:r>
      <w:r w:rsidRPr="0058241B">
        <w:rPr>
          <w:rFonts w:cstheme="minorHAnsi"/>
          <w:szCs w:val="24"/>
        </w:rPr>
        <w:t>.</w:t>
      </w:r>
    </w:p>
    <w:p w14:paraId="5FCF03A7" w14:textId="41CA81AE" w:rsidR="00AA314E" w:rsidRDefault="00AA314E" w:rsidP="00385252">
      <w:pPr>
        <w:spacing w:before="400"/>
        <w:rPr>
          <w:rFonts w:cstheme="minorHAnsi"/>
          <w:szCs w:val="24"/>
        </w:rPr>
      </w:pPr>
      <w:r w:rsidRPr="00AA314E">
        <w:rPr>
          <w:rFonts w:cstheme="minorHAnsi"/>
          <w:szCs w:val="24"/>
        </w:rPr>
        <w:t xml:space="preserve">Przy ustalaniu </w:t>
      </w:r>
      <w:r>
        <w:rPr>
          <w:rFonts w:cstheme="minorHAnsi"/>
          <w:szCs w:val="24"/>
        </w:rPr>
        <w:t xml:space="preserve">kwoty przychodów za dany rok </w:t>
      </w:r>
      <w:r w:rsidRPr="00AA314E">
        <w:rPr>
          <w:rFonts w:cstheme="minorHAnsi"/>
          <w:szCs w:val="24"/>
        </w:rPr>
        <w:t xml:space="preserve"> na potrzeby ustalania składki rocznej obowiązują te same zasady dotyczące ustalania </w:t>
      </w:r>
      <w:r>
        <w:rPr>
          <w:rFonts w:cstheme="minorHAnsi"/>
          <w:szCs w:val="24"/>
        </w:rPr>
        <w:t>przychodu</w:t>
      </w:r>
      <w:r w:rsidRPr="00AA314E">
        <w:rPr>
          <w:rFonts w:cstheme="minorHAnsi"/>
          <w:szCs w:val="24"/>
        </w:rPr>
        <w:t>, które zostały wskazane przy omawianiu zasad ustalania składki miesięcznej</w:t>
      </w:r>
      <w:r>
        <w:rPr>
          <w:rFonts w:cstheme="minorHAnsi"/>
          <w:szCs w:val="24"/>
        </w:rPr>
        <w:t>.</w:t>
      </w:r>
    </w:p>
    <w:p w14:paraId="51DA8121" w14:textId="07C232DE" w:rsidR="005B2069" w:rsidRPr="0058241B" w:rsidRDefault="005B2069" w:rsidP="00385252">
      <w:pPr>
        <w:spacing w:before="400"/>
        <w:rPr>
          <w:rFonts w:cstheme="minorHAnsi"/>
          <w:szCs w:val="24"/>
        </w:rPr>
      </w:pPr>
      <w:r w:rsidRPr="0058241B">
        <w:rPr>
          <w:rFonts w:cstheme="minorHAnsi"/>
          <w:szCs w:val="24"/>
        </w:rPr>
        <w:t xml:space="preserve">Po zakończeniu roku kalendarzowego w terminie do </w:t>
      </w:r>
      <w:r w:rsidR="00CF74A2">
        <w:rPr>
          <w:rFonts w:cstheme="minorHAnsi"/>
          <w:szCs w:val="24"/>
        </w:rPr>
        <w:t xml:space="preserve">20 maja (w 2023 r. jest to 22 maja, z uwagi na to, że 20 maja wypada w sobotę) </w:t>
      </w:r>
      <w:r w:rsidR="001F3551" w:rsidRPr="0058241B">
        <w:rPr>
          <w:rFonts w:cstheme="minorHAnsi"/>
          <w:szCs w:val="24"/>
          <w:vertAlign w:val="superscript"/>
        </w:rPr>
        <w:t xml:space="preserve"> </w:t>
      </w:r>
      <w:r w:rsidRPr="0058241B">
        <w:rPr>
          <w:rFonts w:cstheme="minorHAnsi"/>
          <w:szCs w:val="24"/>
        </w:rPr>
        <w:t xml:space="preserve"> </w:t>
      </w:r>
      <w:r w:rsidR="001F3551" w:rsidRPr="0058241B">
        <w:rPr>
          <w:rFonts w:cstheme="minorHAnsi"/>
          <w:szCs w:val="24"/>
        </w:rPr>
        <w:t xml:space="preserve">jesteś zobowiązany </w:t>
      </w:r>
      <w:r w:rsidRPr="0058241B">
        <w:rPr>
          <w:rFonts w:cstheme="minorHAnsi"/>
          <w:szCs w:val="24"/>
        </w:rPr>
        <w:t xml:space="preserve"> dopłacić kwotę stanowiącą różnicę między roczną składką na ubezpieczenie zdrowotne ust</w:t>
      </w:r>
      <w:r w:rsidRPr="0058241B">
        <w:rPr>
          <w:rFonts w:cstheme="minorHAnsi"/>
          <w:szCs w:val="24"/>
        </w:rPr>
        <w:t>a</w:t>
      </w:r>
      <w:r w:rsidRPr="0058241B">
        <w:rPr>
          <w:rFonts w:cstheme="minorHAnsi"/>
          <w:szCs w:val="24"/>
        </w:rPr>
        <w:t>loną od rocznej podstawy, a sumą wpłaconych za poszczególne miesiące roku k</w:t>
      </w:r>
      <w:r w:rsidRPr="0058241B">
        <w:rPr>
          <w:rFonts w:cstheme="minorHAnsi"/>
          <w:szCs w:val="24"/>
        </w:rPr>
        <w:t>a</w:t>
      </w:r>
      <w:r w:rsidRPr="0058241B">
        <w:rPr>
          <w:rFonts w:cstheme="minorHAnsi"/>
          <w:szCs w:val="24"/>
        </w:rPr>
        <w:t>lendarzowego składek na ubezpieczenie zdrowotne. Kwota dopłaty składek wykaz</w:t>
      </w:r>
      <w:r w:rsidRPr="0058241B">
        <w:rPr>
          <w:rFonts w:cstheme="minorHAnsi"/>
          <w:szCs w:val="24"/>
        </w:rPr>
        <w:t>y</w:t>
      </w:r>
      <w:r w:rsidRPr="0058241B">
        <w:rPr>
          <w:rFonts w:cstheme="minorHAnsi"/>
          <w:szCs w:val="24"/>
        </w:rPr>
        <w:t xml:space="preserve">wana jest w dokumentach rozliczeniowych składanych za miesiąc </w:t>
      </w:r>
      <w:r w:rsidR="00EF233A">
        <w:rPr>
          <w:rFonts w:cstheme="minorHAnsi"/>
          <w:szCs w:val="24"/>
        </w:rPr>
        <w:t xml:space="preserve">kwiecień </w:t>
      </w:r>
      <w:r w:rsidRPr="0058241B">
        <w:rPr>
          <w:rFonts w:cstheme="minorHAnsi"/>
          <w:szCs w:val="24"/>
        </w:rPr>
        <w:t xml:space="preserve"> nastę</w:t>
      </w:r>
      <w:r w:rsidRPr="0058241B">
        <w:rPr>
          <w:rFonts w:cstheme="minorHAnsi"/>
          <w:szCs w:val="24"/>
        </w:rPr>
        <w:t>p</w:t>
      </w:r>
      <w:r w:rsidRPr="0058241B">
        <w:rPr>
          <w:rFonts w:cstheme="minorHAnsi"/>
          <w:szCs w:val="24"/>
        </w:rPr>
        <w:t>nego roku.</w:t>
      </w:r>
    </w:p>
    <w:p w14:paraId="7D08699C" w14:textId="5A81E603" w:rsidR="00FE4397" w:rsidRPr="00385252" w:rsidRDefault="005B2069" w:rsidP="00385252">
      <w:pPr>
        <w:rPr>
          <w:szCs w:val="24"/>
        </w:rPr>
      </w:pPr>
      <w:r w:rsidRPr="0058241B">
        <w:rPr>
          <w:rFonts w:cstheme="minorHAnsi"/>
          <w:szCs w:val="24"/>
        </w:rPr>
        <w:t>W przypadku, gdy suma wpłaconych za poszczególne miesiące składek na ubezpi</w:t>
      </w:r>
      <w:r w:rsidRPr="0058241B">
        <w:rPr>
          <w:rFonts w:cstheme="minorHAnsi"/>
          <w:szCs w:val="24"/>
        </w:rPr>
        <w:t>e</w:t>
      </w:r>
      <w:r w:rsidRPr="0058241B">
        <w:rPr>
          <w:rFonts w:cstheme="minorHAnsi"/>
          <w:szCs w:val="24"/>
        </w:rPr>
        <w:t>czenie zdrowotne jest wyższa od rocznej składki na ubezpieczenie zdrowotne ust</w:t>
      </w:r>
      <w:r w:rsidRPr="0058241B">
        <w:rPr>
          <w:rFonts w:cstheme="minorHAnsi"/>
          <w:szCs w:val="24"/>
        </w:rPr>
        <w:t>a</w:t>
      </w:r>
      <w:r w:rsidRPr="0058241B">
        <w:rPr>
          <w:rFonts w:cstheme="minorHAnsi"/>
          <w:szCs w:val="24"/>
        </w:rPr>
        <w:t>lonej od rocznej podstawy, ubezpieczonemu przysługuje zwrot kwoty stanowiącej różnicę między sumą wpłaconych za poszczególne miesiące roku kalendarzowego składek na ubezpieczenie zdrowotne, a roczną składką ustaloną od rocznej podst</w:t>
      </w:r>
      <w:r w:rsidRPr="0058241B">
        <w:rPr>
          <w:rFonts w:cstheme="minorHAnsi"/>
          <w:szCs w:val="24"/>
        </w:rPr>
        <w:t>a</w:t>
      </w:r>
      <w:r w:rsidRPr="0058241B">
        <w:rPr>
          <w:rFonts w:cstheme="minorHAnsi"/>
          <w:szCs w:val="24"/>
        </w:rPr>
        <w:t>wy.</w:t>
      </w:r>
    </w:p>
    <w:p w14:paraId="7A4EAABD" w14:textId="0F7F93C0" w:rsidR="00FE4397" w:rsidRPr="0058241B" w:rsidRDefault="00FE4397" w:rsidP="00385252">
      <w:pPr>
        <w:rPr>
          <w:rFonts w:cstheme="minorHAnsi"/>
          <w:szCs w:val="24"/>
        </w:rPr>
      </w:pPr>
      <w:r w:rsidRPr="0058241B">
        <w:rPr>
          <w:rFonts w:cstheme="minorHAnsi"/>
          <w:szCs w:val="24"/>
        </w:rPr>
        <w:t xml:space="preserve">Wniosek o zwrot nadpłaty składki na ubezpieczenie zdrowotne będziesz mógł złożyć </w:t>
      </w:r>
      <w:r w:rsidRPr="0058241B">
        <w:rPr>
          <w:rFonts w:cstheme="minorHAnsi"/>
          <w:szCs w:val="24"/>
        </w:rPr>
        <w:br/>
        <w:t xml:space="preserve">w terminie do </w:t>
      </w:r>
      <w:r w:rsidR="0091630B">
        <w:rPr>
          <w:rFonts w:cstheme="minorHAnsi"/>
          <w:szCs w:val="24"/>
        </w:rPr>
        <w:t>1 czerwca</w:t>
      </w:r>
      <w:r w:rsidRPr="0058241B">
        <w:rPr>
          <w:rFonts w:cstheme="minorHAnsi"/>
          <w:szCs w:val="24"/>
        </w:rPr>
        <w:t>. Pierwszy wniosek będziesz mógł złożyć w roku 2023 za rok 2022. Wniosek  będziesz mógł złożyć tylko w formie elektronicznej za pośrednictwem PUE ZUS.</w:t>
      </w:r>
    </w:p>
    <w:p w14:paraId="5D35BFE4" w14:textId="403A135E" w:rsidR="005B2069" w:rsidRPr="00F81C13" w:rsidRDefault="001F3551" w:rsidP="00385252">
      <w:pPr>
        <w:shd w:val="clear" w:color="auto" w:fill="E4E6EB" w:themeFill="accent2" w:themeFillTint="66"/>
        <w:spacing w:before="400" w:after="200"/>
        <w:rPr>
          <w:rFonts w:cstheme="minorHAnsi"/>
          <w:b/>
          <w:iCs/>
          <w:szCs w:val="24"/>
        </w:rPr>
      </w:pPr>
      <w:r w:rsidRPr="0058241B">
        <w:rPr>
          <w:rFonts w:cstheme="minorHAnsi"/>
          <w:b/>
          <w:iCs/>
          <w:szCs w:val="24"/>
        </w:rPr>
        <w:t>Przykład 7</w:t>
      </w:r>
      <w:r w:rsidR="002747A6" w:rsidRPr="0058241B">
        <w:rPr>
          <w:rFonts w:cstheme="minorHAnsi"/>
          <w:b/>
          <w:iCs/>
          <w:szCs w:val="24"/>
        </w:rPr>
        <w:t>7</w:t>
      </w:r>
    </w:p>
    <w:p w14:paraId="720F7587" w14:textId="2A418965" w:rsidR="005B2069" w:rsidRPr="0058241B" w:rsidRDefault="005B2069" w:rsidP="00416AAD">
      <w:pPr>
        <w:shd w:val="clear" w:color="auto" w:fill="E4E6EB" w:themeFill="accent2" w:themeFillTint="66"/>
        <w:rPr>
          <w:rFonts w:cstheme="minorHAnsi"/>
          <w:iCs/>
          <w:szCs w:val="24"/>
        </w:rPr>
      </w:pPr>
      <w:r w:rsidRPr="00F81C13">
        <w:rPr>
          <w:rFonts w:cstheme="minorHAnsi"/>
          <w:iCs/>
          <w:szCs w:val="24"/>
        </w:rPr>
        <w:t>Pan Dariusz był wspólnikiem spółki jawnej i rozliczał się z podatku dochodowego w formie ryczałtu od przychodów ewidencjonowanych przez cały 2022 r. Jego przych</w:t>
      </w:r>
      <w:r w:rsidRPr="00F81C13">
        <w:rPr>
          <w:rFonts w:cstheme="minorHAnsi"/>
          <w:iCs/>
          <w:szCs w:val="24"/>
        </w:rPr>
        <w:t>o</w:t>
      </w:r>
      <w:r w:rsidRPr="00F81C13">
        <w:rPr>
          <w:rFonts w:cstheme="minorHAnsi"/>
          <w:iCs/>
          <w:szCs w:val="24"/>
        </w:rPr>
        <w:t>dy z działalności gospodarczej prze</w:t>
      </w:r>
      <w:r w:rsidR="00977A71" w:rsidRPr="00F81C13">
        <w:rPr>
          <w:rFonts w:cstheme="minorHAnsi"/>
          <w:iCs/>
          <w:szCs w:val="24"/>
        </w:rPr>
        <w:t xml:space="preserve">kroczyły w 2022 r. 300 </w:t>
      </w:r>
      <w:r w:rsidRPr="00F81C13">
        <w:rPr>
          <w:rFonts w:cstheme="minorHAnsi"/>
          <w:iCs/>
          <w:szCs w:val="24"/>
        </w:rPr>
        <w:t xml:space="preserve">000 zł. W </w:t>
      </w:r>
      <w:r w:rsidR="00EF233A">
        <w:rPr>
          <w:rFonts w:cstheme="minorHAnsi"/>
          <w:iCs/>
          <w:szCs w:val="24"/>
        </w:rPr>
        <w:t>kwietniu</w:t>
      </w:r>
      <w:r w:rsidRPr="00F81C13">
        <w:rPr>
          <w:rFonts w:cstheme="minorHAnsi"/>
          <w:iCs/>
          <w:szCs w:val="24"/>
        </w:rPr>
        <w:t xml:space="preserve"> 2023 r. Pan Dariusz ustala</w:t>
      </w:r>
      <w:r w:rsidR="005356F9">
        <w:rPr>
          <w:rFonts w:cstheme="minorHAnsi"/>
          <w:iCs/>
          <w:szCs w:val="24"/>
        </w:rPr>
        <w:t>ł</w:t>
      </w:r>
      <w:r w:rsidRPr="00F81C13">
        <w:rPr>
          <w:rFonts w:cstheme="minorHAnsi"/>
          <w:iCs/>
          <w:szCs w:val="24"/>
        </w:rPr>
        <w:t xml:space="preserve"> roczną podstawę wymiaru składki na ubezpieczenie zdrowotne jako ilor. Od tak ustalonej podstawy wymiaru oblicz</w:t>
      </w:r>
      <w:r w:rsidR="005356F9">
        <w:rPr>
          <w:rFonts w:cstheme="minorHAnsi"/>
          <w:iCs/>
          <w:szCs w:val="24"/>
        </w:rPr>
        <w:t>ona została</w:t>
      </w:r>
      <w:r w:rsidRPr="00F81C13">
        <w:rPr>
          <w:rFonts w:cstheme="minorHAnsi"/>
          <w:iCs/>
          <w:szCs w:val="24"/>
        </w:rPr>
        <w:t xml:space="preserve"> składka roczna (9%). Składka ta wylicz</w:t>
      </w:r>
      <w:r w:rsidR="005356F9">
        <w:rPr>
          <w:rFonts w:cstheme="minorHAnsi"/>
          <w:iCs/>
          <w:szCs w:val="24"/>
        </w:rPr>
        <w:t>ona została</w:t>
      </w:r>
      <w:r w:rsidRPr="00F81C13">
        <w:rPr>
          <w:rFonts w:cstheme="minorHAnsi"/>
          <w:iCs/>
          <w:szCs w:val="24"/>
        </w:rPr>
        <w:t xml:space="preserve">t dla celów rozliczenia </w:t>
      </w:r>
      <w:r w:rsidRPr="0058241B">
        <w:rPr>
          <w:rFonts w:cstheme="minorHAnsi"/>
          <w:iCs/>
          <w:szCs w:val="24"/>
        </w:rPr>
        <w:t>rocznego dokonywanego w d</w:t>
      </w:r>
      <w:r w:rsidRPr="0058241B">
        <w:rPr>
          <w:rFonts w:cstheme="minorHAnsi"/>
          <w:iCs/>
          <w:szCs w:val="24"/>
        </w:rPr>
        <w:t>o</w:t>
      </w:r>
      <w:r w:rsidRPr="0058241B">
        <w:rPr>
          <w:rFonts w:cstheme="minorHAnsi"/>
          <w:iCs/>
          <w:szCs w:val="24"/>
        </w:rPr>
        <w:t>kumentach rozliczeniowych składanych za</w:t>
      </w:r>
      <w:r w:rsidR="00EF233A">
        <w:rPr>
          <w:rFonts w:cstheme="minorHAnsi"/>
          <w:iCs/>
          <w:szCs w:val="24"/>
        </w:rPr>
        <w:t xml:space="preserve"> kwiecień</w:t>
      </w:r>
      <w:r w:rsidRPr="0058241B">
        <w:rPr>
          <w:rFonts w:cstheme="minorHAnsi"/>
          <w:iCs/>
          <w:szCs w:val="24"/>
        </w:rPr>
        <w:t xml:space="preserve">  2023 r. Składka roczna jest p</w:t>
      </w:r>
      <w:r w:rsidRPr="0058241B">
        <w:rPr>
          <w:rFonts w:cstheme="minorHAnsi"/>
          <w:iCs/>
          <w:szCs w:val="24"/>
        </w:rPr>
        <w:t>o</w:t>
      </w:r>
      <w:r w:rsidRPr="0058241B">
        <w:rPr>
          <w:rFonts w:cstheme="minorHAnsi"/>
          <w:iCs/>
          <w:szCs w:val="24"/>
        </w:rPr>
        <w:t>równywana z sumą składek rozliczonych za poszczególne miesiące tego roku celem ustalenia, czy Pan Dariusz zobowiązany będzie dokonać dopłaty składki czy może będzie przysługiwał mu zwrot składki.</w:t>
      </w:r>
    </w:p>
    <w:p w14:paraId="5E7B667B" w14:textId="241B9E73" w:rsidR="006E0409" w:rsidRPr="001B51C8" w:rsidRDefault="006E0409" w:rsidP="001B51C8">
      <w:pPr>
        <w:pStyle w:val="Akapitzlist"/>
        <w:numPr>
          <w:ilvl w:val="0"/>
          <w:numId w:val="0"/>
        </w:numPr>
        <w:spacing w:before="480"/>
        <w:ind w:left="425"/>
        <w:contextualSpacing/>
        <w:rPr>
          <w:rFonts w:cstheme="minorBidi"/>
          <w:b/>
          <w:bCs/>
          <w:szCs w:val="24"/>
          <w:lang w:eastAsia="en-US"/>
        </w:rPr>
      </w:pPr>
    </w:p>
    <w:p w14:paraId="23EDB6FC" w14:textId="2BD65B7F" w:rsidR="005B2069" w:rsidRPr="000B168D" w:rsidRDefault="001F3551" w:rsidP="002654D2">
      <w:pPr>
        <w:pStyle w:val="Akapitzlist"/>
        <w:numPr>
          <w:ilvl w:val="2"/>
          <w:numId w:val="57"/>
        </w:numPr>
        <w:spacing w:before="480"/>
        <w:ind w:left="425" w:hanging="425"/>
        <w:contextualSpacing/>
        <w:rPr>
          <w:b/>
          <w:bCs/>
          <w:szCs w:val="24"/>
        </w:rPr>
      </w:pPr>
      <w:r w:rsidRPr="000B168D">
        <w:rPr>
          <w:b/>
          <w:bCs/>
          <w:szCs w:val="24"/>
        </w:rPr>
        <w:t>Jesteś osobą prowadzącą działalność r</w:t>
      </w:r>
      <w:r w:rsidR="005B2069" w:rsidRPr="000B168D">
        <w:rPr>
          <w:b/>
          <w:bCs/>
          <w:szCs w:val="24"/>
        </w:rPr>
        <w:t>ozli</w:t>
      </w:r>
      <w:r w:rsidRPr="000B168D">
        <w:rPr>
          <w:b/>
          <w:bCs/>
          <w:szCs w:val="24"/>
        </w:rPr>
        <w:t>czającą</w:t>
      </w:r>
      <w:r w:rsidR="005B2069" w:rsidRPr="000B168D">
        <w:rPr>
          <w:b/>
          <w:bCs/>
          <w:szCs w:val="24"/>
        </w:rPr>
        <w:t xml:space="preserve"> podatek w formie karty podatkowej</w:t>
      </w:r>
      <w:r w:rsidRPr="000B168D">
        <w:t>.</w:t>
      </w:r>
      <w:r w:rsidR="005B2069" w:rsidRPr="000B168D">
        <w:rPr>
          <w:b/>
          <w:bCs/>
          <w:szCs w:val="24"/>
        </w:rPr>
        <w:t xml:space="preserve"> </w:t>
      </w:r>
    </w:p>
    <w:p w14:paraId="0477A342" w14:textId="7CBEDC29" w:rsidR="001F3551" w:rsidRPr="000B168D" w:rsidRDefault="001F3551" w:rsidP="002654D2">
      <w:pPr>
        <w:spacing w:before="400" w:after="200"/>
        <w:rPr>
          <w:rFonts w:cstheme="minorHAnsi"/>
          <w:b/>
          <w:bCs/>
          <w:szCs w:val="24"/>
        </w:rPr>
      </w:pPr>
      <w:r w:rsidRPr="000B168D">
        <w:rPr>
          <w:rFonts w:cstheme="minorHAnsi"/>
          <w:b/>
          <w:bCs/>
          <w:szCs w:val="24"/>
        </w:rPr>
        <w:lastRenderedPageBreak/>
        <w:t>Miesięczna podstawa wymiaru składki zdrowotnej</w:t>
      </w:r>
    </w:p>
    <w:p w14:paraId="7CFFCB74" w14:textId="16EDA536" w:rsidR="005B2069" w:rsidRPr="002654D2" w:rsidRDefault="005B2069" w:rsidP="002654D2">
      <w:pPr>
        <w:rPr>
          <w:rFonts w:cstheme="minorHAnsi"/>
          <w:szCs w:val="24"/>
        </w:rPr>
      </w:pPr>
      <w:r w:rsidRPr="002654D2">
        <w:rPr>
          <w:rFonts w:cstheme="minorHAnsi"/>
          <w:szCs w:val="24"/>
        </w:rPr>
        <w:t xml:space="preserve">Podstawę wymiaru składek na ubezpieczenia zdrowotne </w:t>
      </w:r>
      <w:r w:rsidRPr="002654D2">
        <w:rPr>
          <w:rFonts w:cstheme="minorHAnsi"/>
          <w:b/>
          <w:bCs/>
          <w:szCs w:val="24"/>
        </w:rPr>
        <w:t>stanowi minimalne wyn</w:t>
      </w:r>
      <w:r w:rsidRPr="002654D2">
        <w:rPr>
          <w:rFonts w:cstheme="minorHAnsi"/>
          <w:b/>
          <w:bCs/>
          <w:szCs w:val="24"/>
        </w:rPr>
        <w:t>a</w:t>
      </w:r>
      <w:r w:rsidRPr="002654D2">
        <w:rPr>
          <w:rFonts w:cstheme="minorHAnsi"/>
          <w:b/>
          <w:bCs/>
          <w:szCs w:val="24"/>
        </w:rPr>
        <w:t>grodzenie</w:t>
      </w:r>
      <w:r w:rsidRPr="002654D2">
        <w:rPr>
          <w:rFonts w:cstheme="minorHAnsi"/>
          <w:szCs w:val="24"/>
        </w:rPr>
        <w:t xml:space="preserve"> obo</w:t>
      </w:r>
      <w:r w:rsidR="001F3551" w:rsidRPr="002654D2">
        <w:rPr>
          <w:rFonts w:cstheme="minorHAnsi"/>
          <w:szCs w:val="24"/>
        </w:rPr>
        <w:t xml:space="preserve">wiązujące  </w:t>
      </w:r>
      <w:r w:rsidRPr="002654D2">
        <w:rPr>
          <w:rFonts w:cstheme="minorHAnsi"/>
          <w:szCs w:val="24"/>
        </w:rPr>
        <w:t>1 stycznia danego roku.</w:t>
      </w:r>
    </w:p>
    <w:p w14:paraId="7C2D2C47" w14:textId="77777777" w:rsidR="005B2069" w:rsidRPr="002654D2" w:rsidRDefault="005B2069" w:rsidP="002654D2">
      <w:pPr>
        <w:contextualSpacing/>
        <w:rPr>
          <w:rFonts w:cstheme="minorHAnsi"/>
          <w:szCs w:val="24"/>
        </w:rPr>
      </w:pPr>
      <w:r w:rsidRPr="002654D2">
        <w:rPr>
          <w:rFonts w:cstheme="minorHAnsi"/>
          <w:szCs w:val="24"/>
        </w:rPr>
        <w:t>Składka w tej wysokości obowiązuje od 1 stycznia do 31 grudnia danego roku.</w:t>
      </w:r>
    </w:p>
    <w:p w14:paraId="23B4F6F4" w14:textId="6DF01B43" w:rsidR="005B2069" w:rsidRPr="00F81C13" w:rsidRDefault="001F3551" w:rsidP="002654D2">
      <w:pPr>
        <w:shd w:val="clear" w:color="auto" w:fill="E4E6EB" w:themeFill="accent2" w:themeFillTint="66"/>
        <w:spacing w:before="400" w:after="200"/>
        <w:rPr>
          <w:rFonts w:cstheme="minorHAnsi"/>
          <w:b/>
          <w:szCs w:val="24"/>
        </w:rPr>
      </w:pPr>
      <w:r w:rsidRPr="00F81C13">
        <w:rPr>
          <w:rFonts w:cstheme="minorHAnsi"/>
          <w:b/>
          <w:szCs w:val="24"/>
        </w:rPr>
        <w:t>Przykład 7</w:t>
      </w:r>
      <w:r w:rsidR="002747A6" w:rsidRPr="00F81C13">
        <w:rPr>
          <w:rFonts w:cstheme="minorHAnsi"/>
          <w:b/>
          <w:szCs w:val="24"/>
        </w:rPr>
        <w:t>8</w:t>
      </w:r>
    </w:p>
    <w:p w14:paraId="7072A9C2" w14:textId="69CB2634" w:rsidR="005B2069" w:rsidRPr="00F81C13" w:rsidRDefault="005B2069" w:rsidP="002654D2">
      <w:pPr>
        <w:shd w:val="clear" w:color="auto" w:fill="E4E6EB" w:themeFill="accent2" w:themeFillTint="66"/>
        <w:rPr>
          <w:rFonts w:cstheme="minorHAnsi"/>
          <w:iCs/>
          <w:szCs w:val="24"/>
        </w:rPr>
      </w:pPr>
      <w:r w:rsidRPr="00F81C13">
        <w:rPr>
          <w:rFonts w:cstheme="minorHAnsi"/>
          <w:szCs w:val="24"/>
        </w:rPr>
        <w:t>Pani Ewelina w 2022 r. rozlicza</w:t>
      </w:r>
      <w:r w:rsidR="001C72CA">
        <w:rPr>
          <w:rFonts w:cstheme="minorHAnsi"/>
          <w:szCs w:val="24"/>
        </w:rPr>
        <w:t>ła</w:t>
      </w:r>
      <w:r w:rsidRPr="00F81C13">
        <w:rPr>
          <w:rFonts w:cstheme="minorHAnsi"/>
          <w:szCs w:val="24"/>
        </w:rPr>
        <w:t xml:space="preserve"> się z podatku dochodowego w formie karty poda</w:t>
      </w:r>
      <w:r w:rsidRPr="00F81C13">
        <w:rPr>
          <w:rFonts w:cstheme="minorHAnsi"/>
          <w:szCs w:val="24"/>
        </w:rPr>
        <w:t>t</w:t>
      </w:r>
      <w:r w:rsidRPr="00F81C13">
        <w:rPr>
          <w:rFonts w:cstheme="minorHAnsi"/>
          <w:szCs w:val="24"/>
        </w:rPr>
        <w:t xml:space="preserve">kowej. </w:t>
      </w:r>
      <w:r w:rsidRPr="00F81C13">
        <w:rPr>
          <w:rFonts w:cstheme="minorHAnsi"/>
          <w:szCs w:val="24"/>
        </w:rPr>
        <w:br/>
        <w:t>Za każdy miesiąc podlegania ubezpieczeniu zdrowotnemu z tytułu działalności g</w:t>
      </w:r>
      <w:r w:rsidRPr="00F81C13">
        <w:rPr>
          <w:rFonts w:cstheme="minorHAnsi"/>
          <w:szCs w:val="24"/>
        </w:rPr>
        <w:t>o</w:t>
      </w:r>
      <w:r w:rsidRPr="00F81C13">
        <w:rPr>
          <w:rFonts w:cstheme="minorHAnsi"/>
          <w:szCs w:val="24"/>
        </w:rPr>
        <w:t>spodarczej 2022 r. rozlicza</w:t>
      </w:r>
      <w:r w:rsidR="001C72CA">
        <w:rPr>
          <w:rFonts w:cstheme="minorHAnsi"/>
          <w:szCs w:val="24"/>
        </w:rPr>
        <w:t>ła</w:t>
      </w:r>
      <w:r w:rsidRPr="00F81C13">
        <w:rPr>
          <w:rFonts w:cstheme="minorHAnsi"/>
          <w:szCs w:val="24"/>
        </w:rPr>
        <w:t xml:space="preserve"> składkę</w:t>
      </w:r>
      <w:r w:rsidR="001F3551" w:rsidRPr="00F81C13">
        <w:rPr>
          <w:rFonts w:cstheme="minorHAnsi"/>
          <w:szCs w:val="24"/>
        </w:rPr>
        <w:t xml:space="preserve"> w wysokości  270,90 zł (9% x 3 </w:t>
      </w:r>
      <w:r w:rsidRPr="00F81C13">
        <w:rPr>
          <w:rFonts w:cstheme="minorHAnsi"/>
          <w:szCs w:val="24"/>
        </w:rPr>
        <w:t>010 zł – min</w:t>
      </w:r>
      <w:r w:rsidRPr="00F81C13">
        <w:rPr>
          <w:rFonts w:cstheme="minorHAnsi"/>
          <w:szCs w:val="24"/>
        </w:rPr>
        <w:t>i</w:t>
      </w:r>
      <w:r w:rsidRPr="00F81C13">
        <w:rPr>
          <w:rFonts w:cstheme="minorHAnsi"/>
          <w:szCs w:val="24"/>
        </w:rPr>
        <w:t>malne wynagrodzenie w 2022 r.)</w:t>
      </w:r>
      <w:r w:rsidRPr="00F81C13">
        <w:rPr>
          <w:rFonts w:cstheme="minorHAnsi"/>
          <w:iCs/>
          <w:szCs w:val="24"/>
        </w:rPr>
        <w:t>.</w:t>
      </w:r>
    </w:p>
    <w:p w14:paraId="07951D79" w14:textId="6C23F0C7" w:rsidR="008600CC" w:rsidRDefault="008600CC" w:rsidP="008600CC">
      <w:pPr>
        <w:keepNext/>
        <w:spacing w:before="400"/>
        <w:rPr>
          <w:b/>
          <w:bCs/>
          <w:szCs w:val="24"/>
        </w:rPr>
      </w:pPr>
      <w:r>
        <w:rPr>
          <w:b/>
          <w:bCs/>
          <w:szCs w:val="24"/>
        </w:rPr>
        <w:t>WAŻNE!</w:t>
      </w:r>
    </w:p>
    <w:p w14:paraId="034EB7EA" w14:textId="0FD9973B" w:rsidR="00613DC9" w:rsidRPr="00371C60" w:rsidRDefault="00613DC9" w:rsidP="00371C60">
      <w:pPr>
        <w:spacing w:before="100" w:beforeAutospacing="1" w:after="100" w:afterAutospacing="1"/>
        <w:rPr>
          <w:rFonts w:eastAsia="Times New Roman" w:cs="Times New Roman"/>
          <w:szCs w:val="24"/>
          <w:lang w:eastAsia="pl-PL"/>
        </w:rPr>
      </w:pPr>
      <w:r w:rsidRPr="00371C60">
        <w:rPr>
          <w:rFonts w:eastAsia="Times New Roman" w:cs="Times New Roman"/>
          <w:szCs w:val="24"/>
          <w:lang w:eastAsia="pl-PL"/>
        </w:rPr>
        <w:t xml:space="preserve">W przypadku osób prowadzących działalność,  które stosują opodatkowanie w formie karty podatkowej podstawa wymiaru składki na ubezpieczenie zdrowotne w 2025 r. wynosi 75% minimalnego wynagrodzenia obowiązującego w pierwszym dniu roku kalendarzowego. Taka wysokość podstawy obowiązuje w odniesieniu do składek należnych za okres od dnia 1 stycznia 2025 r. do dnia 31 grudnia 2025 r. </w:t>
      </w:r>
    </w:p>
    <w:p w14:paraId="39D8FBFA" w14:textId="77777777" w:rsidR="008600CC" w:rsidRPr="00371C60" w:rsidRDefault="008600CC" w:rsidP="00371C60">
      <w:pPr>
        <w:keepNext/>
        <w:spacing w:before="400"/>
        <w:rPr>
          <w:b/>
          <w:bCs/>
          <w:szCs w:val="24"/>
        </w:rPr>
      </w:pPr>
    </w:p>
    <w:p w14:paraId="1009D4B9" w14:textId="68FE8730" w:rsidR="001F3551" w:rsidRPr="00F81C13" w:rsidRDefault="001F3551" w:rsidP="002654D2">
      <w:pPr>
        <w:pStyle w:val="Akapitzlist"/>
        <w:keepNext/>
        <w:numPr>
          <w:ilvl w:val="2"/>
          <w:numId w:val="57"/>
        </w:numPr>
        <w:spacing w:before="400"/>
        <w:ind w:left="425" w:hanging="425"/>
        <w:rPr>
          <w:b/>
          <w:bCs/>
          <w:szCs w:val="24"/>
        </w:rPr>
      </w:pPr>
      <w:r w:rsidRPr="00F81C13">
        <w:rPr>
          <w:b/>
          <w:bCs/>
          <w:szCs w:val="24"/>
        </w:rPr>
        <w:t xml:space="preserve">Jesteś inną osobą prowadzącą działalność niż wskazane w pkt. A – C </w:t>
      </w:r>
      <w:r w:rsidR="002C580F" w:rsidRPr="00F81C13">
        <w:rPr>
          <w:b/>
          <w:bCs/>
          <w:szCs w:val="24"/>
        </w:rPr>
        <w:t xml:space="preserve"> </w:t>
      </w:r>
      <w:r w:rsidRPr="00F81C13">
        <w:rPr>
          <w:b/>
          <w:bCs/>
          <w:szCs w:val="24"/>
        </w:rPr>
        <w:t>albo osobą współpracującą.</w:t>
      </w:r>
    </w:p>
    <w:p w14:paraId="3BF62D47" w14:textId="7AF76622" w:rsidR="005B2069" w:rsidRPr="00F81C13" w:rsidRDefault="005B2069" w:rsidP="002654D2">
      <w:pPr>
        <w:pStyle w:val="Akapitzlist"/>
        <w:numPr>
          <w:ilvl w:val="0"/>
          <w:numId w:val="0"/>
        </w:numPr>
        <w:spacing w:before="400"/>
        <w:rPr>
          <w:b/>
          <w:bCs/>
          <w:szCs w:val="24"/>
        </w:rPr>
      </w:pPr>
      <w:r w:rsidRPr="00F81C13">
        <w:rPr>
          <w:b/>
          <w:bCs/>
          <w:szCs w:val="24"/>
        </w:rPr>
        <w:t>Miesięczna podstawa wymiaru składki zdrowotnej</w:t>
      </w:r>
    </w:p>
    <w:p w14:paraId="53FD6AB3" w14:textId="644722B3" w:rsidR="005B2069" w:rsidRPr="00F81C13" w:rsidRDefault="005B2069" w:rsidP="002654D2">
      <w:pPr>
        <w:rPr>
          <w:rFonts w:cstheme="minorHAnsi"/>
          <w:szCs w:val="24"/>
        </w:rPr>
      </w:pPr>
      <w:r w:rsidRPr="00F81C13">
        <w:rPr>
          <w:rFonts w:cstheme="minorHAnsi"/>
          <w:szCs w:val="24"/>
        </w:rPr>
        <w:t xml:space="preserve">Podstawę wymiaru składki na ubezpieczenie zdrowotne </w:t>
      </w:r>
      <w:r w:rsidR="001F3551" w:rsidRPr="00F81C13">
        <w:rPr>
          <w:rFonts w:cstheme="minorHAnsi"/>
          <w:szCs w:val="24"/>
        </w:rPr>
        <w:t xml:space="preserve"> </w:t>
      </w:r>
      <w:r w:rsidRPr="00F81C13">
        <w:rPr>
          <w:rFonts w:cstheme="minorHAnsi"/>
          <w:szCs w:val="24"/>
        </w:rPr>
        <w:t xml:space="preserve">stanowi kwota </w:t>
      </w:r>
      <w:r w:rsidRPr="00F81C13">
        <w:rPr>
          <w:rFonts w:cstheme="minorHAnsi"/>
          <w:b/>
          <w:bCs/>
          <w:szCs w:val="24"/>
        </w:rPr>
        <w:t>100% prz</w:t>
      </w:r>
      <w:r w:rsidRPr="00F81C13">
        <w:rPr>
          <w:rFonts w:cstheme="minorHAnsi"/>
          <w:b/>
          <w:bCs/>
          <w:szCs w:val="24"/>
        </w:rPr>
        <w:t>e</w:t>
      </w:r>
      <w:r w:rsidRPr="00F81C13">
        <w:rPr>
          <w:rFonts w:cstheme="minorHAnsi"/>
          <w:b/>
          <w:bCs/>
          <w:szCs w:val="24"/>
        </w:rPr>
        <w:t>ciętnego miesięcznego wynagrodzenia w czwartym kwartale</w:t>
      </w:r>
      <w:r w:rsidRPr="00F81C13">
        <w:rPr>
          <w:rFonts w:cstheme="minorHAnsi"/>
          <w:szCs w:val="24"/>
        </w:rPr>
        <w:t xml:space="preserve"> roku poprzedniego. </w:t>
      </w:r>
    </w:p>
    <w:p w14:paraId="3BF32547" w14:textId="7D92986E" w:rsidR="005B2069" w:rsidRDefault="005B2069" w:rsidP="002654D2">
      <w:pPr>
        <w:rPr>
          <w:rFonts w:cstheme="minorHAnsi"/>
          <w:szCs w:val="24"/>
        </w:rPr>
      </w:pPr>
      <w:r w:rsidRPr="00F81C13">
        <w:rPr>
          <w:rFonts w:cstheme="minorHAnsi"/>
          <w:szCs w:val="24"/>
        </w:rPr>
        <w:t>Składka w tej wysokości obowiązuje od 1 stycznia do 31 grudnia danego roku.</w:t>
      </w:r>
    </w:p>
    <w:p w14:paraId="7BEEBAFA" w14:textId="439BF39F" w:rsidR="00161892" w:rsidRPr="00F81C13" w:rsidRDefault="00161892" w:rsidP="002654D2">
      <w:pPr>
        <w:rPr>
          <w:rFonts w:cstheme="minorHAnsi"/>
          <w:szCs w:val="24"/>
        </w:rPr>
      </w:pPr>
      <w:r>
        <w:rPr>
          <w:sz w:val="23"/>
          <w:szCs w:val="23"/>
        </w:rPr>
        <w:t>Od 1 lipca 2022 r. podstawa wymiaru składki za osoby współpracujące z osobami pr</w:t>
      </w:r>
      <w:r>
        <w:rPr>
          <w:sz w:val="23"/>
          <w:szCs w:val="23"/>
        </w:rPr>
        <w:t>o</w:t>
      </w:r>
      <w:r>
        <w:rPr>
          <w:sz w:val="23"/>
          <w:szCs w:val="23"/>
        </w:rPr>
        <w:t xml:space="preserve">wadzącymi pozarolniczą działalność lub osobami w okresie ulgi na start wynosi </w:t>
      </w:r>
      <w:r>
        <w:rPr>
          <w:rFonts w:ascii="Arial" w:hAnsi="Arial" w:cs="Arial"/>
          <w:sz w:val="23"/>
          <w:szCs w:val="23"/>
        </w:rPr>
        <w:t xml:space="preserve">75% przeciętnego miesięcznego wynagrodzenia </w:t>
      </w:r>
      <w:r>
        <w:rPr>
          <w:sz w:val="23"/>
          <w:szCs w:val="23"/>
        </w:rPr>
        <w:t>w sektorze przedsiębiorstw w IV kwartale poprzedniego roku, włącznie z wypłatami z zysku.</w:t>
      </w:r>
    </w:p>
    <w:p w14:paraId="1BCB4D2D" w14:textId="14E703E9" w:rsidR="005B2069" w:rsidRPr="00F81C13" w:rsidRDefault="001F3551" w:rsidP="00AC1439">
      <w:pPr>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9</w:t>
      </w:r>
    </w:p>
    <w:p w14:paraId="615C7C0E" w14:textId="7944A124" w:rsidR="005B2069" w:rsidRPr="00F81C13" w:rsidRDefault="005B2069" w:rsidP="00AC1439">
      <w:pPr>
        <w:shd w:val="clear" w:color="auto" w:fill="E4E6EB" w:themeFill="accent2" w:themeFillTint="66"/>
        <w:rPr>
          <w:rFonts w:cstheme="minorHAnsi"/>
          <w:iCs/>
          <w:szCs w:val="24"/>
        </w:rPr>
      </w:pPr>
      <w:r w:rsidRPr="00F81C13">
        <w:rPr>
          <w:rFonts w:cstheme="minorHAnsi"/>
          <w:iCs/>
          <w:szCs w:val="24"/>
        </w:rPr>
        <w:t>Pan Franciszek jest wspólnikiem spółki komandytowej w 2022 r. Rozlicza podatek dochodowy od zysku ze spółek (nie z działalności gospodarczej). Składkę na ube</w:t>
      </w:r>
      <w:r w:rsidRPr="00F81C13">
        <w:rPr>
          <w:rFonts w:cstheme="minorHAnsi"/>
          <w:iCs/>
          <w:szCs w:val="24"/>
        </w:rPr>
        <w:t>z</w:t>
      </w:r>
      <w:r w:rsidRPr="00F81C13">
        <w:rPr>
          <w:rFonts w:cstheme="minorHAnsi"/>
          <w:iCs/>
          <w:szCs w:val="24"/>
        </w:rPr>
        <w:t>pieczenie zdrowotne oblicza od 100% przeciętnego miesięcznego wynagrodzenia w czwartym kwartale roku poprzedniego.</w:t>
      </w:r>
    </w:p>
    <w:p w14:paraId="34AAFFBE" w14:textId="1679FB08" w:rsidR="00C34B97" w:rsidRPr="00F81C13" w:rsidRDefault="002747A6" w:rsidP="00AC1439">
      <w:pPr>
        <w:shd w:val="clear" w:color="auto" w:fill="E4E6EB" w:themeFill="accent2" w:themeFillTint="66"/>
        <w:spacing w:before="400" w:after="200"/>
        <w:rPr>
          <w:rFonts w:cstheme="minorHAnsi"/>
          <w:b/>
          <w:iCs/>
          <w:szCs w:val="24"/>
        </w:rPr>
      </w:pPr>
      <w:r w:rsidRPr="00F81C13">
        <w:rPr>
          <w:rFonts w:cstheme="minorHAnsi"/>
          <w:b/>
          <w:iCs/>
          <w:szCs w:val="24"/>
        </w:rPr>
        <w:lastRenderedPageBreak/>
        <w:t>Przykład 80</w:t>
      </w:r>
    </w:p>
    <w:p w14:paraId="1F21F21E" w14:textId="7DCC205C" w:rsidR="00C34B97" w:rsidRPr="002654D2" w:rsidRDefault="00C34B97" w:rsidP="00EC2D40">
      <w:pPr>
        <w:shd w:val="clear" w:color="auto" w:fill="E4E6EB" w:themeFill="accent2" w:themeFillTint="66"/>
        <w:rPr>
          <w:rFonts w:cstheme="minorHAnsi"/>
          <w:iCs/>
          <w:szCs w:val="24"/>
        </w:rPr>
      </w:pPr>
      <w:r w:rsidRPr="002654D2">
        <w:rPr>
          <w:rFonts w:cstheme="minorHAnsi"/>
          <w:iCs/>
          <w:szCs w:val="24"/>
        </w:rPr>
        <w:t>Pani Felicja jest twórcą i z tego tytułu jest zgłoszona do ubezpieczeń społecznych i ubezpieczenia zdrowotnego. W 2022 r. podstawę wymiaru składki na jej ubezpiecz</w:t>
      </w:r>
      <w:r w:rsidRPr="002654D2">
        <w:rPr>
          <w:rFonts w:cstheme="minorHAnsi"/>
          <w:iCs/>
          <w:szCs w:val="24"/>
        </w:rPr>
        <w:t>e</w:t>
      </w:r>
      <w:r w:rsidRPr="002654D2">
        <w:rPr>
          <w:rFonts w:cstheme="minorHAnsi"/>
          <w:iCs/>
          <w:szCs w:val="24"/>
        </w:rPr>
        <w:t>nie zdrowotne stanowi</w:t>
      </w:r>
      <w:r w:rsidR="001C72CA">
        <w:rPr>
          <w:rFonts w:cstheme="minorHAnsi"/>
          <w:iCs/>
          <w:szCs w:val="24"/>
        </w:rPr>
        <w:t>ło</w:t>
      </w:r>
      <w:r w:rsidRPr="002654D2">
        <w:rPr>
          <w:rFonts w:cstheme="minorHAnsi"/>
          <w:iCs/>
          <w:szCs w:val="24"/>
        </w:rPr>
        <w:t xml:space="preserve"> 100</w:t>
      </w:r>
      <w:r w:rsidRPr="002654D2">
        <w:rPr>
          <w:rFonts w:cstheme="minorHAnsi"/>
          <w:iCs/>
          <w:color w:val="003D6E" w:themeColor="text1"/>
          <w:szCs w:val="24"/>
        </w:rPr>
        <w:t xml:space="preserve">% </w:t>
      </w:r>
      <w:r w:rsidRPr="002654D2">
        <w:rPr>
          <w:rFonts w:cstheme="minorHAnsi"/>
          <w:iCs/>
          <w:szCs w:val="24"/>
        </w:rPr>
        <w:t>przeciętnego miesięcznego wynagrodzenia w czwa</w:t>
      </w:r>
      <w:r w:rsidRPr="002654D2">
        <w:rPr>
          <w:rFonts w:cstheme="minorHAnsi"/>
          <w:iCs/>
          <w:szCs w:val="24"/>
        </w:rPr>
        <w:t>r</w:t>
      </w:r>
      <w:r w:rsidRPr="002654D2">
        <w:rPr>
          <w:rFonts w:cstheme="minorHAnsi"/>
          <w:iCs/>
          <w:szCs w:val="24"/>
        </w:rPr>
        <w:t>tym kwartale roku poprzedniego.</w:t>
      </w:r>
    </w:p>
    <w:p w14:paraId="18A7EAD4" w14:textId="14CD3AC5" w:rsidR="005B2069" w:rsidRPr="002654D2" w:rsidRDefault="00D61783" w:rsidP="00EC2D40">
      <w:pPr>
        <w:pStyle w:val="Akapitzlist"/>
        <w:numPr>
          <w:ilvl w:val="2"/>
          <w:numId w:val="57"/>
        </w:numPr>
        <w:spacing w:before="480"/>
        <w:ind w:left="425" w:hanging="425"/>
        <w:contextualSpacing/>
        <w:rPr>
          <w:b/>
          <w:bCs/>
          <w:szCs w:val="24"/>
        </w:rPr>
      </w:pPr>
      <w:r w:rsidRPr="002654D2">
        <w:rPr>
          <w:b/>
          <w:bCs/>
          <w:szCs w:val="24"/>
        </w:rPr>
        <w:t>Prowadzisz kilka działalności</w:t>
      </w:r>
      <w:r w:rsidR="005B2069" w:rsidRPr="002654D2">
        <w:rPr>
          <w:b/>
          <w:bCs/>
          <w:szCs w:val="24"/>
        </w:rPr>
        <w:t>, z których przychody są opodatkowane inną formą opodatkowania lub nastąpiła zmiana tej formy</w:t>
      </w:r>
    </w:p>
    <w:p w14:paraId="00116A08" w14:textId="49F9E5B4" w:rsidR="005B2069" w:rsidRPr="002654D2" w:rsidRDefault="005B2069" w:rsidP="00EC2D40">
      <w:pPr>
        <w:spacing w:before="400" w:after="200"/>
        <w:rPr>
          <w:rFonts w:cstheme="minorHAnsi"/>
          <w:b/>
          <w:bCs/>
          <w:szCs w:val="24"/>
        </w:rPr>
      </w:pPr>
      <w:r w:rsidRPr="002654D2">
        <w:rPr>
          <w:rFonts w:cstheme="minorHAnsi"/>
          <w:b/>
          <w:bCs/>
          <w:szCs w:val="24"/>
        </w:rPr>
        <w:t>Miesięczna składka</w:t>
      </w:r>
      <w:r w:rsidR="00977A71" w:rsidRPr="002654D2">
        <w:rPr>
          <w:rFonts w:cstheme="minorHAnsi"/>
          <w:b/>
          <w:bCs/>
          <w:szCs w:val="24"/>
        </w:rPr>
        <w:t xml:space="preserve"> zdrowotna</w:t>
      </w:r>
    </w:p>
    <w:p w14:paraId="7F7C3AC9" w14:textId="4DBC9540" w:rsidR="005B2069" w:rsidRPr="002654D2" w:rsidRDefault="002F7A36" w:rsidP="00EC2D40">
      <w:pPr>
        <w:rPr>
          <w:rFonts w:cstheme="minorHAnsi"/>
          <w:szCs w:val="24"/>
        </w:rPr>
      </w:pPr>
      <w:r w:rsidRPr="002654D2">
        <w:rPr>
          <w:rFonts w:cstheme="minorHAnsi"/>
          <w:bCs/>
          <w:szCs w:val="24"/>
        </w:rPr>
        <w:t xml:space="preserve">Jeśli prowadzisz kilka rodzajów działalności i </w:t>
      </w:r>
      <w:r w:rsidR="005B2069" w:rsidRPr="002654D2">
        <w:rPr>
          <w:rFonts w:cstheme="minorHAnsi"/>
          <w:bCs/>
          <w:szCs w:val="24"/>
        </w:rPr>
        <w:t>stosuje</w:t>
      </w:r>
      <w:r w:rsidRPr="002654D2">
        <w:rPr>
          <w:rFonts w:cstheme="minorHAnsi"/>
          <w:bCs/>
          <w:szCs w:val="24"/>
        </w:rPr>
        <w:t>sz</w:t>
      </w:r>
      <w:r w:rsidR="005B2069" w:rsidRPr="002654D2">
        <w:rPr>
          <w:rFonts w:cstheme="minorHAnsi"/>
          <w:bCs/>
          <w:szCs w:val="24"/>
        </w:rPr>
        <w:t xml:space="preserve"> różne formy opodatkowania, składkę na ubezpieczenie zdrowotne</w:t>
      </w:r>
      <w:r w:rsidR="005B2069" w:rsidRPr="002654D2">
        <w:rPr>
          <w:rFonts w:cstheme="minorHAnsi"/>
          <w:szCs w:val="24"/>
        </w:rPr>
        <w:t xml:space="preserve"> </w:t>
      </w:r>
      <w:r w:rsidR="005B2069" w:rsidRPr="002654D2">
        <w:rPr>
          <w:rFonts w:cstheme="minorHAnsi"/>
          <w:bCs/>
          <w:szCs w:val="24"/>
        </w:rPr>
        <w:t>oblicza</w:t>
      </w:r>
      <w:r w:rsidRPr="002654D2">
        <w:rPr>
          <w:rFonts w:cstheme="minorHAnsi"/>
          <w:bCs/>
          <w:szCs w:val="24"/>
        </w:rPr>
        <w:t>sz</w:t>
      </w:r>
      <w:r w:rsidR="005B2069" w:rsidRPr="002654D2">
        <w:rPr>
          <w:rFonts w:cstheme="minorHAnsi"/>
          <w:bCs/>
          <w:szCs w:val="24"/>
        </w:rPr>
        <w:t xml:space="preserve"> odrębnie dla każdej z form podatk</w:t>
      </w:r>
      <w:r w:rsidR="005B2069" w:rsidRPr="002654D2">
        <w:rPr>
          <w:rFonts w:cstheme="minorHAnsi"/>
          <w:bCs/>
          <w:szCs w:val="24"/>
        </w:rPr>
        <w:t>o</w:t>
      </w:r>
      <w:r w:rsidR="005B2069" w:rsidRPr="002654D2">
        <w:rPr>
          <w:rFonts w:cstheme="minorHAnsi"/>
          <w:bCs/>
          <w:szCs w:val="24"/>
        </w:rPr>
        <w:t>wych</w:t>
      </w:r>
      <w:r w:rsidR="005B2069" w:rsidRPr="002654D2">
        <w:rPr>
          <w:rFonts w:cstheme="minorHAnsi"/>
          <w:szCs w:val="24"/>
        </w:rPr>
        <w:t xml:space="preserve"> (zasady ogólne, ryczałt od przychodów ewide</w:t>
      </w:r>
      <w:r w:rsidR="002C580F" w:rsidRPr="002654D2">
        <w:rPr>
          <w:rFonts w:cstheme="minorHAnsi"/>
          <w:szCs w:val="24"/>
        </w:rPr>
        <w:t xml:space="preserve">ncjonowanych, karta podatkowa) </w:t>
      </w:r>
      <w:r w:rsidR="005B2069" w:rsidRPr="002654D2">
        <w:rPr>
          <w:rFonts w:cstheme="minorHAnsi"/>
          <w:szCs w:val="24"/>
        </w:rPr>
        <w:t>od podstaw wymiaru ustalonej odrębnie dla działalności opodatkowanej dan</w:t>
      </w:r>
      <w:r w:rsidR="00977A71" w:rsidRPr="002654D2">
        <w:rPr>
          <w:rFonts w:cstheme="minorHAnsi"/>
          <w:szCs w:val="24"/>
        </w:rPr>
        <w:t>ą formą</w:t>
      </w:r>
      <w:r w:rsidR="005B2069" w:rsidRPr="002654D2">
        <w:rPr>
          <w:rFonts w:cstheme="minorHAnsi"/>
          <w:szCs w:val="24"/>
        </w:rPr>
        <w:t>.</w:t>
      </w:r>
    </w:p>
    <w:p w14:paraId="7B9CA7EC" w14:textId="77777777" w:rsidR="0034443F" w:rsidRPr="002654D2" w:rsidRDefault="0034443F" w:rsidP="00533C17">
      <w:pPr>
        <w:spacing w:after="0"/>
        <w:rPr>
          <w:rFonts w:cstheme="minorHAnsi"/>
          <w:szCs w:val="24"/>
        </w:rPr>
      </w:pPr>
    </w:p>
    <w:p w14:paraId="2EF91805" w14:textId="308E90F1"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81</w:t>
      </w:r>
      <w:r w:rsidR="0034443F" w:rsidRPr="002654D2">
        <w:rPr>
          <w:rFonts w:cstheme="minorHAnsi"/>
          <w:b/>
          <w:iCs/>
          <w:szCs w:val="24"/>
        </w:rPr>
        <w:t xml:space="preserve"> </w:t>
      </w:r>
    </w:p>
    <w:p w14:paraId="251B43CC" w14:textId="35603305" w:rsidR="0034443F" w:rsidRPr="002654D2" w:rsidRDefault="0034443F" w:rsidP="00EC2D40">
      <w:pPr>
        <w:shd w:val="clear" w:color="auto" w:fill="D9D9D9" w:themeFill="background1" w:themeFillShade="D9"/>
        <w:rPr>
          <w:rFonts w:cstheme="minorHAnsi"/>
          <w:iCs/>
          <w:szCs w:val="24"/>
        </w:rPr>
      </w:pPr>
      <w:r w:rsidRPr="00F81C13">
        <w:rPr>
          <w:rFonts w:cstheme="minorHAnsi"/>
          <w:szCs w:val="24"/>
        </w:rPr>
        <w:t>Pani</w:t>
      </w:r>
      <w:r w:rsidRPr="002654D2">
        <w:rPr>
          <w:rFonts w:cstheme="minorHAnsi"/>
          <w:szCs w:val="24"/>
        </w:rPr>
        <w:t xml:space="preserve"> Genowefa </w:t>
      </w:r>
      <w:r w:rsidRPr="002654D2">
        <w:rPr>
          <w:rFonts w:cstheme="minorHAnsi"/>
          <w:iCs/>
          <w:szCs w:val="24"/>
        </w:rPr>
        <w:t xml:space="preserve">prowadzi działalność gospodarczą (wpis do CEIDG) oraz dodatkowo </w:t>
      </w:r>
      <w:r w:rsidR="00EC2D40">
        <w:rPr>
          <w:rFonts w:cstheme="minorHAnsi"/>
          <w:iCs/>
          <w:szCs w:val="24"/>
        </w:rPr>
        <w:br w:type="textWrapping" w:clear="all"/>
      </w:r>
      <w:r w:rsidRPr="002654D2">
        <w:rPr>
          <w:rFonts w:cstheme="minorHAnsi"/>
          <w:iCs/>
          <w:szCs w:val="24"/>
        </w:rPr>
        <w:t>od 1 marca 2022 r. jest wspólnikiem spółki jawnej. Z tytułu indywidualnej działalności gospodarczej korzysta z opodatkowania w formie ryczałtu od przychodów ewidencj</w:t>
      </w:r>
      <w:r w:rsidRPr="002654D2">
        <w:rPr>
          <w:rFonts w:cstheme="minorHAnsi"/>
          <w:iCs/>
          <w:szCs w:val="24"/>
        </w:rPr>
        <w:t>o</w:t>
      </w:r>
      <w:r w:rsidRPr="002654D2">
        <w:rPr>
          <w:rFonts w:cstheme="minorHAnsi"/>
          <w:iCs/>
          <w:szCs w:val="24"/>
        </w:rPr>
        <w:t>nowanych natomiast jako wspólnik uzyskuje przychody z działalności gospodarczej opodatkowane na zasadach ogólnych (wg skali).</w:t>
      </w:r>
      <w:r w:rsidR="00EC2D40">
        <w:rPr>
          <w:rFonts w:cstheme="minorHAnsi"/>
          <w:iCs/>
          <w:szCs w:val="24"/>
        </w:rPr>
        <w:t xml:space="preserve"> </w:t>
      </w:r>
      <w:r w:rsidRPr="002654D2">
        <w:rPr>
          <w:rFonts w:cstheme="minorHAnsi"/>
          <w:iCs/>
          <w:szCs w:val="24"/>
        </w:rPr>
        <w:t>W tej sytuacji począwszy od marca zobowiązana jest opłacać składkę zdrowotną odrębnie od każdej działalności, do których stosowane są różne formy opodatkowania. Przy czym do ustalania podstawy wymiaru składki na ubezpieczenie zdrowotne z tytułu działalności wpisanej do C</w:t>
      </w:r>
      <w:r w:rsidRPr="002654D2">
        <w:rPr>
          <w:rFonts w:cstheme="minorHAnsi"/>
          <w:iCs/>
          <w:szCs w:val="24"/>
        </w:rPr>
        <w:t>E</w:t>
      </w:r>
      <w:r w:rsidRPr="002654D2">
        <w:rPr>
          <w:rFonts w:cstheme="minorHAnsi"/>
          <w:iCs/>
          <w:szCs w:val="24"/>
        </w:rPr>
        <w:t>IDG uwzględnia przychody tylko z tej działalności, a przy ustalaniu podstawy wymi</w:t>
      </w:r>
      <w:r w:rsidRPr="002654D2">
        <w:rPr>
          <w:rFonts w:cstheme="minorHAnsi"/>
          <w:iCs/>
          <w:szCs w:val="24"/>
        </w:rPr>
        <w:t>a</w:t>
      </w:r>
      <w:r w:rsidRPr="002654D2">
        <w:rPr>
          <w:rFonts w:cstheme="minorHAnsi"/>
          <w:iCs/>
          <w:szCs w:val="24"/>
        </w:rPr>
        <w:t>ru składki z tytułu prowadzenia działalności jako wspólnik tylko dochody z tej działa</w:t>
      </w:r>
      <w:r w:rsidRPr="002654D2">
        <w:rPr>
          <w:rFonts w:cstheme="minorHAnsi"/>
          <w:iCs/>
          <w:szCs w:val="24"/>
        </w:rPr>
        <w:t>l</w:t>
      </w:r>
      <w:r w:rsidRPr="002654D2">
        <w:rPr>
          <w:rFonts w:cstheme="minorHAnsi"/>
          <w:iCs/>
          <w:szCs w:val="24"/>
        </w:rPr>
        <w:t>ności.</w:t>
      </w:r>
    </w:p>
    <w:p w14:paraId="27062C02" w14:textId="086E0EEF"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82</w:t>
      </w:r>
    </w:p>
    <w:p w14:paraId="32D31E5F" w14:textId="6CB6F8D3" w:rsidR="0034443F" w:rsidRPr="00EC2D40" w:rsidRDefault="0034443F" w:rsidP="00EC2D40">
      <w:pPr>
        <w:shd w:val="clear" w:color="auto" w:fill="D9D9D9" w:themeFill="background1" w:themeFillShade="D9"/>
        <w:rPr>
          <w:rFonts w:cstheme="minorHAnsi"/>
          <w:iCs/>
          <w:szCs w:val="24"/>
        </w:rPr>
      </w:pPr>
      <w:r w:rsidRPr="002654D2">
        <w:rPr>
          <w:rFonts w:cstheme="minorHAnsi"/>
          <w:iCs/>
          <w:szCs w:val="24"/>
        </w:rPr>
        <w:t>Pan Jan prowadzi działalność gospodarczą (wpis do CEIDG) i stosuje opodatkow</w:t>
      </w:r>
      <w:r w:rsidRPr="002654D2">
        <w:rPr>
          <w:rFonts w:cstheme="minorHAnsi"/>
          <w:iCs/>
          <w:szCs w:val="24"/>
        </w:rPr>
        <w:t>a</w:t>
      </w:r>
      <w:r w:rsidRPr="002654D2">
        <w:rPr>
          <w:rFonts w:cstheme="minorHAnsi"/>
          <w:iCs/>
          <w:szCs w:val="24"/>
        </w:rPr>
        <w:t>nie kartą podatkową. Od 20 maja 2022 r. przystąpił do spółki jawnej co oznacza, że będzie do opłacenia za ten miesiąc składki na ubezpieczenie zdrowotne odrębnie od każdej formy opodatkowania</w:t>
      </w:r>
      <w:r w:rsidRPr="002654D2">
        <w:rPr>
          <w:rFonts w:cstheme="minorHAnsi"/>
          <w:i/>
          <w:iCs/>
          <w:szCs w:val="24"/>
        </w:rPr>
        <w:t>.</w:t>
      </w:r>
    </w:p>
    <w:p w14:paraId="778114C2" w14:textId="1A603987" w:rsidR="005B2069" w:rsidRPr="002654D2" w:rsidRDefault="005B2069" w:rsidP="00EC2D40">
      <w:pPr>
        <w:spacing w:before="400"/>
        <w:rPr>
          <w:rFonts w:cstheme="minorHAnsi"/>
          <w:szCs w:val="24"/>
        </w:rPr>
      </w:pPr>
      <w:r w:rsidRPr="002654D2">
        <w:rPr>
          <w:rFonts w:cstheme="minorHAnsi"/>
          <w:szCs w:val="24"/>
        </w:rPr>
        <w:t>Jeśli przedsiębiorca prowadzi kilka rodzajów działalności, do których stosuje różne formy opodatkowania i dodatkowo prowadzi działalność, z której przychody nie są przychodami z działalności gospodarczej (udział w spółce komandytowej, jednoos</w:t>
      </w:r>
      <w:r w:rsidRPr="002654D2">
        <w:rPr>
          <w:rFonts w:cstheme="minorHAnsi"/>
          <w:szCs w:val="24"/>
        </w:rPr>
        <w:t>o</w:t>
      </w:r>
      <w:r w:rsidRPr="002654D2">
        <w:rPr>
          <w:rFonts w:cstheme="minorHAnsi"/>
          <w:szCs w:val="24"/>
        </w:rPr>
        <w:t xml:space="preserve">bowej spółce z o.o.) to </w:t>
      </w:r>
      <w:r w:rsidRPr="002654D2">
        <w:rPr>
          <w:rFonts w:cstheme="minorHAnsi"/>
          <w:bCs/>
          <w:szCs w:val="24"/>
        </w:rPr>
        <w:t>dodatkowo oblicza odrębną („jedną”) składkę</w:t>
      </w:r>
      <w:r w:rsidRPr="002654D2">
        <w:rPr>
          <w:rFonts w:cstheme="minorHAnsi"/>
          <w:b/>
          <w:bCs/>
          <w:szCs w:val="24"/>
        </w:rPr>
        <w:t xml:space="preserve"> </w:t>
      </w:r>
      <w:r w:rsidRPr="002654D2">
        <w:rPr>
          <w:rFonts w:cstheme="minorHAnsi"/>
          <w:szCs w:val="24"/>
        </w:rPr>
        <w:t xml:space="preserve">od podstawy </w:t>
      </w:r>
      <w:r w:rsidRPr="002654D2">
        <w:rPr>
          <w:rFonts w:cstheme="minorHAnsi"/>
          <w:szCs w:val="24"/>
        </w:rPr>
        <w:lastRenderedPageBreak/>
        <w:t>wymiaru właściwej dla osób nieuzyskujących przychodów z działalności gospoda</w:t>
      </w:r>
      <w:r w:rsidRPr="002654D2">
        <w:rPr>
          <w:rFonts w:cstheme="minorHAnsi"/>
          <w:szCs w:val="24"/>
        </w:rPr>
        <w:t>r</w:t>
      </w:r>
      <w:r w:rsidRPr="002654D2">
        <w:rPr>
          <w:rFonts w:cstheme="minorHAnsi"/>
          <w:szCs w:val="24"/>
        </w:rPr>
        <w:t>czej, tj. od 100% przeciętnego miesięcznego wynagrodzenia w czwartym kwartale (przykład 21).</w:t>
      </w:r>
    </w:p>
    <w:p w14:paraId="42FEEEAF" w14:textId="78504724"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83</w:t>
      </w:r>
    </w:p>
    <w:p w14:paraId="491774CF" w14:textId="76DD7F2F" w:rsidR="0034443F" w:rsidRPr="002654D2" w:rsidRDefault="0034443F" w:rsidP="00533C17">
      <w:pPr>
        <w:shd w:val="clear" w:color="auto" w:fill="D9D9D9" w:themeFill="background1" w:themeFillShade="D9"/>
        <w:spacing w:after="0"/>
        <w:rPr>
          <w:rFonts w:cstheme="minorHAnsi"/>
          <w:iCs/>
          <w:szCs w:val="24"/>
        </w:rPr>
      </w:pPr>
      <w:r w:rsidRPr="002654D2">
        <w:rPr>
          <w:rFonts w:cstheme="minorHAnsi"/>
          <w:iCs/>
          <w:szCs w:val="24"/>
        </w:rPr>
        <w:t>Pan Piotr prowadzi działalność gospodarczą na podstawie wpisu do CEIDG i doda</w:t>
      </w:r>
      <w:r w:rsidRPr="002654D2">
        <w:rPr>
          <w:rFonts w:cstheme="minorHAnsi"/>
          <w:iCs/>
          <w:szCs w:val="24"/>
        </w:rPr>
        <w:t>t</w:t>
      </w:r>
      <w:r w:rsidRPr="002654D2">
        <w:rPr>
          <w:rFonts w:cstheme="minorHAnsi"/>
          <w:iCs/>
          <w:szCs w:val="24"/>
        </w:rPr>
        <w:t>kowo jako wspólnik w spółce jawnej oraz jest wspólnikiem w trzech spółkach koma</w:t>
      </w:r>
      <w:r w:rsidRPr="002654D2">
        <w:rPr>
          <w:rFonts w:cstheme="minorHAnsi"/>
          <w:iCs/>
          <w:szCs w:val="24"/>
        </w:rPr>
        <w:t>n</w:t>
      </w:r>
      <w:r w:rsidRPr="002654D2">
        <w:rPr>
          <w:rFonts w:cstheme="minorHAnsi"/>
          <w:iCs/>
          <w:szCs w:val="24"/>
        </w:rPr>
        <w:t>dytowych. Przychody z tytułu działalności indywidualnej oraz z tytułu uczestnictwa w spółce jawnej dla celów podatkowych traktowane są jako przychody z działalności gospodarczej. Przy czym przychody z działalności indywidualnej są opodatkowane ryczałtem od przychodów ewidencjonowanych, a przychody z udziału w spółce ja</w:t>
      </w:r>
      <w:r w:rsidRPr="002654D2">
        <w:rPr>
          <w:rFonts w:cstheme="minorHAnsi"/>
          <w:iCs/>
          <w:szCs w:val="24"/>
        </w:rPr>
        <w:t>w</w:t>
      </w:r>
      <w:r w:rsidRPr="002654D2">
        <w:rPr>
          <w:rFonts w:cstheme="minorHAnsi"/>
          <w:iCs/>
          <w:szCs w:val="24"/>
        </w:rPr>
        <w:t>nej na zasadach ogólnych. Przychody ze spółek komandytowych nie są przychodami z działalności gospodarczej. Pan Piotr zobowiązany będzie opłacać składkę zdr</w:t>
      </w:r>
      <w:r w:rsidRPr="002654D2">
        <w:rPr>
          <w:rFonts w:cstheme="minorHAnsi"/>
          <w:iCs/>
          <w:szCs w:val="24"/>
        </w:rPr>
        <w:t>o</w:t>
      </w:r>
      <w:r w:rsidRPr="002654D2">
        <w:rPr>
          <w:rFonts w:cstheme="minorHAnsi"/>
          <w:iCs/>
          <w:szCs w:val="24"/>
        </w:rPr>
        <w:t>wotna odrębnie od:</w:t>
      </w:r>
    </w:p>
    <w:p w14:paraId="23E8FCBF" w14:textId="77777777"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t>dochodów ze spółki jawnej (zasady ogólne),</w:t>
      </w:r>
    </w:p>
    <w:p w14:paraId="3C34F32B" w14:textId="77777777"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t>przychodów z działalności indywidualnej (ryczałt),</w:t>
      </w:r>
    </w:p>
    <w:p w14:paraId="566192E9" w14:textId="3E84EED6"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t xml:space="preserve">działalności w formie udziału w spółkach komandytowych – </w:t>
      </w:r>
      <w:r w:rsidRPr="002654D2">
        <w:rPr>
          <w:rFonts w:cstheme="minorHAnsi"/>
          <w:b/>
          <w:bCs/>
          <w:iCs/>
          <w:szCs w:val="24"/>
        </w:rPr>
        <w:t>jedna składka od podstawy wymiaru stanowiącej 100% przeciętnego miesięcznego wyn</w:t>
      </w:r>
      <w:r w:rsidRPr="002654D2">
        <w:rPr>
          <w:rFonts w:cstheme="minorHAnsi"/>
          <w:b/>
          <w:bCs/>
          <w:iCs/>
          <w:szCs w:val="24"/>
        </w:rPr>
        <w:t>a</w:t>
      </w:r>
      <w:r w:rsidRPr="002654D2">
        <w:rPr>
          <w:rFonts w:cstheme="minorHAnsi"/>
          <w:b/>
          <w:bCs/>
          <w:iCs/>
          <w:szCs w:val="24"/>
        </w:rPr>
        <w:t>grodzenia</w:t>
      </w:r>
      <w:r w:rsidRPr="002654D2">
        <w:rPr>
          <w:rFonts w:cstheme="minorHAnsi"/>
          <w:iCs/>
          <w:szCs w:val="24"/>
        </w:rPr>
        <w:t xml:space="preserve"> w czwartym kwartale.</w:t>
      </w:r>
    </w:p>
    <w:p w14:paraId="441E4432" w14:textId="03F9E5A4" w:rsidR="005B2069" w:rsidRPr="002654D2" w:rsidRDefault="00D61783" w:rsidP="00EC2D40">
      <w:pPr>
        <w:spacing w:before="400"/>
        <w:rPr>
          <w:rFonts w:cstheme="minorHAnsi"/>
          <w:szCs w:val="24"/>
        </w:rPr>
      </w:pPr>
      <w:r w:rsidRPr="002654D2">
        <w:rPr>
          <w:rFonts w:cstheme="minorHAnsi"/>
          <w:szCs w:val="24"/>
        </w:rPr>
        <w:t xml:space="preserve">Jeśli prowadzisz </w:t>
      </w:r>
      <w:r w:rsidR="005B2069" w:rsidRPr="002654D2">
        <w:rPr>
          <w:rFonts w:cstheme="minorHAnsi"/>
          <w:szCs w:val="24"/>
        </w:rPr>
        <w:t>kilka rodzajów działalność gospodarczej określa</w:t>
      </w:r>
      <w:r w:rsidRPr="002654D2">
        <w:rPr>
          <w:rFonts w:cstheme="minorHAnsi"/>
          <w:szCs w:val="24"/>
        </w:rPr>
        <w:t>sz</w:t>
      </w:r>
      <w:r w:rsidR="005B2069" w:rsidRPr="002654D2">
        <w:rPr>
          <w:rFonts w:cstheme="minorHAnsi"/>
          <w:szCs w:val="24"/>
        </w:rPr>
        <w:t xml:space="preserve"> miesięczną po</w:t>
      </w:r>
      <w:r w:rsidR="005B2069" w:rsidRPr="002654D2">
        <w:rPr>
          <w:rFonts w:cstheme="minorHAnsi"/>
          <w:szCs w:val="24"/>
        </w:rPr>
        <w:t>d</w:t>
      </w:r>
      <w:r w:rsidR="005B2069" w:rsidRPr="002654D2">
        <w:rPr>
          <w:rFonts w:cstheme="minorHAnsi"/>
          <w:szCs w:val="24"/>
        </w:rPr>
        <w:t>stawę wymiaru składki odrębnie w stosunku do każdej formy opodatkowania, w syt</w:t>
      </w:r>
      <w:r w:rsidR="005B2069" w:rsidRPr="002654D2">
        <w:rPr>
          <w:rFonts w:cstheme="minorHAnsi"/>
          <w:szCs w:val="24"/>
        </w:rPr>
        <w:t>u</w:t>
      </w:r>
      <w:r w:rsidR="005B2069" w:rsidRPr="002654D2">
        <w:rPr>
          <w:rFonts w:cstheme="minorHAnsi"/>
          <w:szCs w:val="24"/>
        </w:rPr>
        <w:t>acji gdy:</w:t>
      </w:r>
    </w:p>
    <w:p w14:paraId="582B1837" w14:textId="775B4EE9" w:rsidR="005B2069" w:rsidRPr="002654D2" w:rsidRDefault="005B2069" w:rsidP="00EC2D40">
      <w:pPr>
        <w:numPr>
          <w:ilvl w:val="0"/>
          <w:numId w:val="197"/>
        </w:numPr>
        <w:spacing w:after="160"/>
        <w:ind w:left="714" w:hanging="357"/>
        <w:rPr>
          <w:rFonts w:cstheme="minorHAnsi"/>
          <w:szCs w:val="24"/>
        </w:rPr>
      </w:pPr>
      <w:r w:rsidRPr="002654D2">
        <w:rPr>
          <w:rFonts w:cstheme="minorHAnsi"/>
          <w:szCs w:val="24"/>
        </w:rPr>
        <w:t>równolegle, w danym miesiącu prowadzi</w:t>
      </w:r>
      <w:r w:rsidR="00D61783" w:rsidRPr="002654D2">
        <w:rPr>
          <w:rFonts w:cstheme="minorHAnsi"/>
          <w:szCs w:val="24"/>
        </w:rPr>
        <w:t>sz</w:t>
      </w:r>
      <w:r w:rsidRPr="002654D2">
        <w:rPr>
          <w:rFonts w:cstheme="minorHAnsi"/>
          <w:szCs w:val="24"/>
        </w:rPr>
        <w:t xml:space="preserve"> więcej niż jedną działalność i st</w:t>
      </w:r>
      <w:r w:rsidRPr="002654D2">
        <w:rPr>
          <w:rFonts w:cstheme="minorHAnsi"/>
          <w:szCs w:val="24"/>
        </w:rPr>
        <w:t>o</w:t>
      </w:r>
      <w:r w:rsidRPr="002654D2">
        <w:rPr>
          <w:rFonts w:cstheme="minorHAnsi"/>
          <w:szCs w:val="24"/>
        </w:rPr>
        <w:t>suje</w:t>
      </w:r>
      <w:r w:rsidR="00D61783" w:rsidRPr="002654D2">
        <w:rPr>
          <w:rFonts w:cstheme="minorHAnsi"/>
          <w:szCs w:val="24"/>
        </w:rPr>
        <w:t>sz</w:t>
      </w:r>
      <w:r w:rsidRPr="002654D2">
        <w:rPr>
          <w:rFonts w:cstheme="minorHAnsi"/>
          <w:szCs w:val="24"/>
        </w:rPr>
        <w:t xml:space="preserve"> różne formy opodatkowania, lub</w:t>
      </w:r>
    </w:p>
    <w:p w14:paraId="084CDEF5" w14:textId="4B936771" w:rsidR="005B2069" w:rsidRPr="002654D2" w:rsidRDefault="005B2069" w:rsidP="00EC2D40">
      <w:pPr>
        <w:numPr>
          <w:ilvl w:val="0"/>
          <w:numId w:val="197"/>
        </w:numPr>
        <w:spacing w:after="160"/>
        <w:ind w:left="714" w:hanging="357"/>
        <w:rPr>
          <w:rFonts w:cstheme="minorHAnsi"/>
          <w:szCs w:val="24"/>
        </w:rPr>
      </w:pPr>
      <w:r w:rsidRPr="002654D2">
        <w:rPr>
          <w:rFonts w:cstheme="minorHAnsi"/>
          <w:szCs w:val="24"/>
        </w:rPr>
        <w:t>w trakcie miesiąca kalendarzowego zmienia</w:t>
      </w:r>
      <w:r w:rsidR="00D61783" w:rsidRPr="002654D2">
        <w:rPr>
          <w:rFonts w:cstheme="minorHAnsi"/>
          <w:szCs w:val="24"/>
        </w:rPr>
        <w:t xml:space="preserve"> się </w:t>
      </w:r>
      <w:r w:rsidRPr="002654D2">
        <w:rPr>
          <w:rFonts w:cstheme="minorHAnsi"/>
          <w:szCs w:val="24"/>
        </w:rPr>
        <w:t xml:space="preserve"> formę opodatkowania lub p</w:t>
      </w:r>
      <w:r w:rsidRPr="002654D2">
        <w:rPr>
          <w:rFonts w:cstheme="minorHAnsi"/>
          <w:szCs w:val="24"/>
        </w:rPr>
        <w:t>o</w:t>
      </w:r>
      <w:r w:rsidRPr="002654D2">
        <w:rPr>
          <w:rFonts w:cstheme="minorHAnsi"/>
          <w:szCs w:val="24"/>
        </w:rPr>
        <w:t>dejmie</w:t>
      </w:r>
      <w:r w:rsidR="00D61783" w:rsidRPr="002654D2">
        <w:rPr>
          <w:rFonts w:cstheme="minorHAnsi"/>
          <w:szCs w:val="24"/>
        </w:rPr>
        <w:t>sz</w:t>
      </w:r>
      <w:r w:rsidRPr="002654D2">
        <w:rPr>
          <w:rFonts w:cstheme="minorHAnsi"/>
          <w:szCs w:val="24"/>
        </w:rPr>
        <w:t xml:space="preserve"> dodatkową działalność</w:t>
      </w:r>
      <w:r w:rsidR="00D61783" w:rsidRPr="002654D2">
        <w:rPr>
          <w:rFonts w:cstheme="minorHAnsi"/>
          <w:szCs w:val="24"/>
        </w:rPr>
        <w:t>,</w:t>
      </w:r>
      <w:r w:rsidRPr="002654D2">
        <w:rPr>
          <w:rFonts w:cstheme="minorHAnsi"/>
          <w:szCs w:val="24"/>
        </w:rPr>
        <w:t xml:space="preserve"> dla której właściwą jest inna forma opoda</w:t>
      </w:r>
      <w:r w:rsidRPr="002654D2">
        <w:rPr>
          <w:rFonts w:cstheme="minorHAnsi"/>
          <w:szCs w:val="24"/>
        </w:rPr>
        <w:t>t</w:t>
      </w:r>
      <w:r w:rsidRPr="002654D2">
        <w:rPr>
          <w:rFonts w:cstheme="minorHAnsi"/>
          <w:szCs w:val="24"/>
        </w:rPr>
        <w:t>kowania niż dotychczas stosowana.</w:t>
      </w:r>
    </w:p>
    <w:p w14:paraId="3ACF50AC" w14:textId="6F4E0C16" w:rsidR="005B2069" w:rsidRPr="002654D2" w:rsidRDefault="005B2069" w:rsidP="00EC2D40">
      <w:pPr>
        <w:spacing w:before="400"/>
        <w:rPr>
          <w:rFonts w:cstheme="minorHAnsi"/>
          <w:szCs w:val="24"/>
        </w:rPr>
      </w:pPr>
      <w:r w:rsidRPr="002654D2">
        <w:rPr>
          <w:rFonts w:cstheme="minorHAnsi"/>
          <w:szCs w:val="24"/>
        </w:rPr>
        <w:t xml:space="preserve">Jeżeli </w:t>
      </w:r>
      <w:r w:rsidR="00EF518B" w:rsidRPr="002654D2">
        <w:rPr>
          <w:rFonts w:cstheme="minorHAnsi"/>
          <w:szCs w:val="24"/>
        </w:rPr>
        <w:t xml:space="preserve">prowadzisz </w:t>
      </w:r>
      <w:r w:rsidRPr="002654D2">
        <w:rPr>
          <w:rFonts w:cstheme="minorHAnsi"/>
          <w:szCs w:val="24"/>
        </w:rPr>
        <w:t>więcej niż jedną po</w:t>
      </w:r>
      <w:r w:rsidR="00EF518B" w:rsidRPr="002654D2">
        <w:rPr>
          <w:rFonts w:cstheme="minorHAnsi"/>
          <w:szCs w:val="24"/>
        </w:rPr>
        <w:t>zarolniczą działalność i stosuj</w:t>
      </w:r>
      <w:r w:rsidR="00E50AA1" w:rsidRPr="002654D2">
        <w:rPr>
          <w:rFonts w:cstheme="minorHAnsi"/>
          <w:szCs w:val="24"/>
        </w:rPr>
        <w:t>e</w:t>
      </w:r>
      <w:r w:rsidR="00EF518B" w:rsidRPr="002654D2">
        <w:rPr>
          <w:rFonts w:cstheme="minorHAnsi"/>
          <w:szCs w:val="24"/>
        </w:rPr>
        <w:t>sz</w:t>
      </w:r>
      <w:r w:rsidRPr="002654D2">
        <w:rPr>
          <w:rFonts w:cstheme="minorHAnsi"/>
          <w:szCs w:val="24"/>
        </w:rPr>
        <w:t xml:space="preserve"> opodatkow</w:t>
      </w:r>
      <w:r w:rsidRPr="002654D2">
        <w:rPr>
          <w:rFonts w:cstheme="minorHAnsi"/>
          <w:szCs w:val="24"/>
        </w:rPr>
        <w:t>a</w:t>
      </w:r>
      <w:r w:rsidRPr="002654D2">
        <w:rPr>
          <w:rFonts w:cstheme="minorHAnsi"/>
          <w:szCs w:val="24"/>
        </w:rPr>
        <w:t xml:space="preserve">nie </w:t>
      </w:r>
      <w:r w:rsidRPr="002654D2">
        <w:rPr>
          <w:rFonts w:cstheme="minorHAnsi"/>
          <w:szCs w:val="24"/>
        </w:rPr>
        <w:br/>
        <w:t>na zasadach ogólnych, składka na ubezpieczenie zdrowotne jest opłacana od sumy dochodów.</w:t>
      </w:r>
    </w:p>
    <w:p w14:paraId="41E8FE41" w14:textId="09B1E0A2" w:rsidR="007543AE" w:rsidRPr="00F81C13" w:rsidRDefault="007543AE" w:rsidP="00EC2D40">
      <w:pPr>
        <w:shd w:val="clear" w:color="auto" w:fill="D9D9D9" w:themeFill="background1" w:themeFillShade="D9"/>
        <w:spacing w:before="400" w:after="200"/>
        <w:rPr>
          <w:rFonts w:cstheme="minorHAnsi"/>
          <w:b/>
          <w:iCs/>
          <w:szCs w:val="24"/>
        </w:rPr>
      </w:pPr>
      <w:r w:rsidRPr="00F81C13">
        <w:rPr>
          <w:rFonts w:cstheme="minorHAnsi"/>
          <w:b/>
          <w:iCs/>
          <w:szCs w:val="24"/>
        </w:rPr>
        <w:t xml:space="preserve">Przykład </w:t>
      </w:r>
      <w:r w:rsidR="002747A6" w:rsidRPr="00F81C13">
        <w:rPr>
          <w:rFonts w:cstheme="minorHAnsi"/>
          <w:b/>
          <w:iCs/>
          <w:szCs w:val="24"/>
        </w:rPr>
        <w:t>84</w:t>
      </w:r>
    </w:p>
    <w:p w14:paraId="226ED9EF" w14:textId="608A0461" w:rsidR="007543AE" w:rsidRPr="00F81C13" w:rsidRDefault="007543AE" w:rsidP="00EC2D40">
      <w:pPr>
        <w:shd w:val="clear" w:color="auto" w:fill="D9D9D9" w:themeFill="background1" w:themeFillShade="D9"/>
        <w:rPr>
          <w:rFonts w:cstheme="minorHAnsi"/>
          <w:iCs/>
          <w:szCs w:val="24"/>
        </w:rPr>
      </w:pPr>
      <w:r w:rsidRPr="00F81C13">
        <w:rPr>
          <w:rFonts w:cstheme="minorHAnsi"/>
          <w:iCs/>
          <w:szCs w:val="24"/>
        </w:rPr>
        <w:t xml:space="preserve">Pani Grażyna w 2022 r. prowadzi działalność gospodarczą (wpis do CEIDG) oraz dodatkowo jest wspólnikiem spółki jawnej. Z obydwu tych form uzyskiwane dochody opodatkowane </w:t>
      </w:r>
      <w:r w:rsidR="0016249A">
        <w:rPr>
          <w:rFonts w:cstheme="minorHAnsi"/>
          <w:iCs/>
          <w:szCs w:val="24"/>
        </w:rPr>
        <w:t>były</w:t>
      </w:r>
      <w:r w:rsidRPr="00F81C13">
        <w:rPr>
          <w:rFonts w:cstheme="minorHAnsi"/>
          <w:iCs/>
          <w:szCs w:val="24"/>
        </w:rPr>
        <w:t xml:space="preserve"> jako dochody z działalności gospodarczej podatkiem liniowym. Do ustalenia podstawy wymiaru składki zdrowotnej w każdym miesiącu 2022 r., z </w:t>
      </w:r>
      <w:r w:rsidRPr="00F81C13">
        <w:rPr>
          <w:rFonts w:cstheme="minorHAnsi"/>
          <w:iCs/>
          <w:szCs w:val="24"/>
        </w:rPr>
        <w:lastRenderedPageBreak/>
        <w:t>wyjątkiem stycznia, sum</w:t>
      </w:r>
      <w:r w:rsidR="0016249A">
        <w:rPr>
          <w:rFonts w:cstheme="minorHAnsi"/>
          <w:iCs/>
          <w:szCs w:val="24"/>
        </w:rPr>
        <w:t>owała</w:t>
      </w:r>
      <w:r w:rsidRPr="00F81C13">
        <w:rPr>
          <w:rFonts w:cstheme="minorHAnsi"/>
          <w:iCs/>
          <w:szCs w:val="24"/>
        </w:rPr>
        <w:t xml:space="preserve"> dochody uzyskiwane w poprzednim miesiącu z ob</w:t>
      </w:r>
      <w:r w:rsidRPr="00F81C13">
        <w:rPr>
          <w:rFonts w:cstheme="minorHAnsi"/>
          <w:iCs/>
          <w:szCs w:val="24"/>
        </w:rPr>
        <w:t>y</w:t>
      </w:r>
      <w:r w:rsidRPr="00F81C13">
        <w:rPr>
          <w:rFonts w:cstheme="minorHAnsi"/>
          <w:iCs/>
          <w:szCs w:val="24"/>
        </w:rPr>
        <w:t>dwu tych form.</w:t>
      </w:r>
    </w:p>
    <w:p w14:paraId="3E56A3A9" w14:textId="788B9EDF" w:rsidR="005B2069" w:rsidRPr="002654D2" w:rsidRDefault="005B2069" w:rsidP="00EC2D40">
      <w:pPr>
        <w:spacing w:before="400"/>
        <w:rPr>
          <w:rFonts w:cstheme="minorHAnsi"/>
          <w:szCs w:val="24"/>
        </w:rPr>
      </w:pPr>
      <w:r w:rsidRPr="002654D2">
        <w:rPr>
          <w:rFonts w:cstheme="minorHAnsi"/>
          <w:szCs w:val="24"/>
        </w:rPr>
        <w:t xml:space="preserve">Jeżeli </w:t>
      </w:r>
      <w:r w:rsidR="00EF518B" w:rsidRPr="002654D2">
        <w:rPr>
          <w:rFonts w:cstheme="minorHAnsi"/>
          <w:szCs w:val="24"/>
        </w:rPr>
        <w:t xml:space="preserve">prowadzisz </w:t>
      </w:r>
      <w:r w:rsidRPr="002654D2">
        <w:rPr>
          <w:rFonts w:cstheme="minorHAnsi"/>
          <w:szCs w:val="24"/>
        </w:rPr>
        <w:t xml:space="preserve"> więcej niż jedną pozarolniczą działalność i stosuje</w:t>
      </w:r>
      <w:r w:rsidR="00EF518B" w:rsidRPr="002654D2">
        <w:rPr>
          <w:rFonts w:cstheme="minorHAnsi"/>
          <w:szCs w:val="24"/>
        </w:rPr>
        <w:t>sz</w:t>
      </w:r>
      <w:r w:rsidRPr="002654D2">
        <w:rPr>
          <w:rFonts w:cstheme="minorHAnsi"/>
          <w:szCs w:val="24"/>
        </w:rPr>
        <w:t xml:space="preserve"> opodatkow</w:t>
      </w:r>
      <w:r w:rsidRPr="002654D2">
        <w:rPr>
          <w:rFonts w:cstheme="minorHAnsi"/>
          <w:szCs w:val="24"/>
        </w:rPr>
        <w:t>a</w:t>
      </w:r>
      <w:r w:rsidRPr="002654D2">
        <w:rPr>
          <w:rFonts w:cstheme="minorHAnsi"/>
          <w:szCs w:val="24"/>
        </w:rPr>
        <w:t>nie ryczałtem od przychodów ewidencjonowanych, to przy określaniu podstawy w</w:t>
      </w:r>
      <w:r w:rsidRPr="002654D2">
        <w:rPr>
          <w:rFonts w:cstheme="minorHAnsi"/>
          <w:szCs w:val="24"/>
        </w:rPr>
        <w:t>y</w:t>
      </w:r>
      <w:r w:rsidRPr="002654D2">
        <w:rPr>
          <w:rFonts w:cstheme="minorHAnsi"/>
          <w:szCs w:val="24"/>
        </w:rPr>
        <w:t>miaru składki na ubezpieczenie zdrowotne, do limitów przychodów przyjmuje sumę przychodów z tych działalności.</w:t>
      </w:r>
    </w:p>
    <w:p w14:paraId="63156E43" w14:textId="0F1D87C7" w:rsidR="007543AE" w:rsidRPr="002654D2" w:rsidRDefault="007543AE" w:rsidP="00EC2D40">
      <w:pPr>
        <w:shd w:val="clear" w:color="auto" w:fill="D9D9D9" w:themeFill="background1" w:themeFillShade="D9"/>
        <w:spacing w:before="400" w:after="200"/>
        <w:rPr>
          <w:rFonts w:cstheme="minorHAnsi"/>
          <w:b/>
          <w:iCs/>
          <w:szCs w:val="24"/>
        </w:rPr>
      </w:pPr>
      <w:r w:rsidRPr="002654D2">
        <w:rPr>
          <w:rFonts w:cstheme="minorHAnsi"/>
          <w:b/>
          <w:iCs/>
          <w:szCs w:val="24"/>
        </w:rPr>
        <w:t xml:space="preserve">Przykład </w:t>
      </w:r>
      <w:r w:rsidR="002747A6" w:rsidRPr="002654D2">
        <w:rPr>
          <w:rFonts w:cstheme="minorHAnsi"/>
          <w:b/>
          <w:iCs/>
          <w:szCs w:val="24"/>
        </w:rPr>
        <w:t>85</w:t>
      </w:r>
    </w:p>
    <w:p w14:paraId="4833EF75" w14:textId="666BF1CB" w:rsidR="007543AE" w:rsidRPr="002654D2" w:rsidRDefault="007543AE" w:rsidP="00EC2D40">
      <w:pPr>
        <w:shd w:val="clear" w:color="auto" w:fill="D9D9D9" w:themeFill="background1" w:themeFillShade="D9"/>
        <w:rPr>
          <w:rFonts w:cstheme="minorHAnsi"/>
          <w:iCs/>
          <w:szCs w:val="24"/>
        </w:rPr>
      </w:pPr>
      <w:r w:rsidRPr="002654D2">
        <w:rPr>
          <w:rFonts w:cstheme="minorHAnsi"/>
          <w:iCs/>
          <w:szCs w:val="24"/>
        </w:rPr>
        <w:t>Pan Grzegorz w 2022 r. był wspólnikiem spółki cywilnej i spółki jawnej. Jako wspólnik obu spółek rozlicza</w:t>
      </w:r>
      <w:r w:rsidR="0016249A">
        <w:rPr>
          <w:rFonts w:cstheme="minorHAnsi"/>
          <w:iCs/>
          <w:szCs w:val="24"/>
        </w:rPr>
        <w:t>ł</w:t>
      </w:r>
      <w:r w:rsidRPr="002654D2">
        <w:rPr>
          <w:rFonts w:cstheme="minorHAnsi"/>
          <w:iCs/>
          <w:szCs w:val="24"/>
        </w:rPr>
        <w:t xml:space="preserve"> podatek w formie ryczałtu od przychodów ewidencjonowanych. W styczniu przychód z działalności gospodarczej Pana Grzegorza jako wspólnika spółki cywilnej </w:t>
      </w:r>
      <w:r w:rsidR="0016249A">
        <w:rPr>
          <w:rFonts w:cstheme="minorHAnsi"/>
          <w:iCs/>
          <w:szCs w:val="24"/>
        </w:rPr>
        <w:t>wyniósł</w:t>
      </w:r>
      <w:r w:rsidRPr="002654D2">
        <w:rPr>
          <w:rFonts w:cstheme="minorHAnsi"/>
          <w:iCs/>
          <w:szCs w:val="24"/>
        </w:rPr>
        <w:t xml:space="preserve"> 28.000 zł, a jako wspólnika spółki jawnej 20.000 zł. Suma przychodów wynosi</w:t>
      </w:r>
      <w:r w:rsidR="0016249A">
        <w:rPr>
          <w:rFonts w:cstheme="minorHAnsi"/>
          <w:iCs/>
          <w:szCs w:val="24"/>
        </w:rPr>
        <w:t>ła</w:t>
      </w:r>
      <w:r w:rsidRPr="002654D2">
        <w:rPr>
          <w:rFonts w:cstheme="minorHAnsi"/>
          <w:iCs/>
          <w:szCs w:val="24"/>
        </w:rPr>
        <w:t xml:space="preserve"> 48.000 zł. Podstawą wymiaru składki na ubezpieczenie zdr</w:t>
      </w:r>
      <w:r w:rsidRPr="002654D2">
        <w:rPr>
          <w:rFonts w:cstheme="minorHAnsi"/>
          <w:iCs/>
          <w:szCs w:val="24"/>
        </w:rPr>
        <w:t>o</w:t>
      </w:r>
      <w:r w:rsidRPr="002654D2">
        <w:rPr>
          <w:rFonts w:cstheme="minorHAnsi"/>
          <w:iCs/>
          <w:szCs w:val="24"/>
        </w:rPr>
        <w:t xml:space="preserve">wotne Pana Grzegorza w styczniu 2022 r. </w:t>
      </w:r>
      <w:r w:rsidR="0016249A">
        <w:rPr>
          <w:rFonts w:cstheme="minorHAnsi"/>
          <w:iCs/>
          <w:szCs w:val="24"/>
        </w:rPr>
        <w:t>była</w:t>
      </w:r>
      <w:r w:rsidRPr="002654D2">
        <w:rPr>
          <w:rFonts w:cstheme="minorHAnsi"/>
          <w:iCs/>
          <w:szCs w:val="24"/>
        </w:rPr>
        <w:t xml:space="preserve"> kwota odpowiadająca 60% przecię</w:t>
      </w:r>
      <w:r w:rsidRPr="002654D2">
        <w:rPr>
          <w:rFonts w:cstheme="minorHAnsi"/>
          <w:iCs/>
          <w:szCs w:val="24"/>
        </w:rPr>
        <w:t>t</w:t>
      </w:r>
      <w:r w:rsidRPr="002654D2">
        <w:rPr>
          <w:rFonts w:cstheme="minorHAnsi"/>
          <w:iCs/>
          <w:szCs w:val="24"/>
        </w:rPr>
        <w:t>nego miesięcznego wynagrodzenia w czwartym kwartale roku poprzedniego.</w:t>
      </w:r>
    </w:p>
    <w:p w14:paraId="28835D85" w14:textId="604689FA" w:rsidR="005B2069" w:rsidRDefault="005B2069" w:rsidP="00641C9D">
      <w:pPr>
        <w:spacing w:before="400"/>
        <w:rPr>
          <w:rFonts w:cstheme="minorHAnsi"/>
          <w:bCs/>
          <w:szCs w:val="24"/>
        </w:rPr>
      </w:pPr>
      <w:r w:rsidRPr="002654D2">
        <w:rPr>
          <w:rFonts w:cstheme="minorHAnsi"/>
          <w:bCs/>
          <w:szCs w:val="24"/>
        </w:rPr>
        <w:t>Ubezpieczony, który prowadzi kilka rodzajów pozarolniczej działalności i nie uzyskuje przychodów kwalifikowanych dla celów podatkowych jako przychody z działalności gospodarczej</w:t>
      </w:r>
      <w:r w:rsidRPr="002654D2">
        <w:rPr>
          <w:rFonts w:cstheme="minorHAnsi"/>
          <w:szCs w:val="24"/>
        </w:rPr>
        <w:t xml:space="preserve"> </w:t>
      </w:r>
      <w:r w:rsidRPr="002654D2">
        <w:rPr>
          <w:rFonts w:cstheme="minorHAnsi"/>
          <w:bCs/>
          <w:szCs w:val="24"/>
        </w:rPr>
        <w:t xml:space="preserve">składkę na ubezpieczenie zdrowotne opłaca </w:t>
      </w:r>
      <w:r w:rsidRPr="002654D2">
        <w:rPr>
          <w:rFonts w:cstheme="minorHAnsi"/>
          <w:szCs w:val="24"/>
        </w:rPr>
        <w:t>od podstawy wymiaru w</w:t>
      </w:r>
      <w:r w:rsidRPr="002654D2">
        <w:rPr>
          <w:rFonts w:cstheme="minorHAnsi"/>
          <w:szCs w:val="24"/>
        </w:rPr>
        <w:t>y</w:t>
      </w:r>
      <w:r w:rsidRPr="002654D2">
        <w:rPr>
          <w:rFonts w:cstheme="minorHAnsi"/>
          <w:szCs w:val="24"/>
        </w:rPr>
        <w:t xml:space="preserve">noszącej 100% przeciętnego miesięcznego wynagrodzenia w czwartym kwartale </w:t>
      </w:r>
      <w:r w:rsidRPr="002654D2">
        <w:rPr>
          <w:rFonts w:cstheme="minorHAnsi"/>
          <w:bCs/>
          <w:szCs w:val="24"/>
        </w:rPr>
        <w:t>o</w:t>
      </w:r>
      <w:r w:rsidRPr="002654D2">
        <w:rPr>
          <w:rFonts w:cstheme="minorHAnsi"/>
          <w:bCs/>
          <w:szCs w:val="24"/>
        </w:rPr>
        <w:t>d</w:t>
      </w:r>
      <w:r w:rsidRPr="002654D2">
        <w:rPr>
          <w:rFonts w:cstheme="minorHAnsi"/>
          <w:bCs/>
          <w:szCs w:val="24"/>
        </w:rPr>
        <w:t>rębnie od każdego r</w:t>
      </w:r>
      <w:r w:rsidR="007543AE" w:rsidRPr="002654D2">
        <w:rPr>
          <w:rFonts w:cstheme="minorHAnsi"/>
          <w:bCs/>
          <w:szCs w:val="24"/>
        </w:rPr>
        <w:t>odzaju prowadzonej działalności.</w:t>
      </w:r>
    </w:p>
    <w:p w14:paraId="72133B9E" w14:textId="3F318993"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Od 1 lipca 2022 r., jeżeli jesteś twórcą lub artystą i jednocześnie prowadzisz pozaro</w:t>
      </w:r>
      <w:r w:rsidRPr="00641C9D">
        <w:rPr>
          <w:rFonts w:cs="Times New Roman"/>
          <w:color w:val="000000"/>
          <w:szCs w:val="24"/>
        </w:rPr>
        <w:t>l</w:t>
      </w:r>
      <w:r w:rsidRPr="00641C9D">
        <w:rPr>
          <w:rFonts w:cs="Times New Roman"/>
          <w:color w:val="000000"/>
          <w:szCs w:val="24"/>
        </w:rPr>
        <w:t xml:space="preserve">niczą działalność, z której opłacasz podatek dochodowy z działalności gospodarczej, składkę na ubezpieczenie zdrowotne będziesz opłacał od podstawy wymiaru składek ustalonej w oparciu o łączny: </w:t>
      </w:r>
    </w:p>
    <w:p w14:paraId="66E30A2B" w14:textId="77777777"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 dochód z działalności twórczej lub artystycznej oraz z działalności gospodarczej – w przypadku jeżeli jesteś opodatkowany na zasadach ogólnych (według skali lub p</w:t>
      </w:r>
      <w:r w:rsidRPr="00641C9D">
        <w:rPr>
          <w:rFonts w:cs="Times New Roman"/>
          <w:color w:val="000000"/>
          <w:szCs w:val="24"/>
        </w:rPr>
        <w:t>o</w:t>
      </w:r>
      <w:r w:rsidRPr="00641C9D">
        <w:rPr>
          <w:rFonts w:cs="Times New Roman"/>
          <w:color w:val="000000"/>
          <w:szCs w:val="24"/>
        </w:rPr>
        <w:t xml:space="preserve">datkiem liniowym), </w:t>
      </w:r>
    </w:p>
    <w:p w14:paraId="48D7C368" w14:textId="77777777" w:rsid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 xml:space="preserve">• przychód z działalności twórczej lub artystycznej oraz z działalności gospodarczej – w przypadku jeżeli jesteś opodatkowany zryczałtowanym podatkiem dochodowym od przychodów ewidencjonowanych. </w:t>
      </w:r>
    </w:p>
    <w:p w14:paraId="0D2832CF" w14:textId="606975C4"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Nie opłacasz zatem podwójnej składki zdrowotnej - jako twórca lub artysta oraz jako przedsiębiorca.</w:t>
      </w:r>
    </w:p>
    <w:p w14:paraId="6AF2A6F7" w14:textId="77777777" w:rsidR="00641C9D" w:rsidRDefault="00641C9D" w:rsidP="00533C17">
      <w:pPr>
        <w:spacing w:after="0"/>
        <w:rPr>
          <w:rFonts w:cstheme="minorHAnsi"/>
          <w:szCs w:val="24"/>
        </w:rPr>
      </w:pPr>
    </w:p>
    <w:p w14:paraId="5D01FAA8" w14:textId="3F26A6C7" w:rsidR="005B2069" w:rsidRDefault="00EF518B" w:rsidP="007A4449">
      <w:pPr>
        <w:spacing w:after="0"/>
        <w:rPr>
          <w:rFonts w:cstheme="minorHAnsi"/>
          <w:szCs w:val="24"/>
        </w:rPr>
      </w:pPr>
      <w:r w:rsidRPr="002654D2">
        <w:rPr>
          <w:rFonts w:cstheme="minorHAnsi"/>
          <w:szCs w:val="24"/>
        </w:rPr>
        <w:t>Rodzajami</w:t>
      </w:r>
      <w:r w:rsidR="005B2069" w:rsidRPr="002654D2">
        <w:rPr>
          <w:rFonts w:cstheme="minorHAnsi"/>
          <w:szCs w:val="24"/>
        </w:rPr>
        <w:t xml:space="preserve"> pozarolniczej działalności są:</w:t>
      </w:r>
    </w:p>
    <w:p w14:paraId="577DF233" w14:textId="77777777"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działalność gospodarczą prowadzoną w formie jednoosobowej spółki z ogr</w:t>
      </w:r>
      <w:r w:rsidRPr="00641C9D">
        <w:rPr>
          <w:rFonts w:cs="Times New Roman"/>
          <w:color w:val="000000"/>
          <w:szCs w:val="24"/>
        </w:rPr>
        <w:t>a</w:t>
      </w:r>
      <w:r w:rsidRPr="00641C9D">
        <w:rPr>
          <w:rFonts w:cs="Times New Roman"/>
          <w:color w:val="000000"/>
          <w:szCs w:val="24"/>
        </w:rPr>
        <w:t xml:space="preserve">niczoną odpowiedzialnością, </w:t>
      </w:r>
    </w:p>
    <w:p w14:paraId="15C1673F" w14:textId="1225DB13"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działalność gospodarcza prowadzona w formie spółki jawnej, będącej podatn</w:t>
      </w:r>
      <w:r w:rsidRPr="00641C9D">
        <w:rPr>
          <w:rFonts w:cs="Times New Roman"/>
          <w:color w:val="000000"/>
          <w:szCs w:val="24"/>
        </w:rPr>
        <w:t>i</w:t>
      </w:r>
      <w:r w:rsidRPr="00641C9D">
        <w:rPr>
          <w:rFonts w:cs="Times New Roman"/>
          <w:color w:val="000000"/>
          <w:szCs w:val="24"/>
        </w:rPr>
        <w:t xml:space="preserve">kiem podatku dochodowego od osób prawnych, </w:t>
      </w:r>
    </w:p>
    <w:p w14:paraId="37A291C3" w14:textId="36862E9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 xml:space="preserve">działalność gospodarcza prowadzona w formie spółki komandytowej, </w:t>
      </w:r>
    </w:p>
    <w:p w14:paraId="72BEB051" w14:textId="39755CE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działalność gospodarcza prowadzona w formie prostej spółki akcyjnej przez akcjonariusza wnoszącego do spółki wkład, którego przedmiotem jest świa</w:t>
      </w:r>
      <w:r w:rsidRPr="00641C9D">
        <w:rPr>
          <w:rFonts w:cs="Times New Roman"/>
          <w:color w:val="000000"/>
          <w:szCs w:val="24"/>
        </w:rPr>
        <w:t>d</w:t>
      </w:r>
      <w:r w:rsidRPr="00641C9D">
        <w:rPr>
          <w:rFonts w:cs="Times New Roman"/>
          <w:color w:val="000000"/>
          <w:szCs w:val="24"/>
        </w:rPr>
        <w:t xml:space="preserve">czenie pracy lub usług, </w:t>
      </w:r>
    </w:p>
    <w:p w14:paraId="187F0266" w14:textId="109887B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lastRenderedPageBreak/>
        <w:t>wykonywanie działalności przez pozostałe osoby prowadzące działalność p</w:t>
      </w:r>
      <w:r w:rsidRPr="00641C9D">
        <w:rPr>
          <w:rFonts w:cs="Times New Roman"/>
          <w:color w:val="000000"/>
          <w:szCs w:val="24"/>
        </w:rPr>
        <w:t>o</w:t>
      </w:r>
      <w:r w:rsidRPr="00641C9D">
        <w:rPr>
          <w:rFonts w:cs="Times New Roman"/>
          <w:color w:val="000000"/>
          <w:szCs w:val="24"/>
        </w:rPr>
        <w:t>zarolniczą wymienione w art. 8 ust. 6 ustawy o systemie ubezpieczeń sp</w:t>
      </w:r>
      <w:r w:rsidRPr="00641C9D">
        <w:rPr>
          <w:rFonts w:cs="Times New Roman"/>
          <w:color w:val="000000"/>
          <w:szCs w:val="24"/>
        </w:rPr>
        <w:t>o</w:t>
      </w:r>
      <w:r w:rsidRPr="00641C9D">
        <w:rPr>
          <w:rFonts w:cs="Times New Roman"/>
          <w:color w:val="000000"/>
          <w:szCs w:val="24"/>
        </w:rPr>
        <w:t>łecznych, inne niż uzyskujące przychody z działalności gospodarczej opoda</w:t>
      </w:r>
      <w:r w:rsidRPr="00641C9D">
        <w:rPr>
          <w:rFonts w:cs="Times New Roman"/>
          <w:color w:val="000000"/>
          <w:szCs w:val="24"/>
        </w:rPr>
        <w:t>t</w:t>
      </w:r>
      <w:r w:rsidRPr="00641C9D">
        <w:rPr>
          <w:rFonts w:cs="Times New Roman"/>
          <w:color w:val="000000"/>
          <w:szCs w:val="24"/>
        </w:rPr>
        <w:t>kowanej na zasadach ogólnych (według skali lub podatkiem liniowym), zr</w:t>
      </w:r>
      <w:r w:rsidRPr="00641C9D">
        <w:rPr>
          <w:rFonts w:cs="Times New Roman"/>
          <w:color w:val="000000"/>
          <w:szCs w:val="24"/>
        </w:rPr>
        <w:t>y</w:t>
      </w:r>
      <w:r w:rsidRPr="00641C9D">
        <w:rPr>
          <w:rFonts w:cs="Times New Roman"/>
          <w:color w:val="000000"/>
          <w:szCs w:val="24"/>
        </w:rPr>
        <w:t>czałtowanym podatkiem dochodowym od przychodów ewidencjonowanych a</w:t>
      </w:r>
      <w:r w:rsidRPr="00641C9D">
        <w:rPr>
          <w:rFonts w:cs="Times New Roman"/>
          <w:color w:val="000000"/>
          <w:szCs w:val="24"/>
        </w:rPr>
        <w:t>l</w:t>
      </w:r>
      <w:r w:rsidRPr="00641C9D">
        <w:rPr>
          <w:rFonts w:cs="Times New Roman"/>
          <w:color w:val="000000"/>
          <w:szCs w:val="24"/>
        </w:rPr>
        <w:t xml:space="preserve">bo kartą podatkową, czyli twórcy i artyści, którzy nie prowadzą dodatkowo działalności, z której uzyskują przychody z działalności gospodarczej. </w:t>
      </w:r>
    </w:p>
    <w:p w14:paraId="5028964A" w14:textId="37FDED37" w:rsidR="007543AE" w:rsidRPr="002654D2" w:rsidRDefault="007543AE" w:rsidP="00B71258">
      <w:pPr>
        <w:shd w:val="clear" w:color="auto" w:fill="E4E6EB" w:themeFill="accent2" w:themeFillTint="66"/>
        <w:spacing w:before="400" w:after="200"/>
        <w:rPr>
          <w:rFonts w:cstheme="minorHAnsi"/>
          <w:b/>
          <w:iCs/>
          <w:szCs w:val="24"/>
        </w:rPr>
      </w:pPr>
      <w:r w:rsidRPr="002654D2">
        <w:rPr>
          <w:rFonts w:cstheme="minorHAnsi"/>
          <w:b/>
          <w:iCs/>
          <w:szCs w:val="24"/>
        </w:rPr>
        <w:t xml:space="preserve">Przykład </w:t>
      </w:r>
      <w:r w:rsidR="002747A6" w:rsidRPr="002654D2">
        <w:rPr>
          <w:rFonts w:cstheme="minorHAnsi"/>
          <w:b/>
          <w:iCs/>
          <w:szCs w:val="24"/>
        </w:rPr>
        <w:t>86</w:t>
      </w:r>
    </w:p>
    <w:p w14:paraId="401A814E" w14:textId="779B6205" w:rsidR="007543AE" w:rsidRPr="002654D2" w:rsidRDefault="007543AE" w:rsidP="00B71258">
      <w:pPr>
        <w:shd w:val="clear" w:color="auto" w:fill="E4E6EB" w:themeFill="accent2" w:themeFillTint="66"/>
        <w:rPr>
          <w:rFonts w:cstheme="minorHAnsi"/>
          <w:iCs/>
          <w:szCs w:val="24"/>
        </w:rPr>
      </w:pPr>
      <w:r w:rsidRPr="002654D2">
        <w:rPr>
          <w:rFonts w:cstheme="minorHAnsi"/>
          <w:iCs/>
          <w:szCs w:val="24"/>
        </w:rPr>
        <w:t>Pan Michał jest wspólnikiem w dwóch jednoosobowych spółkach z ograniczoną o</w:t>
      </w:r>
      <w:r w:rsidRPr="002654D2">
        <w:rPr>
          <w:rFonts w:cstheme="minorHAnsi"/>
          <w:iCs/>
          <w:szCs w:val="24"/>
        </w:rPr>
        <w:t>d</w:t>
      </w:r>
      <w:r w:rsidRPr="002654D2">
        <w:rPr>
          <w:rFonts w:cstheme="minorHAnsi"/>
          <w:iCs/>
          <w:szCs w:val="24"/>
        </w:rPr>
        <w:t>powiedzialnością oraz w dwóch spółkach komandytowych. Dla celów podatkowych nie uzyskuje przychodów z działalności gospodarczej. Pan Michał zobowiązany jest do opłacania składki na ubezpieczenie zdrowotne od każdego rodzaju pozarolniczej działalności (w tym od każdej spółki danego rodzaju odrębnie). Oznacza to, że opł</w:t>
      </w:r>
      <w:r w:rsidRPr="002654D2">
        <w:rPr>
          <w:rFonts w:cstheme="minorHAnsi"/>
          <w:iCs/>
          <w:szCs w:val="24"/>
        </w:rPr>
        <w:t>a</w:t>
      </w:r>
      <w:r w:rsidRPr="002654D2">
        <w:rPr>
          <w:rFonts w:cstheme="minorHAnsi"/>
          <w:iCs/>
          <w:szCs w:val="24"/>
        </w:rPr>
        <w:t>ca składkę w poczwórnej wysokości od podstawy  wyliczonej jako: 4 x 100% prz</w:t>
      </w:r>
      <w:r w:rsidRPr="002654D2">
        <w:rPr>
          <w:rFonts w:cstheme="minorHAnsi"/>
          <w:iCs/>
          <w:szCs w:val="24"/>
        </w:rPr>
        <w:t>e</w:t>
      </w:r>
      <w:r w:rsidRPr="002654D2">
        <w:rPr>
          <w:rFonts w:cstheme="minorHAnsi"/>
          <w:iCs/>
          <w:szCs w:val="24"/>
        </w:rPr>
        <w:t>ciętnego miesięcznego wynagrodzenia w czwartym kwartale.</w:t>
      </w:r>
    </w:p>
    <w:p w14:paraId="7608BE44" w14:textId="65FCAB40" w:rsidR="00EF518B" w:rsidRPr="002654D2" w:rsidRDefault="005B2069" w:rsidP="00CB099A">
      <w:pPr>
        <w:shd w:val="clear" w:color="auto" w:fill="F9EFDB" w:themeFill="accent3" w:themeFillTint="33"/>
        <w:spacing w:before="400" w:after="200"/>
        <w:rPr>
          <w:rFonts w:cstheme="minorHAnsi"/>
          <w:szCs w:val="24"/>
        </w:rPr>
      </w:pPr>
      <w:r w:rsidRPr="002654D2">
        <w:rPr>
          <w:rFonts w:cstheme="minorHAnsi"/>
          <w:b/>
          <w:bCs/>
          <w:szCs w:val="24"/>
        </w:rPr>
        <w:t>WAŻNE!</w:t>
      </w:r>
    </w:p>
    <w:p w14:paraId="5666A015" w14:textId="20A49C6C" w:rsidR="005B2069" w:rsidRPr="002654D2" w:rsidRDefault="00EF518B" w:rsidP="00CB099A">
      <w:pPr>
        <w:shd w:val="clear" w:color="auto" w:fill="F9EFDB" w:themeFill="accent3" w:themeFillTint="33"/>
        <w:rPr>
          <w:rFonts w:cstheme="minorHAnsi"/>
          <w:szCs w:val="24"/>
        </w:rPr>
      </w:pPr>
      <w:r w:rsidRPr="002654D2">
        <w:rPr>
          <w:rFonts w:cstheme="minorHAnsi"/>
          <w:szCs w:val="24"/>
        </w:rPr>
        <w:t>Jeśli w trakcie  roku kalendarzowego stosujesz</w:t>
      </w:r>
      <w:r w:rsidR="005B2069" w:rsidRPr="002654D2">
        <w:rPr>
          <w:rFonts w:cstheme="minorHAnsi"/>
          <w:szCs w:val="24"/>
        </w:rPr>
        <w:t xml:space="preserve"> różne formy opodatkowania</w:t>
      </w:r>
      <w:r w:rsidRPr="002654D2">
        <w:rPr>
          <w:rFonts w:cstheme="minorHAnsi"/>
          <w:szCs w:val="24"/>
        </w:rPr>
        <w:t xml:space="preserve">, </w:t>
      </w:r>
      <w:r w:rsidR="005B2069" w:rsidRPr="002654D2">
        <w:rPr>
          <w:rFonts w:cstheme="minorHAnsi"/>
          <w:szCs w:val="24"/>
        </w:rPr>
        <w:t>uwzględnia</w:t>
      </w:r>
      <w:r w:rsidRPr="002654D2">
        <w:rPr>
          <w:rFonts w:cstheme="minorHAnsi"/>
          <w:szCs w:val="24"/>
        </w:rPr>
        <w:t>sz</w:t>
      </w:r>
      <w:r w:rsidR="005B2069" w:rsidRPr="002654D2">
        <w:rPr>
          <w:rFonts w:cstheme="minorHAnsi"/>
          <w:szCs w:val="24"/>
        </w:rPr>
        <w:t xml:space="preserve"> do wyliczenia miesięcznej jak i rocznej składki wyliczanej dla danej formy opodatkowania jedynie te przychody, które uzyskiwali w ramach działalności opodatkowanej daną formą opodatkowania.</w:t>
      </w:r>
    </w:p>
    <w:p w14:paraId="475623E3" w14:textId="258DCFCA" w:rsidR="005B2069" w:rsidRPr="002654D2" w:rsidRDefault="002747A6" w:rsidP="00CB099A">
      <w:pPr>
        <w:shd w:val="clear" w:color="auto" w:fill="E4E6EB" w:themeFill="accent2" w:themeFillTint="66"/>
        <w:spacing w:before="400" w:after="200"/>
        <w:rPr>
          <w:rFonts w:cstheme="minorHAnsi"/>
          <w:b/>
          <w:iCs/>
          <w:szCs w:val="24"/>
        </w:rPr>
      </w:pPr>
      <w:bookmarkStart w:id="192" w:name="_Hlk86330163"/>
      <w:r w:rsidRPr="002654D2">
        <w:rPr>
          <w:rFonts w:cstheme="minorHAnsi"/>
          <w:b/>
          <w:iCs/>
          <w:szCs w:val="24"/>
        </w:rPr>
        <w:t>Przykład 87</w:t>
      </w:r>
    </w:p>
    <w:p w14:paraId="4EAB95AE" w14:textId="2942A06D" w:rsidR="005B2069" w:rsidRPr="002654D2" w:rsidRDefault="005B2069" w:rsidP="00CB099A">
      <w:pPr>
        <w:shd w:val="clear" w:color="auto" w:fill="E4E6EB" w:themeFill="accent2" w:themeFillTint="66"/>
        <w:rPr>
          <w:rFonts w:cstheme="minorHAnsi"/>
          <w:iCs/>
          <w:szCs w:val="24"/>
        </w:rPr>
      </w:pPr>
      <w:r w:rsidRPr="002654D2">
        <w:rPr>
          <w:rFonts w:cstheme="minorHAnsi"/>
          <w:iCs/>
          <w:szCs w:val="24"/>
        </w:rPr>
        <w:t>Pan Michał jest wspólnikiem w dwóch jednoosobowych spółkach z ograniczoną o</w:t>
      </w:r>
      <w:r w:rsidRPr="002654D2">
        <w:rPr>
          <w:rFonts w:cstheme="minorHAnsi"/>
          <w:iCs/>
          <w:szCs w:val="24"/>
        </w:rPr>
        <w:t>d</w:t>
      </w:r>
      <w:r w:rsidRPr="002654D2">
        <w:rPr>
          <w:rFonts w:cstheme="minorHAnsi"/>
          <w:iCs/>
          <w:szCs w:val="24"/>
        </w:rPr>
        <w:t>powiedzialnością oraz w dwóch spółkach komandytowych. Dla celów podatkowych nie uzyskuje przychodów z działalności gospodarczej. Pan Michał zobowiązany jest do opłacania składki na ubezpieczenie zdrowotne od każdego rodzaju pozarolniczej działalności (w tym od każdej spółki danego rodzaju odrębnie). Oznacza to, że opł</w:t>
      </w:r>
      <w:r w:rsidRPr="002654D2">
        <w:rPr>
          <w:rFonts w:cstheme="minorHAnsi"/>
          <w:iCs/>
          <w:szCs w:val="24"/>
        </w:rPr>
        <w:t>a</w:t>
      </w:r>
      <w:r w:rsidRPr="002654D2">
        <w:rPr>
          <w:rFonts w:cstheme="minorHAnsi"/>
          <w:iCs/>
          <w:szCs w:val="24"/>
        </w:rPr>
        <w:t>ca składkę w poczwórnej wysokości od podstawy  wyliczonej jako: 4 x 100% prz</w:t>
      </w:r>
      <w:r w:rsidRPr="002654D2">
        <w:rPr>
          <w:rFonts w:cstheme="minorHAnsi"/>
          <w:iCs/>
          <w:szCs w:val="24"/>
        </w:rPr>
        <w:t>e</w:t>
      </w:r>
      <w:r w:rsidRPr="002654D2">
        <w:rPr>
          <w:rFonts w:cstheme="minorHAnsi"/>
          <w:iCs/>
          <w:szCs w:val="24"/>
        </w:rPr>
        <w:t>ciętnego miesięcznego wynagrodzenia w czwartym kwartale.</w:t>
      </w:r>
    </w:p>
    <w:p w14:paraId="5A596E91" w14:textId="77777777" w:rsidR="005B2069" w:rsidRPr="002654D2" w:rsidRDefault="005B2069" w:rsidP="00CB099A">
      <w:pPr>
        <w:spacing w:before="480" w:after="200"/>
        <w:rPr>
          <w:rFonts w:cstheme="minorHAnsi"/>
          <w:b/>
          <w:bCs/>
          <w:szCs w:val="24"/>
        </w:rPr>
      </w:pPr>
      <w:r w:rsidRPr="002654D2">
        <w:rPr>
          <w:rFonts w:cstheme="minorHAnsi"/>
          <w:b/>
          <w:bCs/>
          <w:szCs w:val="24"/>
        </w:rPr>
        <w:t>Ustalenie składki rocznej w przypadkach stosowania różnych form opodatk</w:t>
      </w:r>
      <w:r w:rsidRPr="002654D2">
        <w:rPr>
          <w:rFonts w:cstheme="minorHAnsi"/>
          <w:b/>
          <w:bCs/>
          <w:szCs w:val="24"/>
        </w:rPr>
        <w:t>o</w:t>
      </w:r>
      <w:r w:rsidRPr="002654D2">
        <w:rPr>
          <w:rFonts w:cstheme="minorHAnsi"/>
          <w:b/>
          <w:bCs/>
          <w:szCs w:val="24"/>
        </w:rPr>
        <w:t>wania</w:t>
      </w:r>
    </w:p>
    <w:p w14:paraId="255FCA39" w14:textId="77777777" w:rsidR="005B2069" w:rsidRPr="002654D2" w:rsidRDefault="005B2069" w:rsidP="00CB099A">
      <w:pPr>
        <w:rPr>
          <w:rFonts w:cstheme="minorHAnsi"/>
          <w:szCs w:val="24"/>
        </w:rPr>
      </w:pPr>
      <w:r w:rsidRPr="002654D2">
        <w:rPr>
          <w:rFonts w:cstheme="minorHAnsi"/>
          <w:szCs w:val="24"/>
        </w:rPr>
        <w:t>Przedsiębiorcy mogą stosować w trakcie roku kalendarzowego różne formy opoda</w:t>
      </w:r>
      <w:r w:rsidRPr="002654D2">
        <w:rPr>
          <w:rFonts w:cstheme="minorHAnsi"/>
          <w:szCs w:val="24"/>
        </w:rPr>
        <w:t>t</w:t>
      </w:r>
      <w:r w:rsidRPr="002654D2">
        <w:rPr>
          <w:rFonts w:cstheme="minorHAnsi"/>
          <w:szCs w:val="24"/>
        </w:rPr>
        <w:t>kowania</w:t>
      </w:r>
      <w:bookmarkEnd w:id="192"/>
      <w:r w:rsidRPr="002654D2">
        <w:rPr>
          <w:rFonts w:cstheme="minorHAnsi"/>
          <w:szCs w:val="24"/>
        </w:rPr>
        <w:t xml:space="preserve">, </w:t>
      </w:r>
      <w:r w:rsidRPr="002654D2">
        <w:rPr>
          <w:rFonts w:cstheme="minorHAnsi"/>
          <w:szCs w:val="24"/>
        </w:rPr>
        <w:br/>
        <w:t>w związku:</w:t>
      </w:r>
    </w:p>
    <w:p w14:paraId="66DDC4BF" w14:textId="6924A6C7"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t>ze zgłoszeniem zmiany stosowanej formy opodatkowania na inną,</w:t>
      </w:r>
    </w:p>
    <w:p w14:paraId="64D1BDA2" w14:textId="48881854"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t>z zamknięciem, a następnie ponowną rejestracją działalności w tym samym lub kolejnym miesiącu,</w:t>
      </w:r>
    </w:p>
    <w:p w14:paraId="5D64DF6B" w14:textId="281A3565"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lastRenderedPageBreak/>
        <w:t>z jednoczesnym prowadzeniem różnych rodzajów pozarolniczej działalności opodatkowanych na różnych zasadach.</w:t>
      </w:r>
    </w:p>
    <w:p w14:paraId="01DBF779" w14:textId="77777777" w:rsidR="005B2069" w:rsidRPr="002654D2" w:rsidRDefault="005B2069" w:rsidP="00CB099A">
      <w:pPr>
        <w:rPr>
          <w:rFonts w:cstheme="minorHAnsi"/>
          <w:szCs w:val="24"/>
        </w:rPr>
      </w:pPr>
      <w:r w:rsidRPr="002654D2">
        <w:rPr>
          <w:rFonts w:cstheme="minorHAnsi"/>
          <w:szCs w:val="24"/>
        </w:rPr>
        <w:t xml:space="preserve">W związku z tym za ten rok konieczne jest obliczenia i zastosowania rocznej składki od rocznej podstawy jej </w:t>
      </w:r>
      <w:r w:rsidRPr="002654D2">
        <w:rPr>
          <w:rFonts w:cstheme="minorHAnsi"/>
          <w:b/>
          <w:szCs w:val="24"/>
        </w:rPr>
        <w:t xml:space="preserve">wymiaru </w:t>
      </w:r>
      <w:r w:rsidRPr="002654D2">
        <w:rPr>
          <w:rFonts w:cstheme="minorHAnsi"/>
          <w:b/>
          <w:bCs/>
          <w:szCs w:val="24"/>
        </w:rPr>
        <w:t xml:space="preserve">odrębnie w odniesieniu do okresów, w których stosowana była dana forma opodatkowania, </w:t>
      </w:r>
      <w:r w:rsidRPr="002654D2">
        <w:rPr>
          <w:rFonts w:cstheme="minorHAnsi"/>
          <w:szCs w:val="24"/>
        </w:rPr>
        <w:t>tj. odrębnie w stosunku do okresów ze stosowaniem zasad ogólnych i podatku ewidencjonowanego.</w:t>
      </w:r>
    </w:p>
    <w:p w14:paraId="41CBD8C0" w14:textId="77777777" w:rsidR="0078339D" w:rsidRPr="002654D2" w:rsidRDefault="005B2069" w:rsidP="00CB099A">
      <w:pPr>
        <w:shd w:val="clear" w:color="auto" w:fill="F9EFDB" w:themeFill="accent3" w:themeFillTint="33"/>
        <w:spacing w:before="400" w:after="200"/>
        <w:rPr>
          <w:rFonts w:cstheme="minorHAnsi"/>
          <w:szCs w:val="24"/>
        </w:rPr>
      </w:pPr>
      <w:r w:rsidRPr="002654D2">
        <w:rPr>
          <w:rFonts w:cstheme="minorHAnsi"/>
          <w:b/>
          <w:bCs/>
          <w:szCs w:val="24"/>
        </w:rPr>
        <w:t>WAŻNE!</w:t>
      </w:r>
      <w:r w:rsidRPr="002654D2">
        <w:rPr>
          <w:rFonts w:cstheme="minorHAnsi"/>
          <w:szCs w:val="24"/>
        </w:rPr>
        <w:t xml:space="preserve"> </w:t>
      </w:r>
    </w:p>
    <w:p w14:paraId="2C0D4EDD" w14:textId="4447187D" w:rsidR="005B2069" w:rsidRPr="002654D2" w:rsidRDefault="005B2069" w:rsidP="00CB099A">
      <w:pPr>
        <w:shd w:val="clear" w:color="auto" w:fill="F9EFDB" w:themeFill="accent3" w:themeFillTint="33"/>
        <w:rPr>
          <w:rFonts w:cstheme="minorHAnsi"/>
          <w:szCs w:val="24"/>
        </w:rPr>
      </w:pPr>
      <w:r w:rsidRPr="002654D2">
        <w:rPr>
          <w:rFonts w:cstheme="minorHAnsi"/>
          <w:szCs w:val="24"/>
        </w:rPr>
        <w:t>Przedsiębiorcy, którzy w trakcie roku kalendarzowego stosują różne formy opoda</w:t>
      </w:r>
      <w:r w:rsidRPr="002654D2">
        <w:rPr>
          <w:rFonts w:cstheme="minorHAnsi"/>
          <w:szCs w:val="24"/>
        </w:rPr>
        <w:t>t</w:t>
      </w:r>
      <w:r w:rsidRPr="002654D2">
        <w:rPr>
          <w:rFonts w:cstheme="minorHAnsi"/>
          <w:szCs w:val="24"/>
        </w:rPr>
        <w:t>kowania uwzględniają do wyliczenia miesięcznej jak i rocznej składki wyliczanej dla danej formy opodatkowania jedynie te przychody, które uzyskiwali w ramach działa</w:t>
      </w:r>
      <w:r w:rsidRPr="002654D2">
        <w:rPr>
          <w:rFonts w:cstheme="minorHAnsi"/>
          <w:szCs w:val="24"/>
        </w:rPr>
        <w:t>l</w:t>
      </w:r>
      <w:r w:rsidRPr="002654D2">
        <w:rPr>
          <w:rFonts w:cstheme="minorHAnsi"/>
          <w:szCs w:val="24"/>
        </w:rPr>
        <w:t>ności opodatkowanej daną formą opodatkowania.</w:t>
      </w:r>
    </w:p>
    <w:p w14:paraId="5DF0D740" w14:textId="77777777" w:rsidR="002F7A36" w:rsidRPr="002654D2" w:rsidRDefault="005B2069" w:rsidP="00CB099A">
      <w:pPr>
        <w:shd w:val="clear" w:color="auto" w:fill="F9EFDB" w:themeFill="accent3" w:themeFillTint="33"/>
        <w:spacing w:before="400" w:after="200"/>
        <w:rPr>
          <w:rFonts w:cstheme="minorHAnsi"/>
          <w:b/>
          <w:bCs/>
          <w:szCs w:val="24"/>
        </w:rPr>
      </w:pPr>
      <w:r w:rsidRPr="002654D2">
        <w:rPr>
          <w:rFonts w:cstheme="minorHAnsi"/>
          <w:b/>
          <w:bCs/>
          <w:szCs w:val="24"/>
        </w:rPr>
        <w:t>WAŻNE!</w:t>
      </w:r>
    </w:p>
    <w:p w14:paraId="6663CCE7" w14:textId="107F263B" w:rsidR="005B2069" w:rsidRPr="002654D2" w:rsidRDefault="005B2069" w:rsidP="00CB099A">
      <w:pPr>
        <w:shd w:val="clear" w:color="auto" w:fill="F9EFDB" w:themeFill="accent3" w:themeFillTint="33"/>
        <w:rPr>
          <w:rFonts w:cstheme="minorHAnsi"/>
          <w:szCs w:val="24"/>
        </w:rPr>
      </w:pPr>
      <w:r w:rsidRPr="002654D2">
        <w:rPr>
          <w:rFonts w:cstheme="minorHAnsi"/>
          <w:szCs w:val="24"/>
        </w:rPr>
        <w:t>Osoba, która stosuje za część roku opodatkowanie podatkiem liniowym, a za poz</w:t>
      </w:r>
      <w:r w:rsidRPr="002654D2">
        <w:rPr>
          <w:rFonts w:cstheme="minorHAnsi"/>
          <w:szCs w:val="24"/>
        </w:rPr>
        <w:t>o</w:t>
      </w:r>
      <w:r w:rsidRPr="002654D2">
        <w:rPr>
          <w:rFonts w:cstheme="minorHAnsi"/>
          <w:szCs w:val="24"/>
        </w:rPr>
        <w:t>stałą część opodatkowanie według innych zasad, za okres prowadzenia działalności gospodarczej z której przychody opodatkowane były podatkiem liniowym stosuje st</w:t>
      </w:r>
      <w:r w:rsidRPr="002654D2">
        <w:rPr>
          <w:rFonts w:cstheme="minorHAnsi"/>
          <w:szCs w:val="24"/>
        </w:rPr>
        <w:t>o</w:t>
      </w:r>
      <w:r w:rsidRPr="002654D2">
        <w:rPr>
          <w:rFonts w:cstheme="minorHAnsi"/>
          <w:szCs w:val="24"/>
        </w:rPr>
        <w:t>pę procentową składki 4,9%, a za pozostałe miesiące prowadzenia działalności stopę procentową 9%.</w:t>
      </w:r>
    </w:p>
    <w:p w14:paraId="4E84BA14" w14:textId="59FCA6CE" w:rsidR="005B2069" w:rsidRPr="002654D2" w:rsidRDefault="002747A6" w:rsidP="00C21475">
      <w:pPr>
        <w:shd w:val="clear" w:color="auto" w:fill="D7DAE1" w:themeFill="accent2" w:themeFillTint="99"/>
        <w:spacing w:before="400" w:after="200"/>
        <w:rPr>
          <w:rFonts w:cstheme="minorHAnsi"/>
          <w:b/>
          <w:iCs/>
          <w:szCs w:val="24"/>
        </w:rPr>
      </w:pPr>
      <w:r w:rsidRPr="002654D2">
        <w:rPr>
          <w:rFonts w:cstheme="minorHAnsi"/>
          <w:b/>
          <w:iCs/>
          <w:szCs w:val="24"/>
        </w:rPr>
        <w:t>Przykład 88</w:t>
      </w:r>
    </w:p>
    <w:p w14:paraId="54E363C3" w14:textId="5627F799"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Pan Henryk prowadzi działalność gospodarczą od 2015 r. Do czerwca 2022 r. opł</w:t>
      </w:r>
      <w:r w:rsidRPr="002654D2">
        <w:rPr>
          <w:rFonts w:cstheme="minorHAnsi"/>
          <w:iCs/>
          <w:szCs w:val="24"/>
        </w:rPr>
        <w:t>a</w:t>
      </w:r>
      <w:r w:rsidRPr="002654D2">
        <w:rPr>
          <w:rFonts w:cstheme="minorHAnsi"/>
          <w:iCs/>
          <w:szCs w:val="24"/>
        </w:rPr>
        <w:t>cał podatek zryczałtowany, a od lipca 2022 r. podatek na zasadach ogólnych, według skali. Za okres od stycznia do czerwca 2022 r. uzyskał przychody</w:t>
      </w:r>
      <w:r w:rsidRPr="002654D2">
        <w:rPr>
          <w:szCs w:val="24"/>
        </w:rPr>
        <w:t xml:space="preserve"> </w:t>
      </w:r>
      <w:r w:rsidR="00A6061D" w:rsidRPr="002654D2">
        <w:rPr>
          <w:rFonts w:cstheme="minorHAnsi"/>
          <w:iCs/>
          <w:szCs w:val="24"/>
        </w:rPr>
        <w:t xml:space="preserve">w wysokości 270 </w:t>
      </w:r>
      <w:r w:rsidRPr="002654D2">
        <w:rPr>
          <w:rFonts w:cstheme="minorHAnsi"/>
          <w:iCs/>
          <w:szCs w:val="24"/>
        </w:rPr>
        <w:t>000 zł. Natomiast za okres od lipca do grudnia  2022 r</w:t>
      </w:r>
      <w:r w:rsidR="00A6061D" w:rsidRPr="002654D2">
        <w:rPr>
          <w:rFonts w:cstheme="minorHAnsi"/>
          <w:iCs/>
          <w:szCs w:val="24"/>
        </w:rPr>
        <w:t xml:space="preserve">. uzyskał dochód w wysokości 95 </w:t>
      </w:r>
      <w:r w:rsidRPr="002654D2">
        <w:rPr>
          <w:rFonts w:cstheme="minorHAnsi"/>
          <w:iCs/>
          <w:szCs w:val="24"/>
        </w:rPr>
        <w:t xml:space="preserve">000 zł. Tym samym, Pan Henryk zobowiązany </w:t>
      </w:r>
      <w:r w:rsidR="0016249A">
        <w:rPr>
          <w:rFonts w:cstheme="minorHAnsi"/>
          <w:iCs/>
          <w:szCs w:val="24"/>
        </w:rPr>
        <w:t>był</w:t>
      </w:r>
      <w:r w:rsidRPr="002654D2">
        <w:rPr>
          <w:rFonts w:cstheme="minorHAnsi"/>
          <w:iCs/>
          <w:szCs w:val="24"/>
        </w:rPr>
        <w:t xml:space="preserve"> ustalić roczną podstawę w</w:t>
      </w:r>
      <w:r w:rsidRPr="002654D2">
        <w:rPr>
          <w:rFonts w:cstheme="minorHAnsi"/>
          <w:iCs/>
          <w:szCs w:val="24"/>
        </w:rPr>
        <w:t>y</w:t>
      </w:r>
      <w:r w:rsidRPr="002654D2">
        <w:rPr>
          <w:rFonts w:cstheme="minorHAnsi"/>
          <w:iCs/>
          <w:szCs w:val="24"/>
        </w:rPr>
        <w:t>miaru składki odrębnie dla każdej z form opodatkowania:</w:t>
      </w:r>
    </w:p>
    <w:p w14:paraId="32770928" w14:textId="77777777" w:rsidR="005B2069" w:rsidRPr="002654D2" w:rsidRDefault="005B2069" w:rsidP="00C21475">
      <w:pPr>
        <w:numPr>
          <w:ilvl w:val="0"/>
          <w:numId w:val="200"/>
        </w:numPr>
        <w:shd w:val="clear" w:color="auto" w:fill="D7DAE1" w:themeFill="accent2" w:themeFillTint="99"/>
        <w:spacing w:after="160"/>
        <w:ind w:left="714" w:hanging="357"/>
        <w:jc w:val="left"/>
        <w:rPr>
          <w:rFonts w:cstheme="minorHAnsi"/>
          <w:iCs/>
          <w:szCs w:val="24"/>
        </w:rPr>
      </w:pPr>
      <w:r w:rsidRPr="002654D2">
        <w:rPr>
          <w:rFonts w:cstheme="minorHAnsi"/>
          <w:iCs/>
          <w:szCs w:val="24"/>
        </w:rPr>
        <w:t>za okres stosowania ryczałtu jako: 6 x 100% przeciętnego miesięcznego w</w:t>
      </w:r>
      <w:r w:rsidRPr="002654D2">
        <w:rPr>
          <w:rFonts w:cstheme="minorHAnsi"/>
          <w:iCs/>
          <w:szCs w:val="24"/>
        </w:rPr>
        <w:t>y</w:t>
      </w:r>
      <w:r w:rsidRPr="002654D2">
        <w:rPr>
          <w:rFonts w:cstheme="minorHAnsi"/>
          <w:iCs/>
          <w:szCs w:val="24"/>
        </w:rPr>
        <w:t xml:space="preserve">nagrodzenia </w:t>
      </w:r>
      <w:r w:rsidRPr="002654D2">
        <w:rPr>
          <w:rFonts w:cstheme="minorHAnsi"/>
          <w:iCs/>
          <w:szCs w:val="24"/>
        </w:rPr>
        <w:br/>
        <w:t>w czwartym kwartale (6 miesięcy x podstawa obowiązująca dla tego limity przychodów),</w:t>
      </w:r>
    </w:p>
    <w:p w14:paraId="1BA70ACA" w14:textId="7473887F" w:rsidR="005B2069" w:rsidRPr="002654D2" w:rsidRDefault="005B2069" w:rsidP="00C21475">
      <w:pPr>
        <w:numPr>
          <w:ilvl w:val="0"/>
          <w:numId w:val="200"/>
        </w:numPr>
        <w:shd w:val="clear" w:color="auto" w:fill="D7DAE1" w:themeFill="accent2" w:themeFillTint="99"/>
        <w:ind w:left="714" w:hanging="357"/>
        <w:jc w:val="left"/>
        <w:rPr>
          <w:rFonts w:cstheme="minorHAnsi"/>
          <w:szCs w:val="24"/>
        </w:rPr>
      </w:pPr>
      <w:r w:rsidRPr="002654D2">
        <w:rPr>
          <w:rFonts w:cstheme="minorHAnsi"/>
          <w:iCs/>
          <w:szCs w:val="24"/>
        </w:rPr>
        <w:t>za okres stosowania zasad ogólnych  w wysokości uzyskanych dochodów, tj. w wysokości 95.000 zł (wysokość dochodów  jest wyższa od minimalnej po</w:t>
      </w:r>
      <w:r w:rsidRPr="002654D2">
        <w:rPr>
          <w:rFonts w:cstheme="minorHAnsi"/>
          <w:iCs/>
          <w:szCs w:val="24"/>
        </w:rPr>
        <w:t>d</w:t>
      </w:r>
      <w:r w:rsidRPr="002654D2">
        <w:rPr>
          <w:rFonts w:cstheme="minorHAnsi"/>
          <w:iCs/>
          <w:szCs w:val="24"/>
        </w:rPr>
        <w:t>stawy rocznej obli</w:t>
      </w:r>
      <w:r w:rsidR="00A6061D" w:rsidRPr="002654D2">
        <w:rPr>
          <w:rFonts w:cstheme="minorHAnsi"/>
          <w:iCs/>
          <w:szCs w:val="24"/>
        </w:rPr>
        <w:t xml:space="preserve">czonej jako: </w:t>
      </w:r>
      <w:r w:rsidR="00A6061D" w:rsidRPr="002654D2">
        <w:rPr>
          <w:rFonts w:cstheme="minorHAnsi"/>
          <w:iCs/>
          <w:szCs w:val="24"/>
        </w:rPr>
        <w:br/>
        <w:t xml:space="preserve">6 x 3 010 zł = 18 </w:t>
      </w:r>
      <w:r w:rsidRPr="002654D2">
        <w:rPr>
          <w:rFonts w:cstheme="minorHAnsi"/>
          <w:iCs/>
          <w:szCs w:val="24"/>
        </w:rPr>
        <w:t>060 zł.</w:t>
      </w:r>
    </w:p>
    <w:p w14:paraId="66C2543E" w14:textId="0D1F8D5B" w:rsidR="005B2069" w:rsidRPr="002654D2" w:rsidRDefault="002747A6" w:rsidP="00C21475">
      <w:pPr>
        <w:keepNext/>
        <w:shd w:val="clear" w:color="auto" w:fill="D7DAE1" w:themeFill="accent2" w:themeFillTint="99"/>
        <w:spacing w:before="400" w:after="200"/>
        <w:rPr>
          <w:rFonts w:cstheme="minorHAnsi"/>
          <w:b/>
          <w:iCs/>
          <w:szCs w:val="24"/>
        </w:rPr>
      </w:pPr>
      <w:r w:rsidRPr="002654D2">
        <w:rPr>
          <w:rFonts w:cstheme="minorHAnsi"/>
          <w:b/>
          <w:iCs/>
          <w:szCs w:val="24"/>
        </w:rPr>
        <w:t>Przykład 89</w:t>
      </w:r>
    </w:p>
    <w:p w14:paraId="4826BE9E" w14:textId="56529647"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 xml:space="preserve">Pani Iga prowadziła działalność gospodarczą i korzystała z opodatkowania według skali do maja 2022 r., po czym ją zlikwidowała – dochody z tej działalności wyniosły </w:t>
      </w:r>
      <w:r w:rsidRPr="002654D2">
        <w:rPr>
          <w:rFonts w:cstheme="minorHAnsi"/>
          <w:iCs/>
          <w:szCs w:val="24"/>
        </w:rPr>
        <w:lastRenderedPageBreak/>
        <w:t>55.000 zł. Następnie  rozpoczęła prowadzenie działalności od sierpnia 2022 r., a jako formę opodatkowania stos</w:t>
      </w:r>
      <w:r w:rsidR="0016249A">
        <w:rPr>
          <w:rFonts w:cstheme="minorHAnsi"/>
          <w:iCs/>
          <w:szCs w:val="24"/>
        </w:rPr>
        <w:t>owała</w:t>
      </w:r>
      <w:r w:rsidRPr="002654D2">
        <w:rPr>
          <w:rFonts w:cstheme="minorHAnsi"/>
          <w:iCs/>
          <w:szCs w:val="24"/>
        </w:rPr>
        <w:t xml:space="preserve"> ryczałt od przychodów ewidencjonowanych. Za okres od sierpnia do grudnia 2022 r. uzys</w:t>
      </w:r>
      <w:r w:rsidR="00A6061D" w:rsidRPr="002654D2">
        <w:rPr>
          <w:rFonts w:cstheme="minorHAnsi"/>
          <w:iCs/>
          <w:szCs w:val="24"/>
        </w:rPr>
        <w:t xml:space="preserve">kała przychody w wysokości 120 000 zł. Limit 60 </w:t>
      </w:r>
      <w:r w:rsidRPr="002654D2">
        <w:rPr>
          <w:rFonts w:cstheme="minorHAnsi"/>
          <w:iCs/>
          <w:szCs w:val="24"/>
        </w:rPr>
        <w:t>000 zł przychodów został przekroczony w październiku 2022 r. Obowiązuj</w:t>
      </w:r>
      <w:r w:rsidRPr="002654D2">
        <w:rPr>
          <w:rFonts w:cstheme="minorHAnsi"/>
          <w:iCs/>
          <w:szCs w:val="24"/>
        </w:rPr>
        <w:t>ą</w:t>
      </w:r>
      <w:r w:rsidRPr="002654D2">
        <w:rPr>
          <w:rFonts w:cstheme="minorHAnsi"/>
          <w:iCs/>
          <w:szCs w:val="24"/>
        </w:rPr>
        <w:t>ca podstawa wymiaru składki na ubezpieczenie zdrowotne Pani Igi w poszczegó</w:t>
      </w:r>
      <w:r w:rsidRPr="002654D2">
        <w:rPr>
          <w:rFonts w:cstheme="minorHAnsi"/>
          <w:iCs/>
          <w:szCs w:val="24"/>
        </w:rPr>
        <w:t>l</w:t>
      </w:r>
      <w:r w:rsidRPr="002654D2">
        <w:rPr>
          <w:rFonts w:cstheme="minorHAnsi"/>
          <w:iCs/>
          <w:szCs w:val="24"/>
        </w:rPr>
        <w:t>nych miesiącach 2022 r. wynosi</w:t>
      </w:r>
      <w:r w:rsidR="0016249A">
        <w:rPr>
          <w:rFonts w:cstheme="minorHAnsi"/>
          <w:iCs/>
          <w:szCs w:val="24"/>
        </w:rPr>
        <w:t>ła</w:t>
      </w:r>
      <w:r w:rsidRPr="002654D2">
        <w:rPr>
          <w:rFonts w:cstheme="minorHAnsi"/>
          <w:iCs/>
          <w:szCs w:val="24"/>
        </w:rPr>
        <w:t>:</w:t>
      </w:r>
    </w:p>
    <w:p w14:paraId="116B830D" w14:textId="6877B7F5"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 xml:space="preserve">styczeń -  kwota odpowiadająca </w:t>
      </w:r>
      <w:r w:rsidRPr="002654D2">
        <w:rPr>
          <w:rFonts w:cstheme="minorHAnsi"/>
          <w:szCs w:val="24"/>
        </w:rPr>
        <w:t>75% przeciętnego miesięcznego wynagr</w:t>
      </w:r>
      <w:r w:rsidRPr="002654D2">
        <w:rPr>
          <w:rFonts w:cstheme="minorHAnsi"/>
          <w:szCs w:val="24"/>
        </w:rPr>
        <w:t>o</w:t>
      </w:r>
      <w:r w:rsidRPr="002654D2">
        <w:rPr>
          <w:rFonts w:cstheme="minorHAnsi"/>
          <w:szCs w:val="24"/>
        </w:rPr>
        <w:t>dzenia w czwartym kwartale 2021 r.</w:t>
      </w:r>
    </w:p>
    <w:p w14:paraId="648F406B" w14:textId="53D9229F"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za luty-maj -  dochód z miesiąca poprzedzającego,</w:t>
      </w:r>
    </w:p>
    <w:p w14:paraId="66A739A3" w14:textId="4C1207D3"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sierpień-wrzesień - kwota odpowiadająca 60% przeciętnego miesięcznego wynagrodzenia w czwartym kwartale,</w:t>
      </w:r>
    </w:p>
    <w:p w14:paraId="385B0A37" w14:textId="6AC3103A"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październik-grudzień - kwota odpowiadająca 100% przeciętnego miesięczn</w:t>
      </w:r>
      <w:r w:rsidRPr="002654D2">
        <w:rPr>
          <w:rFonts w:cstheme="minorHAnsi"/>
          <w:iCs/>
          <w:szCs w:val="24"/>
        </w:rPr>
        <w:t>e</w:t>
      </w:r>
      <w:r w:rsidRPr="002654D2">
        <w:rPr>
          <w:rFonts w:cstheme="minorHAnsi"/>
          <w:iCs/>
          <w:szCs w:val="24"/>
        </w:rPr>
        <w:t>go wynagrodzenia w czwartym kwartale.</w:t>
      </w:r>
    </w:p>
    <w:p w14:paraId="17A3BE51" w14:textId="395BF8A3"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 xml:space="preserve">Po zakończeniu roku Pani Iga zobowiązana </w:t>
      </w:r>
      <w:r w:rsidR="0016249A">
        <w:rPr>
          <w:rFonts w:cstheme="minorHAnsi"/>
          <w:iCs/>
          <w:szCs w:val="24"/>
        </w:rPr>
        <w:t>była</w:t>
      </w:r>
      <w:r w:rsidRPr="002654D2">
        <w:rPr>
          <w:rFonts w:cstheme="minorHAnsi"/>
          <w:iCs/>
          <w:szCs w:val="24"/>
        </w:rPr>
        <w:t xml:space="preserve"> do dokonania rocznego obliczenia składki od rocznej podstawy wymiaru ustalanej odrębnie w odniesieniu do przych</w:t>
      </w:r>
      <w:r w:rsidRPr="002654D2">
        <w:rPr>
          <w:rFonts w:cstheme="minorHAnsi"/>
          <w:iCs/>
          <w:szCs w:val="24"/>
        </w:rPr>
        <w:t>o</w:t>
      </w:r>
      <w:r w:rsidRPr="002654D2">
        <w:rPr>
          <w:rFonts w:cstheme="minorHAnsi"/>
          <w:iCs/>
          <w:szCs w:val="24"/>
        </w:rPr>
        <w:t>dów z każdej formy opodatkowania.</w:t>
      </w:r>
    </w:p>
    <w:p w14:paraId="7FC8F733" w14:textId="0B7FF1E0" w:rsidR="005B2069" w:rsidRPr="002654D2" w:rsidRDefault="005B2069" w:rsidP="00C21475">
      <w:pPr>
        <w:numPr>
          <w:ilvl w:val="0"/>
          <w:numId w:val="202"/>
        </w:numPr>
        <w:shd w:val="clear" w:color="auto" w:fill="D7DAE1" w:themeFill="accent2" w:themeFillTint="99"/>
        <w:spacing w:after="160"/>
        <w:ind w:left="714" w:hanging="357"/>
        <w:rPr>
          <w:rFonts w:cstheme="minorHAnsi"/>
          <w:iCs/>
          <w:szCs w:val="24"/>
        </w:rPr>
      </w:pPr>
      <w:r w:rsidRPr="002654D2">
        <w:rPr>
          <w:rFonts w:cstheme="minorHAnsi"/>
          <w:iCs/>
          <w:szCs w:val="24"/>
        </w:rPr>
        <w:t>roczna podstawa wymiaru za okres opodatkowania na zasada</w:t>
      </w:r>
      <w:r w:rsidR="00A6061D" w:rsidRPr="002654D2">
        <w:rPr>
          <w:rFonts w:cstheme="minorHAnsi"/>
          <w:iCs/>
          <w:szCs w:val="24"/>
        </w:rPr>
        <w:t>ch ogólnych o</w:t>
      </w:r>
      <w:r w:rsidR="00A6061D" w:rsidRPr="002654D2">
        <w:rPr>
          <w:rFonts w:cstheme="minorHAnsi"/>
          <w:iCs/>
          <w:szCs w:val="24"/>
        </w:rPr>
        <w:t>d</w:t>
      </w:r>
      <w:r w:rsidR="00A6061D" w:rsidRPr="002654D2">
        <w:rPr>
          <w:rFonts w:cstheme="minorHAnsi"/>
          <w:iCs/>
          <w:szCs w:val="24"/>
        </w:rPr>
        <w:t xml:space="preserve">powiada kwocie 55 </w:t>
      </w:r>
      <w:r w:rsidRPr="002654D2">
        <w:rPr>
          <w:rFonts w:cstheme="minorHAnsi"/>
          <w:iCs/>
          <w:szCs w:val="24"/>
        </w:rPr>
        <w:t>000 zł, tj. dochodowi z działalności za okres od stycznia do maja. Roczna podstawa nie może być niższa niż iloczyn liczby miesięcy po</w:t>
      </w:r>
      <w:r w:rsidRPr="002654D2">
        <w:rPr>
          <w:rFonts w:cstheme="minorHAnsi"/>
          <w:iCs/>
          <w:szCs w:val="24"/>
        </w:rPr>
        <w:t>d</w:t>
      </w:r>
      <w:r w:rsidRPr="002654D2">
        <w:rPr>
          <w:rFonts w:cstheme="minorHAnsi"/>
          <w:iCs/>
          <w:szCs w:val="24"/>
        </w:rPr>
        <w:t>legania ubezpieczeniu zdrowotnemu w roku składkowym i mi</w:t>
      </w:r>
      <w:r w:rsidR="00A6061D" w:rsidRPr="002654D2">
        <w:rPr>
          <w:rFonts w:cstheme="minorHAnsi"/>
          <w:iCs/>
          <w:szCs w:val="24"/>
        </w:rPr>
        <w:t>nimalnego wyn</w:t>
      </w:r>
      <w:r w:rsidR="00A6061D" w:rsidRPr="002654D2">
        <w:rPr>
          <w:rFonts w:cstheme="minorHAnsi"/>
          <w:iCs/>
          <w:szCs w:val="24"/>
        </w:rPr>
        <w:t>a</w:t>
      </w:r>
      <w:r w:rsidR="00A6061D" w:rsidRPr="002654D2">
        <w:rPr>
          <w:rFonts w:cstheme="minorHAnsi"/>
          <w:iCs/>
          <w:szCs w:val="24"/>
        </w:rPr>
        <w:t xml:space="preserve">grodzenia, tj. 15 050 zł (5 x 3 </w:t>
      </w:r>
      <w:r w:rsidRPr="002654D2">
        <w:rPr>
          <w:rFonts w:cstheme="minorHAnsi"/>
          <w:iCs/>
          <w:szCs w:val="24"/>
        </w:rPr>
        <w:t>010 zł),</w:t>
      </w:r>
    </w:p>
    <w:p w14:paraId="5BC04E32" w14:textId="77777777" w:rsidR="005B2069" w:rsidRPr="002654D2" w:rsidRDefault="005B2069" w:rsidP="00C21475">
      <w:pPr>
        <w:numPr>
          <w:ilvl w:val="0"/>
          <w:numId w:val="202"/>
        </w:numPr>
        <w:shd w:val="clear" w:color="auto" w:fill="D7DAE1" w:themeFill="accent2" w:themeFillTint="99"/>
        <w:spacing w:after="160"/>
        <w:ind w:left="714" w:hanging="357"/>
        <w:rPr>
          <w:rFonts w:cstheme="minorHAnsi"/>
          <w:iCs/>
          <w:szCs w:val="24"/>
        </w:rPr>
      </w:pPr>
      <w:r w:rsidRPr="002654D2">
        <w:rPr>
          <w:rFonts w:cstheme="minorHAnsi"/>
          <w:iCs/>
          <w:szCs w:val="24"/>
        </w:rPr>
        <w:t>roczna podstawa wymiaru za okres opodatkowania ryczałtem od przychodów ewidencjonowanych powinna zostać obliczona jako iloczyn: 5 (liczba miesięcy prowadzenia działalności opodatkowanej tą formą) x kwota odpowiadająca 100%</w:t>
      </w:r>
      <w:r w:rsidRPr="002654D2">
        <w:rPr>
          <w:szCs w:val="24"/>
        </w:rPr>
        <w:t xml:space="preserve"> </w:t>
      </w:r>
      <w:r w:rsidRPr="002654D2">
        <w:rPr>
          <w:rFonts w:cstheme="minorHAnsi"/>
          <w:iCs/>
          <w:szCs w:val="24"/>
        </w:rPr>
        <w:t>przeciętnego miesięcznego wynagrodzenia w czwartym kwartale.</w:t>
      </w:r>
    </w:p>
    <w:p w14:paraId="2DB7DB28" w14:textId="77777777" w:rsidR="005B2069" w:rsidRPr="002654D2" w:rsidRDefault="005B2069" w:rsidP="00C21475">
      <w:pPr>
        <w:spacing w:before="480" w:after="200"/>
        <w:rPr>
          <w:rFonts w:cstheme="minorHAnsi"/>
          <w:b/>
          <w:bCs/>
          <w:szCs w:val="24"/>
        </w:rPr>
      </w:pPr>
      <w:r w:rsidRPr="002654D2">
        <w:rPr>
          <w:rFonts w:cstheme="minorHAnsi"/>
          <w:b/>
          <w:bCs/>
          <w:szCs w:val="24"/>
        </w:rPr>
        <w:t>Okres prowadzenia działalności uwzględniany przy sumowaniu przychodów, dochodów</w:t>
      </w:r>
    </w:p>
    <w:p w14:paraId="400E2739" w14:textId="77777777" w:rsidR="005B2069" w:rsidRPr="002654D2" w:rsidRDefault="005B2069" w:rsidP="00C21475">
      <w:pPr>
        <w:rPr>
          <w:rFonts w:cstheme="minorHAnsi"/>
          <w:szCs w:val="24"/>
        </w:rPr>
      </w:pPr>
      <w:r w:rsidRPr="002654D2">
        <w:rPr>
          <w:rFonts w:cstheme="minorHAnsi"/>
          <w:szCs w:val="24"/>
        </w:rPr>
        <w:t>Do okresu prowadzenia działalności koniecznego do ustalenia miesięcznej i rocznej składki zdrowotnej nie uwzględnia się okresów, w których dana osoba nie podlega ubezpieczeniu zdrowotnemu z tytułu prowadzenia pozarolniczej działalności.</w:t>
      </w:r>
    </w:p>
    <w:p w14:paraId="7A039863" w14:textId="77777777" w:rsidR="005B2069" w:rsidRPr="002654D2" w:rsidRDefault="005B2069" w:rsidP="00C21475">
      <w:pPr>
        <w:spacing w:after="160"/>
        <w:ind w:left="714" w:hanging="357"/>
        <w:rPr>
          <w:rFonts w:cstheme="minorHAnsi"/>
          <w:szCs w:val="24"/>
        </w:rPr>
      </w:pPr>
      <w:r w:rsidRPr="002654D2">
        <w:rPr>
          <w:rFonts w:cstheme="minorHAnsi"/>
          <w:szCs w:val="24"/>
        </w:rPr>
        <w:t>Dotyczy to osób, które przez część roku:</w:t>
      </w:r>
    </w:p>
    <w:p w14:paraId="76F9FBBB" w14:textId="77777777" w:rsidR="005B2069" w:rsidRPr="002654D2" w:rsidRDefault="005B2069" w:rsidP="00C21475">
      <w:pPr>
        <w:numPr>
          <w:ilvl w:val="0"/>
          <w:numId w:val="95"/>
        </w:numPr>
        <w:spacing w:after="160"/>
        <w:ind w:left="714" w:hanging="357"/>
        <w:jc w:val="left"/>
        <w:rPr>
          <w:rFonts w:cstheme="minorHAnsi"/>
          <w:szCs w:val="24"/>
        </w:rPr>
      </w:pPr>
      <w:r w:rsidRPr="002654D2">
        <w:rPr>
          <w:rFonts w:cstheme="minorHAnsi"/>
          <w:szCs w:val="24"/>
        </w:rPr>
        <w:t>spełniają warunki do podlegania ubezpieczeniu społecznemu rolników na podstawie art. 5a ustawy z dnia 20 grudnia 1990 r. o ubezpieczeniu społec</w:t>
      </w:r>
      <w:r w:rsidRPr="002654D2">
        <w:rPr>
          <w:rFonts w:cstheme="minorHAnsi"/>
          <w:szCs w:val="24"/>
        </w:rPr>
        <w:t>z</w:t>
      </w:r>
      <w:r w:rsidRPr="002654D2">
        <w:rPr>
          <w:rFonts w:cstheme="minorHAnsi"/>
          <w:szCs w:val="24"/>
        </w:rPr>
        <w:t>nym rolników,</w:t>
      </w:r>
    </w:p>
    <w:p w14:paraId="6F3B392E" w14:textId="48C08732" w:rsidR="005B2069" w:rsidRPr="002654D2" w:rsidRDefault="005B2069" w:rsidP="00C21475">
      <w:pPr>
        <w:numPr>
          <w:ilvl w:val="0"/>
          <w:numId w:val="95"/>
        </w:numPr>
        <w:spacing w:after="160"/>
        <w:ind w:left="714" w:hanging="357"/>
        <w:jc w:val="left"/>
        <w:rPr>
          <w:rFonts w:cstheme="minorHAnsi"/>
          <w:szCs w:val="24"/>
        </w:rPr>
      </w:pPr>
      <w:r w:rsidRPr="002654D2">
        <w:rPr>
          <w:rFonts w:cstheme="minorHAnsi"/>
          <w:szCs w:val="24"/>
        </w:rPr>
        <w:t>nie podlegają ustawodawstwu polskiemu.</w:t>
      </w:r>
    </w:p>
    <w:p w14:paraId="4E0D8A7A" w14:textId="75750B14" w:rsidR="005B2069" w:rsidRPr="002654D2" w:rsidRDefault="005B2069" w:rsidP="00C21475">
      <w:pPr>
        <w:contextualSpacing/>
        <w:rPr>
          <w:rFonts w:cstheme="minorHAnsi"/>
          <w:szCs w:val="24"/>
        </w:rPr>
      </w:pPr>
      <w:r w:rsidRPr="002654D2">
        <w:rPr>
          <w:rFonts w:cstheme="minorHAnsi"/>
          <w:szCs w:val="24"/>
        </w:rPr>
        <w:lastRenderedPageBreak/>
        <w:t>Nie uwzględnianie tych okresów oznacza  niesumowanie przychodów i dochodów uzyskanych z działalności gospodarczej w tym czasie.</w:t>
      </w:r>
    </w:p>
    <w:p w14:paraId="176BED4B" w14:textId="75CC6915" w:rsidR="005B2069" w:rsidRPr="002654D2" w:rsidRDefault="002747A6" w:rsidP="00C21475">
      <w:pPr>
        <w:shd w:val="clear" w:color="auto" w:fill="D7DAE1" w:themeFill="accent2" w:themeFillTint="99"/>
        <w:spacing w:before="400" w:after="200"/>
        <w:rPr>
          <w:rFonts w:cstheme="minorHAnsi"/>
          <w:b/>
          <w:iCs/>
          <w:szCs w:val="24"/>
        </w:rPr>
      </w:pPr>
      <w:r w:rsidRPr="002654D2">
        <w:rPr>
          <w:rFonts w:cstheme="minorHAnsi"/>
          <w:b/>
          <w:iCs/>
          <w:szCs w:val="24"/>
        </w:rPr>
        <w:t>Przykład 90</w:t>
      </w:r>
    </w:p>
    <w:p w14:paraId="227B1EEE" w14:textId="0F9C05A6"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Pani Jadwiga prowadzi</w:t>
      </w:r>
      <w:r w:rsidR="0016249A">
        <w:rPr>
          <w:rFonts w:cstheme="minorHAnsi"/>
          <w:iCs/>
          <w:szCs w:val="24"/>
        </w:rPr>
        <w:t>ła</w:t>
      </w:r>
      <w:r w:rsidRPr="002654D2">
        <w:rPr>
          <w:rFonts w:cstheme="minorHAnsi"/>
          <w:iCs/>
          <w:szCs w:val="24"/>
        </w:rPr>
        <w:t xml:space="preserve"> w 2022 r. działalność gospodarczą i korzysta</w:t>
      </w:r>
      <w:r w:rsidR="0016249A">
        <w:rPr>
          <w:rFonts w:cstheme="minorHAnsi"/>
          <w:iCs/>
          <w:szCs w:val="24"/>
        </w:rPr>
        <w:t>ła</w:t>
      </w:r>
      <w:r w:rsidRPr="002654D2">
        <w:rPr>
          <w:rFonts w:cstheme="minorHAnsi"/>
          <w:iCs/>
          <w:szCs w:val="24"/>
        </w:rPr>
        <w:t xml:space="preserve"> z opodatk</w:t>
      </w:r>
      <w:r w:rsidRPr="002654D2">
        <w:rPr>
          <w:rFonts w:cstheme="minorHAnsi"/>
          <w:iCs/>
          <w:szCs w:val="24"/>
        </w:rPr>
        <w:t>o</w:t>
      </w:r>
      <w:r w:rsidRPr="002654D2">
        <w:rPr>
          <w:rFonts w:cstheme="minorHAnsi"/>
          <w:iCs/>
          <w:szCs w:val="24"/>
        </w:rPr>
        <w:t>wania w formie ryczałtu od przychodów ewidencjonowanych. Do 30 czerwca 2022 r. spełniała warunki ustawowe i podlegała ubezpieczeniu społecznemu rolników. Od 1 lipca 2022 r. podlega</w:t>
      </w:r>
      <w:r w:rsidR="0016249A">
        <w:rPr>
          <w:rFonts w:cstheme="minorHAnsi"/>
          <w:iCs/>
          <w:szCs w:val="24"/>
        </w:rPr>
        <w:t>ła</w:t>
      </w:r>
      <w:r w:rsidRPr="002654D2">
        <w:rPr>
          <w:rFonts w:cstheme="minorHAnsi"/>
          <w:iCs/>
          <w:szCs w:val="24"/>
        </w:rPr>
        <w:t xml:space="preserve"> ubezpieczeniom społecznym i ubezpieczeniu zdrowotnemu z tytułu prowadzonej działalności. Forma opodatkowania nie uległa zmianie. Przychody z działalności gospodarczej sumowane od lipca 2022 r. do końca roku kalendarz</w:t>
      </w:r>
      <w:r w:rsidRPr="002654D2">
        <w:rPr>
          <w:rFonts w:cstheme="minorHAnsi"/>
          <w:iCs/>
          <w:szCs w:val="24"/>
        </w:rPr>
        <w:t>o</w:t>
      </w:r>
      <w:r w:rsidRPr="002654D2">
        <w:rPr>
          <w:rFonts w:cstheme="minorHAnsi"/>
          <w:iCs/>
          <w:szCs w:val="24"/>
        </w:rPr>
        <w:t>wego nie przekroczyły 60.000 zł. Za lipiec-grudzień 2022 r. podstawę wymiaru skła</w:t>
      </w:r>
      <w:r w:rsidRPr="002654D2">
        <w:rPr>
          <w:rFonts w:cstheme="minorHAnsi"/>
          <w:iCs/>
          <w:szCs w:val="24"/>
        </w:rPr>
        <w:t>d</w:t>
      </w:r>
      <w:r w:rsidRPr="002654D2">
        <w:rPr>
          <w:rFonts w:cstheme="minorHAnsi"/>
          <w:iCs/>
          <w:szCs w:val="24"/>
        </w:rPr>
        <w:t>ki na ubezpieczenia zdrowotne Pani Jadwigi stanowi</w:t>
      </w:r>
      <w:r w:rsidR="0016249A">
        <w:rPr>
          <w:rFonts w:cstheme="minorHAnsi"/>
          <w:iCs/>
          <w:szCs w:val="24"/>
        </w:rPr>
        <w:t>ła</w:t>
      </w:r>
      <w:r w:rsidRPr="002654D2">
        <w:rPr>
          <w:rFonts w:cstheme="minorHAnsi"/>
          <w:iCs/>
          <w:szCs w:val="24"/>
        </w:rPr>
        <w:t xml:space="preserve"> kwota odpowiadająca 60% przeciętnego miesięcznego wynagrodzenia w czwartym kwartale.</w:t>
      </w:r>
    </w:p>
    <w:p w14:paraId="720703A2" w14:textId="4A5C29F7" w:rsidR="003F759A" w:rsidRPr="000B168D" w:rsidRDefault="007E1E26" w:rsidP="00C21475">
      <w:pPr>
        <w:spacing w:before="480" w:after="200"/>
        <w:ind w:left="425" w:hanging="425"/>
        <w:rPr>
          <w:b/>
        </w:rPr>
      </w:pPr>
      <w:r w:rsidRPr="000B168D">
        <w:rPr>
          <w:b/>
        </w:rPr>
        <w:t>F. Dopłata składki zdrowotnej</w:t>
      </w:r>
    </w:p>
    <w:p w14:paraId="1E61A944" w14:textId="185E4CB3" w:rsidR="007E1E26" w:rsidRPr="00C21475" w:rsidRDefault="007E1E26" w:rsidP="00C21475">
      <w:pPr>
        <w:rPr>
          <w:rFonts w:eastAsia="Calibri" w:cs="Calibri"/>
          <w:szCs w:val="24"/>
        </w:rPr>
      </w:pPr>
      <w:bookmarkStart w:id="193" w:name="_Toc532890210"/>
      <w:bookmarkStart w:id="194" w:name="_Toc223852856"/>
      <w:bookmarkStart w:id="195" w:name="_Toc223853200"/>
      <w:r w:rsidRPr="00C21475">
        <w:rPr>
          <w:rFonts w:eastAsia="Calibri" w:cs="Calibri"/>
          <w:szCs w:val="24"/>
        </w:rPr>
        <w:t>Rozliczenie dopłaty składki na ubezpieczenie zdrowotne za dany rok składkowy n</w:t>
      </w:r>
      <w:r w:rsidRPr="00C21475">
        <w:rPr>
          <w:rFonts w:eastAsia="Calibri" w:cs="Calibri"/>
          <w:szCs w:val="24"/>
        </w:rPr>
        <w:t>a</w:t>
      </w:r>
      <w:r w:rsidRPr="00C21475">
        <w:rPr>
          <w:rFonts w:eastAsia="Calibri" w:cs="Calibri"/>
          <w:szCs w:val="24"/>
        </w:rPr>
        <w:t xml:space="preserve">stępuje w dokumentach rozliczeniowych za </w:t>
      </w:r>
      <w:r w:rsidR="00EF233A">
        <w:rPr>
          <w:rFonts w:eastAsia="Calibri" w:cs="Calibri"/>
          <w:szCs w:val="24"/>
        </w:rPr>
        <w:t xml:space="preserve">kwieceni </w:t>
      </w:r>
      <w:r w:rsidRPr="00C21475">
        <w:rPr>
          <w:rFonts w:eastAsia="Calibri" w:cs="Calibri"/>
          <w:szCs w:val="24"/>
        </w:rPr>
        <w:t>następnego roku. Pierwsze ro</w:t>
      </w:r>
      <w:r w:rsidRPr="00C21475">
        <w:rPr>
          <w:rFonts w:eastAsia="Calibri" w:cs="Calibri"/>
          <w:szCs w:val="24"/>
        </w:rPr>
        <w:t>z</w:t>
      </w:r>
      <w:r w:rsidRPr="00C21475">
        <w:rPr>
          <w:rFonts w:eastAsia="Calibri" w:cs="Calibri"/>
          <w:szCs w:val="24"/>
        </w:rPr>
        <w:t>liczenie</w:t>
      </w:r>
      <w:r w:rsidR="00F81C13">
        <w:rPr>
          <w:rFonts w:eastAsia="Calibri" w:cs="Calibri"/>
          <w:szCs w:val="24"/>
        </w:rPr>
        <w:t xml:space="preserve"> </w:t>
      </w:r>
      <w:r w:rsidRPr="00C21475">
        <w:rPr>
          <w:rFonts w:eastAsia="Calibri" w:cs="Calibri"/>
          <w:szCs w:val="24"/>
        </w:rPr>
        <w:t xml:space="preserve">nastąpi w dokumentach za </w:t>
      </w:r>
      <w:r w:rsidR="00EF233A">
        <w:rPr>
          <w:rFonts w:eastAsia="Calibri" w:cs="Calibri"/>
          <w:szCs w:val="24"/>
        </w:rPr>
        <w:t>kwiecień</w:t>
      </w:r>
      <w:r w:rsidRPr="00C21475">
        <w:rPr>
          <w:rFonts w:eastAsia="Calibri" w:cs="Calibri"/>
          <w:szCs w:val="24"/>
        </w:rPr>
        <w:t xml:space="preserve"> 2023 r. Płatnik zobowiązany jest dopł</w:t>
      </w:r>
      <w:r w:rsidRPr="00C21475">
        <w:rPr>
          <w:rFonts w:eastAsia="Calibri" w:cs="Calibri"/>
          <w:szCs w:val="24"/>
        </w:rPr>
        <w:t>a</w:t>
      </w:r>
      <w:r w:rsidRPr="00C21475">
        <w:rPr>
          <w:rFonts w:eastAsia="Calibri" w:cs="Calibri"/>
          <w:szCs w:val="24"/>
        </w:rPr>
        <w:t xml:space="preserve">cić składkę w terminie opłacania składek za </w:t>
      </w:r>
      <w:r w:rsidR="00EF233A">
        <w:rPr>
          <w:rFonts w:eastAsia="Calibri" w:cs="Calibri"/>
          <w:szCs w:val="24"/>
        </w:rPr>
        <w:t>kwiecień</w:t>
      </w:r>
      <w:r w:rsidRPr="00C21475">
        <w:rPr>
          <w:rFonts w:eastAsia="Calibri" w:cs="Calibri"/>
          <w:szCs w:val="24"/>
        </w:rPr>
        <w:t>, tj. do 20 ma</w:t>
      </w:r>
      <w:r w:rsidR="00EF233A">
        <w:rPr>
          <w:rFonts w:eastAsia="Calibri" w:cs="Calibri"/>
          <w:szCs w:val="24"/>
        </w:rPr>
        <w:t>ja</w:t>
      </w:r>
      <w:r w:rsidRPr="00C21475">
        <w:rPr>
          <w:rFonts w:eastAsia="Calibri" w:cs="Calibri"/>
          <w:szCs w:val="24"/>
        </w:rPr>
        <w:t xml:space="preserve"> danego roku</w:t>
      </w:r>
      <w:r w:rsidR="00EF233A">
        <w:rPr>
          <w:rFonts w:eastAsia="Calibri" w:cs="Calibri"/>
          <w:szCs w:val="24"/>
        </w:rPr>
        <w:t xml:space="preserve"> (w 2023 r. </w:t>
      </w:r>
      <w:r w:rsidR="0016249A">
        <w:rPr>
          <w:rFonts w:eastAsia="Calibri" w:cs="Calibri"/>
          <w:szCs w:val="24"/>
        </w:rPr>
        <w:t>był</w:t>
      </w:r>
      <w:r w:rsidR="00EF233A">
        <w:rPr>
          <w:rFonts w:eastAsia="Calibri" w:cs="Calibri"/>
          <w:szCs w:val="24"/>
        </w:rPr>
        <w:t xml:space="preserve"> to 22 maja, z uwagi na to, że 20 maja wypada w sobotę)</w:t>
      </w:r>
      <w:r w:rsidRPr="00C21475">
        <w:rPr>
          <w:rFonts w:eastAsia="Calibri" w:cs="Calibri"/>
          <w:szCs w:val="24"/>
        </w:rPr>
        <w:t>.</w:t>
      </w:r>
    </w:p>
    <w:p w14:paraId="090AE6EE" w14:textId="77777777" w:rsidR="00DD2821" w:rsidRPr="000B168D" w:rsidRDefault="00DD2821" w:rsidP="009F6035">
      <w:pPr>
        <w:pStyle w:val="Nagwek2"/>
      </w:pPr>
      <w:bookmarkStart w:id="196" w:name="_Toc91158581"/>
      <w:r w:rsidRPr="000B168D">
        <w:t>3. Stopa procentowa składki zdrowotnej i zasady jej finansowania</w:t>
      </w:r>
      <w:bookmarkEnd w:id="193"/>
      <w:bookmarkEnd w:id="196"/>
    </w:p>
    <w:p w14:paraId="0249DE61" w14:textId="0E1584F1" w:rsidR="00DD2821" w:rsidRPr="00F81C13" w:rsidRDefault="00DD2821" w:rsidP="00533C17">
      <w:pPr>
        <w:rPr>
          <w:szCs w:val="24"/>
        </w:rPr>
      </w:pPr>
      <w:r w:rsidRPr="00F81C13">
        <w:t xml:space="preserve">Stopa procentowa składki na ubezpieczenie zdrowotne jest </w:t>
      </w:r>
      <w:r w:rsidR="00247D30" w:rsidRPr="00F81C13">
        <w:t xml:space="preserve">jednakowa </w:t>
      </w:r>
      <w:r w:rsidRPr="00F81C13">
        <w:t>dla wszys</w:t>
      </w:r>
      <w:r w:rsidRPr="00F81C13">
        <w:t>t</w:t>
      </w:r>
      <w:r w:rsidRPr="00F81C13">
        <w:t>kich ubezpieczonych</w:t>
      </w:r>
      <w:r w:rsidR="00247D30" w:rsidRPr="00F81C13">
        <w:rPr>
          <w:szCs w:val="24"/>
        </w:rPr>
        <w:t xml:space="preserve">, z wyjątkiem </w:t>
      </w:r>
      <w:r w:rsidRPr="00F81C13">
        <w:rPr>
          <w:szCs w:val="24"/>
        </w:rPr>
        <w:t xml:space="preserve"> </w:t>
      </w:r>
      <w:r w:rsidR="00247D30" w:rsidRPr="00F81C13">
        <w:rPr>
          <w:rFonts w:cstheme="minorHAnsi"/>
          <w:szCs w:val="24"/>
        </w:rPr>
        <w:t>osób prowadzących pozarolniczą działalność, kt</w:t>
      </w:r>
      <w:r w:rsidR="00247D30" w:rsidRPr="00F81C13">
        <w:rPr>
          <w:rFonts w:cstheme="minorHAnsi"/>
          <w:szCs w:val="24"/>
        </w:rPr>
        <w:t>ó</w:t>
      </w:r>
      <w:r w:rsidR="00247D30" w:rsidRPr="00F81C13">
        <w:rPr>
          <w:rFonts w:cstheme="minorHAnsi"/>
          <w:szCs w:val="24"/>
        </w:rPr>
        <w:t>rzy opłacają podatek dochodowy w formie podatku liniowego</w:t>
      </w:r>
      <w:r w:rsidR="00247D30" w:rsidRPr="00F81C13" w:rsidDel="00247D30">
        <w:rPr>
          <w:szCs w:val="24"/>
        </w:rPr>
        <w:t xml:space="preserve"> </w:t>
      </w:r>
      <w:r w:rsidRPr="00F81C13">
        <w:rPr>
          <w:szCs w:val="24"/>
        </w:rPr>
        <w:t xml:space="preserve">i wynosi </w:t>
      </w:r>
      <w:r w:rsidRPr="00F81C13">
        <w:rPr>
          <w:b/>
          <w:szCs w:val="24"/>
        </w:rPr>
        <w:t xml:space="preserve">9% </w:t>
      </w:r>
      <w:r w:rsidR="009F6035" w:rsidRPr="00F81C13">
        <w:rPr>
          <w:szCs w:val="24"/>
        </w:rPr>
        <w:t>podstawy wymiaru.</w:t>
      </w:r>
    </w:p>
    <w:p w14:paraId="14149D8E" w14:textId="0D021292" w:rsidR="007C4F1C" w:rsidRPr="00F81C13" w:rsidRDefault="00247D30" w:rsidP="009F6035">
      <w:pPr>
        <w:rPr>
          <w:rFonts w:cstheme="minorHAnsi"/>
          <w:szCs w:val="24"/>
        </w:rPr>
      </w:pPr>
      <w:r w:rsidRPr="00F81C13">
        <w:rPr>
          <w:rFonts w:cstheme="minorHAnsi"/>
          <w:szCs w:val="24"/>
        </w:rPr>
        <w:t>Jesteś osobą prowadzącą działalność i opłacasz podatek dochodowy w formie p</w:t>
      </w:r>
      <w:r w:rsidRPr="00F81C13">
        <w:rPr>
          <w:rFonts w:cstheme="minorHAnsi"/>
          <w:szCs w:val="24"/>
        </w:rPr>
        <w:t>o</w:t>
      </w:r>
      <w:r w:rsidRPr="00F81C13">
        <w:rPr>
          <w:rFonts w:cstheme="minorHAnsi"/>
          <w:szCs w:val="24"/>
        </w:rPr>
        <w:t>datku liniowego - d</w:t>
      </w:r>
      <w:r w:rsidR="007C4F1C" w:rsidRPr="00F81C13">
        <w:rPr>
          <w:rFonts w:cstheme="minorHAnsi"/>
          <w:szCs w:val="24"/>
        </w:rPr>
        <w:t xml:space="preserve">la </w:t>
      </w:r>
      <w:r w:rsidRPr="00F81C13">
        <w:rPr>
          <w:rFonts w:cstheme="minorHAnsi"/>
          <w:szCs w:val="24"/>
        </w:rPr>
        <w:t xml:space="preserve">Ciebie </w:t>
      </w:r>
      <w:r w:rsidR="007C4F1C" w:rsidRPr="00F81C13">
        <w:rPr>
          <w:rFonts w:cstheme="minorHAnsi"/>
          <w:szCs w:val="24"/>
        </w:rPr>
        <w:t>stopa procentowa składki wynosi 4,9%. Wysokość ta obowiąz</w:t>
      </w:r>
      <w:r w:rsidR="0065740A">
        <w:rPr>
          <w:rFonts w:cstheme="minorHAnsi"/>
          <w:szCs w:val="24"/>
        </w:rPr>
        <w:t>uje</w:t>
      </w:r>
      <w:r w:rsidR="007C4F1C" w:rsidRPr="00F81C13">
        <w:rPr>
          <w:rFonts w:cstheme="minorHAnsi"/>
          <w:szCs w:val="24"/>
        </w:rPr>
        <w:t xml:space="preserve"> począwszy od rozliczeń składek za luty 2022 r.</w:t>
      </w:r>
    </w:p>
    <w:p w14:paraId="75ED1CA3" w14:textId="0BD36FD3" w:rsidR="007C4F1C" w:rsidRDefault="007C4F1C" w:rsidP="009F6035">
      <w:pPr>
        <w:rPr>
          <w:rFonts w:cstheme="minorHAnsi"/>
          <w:szCs w:val="24"/>
        </w:rPr>
      </w:pPr>
      <w:r w:rsidRPr="00F81C13">
        <w:rPr>
          <w:rFonts w:cstheme="minorHAnsi"/>
          <w:szCs w:val="24"/>
        </w:rPr>
        <w:t>Wyjątkiem jest sytuacja</w:t>
      </w:r>
      <w:r w:rsidR="00247D30" w:rsidRPr="00F81C13">
        <w:rPr>
          <w:rFonts w:cstheme="minorHAnsi"/>
          <w:szCs w:val="24"/>
        </w:rPr>
        <w:t>,</w:t>
      </w:r>
      <w:r w:rsidRPr="00F81C13">
        <w:rPr>
          <w:rFonts w:cstheme="minorHAnsi"/>
          <w:szCs w:val="24"/>
        </w:rPr>
        <w:t xml:space="preserve"> kiedy składka zdrowotna ustalona w ten sposób będzie ni</w:t>
      </w:r>
      <w:r w:rsidRPr="00F81C13">
        <w:rPr>
          <w:rFonts w:cstheme="minorHAnsi"/>
          <w:szCs w:val="24"/>
        </w:rPr>
        <w:t>ż</w:t>
      </w:r>
      <w:r w:rsidRPr="00F81C13">
        <w:rPr>
          <w:rFonts w:cstheme="minorHAnsi"/>
          <w:szCs w:val="24"/>
        </w:rPr>
        <w:t>sza niż kwota 9%  minimalnego wynagrodzenia</w:t>
      </w:r>
      <w:r w:rsidR="0016249A">
        <w:rPr>
          <w:rFonts w:cstheme="minorHAnsi"/>
          <w:szCs w:val="24"/>
        </w:rPr>
        <w:t xml:space="preserve"> (w 2025 r.- niższa niż 9% kwoty 75% minimalnego wynagrodzenia)</w:t>
      </w:r>
      <w:r w:rsidRPr="00F81C13">
        <w:rPr>
          <w:rFonts w:cstheme="minorHAnsi"/>
          <w:szCs w:val="24"/>
        </w:rPr>
        <w:t>. Wtedy składka musi zostać podniesiona do tej kwo</w:t>
      </w:r>
      <w:r w:rsidR="003616CC" w:rsidRPr="00F81C13">
        <w:rPr>
          <w:rFonts w:cstheme="minorHAnsi"/>
          <w:szCs w:val="24"/>
        </w:rPr>
        <w:t xml:space="preserve">ty. </w:t>
      </w:r>
      <w:r w:rsidRPr="00F81C13">
        <w:rPr>
          <w:rFonts w:cstheme="minorHAnsi"/>
          <w:szCs w:val="24"/>
        </w:rPr>
        <w:t>Tym samym oznacza to, że podstawą wymiaru składki w takiej sytuacji jest kwota minimalnego wynagrodzenia</w:t>
      </w:r>
      <w:r w:rsidR="0016249A">
        <w:rPr>
          <w:rFonts w:cstheme="minorHAnsi"/>
          <w:szCs w:val="24"/>
        </w:rPr>
        <w:t xml:space="preserve"> (w 2025 r. kwota 75% minimalnego wynagrodzenia)</w:t>
      </w:r>
      <w:r w:rsidR="003616CC" w:rsidRPr="00F81C13">
        <w:rPr>
          <w:rFonts w:cstheme="minorHAnsi"/>
          <w:szCs w:val="24"/>
        </w:rPr>
        <w:t>.</w:t>
      </w:r>
    </w:p>
    <w:p w14:paraId="775E7C13" w14:textId="77777777" w:rsidR="00F05018" w:rsidRPr="00F81C13" w:rsidRDefault="00F05018" w:rsidP="009F6035">
      <w:pPr>
        <w:rPr>
          <w:rFonts w:cstheme="minorHAnsi"/>
          <w:szCs w:val="24"/>
        </w:rPr>
      </w:pPr>
    </w:p>
    <w:p w14:paraId="0B1439BA" w14:textId="3CAC696E" w:rsidR="007C4F1C" w:rsidRPr="00F81C13" w:rsidRDefault="00247D30" w:rsidP="009F6035">
      <w:pPr>
        <w:shd w:val="clear" w:color="auto" w:fill="D7DAE1" w:themeFill="accent2" w:themeFillTint="99"/>
        <w:spacing w:before="400" w:after="200"/>
        <w:rPr>
          <w:rFonts w:cstheme="minorHAnsi"/>
          <w:b/>
          <w:iCs/>
          <w:szCs w:val="24"/>
        </w:rPr>
      </w:pPr>
      <w:r w:rsidRPr="00F81C13">
        <w:rPr>
          <w:rFonts w:cstheme="minorHAnsi"/>
          <w:b/>
          <w:iCs/>
          <w:szCs w:val="24"/>
        </w:rPr>
        <w:t xml:space="preserve">Przykład </w:t>
      </w:r>
      <w:r w:rsidR="002747A6" w:rsidRPr="00F81C13">
        <w:rPr>
          <w:rFonts w:cstheme="minorHAnsi"/>
          <w:b/>
          <w:iCs/>
          <w:szCs w:val="24"/>
        </w:rPr>
        <w:t>91</w:t>
      </w:r>
    </w:p>
    <w:p w14:paraId="21F7522A" w14:textId="43364ED7" w:rsidR="007C4F1C" w:rsidRPr="00F81C13" w:rsidRDefault="007C4F1C" w:rsidP="009F6035">
      <w:pPr>
        <w:shd w:val="clear" w:color="auto" w:fill="D7DAE1" w:themeFill="accent2" w:themeFillTint="99"/>
        <w:rPr>
          <w:rFonts w:cstheme="minorHAnsi"/>
          <w:iCs/>
          <w:szCs w:val="24"/>
        </w:rPr>
      </w:pPr>
      <w:r w:rsidRPr="00F81C13">
        <w:rPr>
          <w:rFonts w:cstheme="minorHAnsi"/>
          <w:iCs/>
          <w:szCs w:val="24"/>
        </w:rPr>
        <w:lastRenderedPageBreak/>
        <w:t>Pan Andrzej prowadzi działalność gospodarczą opodatkowaną według zasad ogó</w:t>
      </w:r>
      <w:r w:rsidRPr="00F81C13">
        <w:rPr>
          <w:rFonts w:cstheme="minorHAnsi"/>
          <w:iCs/>
          <w:szCs w:val="24"/>
        </w:rPr>
        <w:t>l</w:t>
      </w:r>
      <w:r w:rsidRPr="00F81C13">
        <w:rPr>
          <w:rFonts w:cstheme="minorHAnsi"/>
          <w:iCs/>
          <w:szCs w:val="24"/>
        </w:rPr>
        <w:t>nych (podatek liniowy) od 1 lutego 2022 r. Dochód z działalności</w:t>
      </w:r>
      <w:r w:rsidR="003616CC" w:rsidRPr="00F81C13">
        <w:rPr>
          <w:rFonts w:cstheme="minorHAnsi"/>
          <w:iCs/>
          <w:szCs w:val="24"/>
        </w:rPr>
        <w:t xml:space="preserve"> gospodarczej w l</w:t>
      </w:r>
      <w:r w:rsidR="003616CC" w:rsidRPr="00F81C13">
        <w:rPr>
          <w:rFonts w:cstheme="minorHAnsi"/>
          <w:iCs/>
          <w:szCs w:val="24"/>
        </w:rPr>
        <w:t>u</w:t>
      </w:r>
      <w:r w:rsidR="003616CC" w:rsidRPr="00F81C13">
        <w:rPr>
          <w:rFonts w:cstheme="minorHAnsi"/>
          <w:iCs/>
          <w:szCs w:val="24"/>
        </w:rPr>
        <w:t xml:space="preserve">tym </w:t>
      </w:r>
      <w:r w:rsidR="00784DA2">
        <w:rPr>
          <w:rFonts w:cstheme="minorHAnsi"/>
          <w:iCs/>
          <w:szCs w:val="24"/>
        </w:rPr>
        <w:t xml:space="preserve">2022 r. </w:t>
      </w:r>
      <w:r w:rsidR="003616CC" w:rsidRPr="00F81C13">
        <w:rPr>
          <w:rFonts w:cstheme="minorHAnsi"/>
          <w:iCs/>
          <w:szCs w:val="24"/>
        </w:rPr>
        <w:t>wyniósł 4</w:t>
      </w:r>
      <w:r w:rsidR="00CC121D" w:rsidRPr="00F81C13">
        <w:rPr>
          <w:rFonts w:cstheme="minorHAnsi"/>
          <w:iCs/>
          <w:szCs w:val="24"/>
        </w:rPr>
        <w:t xml:space="preserve"> </w:t>
      </w:r>
      <w:r w:rsidRPr="00F81C13">
        <w:rPr>
          <w:rFonts w:cstheme="minorHAnsi"/>
          <w:iCs/>
          <w:szCs w:val="24"/>
        </w:rPr>
        <w:t xml:space="preserve">000 zł, a w </w:t>
      </w:r>
      <w:r w:rsidR="003616CC" w:rsidRPr="00F81C13">
        <w:rPr>
          <w:rFonts w:cstheme="minorHAnsi"/>
          <w:iCs/>
          <w:szCs w:val="24"/>
        </w:rPr>
        <w:t xml:space="preserve">marcu 2022 r. </w:t>
      </w:r>
      <w:r w:rsidR="00CC121D" w:rsidRPr="00F81C13">
        <w:rPr>
          <w:rFonts w:cstheme="minorHAnsi"/>
          <w:iCs/>
          <w:szCs w:val="24"/>
        </w:rPr>
        <w:t>–</w:t>
      </w:r>
      <w:r w:rsidR="003616CC" w:rsidRPr="00F81C13">
        <w:rPr>
          <w:rFonts w:cstheme="minorHAnsi"/>
          <w:iCs/>
          <w:szCs w:val="24"/>
        </w:rPr>
        <w:t xml:space="preserve"> 6</w:t>
      </w:r>
      <w:r w:rsidR="00CC121D" w:rsidRPr="00F81C13">
        <w:rPr>
          <w:rFonts w:cstheme="minorHAnsi"/>
          <w:iCs/>
          <w:szCs w:val="24"/>
        </w:rPr>
        <w:t xml:space="preserve"> </w:t>
      </w:r>
      <w:r w:rsidRPr="00F81C13">
        <w:rPr>
          <w:rFonts w:cstheme="minorHAnsi"/>
          <w:iCs/>
          <w:szCs w:val="24"/>
        </w:rPr>
        <w:t>000 zł.</w:t>
      </w:r>
    </w:p>
    <w:p w14:paraId="341DF24C" w14:textId="5E36E87A" w:rsidR="003616CC" w:rsidRPr="00F81C13" w:rsidRDefault="003616CC" w:rsidP="00533C17">
      <w:pPr>
        <w:shd w:val="clear" w:color="auto" w:fill="D7DAE1" w:themeFill="accent2" w:themeFillTint="99"/>
        <w:spacing w:after="0"/>
        <w:rPr>
          <w:rFonts w:cstheme="minorHAnsi"/>
          <w:iCs/>
          <w:szCs w:val="24"/>
        </w:rPr>
      </w:pPr>
      <w:r w:rsidRPr="00F81C13">
        <w:rPr>
          <w:rFonts w:cstheme="minorHAnsi"/>
          <w:iCs/>
          <w:szCs w:val="24"/>
        </w:rPr>
        <w:t>Minimalne wynagrodzenie w 2022 r. wynosi</w:t>
      </w:r>
      <w:r w:rsidR="00784DA2">
        <w:rPr>
          <w:rFonts w:cstheme="minorHAnsi"/>
          <w:iCs/>
          <w:szCs w:val="24"/>
        </w:rPr>
        <w:t>ło</w:t>
      </w:r>
      <w:r w:rsidRPr="00F81C13">
        <w:rPr>
          <w:rFonts w:cstheme="minorHAnsi"/>
          <w:iCs/>
          <w:szCs w:val="24"/>
        </w:rPr>
        <w:t xml:space="preserve"> 3</w:t>
      </w:r>
      <w:r w:rsidR="00CC121D" w:rsidRPr="00F81C13">
        <w:rPr>
          <w:rFonts w:cstheme="minorHAnsi"/>
          <w:iCs/>
          <w:szCs w:val="24"/>
        </w:rPr>
        <w:t xml:space="preserve"> </w:t>
      </w:r>
      <w:r w:rsidRPr="00F81C13">
        <w:rPr>
          <w:rFonts w:cstheme="minorHAnsi"/>
          <w:iCs/>
          <w:szCs w:val="24"/>
        </w:rPr>
        <w:t xml:space="preserve">010 zł. </w:t>
      </w:r>
    </w:p>
    <w:p w14:paraId="725BA7AD" w14:textId="15EB1A64" w:rsidR="003616CC" w:rsidRPr="00F81C13" w:rsidRDefault="003616CC" w:rsidP="009F6035">
      <w:pPr>
        <w:shd w:val="clear" w:color="auto" w:fill="D7DAE1" w:themeFill="accent2" w:themeFillTint="99"/>
        <w:rPr>
          <w:rFonts w:cstheme="minorHAnsi"/>
          <w:iCs/>
          <w:szCs w:val="24"/>
        </w:rPr>
      </w:pPr>
      <w:r w:rsidRPr="00F81C13">
        <w:rPr>
          <w:rFonts w:cstheme="minorHAnsi"/>
          <w:iCs/>
          <w:szCs w:val="24"/>
        </w:rPr>
        <w:t xml:space="preserve">Kwota </w:t>
      </w:r>
      <w:r w:rsidRPr="00F81C13">
        <w:rPr>
          <w:rFonts w:cstheme="minorHAnsi"/>
          <w:szCs w:val="24"/>
        </w:rPr>
        <w:t>9%  minimalnego wynagrodzenia w 2022 r. to 270,90 zł).</w:t>
      </w:r>
    </w:p>
    <w:p w14:paraId="2509DE62"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Wyliczenie wysokości składki:</w:t>
      </w:r>
      <w:r w:rsidR="00F81C13">
        <w:rPr>
          <w:rFonts w:cstheme="minorHAnsi"/>
          <w:iCs/>
          <w:szCs w:val="24"/>
        </w:rPr>
        <w:t xml:space="preserve"> </w:t>
      </w:r>
    </w:p>
    <w:p w14:paraId="06D2797D" w14:textId="77777777" w:rsidR="00F81C13" w:rsidRPr="00F81C13" w:rsidRDefault="003616CC" w:rsidP="00F81C13">
      <w:pPr>
        <w:pStyle w:val="Akapitzlist"/>
        <w:numPr>
          <w:ilvl w:val="0"/>
          <w:numId w:val="208"/>
        </w:numPr>
        <w:shd w:val="clear" w:color="auto" w:fill="D7DAE1" w:themeFill="accent2" w:themeFillTint="99"/>
        <w:spacing w:after="0"/>
        <w:rPr>
          <w:iCs/>
          <w:szCs w:val="24"/>
        </w:rPr>
      </w:pPr>
      <w:r w:rsidRPr="00F81C13">
        <w:rPr>
          <w:iCs/>
          <w:szCs w:val="24"/>
        </w:rPr>
        <w:t>za marzec 2022 r. - 4,9% x 4</w:t>
      </w:r>
      <w:r w:rsidR="00CC121D" w:rsidRPr="00F81C13">
        <w:rPr>
          <w:iCs/>
          <w:szCs w:val="24"/>
        </w:rPr>
        <w:t xml:space="preserve"> </w:t>
      </w:r>
      <w:r w:rsidR="007C4F1C" w:rsidRPr="00F81C13">
        <w:rPr>
          <w:iCs/>
          <w:szCs w:val="24"/>
        </w:rPr>
        <w:t>000 zł = 196 zł</w:t>
      </w:r>
      <w:r w:rsidR="00F81C13" w:rsidRPr="00F81C13">
        <w:rPr>
          <w:iCs/>
          <w:szCs w:val="24"/>
        </w:rPr>
        <w:t xml:space="preserve"> </w:t>
      </w:r>
    </w:p>
    <w:p w14:paraId="3270D935" w14:textId="77777777" w:rsidR="00F81C13" w:rsidRPr="00F81C13" w:rsidRDefault="003616CC" w:rsidP="00F81C13">
      <w:pPr>
        <w:pStyle w:val="Akapitzlist"/>
        <w:numPr>
          <w:ilvl w:val="0"/>
          <w:numId w:val="208"/>
        </w:numPr>
        <w:shd w:val="clear" w:color="auto" w:fill="D7DAE1" w:themeFill="accent2" w:themeFillTint="99"/>
        <w:spacing w:after="0"/>
        <w:rPr>
          <w:iCs/>
          <w:szCs w:val="24"/>
        </w:rPr>
      </w:pPr>
      <w:r w:rsidRPr="00F81C13">
        <w:rPr>
          <w:iCs/>
          <w:szCs w:val="24"/>
        </w:rPr>
        <w:t>za kwiecień 2022 r. - 4,9% x 6</w:t>
      </w:r>
      <w:r w:rsidR="00CC121D" w:rsidRPr="00F81C13">
        <w:rPr>
          <w:iCs/>
          <w:szCs w:val="24"/>
        </w:rPr>
        <w:t xml:space="preserve"> </w:t>
      </w:r>
      <w:r w:rsidR="007C4F1C" w:rsidRPr="00F81C13">
        <w:rPr>
          <w:iCs/>
          <w:szCs w:val="24"/>
        </w:rPr>
        <w:t>000 zł = 294 zł</w:t>
      </w:r>
      <w:r w:rsidR="00F81C13" w:rsidRPr="00F81C13">
        <w:rPr>
          <w:iCs/>
          <w:szCs w:val="24"/>
        </w:rPr>
        <w:t>.</w:t>
      </w:r>
    </w:p>
    <w:p w14:paraId="12BFB322"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Wyliczenie minimalnej miesięcznej wysokości składki w roku składkowym 02/2022 – 01/2023:</w:t>
      </w:r>
      <w:r w:rsidR="003616CC" w:rsidRPr="00F81C13">
        <w:rPr>
          <w:rFonts w:cstheme="minorHAnsi"/>
          <w:iCs/>
          <w:szCs w:val="24"/>
        </w:rPr>
        <w:t>9% x 3</w:t>
      </w:r>
      <w:r w:rsidR="00CC121D" w:rsidRPr="00F81C13">
        <w:rPr>
          <w:rFonts w:cstheme="minorHAnsi"/>
          <w:iCs/>
          <w:szCs w:val="24"/>
        </w:rPr>
        <w:t xml:space="preserve"> </w:t>
      </w:r>
      <w:r w:rsidRPr="00F81C13">
        <w:rPr>
          <w:rFonts w:cstheme="minorHAnsi"/>
          <w:iCs/>
          <w:szCs w:val="24"/>
        </w:rPr>
        <w:t>010 zł = 270,90 zł</w:t>
      </w:r>
      <w:r w:rsidR="00F81C13">
        <w:rPr>
          <w:rFonts w:cstheme="minorHAnsi"/>
          <w:iCs/>
          <w:szCs w:val="24"/>
        </w:rPr>
        <w:t>.</w:t>
      </w:r>
    </w:p>
    <w:p w14:paraId="61D75C08"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Należna do zapłaty składka na ubezpieczenie zdrowotne Pana Andrzeja wyniesie:</w:t>
      </w:r>
    </w:p>
    <w:p w14:paraId="7AC14109" w14:textId="77777777" w:rsidR="00F81C13" w:rsidRPr="00F81C13" w:rsidRDefault="007C4F1C" w:rsidP="00F81C13">
      <w:pPr>
        <w:pStyle w:val="Akapitzlist"/>
        <w:numPr>
          <w:ilvl w:val="0"/>
          <w:numId w:val="209"/>
        </w:numPr>
        <w:shd w:val="clear" w:color="auto" w:fill="D7DAE1" w:themeFill="accent2" w:themeFillTint="99"/>
        <w:spacing w:after="0"/>
        <w:rPr>
          <w:iCs/>
          <w:szCs w:val="24"/>
        </w:rPr>
      </w:pPr>
      <w:r w:rsidRPr="00F81C13">
        <w:rPr>
          <w:iCs/>
          <w:szCs w:val="24"/>
        </w:rPr>
        <w:t xml:space="preserve">za marzec 2022 r. - </w:t>
      </w:r>
      <w:r w:rsidR="00CC121D" w:rsidRPr="00F81C13">
        <w:rPr>
          <w:iCs/>
          <w:szCs w:val="24"/>
        </w:rPr>
        <w:t xml:space="preserve">270,90 zł, a podstawa wymiaru 3 </w:t>
      </w:r>
      <w:r w:rsidRPr="00F81C13">
        <w:rPr>
          <w:iCs/>
          <w:szCs w:val="24"/>
        </w:rPr>
        <w:t>010 zł,</w:t>
      </w:r>
    </w:p>
    <w:p w14:paraId="36C8CC92" w14:textId="1DF27D65" w:rsidR="007C4F1C" w:rsidRPr="00F81C13" w:rsidRDefault="007C4F1C" w:rsidP="00F81C13">
      <w:pPr>
        <w:pStyle w:val="Akapitzlist"/>
        <w:numPr>
          <w:ilvl w:val="0"/>
          <w:numId w:val="209"/>
        </w:numPr>
        <w:shd w:val="clear" w:color="auto" w:fill="D7DAE1" w:themeFill="accent2" w:themeFillTint="99"/>
        <w:spacing w:after="0"/>
        <w:rPr>
          <w:iCs/>
          <w:szCs w:val="24"/>
        </w:rPr>
      </w:pPr>
      <w:r w:rsidRPr="00F81C13">
        <w:rPr>
          <w:iCs/>
          <w:szCs w:val="24"/>
        </w:rPr>
        <w:t>za kwiecień 2022 r.</w:t>
      </w:r>
      <w:r w:rsidR="00CC121D" w:rsidRPr="00F81C13">
        <w:rPr>
          <w:iCs/>
          <w:szCs w:val="24"/>
        </w:rPr>
        <w:t xml:space="preserve"> - 294 zł, a podstawa wymiaru 6 </w:t>
      </w:r>
      <w:r w:rsidRPr="00F81C13">
        <w:rPr>
          <w:iCs/>
          <w:szCs w:val="24"/>
        </w:rPr>
        <w:t>000 zł.</w:t>
      </w:r>
    </w:p>
    <w:p w14:paraId="66E4DF44" w14:textId="6864FE33" w:rsidR="00DD2821" w:rsidRPr="00F81C13" w:rsidRDefault="00DD2821" w:rsidP="009F6035">
      <w:pPr>
        <w:spacing w:before="400"/>
      </w:pPr>
      <w:r w:rsidRPr="00F81C13">
        <w:t xml:space="preserve">Składka na ubezpieczenie zdrowotne </w:t>
      </w:r>
      <w:r w:rsidR="009F6035" w:rsidRPr="00F81C13">
        <w:t>jest miesięczna i niepodzielna.</w:t>
      </w:r>
    </w:p>
    <w:p w14:paraId="75561E1A" w14:textId="09452B75" w:rsidR="00DD2821" w:rsidRPr="000B168D" w:rsidRDefault="009F6035" w:rsidP="00533C17">
      <w:r>
        <w:t>Nie pomniejszasz jej:</w:t>
      </w:r>
    </w:p>
    <w:p w14:paraId="03CDB998" w14:textId="77777777" w:rsidR="00DD2821" w:rsidRPr="000B168D" w:rsidRDefault="00DD2821" w:rsidP="009F6035">
      <w:pPr>
        <w:pStyle w:val="Akapitzlist"/>
        <w:numPr>
          <w:ilvl w:val="0"/>
          <w:numId w:val="62"/>
        </w:numPr>
        <w:tabs>
          <w:tab w:val="clear" w:pos="624"/>
        </w:tabs>
        <w:spacing w:after="160"/>
        <w:ind w:left="714" w:hanging="357"/>
      </w:pPr>
      <w:r w:rsidRPr="000B168D">
        <w:t>proporcjonalnie do liczby dni, kiedy podlegasz ubezpieczeniu zdrowotnemu w danym miesiącu kalendarzowym,</w:t>
      </w:r>
    </w:p>
    <w:p w14:paraId="0655B04C" w14:textId="77777777" w:rsidR="00DD2821" w:rsidRPr="000B168D" w:rsidRDefault="00DD2821" w:rsidP="009F6035">
      <w:pPr>
        <w:pStyle w:val="Akapitzlist"/>
        <w:numPr>
          <w:ilvl w:val="0"/>
          <w:numId w:val="62"/>
        </w:numPr>
        <w:tabs>
          <w:tab w:val="clear" w:pos="624"/>
        </w:tabs>
        <w:spacing w:after="160"/>
        <w:ind w:left="714" w:hanging="357"/>
      </w:pPr>
      <w:r w:rsidRPr="000B168D">
        <w:t>za okresy, kiedy pobierasz zasiłki przyznane na podstawie przepisów o ube</w:t>
      </w:r>
      <w:r w:rsidRPr="000B168D">
        <w:t>z</w:t>
      </w:r>
      <w:r w:rsidRPr="000B168D">
        <w:t>pieczeniu chorobowym i wypadkowym; gdy pobierasz zasiłek chorobowy za cały miesiąc lub jego część, składkę na ubezpieczenie zdrowotne i tak opł</w:t>
      </w:r>
      <w:r w:rsidRPr="000B168D">
        <w:t>a</w:t>
      </w:r>
      <w:r w:rsidRPr="000B168D">
        <w:t>casz za ten miesiąc w pełnej wysokości,</w:t>
      </w:r>
    </w:p>
    <w:p w14:paraId="2059104E" w14:textId="7757EC5B" w:rsidR="00DD2821" w:rsidRPr="000B168D" w:rsidRDefault="00DD2821" w:rsidP="009F6035">
      <w:pPr>
        <w:pStyle w:val="Akapitzlist"/>
        <w:numPr>
          <w:ilvl w:val="0"/>
          <w:numId w:val="62"/>
        </w:numPr>
        <w:tabs>
          <w:tab w:val="clear" w:pos="624"/>
        </w:tabs>
        <w:spacing w:after="160"/>
        <w:ind w:left="714" w:hanging="357"/>
      </w:pPr>
      <w:r w:rsidRPr="000B168D">
        <w:t>za okresy, w których pobierasz zasiłek macierzyński z ubezpieczenia z tytułu pozarolni</w:t>
      </w:r>
      <w:r w:rsidR="009F6035">
        <w:t>czej działalności.</w:t>
      </w:r>
    </w:p>
    <w:p w14:paraId="13D338C3" w14:textId="6733EA1F" w:rsidR="00DD2821" w:rsidRPr="000B168D" w:rsidRDefault="00DD2821" w:rsidP="00533C17">
      <w:pPr>
        <w:pStyle w:val="Wane"/>
        <w:shd w:val="clear" w:color="auto" w:fill="D7DAE1" w:themeFill="accent2" w:themeFillTint="99"/>
        <w:ind w:left="0"/>
      </w:pPr>
      <w:r w:rsidRPr="000B168D">
        <w:t xml:space="preserve">Przykład </w:t>
      </w:r>
      <w:r w:rsidR="002747A6" w:rsidRPr="000B168D">
        <w:t>92</w:t>
      </w:r>
    </w:p>
    <w:p w14:paraId="29353BB3" w14:textId="0F2477A4" w:rsidR="00DD2821" w:rsidRPr="000B168D" w:rsidRDefault="00DD2821" w:rsidP="00533C17">
      <w:pPr>
        <w:pStyle w:val="Wanesrodek"/>
        <w:shd w:val="clear" w:color="auto" w:fill="D7DAE1" w:themeFill="accent2" w:themeFillTint="99"/>
        <w:ind w:left="0"/>
      </w:pPr>
      <w:r w:rsidRPr="000B168D">
        <w:t>Pani Katarzyna prowadzi pozarolniczą działalność. W okresie od 1 do 2</w:t>
      </w:r>
      <w:r w:rsidR="003B6CF8" w:rsidRPr="000B168D">
        <w:t>5 lutego</w:t>
      </w:r>
      <w:r w:rsidRPr="000B168D">
        <w:t xml:space="preserve"> 20</w:t>
      </w:r>
      <w:r w:rsidR="0053022C" w:rsidRPr="000B168D">
        <w:t>2</w:t>
      </w:r>
      <w:r w:rsidR="003B6CF8" w:rsidRPr="000B168D">
        <w:t>2</w:t>
      </w:r>
      <w:r w:rsidRPr="000B168D">
        <w:t xml:space="preserve"> roku pobierała zasiłek chorobowy. </w:t>
      </w:r>
      <w:r w:rsidR="003B6CF8" w:rsidRPr="000B168D">
        <w:t>P</w:t>
      </w:r>
      <w:r w:rsidRPr="000B168D">
        <w:t>odstawa wymiaru skład</w:t>
      </w:r>
      <w:r w:rsidR="0006666B">
        <w:t>ki na ubezpieczenie zdrowotne</w:t>
      </w:r>
      <w:r w:rsidRPr="000B168D">
        <w:t xml:space="preserve"> </w:t>
      </w:r>
      <w:r w:rsidR="003B6CF8" w:rsidRPr="000B168D">
        <w:t xml:space="preserve">za luty </w:t>
      </w:r>
      <w:r w:rsidR="00D23345" w:rsidRPr="000B168D">
        <w:t xml:space="preserve"> 202</w:t>
      </w:r>
      <w:r w:rsidR="0006666B">
        <w:t>2</w:t>
      </w:r>
      <w:r w:rsidR="00D23345" w:rsidRPr="000B168D">
        <w:t xml:space="preserve"> r. </w:t>
      </w:r>
      <w:r w:rsidRPr="000B168D">
        <w:t>wynosi</w:t>
      </w:r>
      <w:r w:rsidR="00784DA2">
        <w:t>ła</w:t>
      </w:r>
      <w:r w:rsidRPr="000B168D">
        <w:t xml:space="preserve"> </w:t>
      </w:r>
      <w:r w:rsidR="003B6CF8" w:rsidRPr="000B168D">
        <w:rPr>
          <w:rFonts w:cstheme="minorHAnsi"/>
          <w:iCs/>
          <w:szCs w:val="24"/>
        </w:rPr>
        <w:t xml:space="preserve"> 3 010 zł.</w:t>
      </w:r>
      <w:r w:rsidR="003B6CF8" w:rsidRPr="000B168D">
        <w:rPr>
          <w:b/>
          <w:bCs/>
          <w:szCs w:val="24"/>
        </w:rPr>
        <w:t xml:space="preserve"> </w:t>
      </w:r>
      <w:r w:rsidR="003B6CF8" w:rsidRPr="000B168D">
        <w:rPr>
          <w:bCs/>
          <w:szCs w:val="24"/>
        </w:rPr>
        <w:t>(Pani Katarzyna</w:t>
      </w:r>
      <w:r w:rsidR="003B6CF8" w:rsidRPr="000B168D">
        <w:rPr>
          <w:b/>
          <w:bCs/>
          <w:szCs w:val="24"/>
        </w:rPr>
        <w:t xml:space="preserve"> </w:t>
      </w:r>
      <w:r w:rsidR="003B6CF8" w:rsidRPr="000B168D">
        <w:rPr>
          <w:bCs/>
          <w:szCs w:val="24"/>
        </w:rPr>
        <w:t>rozlicza</w:t>
      </w:r>
      <w:r w:rsidR="00784DA2">
        <w:rPr>
          <w:bCs/>
          <w:szCs w:val="24"/>
        </w:rPr>
        <w:t>ła</w:t>
      </w:r>
      <w:r w:rsidR="003B6CF8" w:rsidRPr="000B168D">
        <w:rPr>
          <w:bCs/>
          <w:szCs w:val="24"/>
        </w:rPr>
        <w:t xml:space="preserve"> podatek w formie karty podatkowej).</w:t>
      </w:r>
    </w:p>
    <w:p w14:paraId="7A4017F8" w14:textId="74B12D71" w:rsidR="00DD2821" w:rsidRPr="000B168D" w:rsidRDefault="00DD2821" w:rsidP="00533C17">
      <w:pPr>
        <w:pStyle w:val="Wanesrodek"/>
        <w:shd w:val="clear" w:color="auto" w:fill="D7DAE1" w:themeFill="accent2" w:themeFillTint="99"/>
        <w:ind w:left="0"/>
      </w:pPr>
      <w:r w:rsidRPr="000B168D">
        <w:t>Składka na ubezpieczenie zdrowotne, którą musi</w:t>
      </w:r>
      <w:r w:rsidR="00784DA2">
        <w:t>ała</w:t>
      </w:r>
      <w:r w:rsidRPr="000B168D">
        <w:t xml:space="preserve"> opłacić pani Katarzyna za </w:t>
      </w:r>
      <w:r w:rsidR="00C013A4" w:rsidRPr="000B168D">
        <w:t>luty</w:t>
      </w:r>
      <w:r w:rsidRPr="000B168D">
        <w:t xml:space="preserve"> 20</w:t>
      </w:r>
      <w:r w:rsidR="0053022C" w:rsidRPr="000B168D">
        <w:t>2</w:t>
      </w:r>
      <w:r w:rsidR="00C013A4" w:rsidRPr="000B168D">
        <w:t>2</w:t>
      </w:r>
      <w:r w:rsidRPr="000B168D">
        <w:t xml:space="preserve"> roku, </w:t>
      </w:r>
      <w:r w:rsidR="00784DA2">
        <w:t>wyniosła</w:t>
      </w:r>
      <w:r w:rsidRPr="000B168D">
        <w:t xml:space="preserve"> </w:t>
      </w:r>
      <w:r w:rsidR="00C013A4" w:rsidRPr="000B168D">
        <w:t>270,90 zł</w:t>
      </w:r>
      <w:r w:rsidRPr="000B168D">
        <w:t xml:space="preserve"> (9% </w:t>
      </w:r>
      <w:r w:rsidRPr="000B168D">
        <w:sym w:font="Symbol" w:char="F0B4"/>
      </w:r>
      <w:r w:rsidRPr="000B168D">
        <w:t xml:space="preserve"> </w:t>
      </w:r>
      <w:r w:rsidR="00C013A4" w:rsidRPr="000B168D">
        <w:t xml:space="preserve">3 010 </w:t>
      </w:r>
      <w:r w:rsidRPr="000B168D">
        <w:t>zł).</w:t>
      </w:r>
    </w:p>
    <w:p w14:paraId="5A6A88B9" w14:textId="77777777" w:rsidR="00562C84" w:rsidRDefault="00DD2821" w:rsidP="00562C84">
      <w:pPr>
        <w:pStyle w:val="Wane"/>
        <w:shd w:val="clear" w:color="auto" w:fill="D7DAE1" w:themeFill="accent2" w:themeFillTint="99"/>
        <w:ind w:left="0"/>
      </w:pPr>
      <w:r w:rsidRPr="000B168D">
        <w:lastRenderedPageBreak/>
        <w:t xml:space="preserve">Przykład </w:t>
      </w:r>
      <w:r w:rsidR="002747A6" w:rsidRPr="000B168D">
        <w:t>93</w:t>
      </w:r>
    </w:p>
    <w:p w14:paraId="547D7FD9" w14:textId="62C94532" w:rsidR="00562C84" w:rsidRPr="00562C84" w:rsidRDefault="00DD2821" w:rsidP="00562C84">
      <w:pPr>
        <w:pStyle w:val="Wane"/>
        <w:shd w:val="clear" w:color="auto" w:fill="D7DAE1" w:themeFill="accent2" w:themeFillTint="99"/>
        <w:ind w:left="0"/>
        <w:jc w:val="both"/>
        <w:rPr>
          <w:b w:val="0"/>
          <w:bCs/>
        </w:rPr>
      </w:pPr>
      <w:r w:rsidRPr="00562C84">
        <w:rPr>
          <w:b w:val="0"/>
          <w:bCs/>
        </w:rPr>
        <w:t>Pani Ewa pobiera</w:t>
      </w:r>
      <w:r w:rsidR="00784DA2">
        <w:rPr>
          <w:b w:val="0"/>
          <w:bCs/>
        </w:rPr>
        <w:t>ła</w:t>
      </w:r>
      <w:r w:rsidRPr="00562C84">
        <w:rPr>
          <w:b w:val="0"/>
          <w:bCs/>
        </w:rPr>
        <w:t xml:space="preserve"> zasiłek macierzyński z tytułu prowadzenia pozarolniczej działalności </w:t>
      </w:r>
      <w:r w:rsidR="009F6035" w:rsidRPr="00562C84">
        <w:rPr>
          <w:b w:val="0"/>
          <w:bCs/>
        </w:rPr>
        <w:br w:type="textWrapping" w:clear="all"/>
      </w:r>
      <w:r w:rsidRPr="00562C84">
        <w:rPr>
          <w:b w:val="0"/>
          <w:bCs/>
        </w:rPr>
        <w:t>od 16 listopada 201</w:t>
      </w:r>
      <w:r w:rsidR="00D23345" w:rsidRPr="00562C84">
        <w:rPr>
          <w:b w:val="0"/>
          <w:bCs/>
        </w:rPr>
        <w:t>9</w:t>
      </w:r>
      <w:r w:rsidRPr="00562C84">
        <w:rPr>
          <w:b w:val="0"/>
          <w:bCs/>
        </w:rPr>
        <w:t xml:space="preserve"> roku. Jednocześnie nadal prowadzi</w:t>
      </w:r>
      <w:r w:rsidR="00784DA2">
        <w:rPr>
          <w:b w:val="0"/>
          <w:bCs/>
        </w:rPr>
        <w:t>ła</w:t>
      </w:r>
      <w:r w:rsidRPr="00562C84">
        <w:rPr>
          <w:b w:val="0"/>
          <w:bCs/>
        </w:rPr>
        <w:t xml:space="preserve"> działalność. Pani Ewa przez cały czas, gdy pobiera</w:t>
      </w:r>
      <w:r w:rsidR="00784DA2">
        <w:rPr>
          <w:b w:val="0"/>
          <w:bCs/>
        </w:rPr>
        <w:t>ła</w:t>
      </w:r>
      <w:r w:rsidRPr="00562C84">
        <w:rPr>
          <w:b w:val="0"/>
          <w:bCs/>
        </w:rPr>
        <w:t xml:space="preserve"> ten zasiłek, musi</w:t>
      </w:r>
      <w:r w:rsidR="00784DA2">
        <w:rPr>
          <w:b w:val="0"/>
          <w:bCs/>
        </w:rPr>
        <w:t>ała</w:t>
      </w:r>
      <w:r w:rsidRPr="00562C84">
        <w:rPr>
          <w:b w:val="0"/>
          <w:bCs/>
        </w:rPr>
        <w:t xml:space="preserve"> opłacać składkę na ubezpieczenie</w:t>
      </w:r>
      <w:r w:rsidR="00562C84">
        <w:rPr>
          <w:b w:val="0"/>
          <w:bCs/>
        </w:rPr>
        <w:t xml:space="preserve"> </w:t>
      </w:r>
      <w:r w:rsidRPr="00562C84">
        <w:rPr>
          <w:b w:val="0"/>
          <w:bCs/>
        </w:rPr>
        <w:t>zdrowotne od podstawy wymiaru</w:t>
      </w:r>
      <w:r w:rsidR="00C013A4" w:rsidRPr="00562C84">
        <w:rPr>
          <w:b w:val="0"/>
          <w:bCs/>
        </w:rPr>
        <w:t xml:space="preserve"> ustalonej zgodnie z zasadami opisanymi w rozdziale V.2. </w:t>
      </w:r>
    </w:p>
    <w:p w14:paraId="7D586DDC" w14:textId="46DB157B" w:rsidR="00DD2821" w:rsidRPr="00F05018" w:rsidRDefault="00DD2821" w:rsidP="00F05018">
      <w:pPr>
        <w:pStyle w:val="Wane"/>
        <w:shd w:val="clear" w:color="auto" w:fill="F9EFDB" w:themeFill="accent3" w:themeFillTint="33"/>
        <w:ind w:left="0"/>
        <w:jc w:val="both"/>
        <w:rPr>
          <w:b w:val="0"/>
        </w:rPr>
      </w:pPr>
      <w:r w:rsidRPr="009F6035">
        <w:rPr>
          <w:rStyle w:val="WaneZnak"/>
          <w:b/>
          <w:color w:val="auto"/>
        </w:rPr>
        <w:t>Ważne!</w:t>
      </w:r>
      <w:r w:rsidRPr="009F6035">
        <w:rPr>
          <w:b w:val="0"/>
        </w:rPr>
        <w:t xml:space="preserve"> </w:t>
      </w:r>
      <w:r w:rsidRPr="00F05018">
        <w:rPr>
          <w:b w:val="0"/>
          <w:bCs/>
        </w:rPr>
        <w:t>Osoba prowadząca pozarolniczą działalność lub osoba korzystająca z „ulgi na start” sama oblicza i odprowadza składkę na ubezpieczenie zdrowotne za siebie i osobę współpracującą. Finansuje ją z własnych środków (także za osobę</w:t>
      </w:r>
      <w:r w:rsidR="004E706B">
        <w:rPr>
          <w:b w:val="0"/>
          <w:bCs/>
        </w:rPr>
        <w:t xml:space="preserve"> </w:t>
      </w:r>
      <w:r w:rsidRPr="00F05018">
        <w:rPr>
          <w:b w:val="0"/>
          <w:bCs/>
        </w:rPr>
        <w:t>współpracującą).</w:t>
      </w:r>
      <w:bookmarkEnd w:id="194"/>
      <w:bookmarkEnd w:id="195"/>
    </w:p>
    <w:p w14:paraId="739CFF31" w14:textId="77777777" w:rsidR="00F05018" w:rsidRPr="00F05018" w:rsidRDefault="00F05018" w:rsidP="00533C17">
      <w:pPr>
        <w:rPr>
          <w:color w:val="00993F" w:themeColor="accent1"/>
        </w:rPr>
      </w:pPr>
    </w:p>
    <w:p w14:paraId="6208D526" w14:textId="5A4D10E7" w:rsidR="00F05018" w:rsidRDefault="00F05018" w:rsidP="00533C17">
      <w:pPr>
        <w:rPr>
          <w:b/>
          <w:bCs/>
          <w:color w:val="00993F" w:themeColor="accent1"/>
        </w:rPr>
      </w:pPr>
      <w:r w:rsidRPr="00F05018">
        <w:rPr>
          <w:b/>
          <w:bCs/>
          <w:color w:val="00993F" w:themeColor="accent1"/>
        </w:rPr>
        <w:t xml:space="preserve">4. </w:t>
      </w:r>
      <w:bookmarkStart w:id="197" w:name="_Toc532890211"/>
      <w:bookmarkStart w:id="198" w:name="_Toc223852857"/>
      <w:bookmarkStart w:id="199" w:name="_Toc223853201"/>
      <w:r w:rsidRPr="00F05018">
        <w:rPr>
          <w:b/>
          <w:bCs/>
          <w:color w:val="00993F" w:themeColor="accent1"/>
        </w:rPr>
        <w:t>Składki na ubezpieczenie zdrowotne</w:t>
      </w:r>
      <w:r>
        <w:rPr>
          <w:b/>
          <w:bCs/>
          <w:color w:val="00993F" w:themeColor="accent1"/>
        </w:rPr>
        <w:t>,</w:t>
      </w:r>
      <w:r w:rsidRPr="00F05018">
        <w:rPr>
          <w:b/>
          <w:bCs/>
          <w:color w:val="00993F" w:themeColor="accent1"/>
        </w:rPr>
        <w:t xml:space="preserve"> a kilka tytułów do tego ubezpieczenia</w:t>
      </w:r>
      <w:bookmarkEnd w:id="197"/>
      <w:bookmarkEnd w:id="198"/>
      <w:bookmarkEnd w:id="199"/>
      <w:r w:rsidRPr="00F05018">
        <w:rPr>
          <w:b/>
          <w:bCs/>
          <w:color w:val="00993F" w:themeColor="accent1"/>
        </w:rPr>
        <w:t>.</w:t>
      </w:r>
    </w:p>
    <w:p w14:paraId="598E65A7" w14:textId="77777777" w:rsidR="004E706B" w:rsidRPr="00F05018" w:rsidRDefault="004E706B" w:rsidP="00533C17">
      <w:pPr>
        <w:rPr>
          <w:color w:val="00993F" w:themeColor="accent1"/>
        </w:rPr>
      </w:pPr>
    </w:p>
    <w:p w14:paraId="447B9146" w14:textId="68F6E054" w:rsidR="00DD2821" w:rsidRPr="000B168D" w:rsidRDefault="00DD2821" w:rsidP="00533C17">
      <w:r w:rsidRPr="000B168D">
        <w:t>Prowadzisz pozarolniczą działalność (współpracujesz) i poza tym uzyskujesz prz</w:t>
      </w:r>
      <w:r w:rsidRPr="000B168D">
        <w:t>y</w:t>
      </w:r>
      <w:r w:rsidRPr="000B168D">
        <w:t xml:space="preserve">chody z innego tytułu do objęcia obowiązkiem ubezpieczenia zdrowotnego? </w:t>
      </w:r>
      <w:r w:rsidRPr="000B168D">
        <w:rPr>
          <w:b/>
        </w:rPr>
        <w:t>Składkę na ubezpieczenie zdrowotne opłacasz z każdego z tych tytułów odrębnie.</w:t>
      </w:r>
      <w:r w:rsidRPr="000B168D">
        <w:t xml:space="preserve"> Syt</w:t>
      </w:r>
      <w:r w:rsidRPr="000B168D">
        <w:t>u</w:t>
      </w:r>
      <w:r w:rsidRPr="000B168D">
        <w:t>acja taka ma miejsce w przypadku zbiegu tytułów do ubezpieczeń. Na przykład wt</w:t>
      </w:r>
      <w:r w:rsidRPr="000B168D">
        <w:t>e</w:t>
      </w:r>
      <w:r w:rsidRPr="000B168D">
        <w:t>dy, gdy prowadzisz pozarolniczą działalność (lub współpracujesz) i jednocześnie np.:</w:t>
      </w:r>
    </w:p>
    <w:p w14:paraId="53810A1D" w14:textId="77777777" w:rsidR="00DD2821" w:rsidRPr="000B168D" w:rsidRDefault="00DD2821" w:rsidP="009F6035">
      <w:pPr>
        <w:numPr>
          <w:ilvl w:val="0"/>
          <w:numId w:val="64"/>
        </w:numPr>
        <w:spacing w:after="160"/>
        <w:ind w:left="714" w:hanging="357"/>
      </w:pPr>
      <w:r w:rsidRPr="000B168D">
        <w:t>jesteś zatrudniony na podstawie umowy o pracę,</w:t>
      </w:r>
    </w:p>
    <w:p w14:paraId="186DD2A7" w14:textId="77777777" w:rsidR="00DD2821" w:rsidRPr="000B168D" w:rsidRDefault="00DD2821" w:rsidP="009F6035">
      <w:pPr>
        <w:numPr>
          <w:ilvl w:val="0"/>
          <w:numId w:val="64"/>
        </w:numPr>
        <w:spacing w:after="160"/>
        <w:ind w:left="714" w:hanging="357"/>
      </w:pPr>
      <w:r w:rsidRPr="000B168D">
        <w:t>jesteś zatrudniony na podstawie umowy zlecenia,</w:t>
      </w:r>
    </w:p>
    <w:p w14:paraId="48371B85" w14:textId="77777777" w:rsidR="00DD2821" w:rsidRPr="000B168D" w:rsidRDefault="00DD2821" w:rsidP="009F6035">
      <w:pPr>
        <w:numPr>
          <w:ilvl w:val="0"/>
          <w:numId w:val="64"/>
        </w:numPr>
        <w:spacing w:after="160"/>
        <w:ind w:left="714" w:hanging="357"/>
      </w:pPr>
      <w:r w:rsidRPr="000B168D">
        <w:t>pozostajesz w stosunku służbowym,</w:t>
      </w:r>
    </w:p>
    <w:p w14:paraId="0527A8C4" w14:textId="77777777" w:rsidR="00DD2821" w:rsidRPr="000B168D" w:rsidRDefault="00DD2821" w:rsidP="009F6035">
      <w:pPr>
        <w:numPr>
          <w:ilvl w:val="0"/>
          <w:numId w:val="64"/>
        </w:numPr>
        <w:spacing w:after="160"/>
        <w:ind w:left="714" w:hanging="357"/>
      </w:pPr>
      <w:r w:rsidRPr="000B168D">
        <w:t>masz prawo do emerytury lub renty.</w:t>
      </w:r>
    </w:p>
    <w:p w14:paraId="5D822CCF" w14:textId="77777777" w:rsidR="00DD2821" w:rsidRPr="000B168D" w:rsidRDefault="00DD2821" w:rsidP="00533C17">
      <w:r w:rsidRPr="000B168D">
        <w:t>Więcej niż jedną składkę na ubezpieczenie zdrowotne opłacasz również wtedy, gdy prowadzisz kilka rodzajów pozarolniczej działalności.</w:t>
      </w:r>
    </w:p>
    <w:p w14:paraId="65FDF795" w14:textId="00F79264" w:rsidR="00DD2821" w:rsidRPr="000B168D" w:rsidRDefault="00DD2821" w:rsidP="00533C17">
      <w:r w:rsidRPr="000B168D">
        <w:t>Zdarzają się jednak sytuacje, gdy jako osoba prowadząca pozarolniczą działalność w ogóle nie opłacasz składek na ubezpieczenie zdrowotn</w:t>
      </w:r>
      <w:r w:rsidR="009F6035">
        <w:t>e z tego tytułu. Tak jest, gdy:</w:t>
      </w:r>
    </w:p>
    <w:p w14:paraId="5B100F08" w14:textId="05C7B7E1" w:rsidR="00DD2821" w:rsidRPr="000B168D" w:rsidRDefault="00DD2821" w:rsidP="009F6035">
      <w:pPr>
        <w:pStyle w:val="Akapitzlist"/>
        <w:numPr>
          <w:ilvl w:val="0"/>
          <w:numId w:val="63"/>
        </w:numPr>
        <w:spacing w:after="160"/>
        <w:ind w:left="714" w:hanging="357"/>
      </w:pPr>
      <w:r w:rsidRPr="000B168D">
        <w:t>masz ustalone prawo do emerytury lub renty i spełniasz dodatkowe warunki (opisali</w:t>
      </w:r>
      <w:r w:rsidR="009F6035">
        <w:t>śmy je dalej),</w:t>
      </w:r>
    </w:p>
    <w:p w14:paraId="121D8212" w14:textId="4954E822" w:rsidR="00DD2821" w:rsidRPr="000B168D" w:rsidRDefault="00DD2821" w:rsidP="009F6035">
      <w:pPr>
        <w:pStyle w:val="Akapitzlist"/>
        <w:numPr>
          <w:ilvl w:val="0"/>
          <w:numId w:val="63"/>
        </w:numPr>
        <w:spacing w:after="160"/>
        <w:ind w:left="714" w:hanging="357"/>
      </w:pPr>
      <w:r w:rsidRPr="000B168D">
        <w:t>masz ustalony umiarkowany lub znaczny stopień niepełnosprawności i spe</w:t>
      </w:r>
      <w:r w:rsidRPr="000B168D">
        <w:t>ł</w:t>
      </w:r>
      <w:r w:rsidRPr="000B168D">
        <w:t>niasz dodatkowe</w:t>
      </w:r>
      <w:r w:rsidR="009F6035">
        <w:t xml:space="preserve"> warunki (opisaliśmy je dalej),</w:t>
      </w:r>
    </w:p>
    <w:p w14:paraId="1113B00D" w14:textId="77777777" w:rsidR="00DD2821" w:rsidRPr="000B168D" w:rsidRDefault="00DD2821" w:rsidP="009F6035">
      <w:pPr>
        <w:pStyle w:val="Akapitzlist"/>
        <w:numPr>
          <w:ilvl w:val="0"/>
          <w:numId w:val="63"/>
        </w:numPr>
        <w:spacing w:after="160"/>
        <w:ind w:left="714" w:hanging="357"/>
      </w:pPr>
      <w:r w:rsidRPr="000B168D">
        <w:t>pobierasz zasiłek macierzyński.</w:t>
      </w:r>
    </w:p>
    <w:p w14:paraId="3EDD738F" w14:textId="1DE30C5E" w:rsidR="00DD2821" w:rsidRPr="000B168D" w:rsidRDefault="00087663" w:rsidP="00087663">
      <w:pPr>
        <w:pStyle w:val="Nagwek3"/>
      </w:pPr>
      <w:bookmarkStart w:id="200" w:name="_Toc223852859"/>
      <w:bookmarkStart w:id="201" w:name="_Toc223853203"/>
      <w:bookmarkStart w:id="202" w:name="_Toc532890213"/>
      <w:bookmarkStart w:id="203" w:name="_Toc91158582"/>
      <w:r>
        <w:lastRenderedPageBreak/>
        <w:t>A</w:t>
      </w:r>
      <w:r w:rsidR="00DD2821" w:rsidRPr="000B168D">
        <w:t>. Pozarolnicza działalność i ustalone prawo do emerytury lub renty</w:t>
      </w:r>
      <w:bookmarkEnd w:id="200"/>
      <w:bookmarkEnd w:id="201"/>
      <w:bookmarkEnd w:id="202"/>
      <w:bookmarkEnd w:id="203"/>
    </w:p>
    <w:p w14:paraId="50A70F9D" w14:textId="77777777" w:rsidR="00DD2821" w:rsidRPr="000B168D" w:rsidRDefault="00DD2821" w:rsidP="00533C17">
      <w:r w:rsidRPr="000B168D">
        <w:t xml:space="preserve">Podane niżej zasady mają zastosowanie do Ciebie, jeśli faktycznie </w:t>
      </w:r>
      <w:r w:rsidRPr="000B168D">
        <w:rPr>
          <w:b/>
        </w:rPr>
        <w:t>pobierasz</w:t>
      </w:r>
      <w:r w:rsidRPr="000B168D">
        <w:t xml:space="preserve"> em</w:t>
      </w:r>
      <w:r w:rsidRPr="000B168D">
        <w:t>e</w:t>
      </w:r>
      <w:r w:rsidRPr="000B168D">
        <w:t>ryturę lub rentę, w tym rentę socjalną i strukturalną.</w:t>
      </w:r>
    </w:p>
    <w:p w14:paraId="340ECBA2" w14:textId="77777777" w:rsidR="00DD2821" w:rsidRPr="000B168D" w:rsidRDefault="00DD2821" w:rsidP="00087663">
      <w:pPr>
        <w:keepNext/>
      </w:pPr>
      <w:r w:rsidRPr="000B168D">
        <w:t>Nie opłacasz składki na ubezpieczenie zdrowotne, jeśli spełniasz wszystkie poniższe warunki:</w:t>
      </w:r>
    </w:p>
    <w:p w14:paraId="36A6D846" w14:textId="69AD9C0D" w:rsidR="00DD2821" w:rsidRPr="000B168D" w:rsidRDefault="00DD2821" w:rsidP="00087663">
      <w:pPr>
        <w:pStyle w:val="Akapitzlist"/>
        <w:numPr>
          <w:ilvl w:val="0"/>
          <w:numId w:val="68"/>
        </w:numPr>
        <w:spacing w:after="160"/>
        <w:ind w:left="714" w:hanging="357"/>
      </w:pPr>
      <w:r w:rsidRPr="000B168D">
        <w:t xml:space="preserve">prowadzisz pozarolniczą działalność, współpracujesz </w:t>
      </w:r>
      <w:r w:rsidR="00E1443B" w:rsidRPr="000B168D">
        <w:t>”</w:t>
      </w:r>
      <w:r w:rsidR="00D23345" w:rsidRPr="000B168D">
        <w:t xml:space="preserve"> i uzyskujesz przychody z tego tytułu, które nie przekraczają miesięcznie wysokości 50% kwoty najni</w:t>
      </w:r>
      <w:r w:rsidR="00D23345" w:rsidRPr="000B168D">
        <w:t>ż</w:t>
      </w:r>
      <w:r w:rsidR="00D23345" w:rsidRPr="000B168D">
        <w:t>szej emerytury</w:t>
      </w:r>
      <w:r w:rsidR="00087663">
        <w:t>,</w:t>
      </w:r>
    </w:p>
    <w:p w14:paraId="39C3C7C7" w14:textId="44489D94" w:rsidR="00DD2821" w:rsidRPr="000B168D" w:rsidRDefault="00DD2821" w:rsidP="00087663">
      <w:pPr>
        <w:pStyle w:val="Akapitzlist"/>
        <w:numPr>
          <w:ilvl w:val="0"/>
          <w:numId w:val="68"/>
        </w:numPr>
        <w:spacing w:after="160"/>
        <w:ind w:left="714" w:hanging="357"/>
      </w:pPr>
      <w:r w:rsidRPr="000B168D">
        <w:t>pobierasz emeryturę lub rentę, której miesięczna wysokość nie przekracza kwoty minimalnego wynagrodzenia</w:t>
      </w:r>
      <w:r w:rsidR="00D23345" w:rsidRPr="000B168D">
        <w:t>.</w:t>
      </w:r>
    </w:p>
    <w:p w14:paraId="38FDDBAC" w14:textId="77777777" w:rsidR="00DD2821" w:rsidRPr="000B168D" w:rsidRDefault="00DD2821" w:rsidP="00087663">
      <w:pPr>
        <w:pStyle w:val="Wane"/>
        <w:shd w:val="clear" w:color="auto" w:fill="F9EFDB" w:themeFill="accent3" w:themeFillTint="33"/>
        <w:ind w:left="0"/>
      </w:pPr>
      <w:r w:rsidRPr="000B168D">
        <w:t xml:space="preserve">Ważne! </w:t>
      </w:r>
    </w:p>
    <w:p w14:paraId="7DE12820" w14:textId="77777777" w:rsidR="00DD2821" w:rsidRPr="00F05018" w:rsidRDefault="00DD2821" w:rsidP="00533C17">
      <w:pPr>
        <w:pStyle w:val="Wanetekst"/>
        <w:shd w:val="clear" w:color="auto" w:fill="F9EFDB" w:themeFill="accent3" w:themeFillTint="33"/>
        <w:ind w:left="0"/>
      </w:pPr>
      <w:r w:rsidRPr="00F05018">
        <w:t>Prowadzisz działalność pozarolniczą i uzyskujesz przychody z więcej niż jednego rodzaju działalności? Kiedy ustalasz wysokość przychodów, uwzględnij przychody uzyskane w ramach wszystkich rodzajów działalności.</w:t>
      </w:r>
    </w:p>
    <w:p w14:paraId="41CD613D" w14:textId="77777777" w:rsidR="00DD2821" w:rsidRPr="000B168D" w:rsidRDefault="00DD2821" w:rsidP="00533C17">
      <w:r w:rsidRPr="000B168D">
        <w:t>Nie opłacasz składki na ubezpieczenie zdrowotne od dodatkowych przychodów, gdy spełniasz wszystkie poniższe warunki:</w:t>
      </w:r>
    </w:p>
    <w:p w14:paraId="7F1846AF" w14:textId="55E6D2DF" w:rsidR="00DD2821" w:rsidRPr="000B168D" w:rsidRDefault="00DD2821" w:rsidP="00087663">
      <w:pPr>
        <w:pStyle w:val="Akapitzlist"/>
        <w:numPr>
          <w:ilvl w:val="0"/>
          <w:numId w:val="69"/>
        </w:numPr>
        <w:spacing w:after="160"/>
        <w:ind w:left="714" w:hanging="357"/>
      </w:pPr>
      <w:r w:rsidRPr="000B168D">
        <w:t>prowadzisz pozarolniczą działalność, współpracujesz,</w:t>
      </w:r>
    </w:p>
    <w:p w14:paraId="615CAC7F" w14:textId="77777777" w:rsidR="00DD2821" w:rsidRPr="000B168D" w:rsidRDefault="00DD2821" w:rsidP="00087663">
      <w:pPr>
        <w:pStyle w:val="Akapitzlist"/>
        <w:numPr>
          <w:ilvl w:val="0"/>
          <w:numId w:val="69"/>
        </w:numPr>
        <w:spacing w:after="160"/>
        <w:ind w:left="714" w:hanging="357"/>
      </w:pPr>
      <w:r w:rsidRPr="000B168D">
        <w:t xml:space="preserve">masz ustalone prawo do emerytury lub renty </w:t>
      </w:r>
    </w:p>
    <w:p w14:paraId="3B5266F8" w14:textId="77777777" w:rsidR="00DD2821" w:rsidRPr="000B168D" w:rsidRDefault="00DD2821" w:rsidP="00087663">
      <w:pPr>
        <w:pStyle w:val="Akapitzlist"/>
        <w:numPr>
          <w:ilvl w:val="0"/>
          <w:numId w:val="69"/>
        </w:numPr>
        <w:spacing w:after="160"/>
        <w:ind w:left="714" w:hanging="357"/>
      </w:pPr>
      <w:r w:rsidRPr="000B168D">
        <w:t>pobierasz emeryturę lub rentę w miesięcznej wysokości, która nie przekracza minimalnego wynagrodzenia,</w:t>
      </w:r>
    </w:p>
    <w:p w14:paraId="634501F9" w14:textId="77777777" w:rsidR="00DD2821" w:rsidRPr="000B168D" w:rsidRDefault="00DD2821" w:rsidP="00087663">
      <w:pPr>
        <w:pStyle w:val="Akapitzlist"/>
        <w:numPr>
          <w:ilvl w:val="0"/>
          <w:numId w:val="69"/>
        </w:numPr>
        <w:spacing w:after="160"/>
        <w:ind w:left="714" w:hanging="357"/>
      </w:pPr>
      <w:r w:rsidRPr="000B168D">
        <w:t>opłacasz podatek dochodowy w formie karty podatkowej.</w:t>
      </w:r>
    </w:p>
    <w:p w14:paraId="69698B0A" w14:textId="26056B36" w:rsidR="00DD2821" w:rsidRPr="000B168D" w:rsidRDefault="00E1443B" w:rsidP="00533C17">
      <w:r w:rsidRPr="000B168D">
        <w:t>Wówczas</w:t>
      </w:r>
      <w:r w:rsidR="00DD2821" w:rsidRPr="000B168D">
        <w:t xml:space="preserve"> </w:t>
      </w:r>
      <w:r w:rsidR="00DD2821" w:rsidRPr="000B168D">
        <w:rPr>
          <w:b/>
        </w:rPr>
        <w:t>podlegasz ubezpieczeniu zdrowotnemu</w:t>
      </w:r>
      <w:r w:rsidR="00DD2821" w:rsidRPr="000B168D">
        <w:t>, ale jesteś zwolniony z opłac</w:t>
      </w:r>
      <w:r w:rsidR="00DD2821" w:rsidRPr="000B168D">
        <w:t>a</w:t>
      </w:r>
      <w:r w:rsidR="00DD2821" w:rsidRPr="000B168D">
        <w:t>nia składek na to ubezpieczenie. Oznacza to, że musisz zgłosić się do ubezpieczenia oraz składać dokumenty</w:t>
      </w:r>
      <w:r w:rsidR="00087663">
        <w:t xml:space="preserve"> rozliczeniowe. Wykazuj w nich:</w:t>
      </w:r>
    </w:p>
    <w:p w14:paraId="1107F9D1" w14:textId="457B5FDF" w:rsidR="00DD2821" w:rsidRPr="000B168D" w:rsidRDefault="00DD2821" w:rsidP="00087663">
      <w:pPr>
        <w:pStyle w:val="Akapitzlist"/>
        <w:numPr>
          <w:ilvl w:val="0"/>
          <w:numId w:val="70"/>
        </w:numPr>
        <w:spacing w:after="160"/>
        <w:ind w:left="714" w:hanging="357"/>
      </w:pPr>
      <w:r w:rsidRPr="000B168D">
        <w:t xml:space="preserve">podstawę wymiaru składki </w:t>
      </w:r>
      <w:r w:rsidR="00C013A4" w:rsidRPr="000B168D">
        <w:t>ustaloną zgodnie z zasadami opisanymi w rozdzi</w:t>
      </w:r>
      <w:r w:rsidR="00C013A4" w:rsidRPr="000B168D">
        <w:t>a</w:t>
      </w:r>
      <w:r w:rsidR="00C013A4" w:rsidRPr="000B168D">
        <w:t xml:space="preserve">le V.2. </w:t>
      </w:r>
    </w:p>
    <w:p w14:paraId="7A079213" w14:textId="77777777" w:rsidR="00DD2821" w:rsidRPr="000B168D" w:rsidRDefault="00DD2821" w:rsidP="00087663">
      <w:pPr>
        <w:pStyle w:val="Akapitzlist"/>
        <w:numPr>
          <w:ilvl w:val="0"/>
          <w:numId w:val="70"/>
        </w:numPr>
        <w:spacing w:after="160"/>
        <w:ind w:left="714" w:hanging="357"/>
      </w:pPr>
      <w:r w:rsidRPr="000B168D">
        <w:t>składkę w wysokości 0 (zero) zł.</w:t>
      </w:r>
    </w:p>
    <w:p w14:paraId="0F7BEA3A" w14:textId="3128C7BB" w:rsidR="00DD2821" w:rsidRPr="000B168D" w:rsidRDefault="00947A08" w:rsidP="00087663">
      <w:r w:rsidRPr="000B168D">
        <w:t>Jeśli j</w:t>
      </w:r>
      <w:r w:rsidR="00DD2821" w:rsidRPr="000B168D">
        <w:t>esteś osobą współpracującą nie możesz spełnić przesłanki odnoszącej się do formy opodatkowania (karta podatkowa), Dlatego też, j</w:t>
      </w:r>
      <w:r w:rsidRPr="000B168D">
        <w:t xml:space="preserve">eśli </w:t>
      </w:r>
      <w:r w:rsidR="00DD2821" w:rsidRPr="000B168D">
        <w:t>Twoja emerytura lub renta nie przekracza miesięcznie kwoty minimalnego wynagrodzenia, nie masz obowiązku opłacania składki z tytułu współpracy, gdy osiągany z tego tytułu przychód nie prz</w:t>
      </w:r>
      <w:r w:rsidR="00DD2821" w:rsidRPr="000B168D">
        <w:t>e</w:t>
      </w:r>
      <w:r w:rsidR="00DD2821" w:rsidRPr="000B168D">
        <w:t xml:space="preserve">kracza miesięcznie 50% kwoty najniższej emerytury (w tym przychód ze stosunku pracy, jeśli podstawą </w:t>
      </w:r>
      <w:r w:rsidR="00087663">
        <w:t>współpracy jest umowa o pracę).</w:t>
      </w:r>
    </w:p>
    <w:p w14:paraId="1FD56859" w14:textId="2919BE7D" w:rsidR="00DD2821" w:rsidRPr="000B168D" w:rsidRDefault="00663180" w:rsidP="00087663">
      <w:pPr>
        <w:pStyle w:val="Nagwek3"/>
        <w:ind w:left="425" w:hanging="425"/>
      </w:pPr>
      <w:bookmarkStart w:id="204" w:name="_Toc223852860"/>
      <w:bookmarkStart w:id="205" w:name="_Toc223853204"/>
      <w:bookmarkStart w:id="206" w:name="_Toc532890214"/>
      <w:bookmarkStart w:id="207" w:name="_Toc91158583"/>
      <w:r>
        <w:lastRenderedPageBreak/>
        <w:t>B</w:t>
      </w:r>
      <w:r w:rsidR="00DD2821" w:rsidRPr="000B168D">
        <w:t>. Pozarolnicza działalność i</w:t>
      </w:r>
      <w:r w:rsidR="008C2CC3" w:rsidRPr="000B168D">
        <w:t xml:space="preserve"> </w:t>
      </w:r>
      <w:r w:rsidR="00DD2821" w:rsidRPr="000B168D">
        <w:t>umiarkowany lub znaczny stopień niepełnosprawności</w:t>
      </w:r>
      <w:bookmarkEnd w:id="204"/>
      <w:bookmarkEnd w:id="205"/>
      <w:bookmarkEnd w:id="206"/>
      <w:bookmarkEnd w:id="207"/>
    </w:p>
    <w:p w14:paraId="5910D76D" w14:textId="348D4420" w:rsidR="00DD2821" w:rsidRPr="000B168D" w:rsidRDefault="00DD2821" w:rsidP="00533C17">
      <w:pPr>
        <w:rPr>
          <w:spacing w:val="4"/>
        </w:rPr>
      </w:pPr>
      <w:r w:rsidRPr="000B168D">
        <w:rPr>
          <w:spacing w:val="4"/>
        </w:rPr>
        <w:t>Prowadzisz działalność, współpracujesz? Nie musisz opłacać składki na ubezpi</w:t>
      </w:r>
      <w:r w:rsidRPr="000B168D">
        <w:rPr>
          <w:spacing w:val="4"/>
        </w:rPr>
        <w:t>e</w:t>
      </w:r>
      <w:r w:rsidRPr="000B168D">
        <w:rPr>
          <w:spacing w:val="4"/>
        </w:rPr>
        <w:t>czenie zdrowotne, jeśli masz orzeczenie o umiarkowanym lub znacznym stopniu niepełnosprawności oraz spełniasz jeden z poniższych warunków:</w:t>
      </w:r>
    </w:p>
    <w:p w14:paraId="76255A2B" w14:textId="06C26AA5" w:rsidR="00DD2821" w:rsidRPr="000B168D" w:rsidRDefault="00087663" w:rsidP="00087663">
      <w:pPr>
        <w:pStyle w:val="Akapitzlist"/>
        <w:numPr>
          <w:ilvl w:val="0"/>
          <w:numId w:val="71"/>
        </w:numPr>
        <w:spacing w:after="160"/>
        <w:ind w:left="714" w:hanging="357"/>
      </w:pPr>
      <w:r>
        <w:t>T</w:t>
      </w:r>
      <w:r w:rsidR="00DD2821" w:rsidRPr="000B168D">
        <w:t>woje przychody z tytułu działalności nie przekraczają miesięcznie wysokości 50% kwoty najniższej emerytury,</w:t>
      </w:r>
    </w:p>
    <w:p w14:paraId="12012134" w14:textId="77777777" w:rsidR="00DD2821" w:rsidRPr="000B168D" w:rsidRDefault="00DD2821" w:rsidP="00087663">
      <w:pPr>
        <w:pStyle w:val="Akapitzlist"/>
        <w:numPr>
          <w:ilvl w:val="0"/>
          <w:numId w:val="71"/>
        </w:numPr>
        <w:spacing w:after="160"/>
        <w:ind w:left="714" w:hanging="357"/>
      </w:pPr>
      <w:r w:rsidRPr="000B168D">
        <w:t>opłacasz podatek dochodowy w formie karty podatkowej.</w:t>
      </w:r>
    </w:p>
    <w:p w14:paraId="50638BDA" w14:textId="77777777" w:rsidR="00DD2821" w:rsidRPr="000B168D" w:rsidRDefault="00DD2821" w:rsidP="00533C17">
      <w:r w:rsidRPr="000B168D">
        <w:t xml:space="preserve">W każdym z tych wypadków </w:t>
      </w:r>
      <w:r w:rsidRPr="000B168D">
        <w:rPr>
          <w:b/>
        </w:rPr>
        <w:t>podlegasz ubezpieczeniu zdrowotnemu</w:t>
      </w:r>
      <w:r w:rsidRPr="000B168D">
        <w:t>, ale nie m</w:t>
      </w:r>
      <w:r w:rsidRPr="000B168D">
        <w:t>u</w:t>
      </w:r>
      <w:r w:rsidRPr="000B168D">
        <w:t xml:space="preserve">sisz opłacać składki na to ubezpieczenie. Oznacza to, że musisz zgłosić się do ubezpieczenia oraz składać dokumenty rozliczeniowe. Wykazuj w nich: </w:t>
      </w:r>
    </w:p>
    <w:p w14:paraId="15F8FA5F" w14:textId="03639C2C" w:rsidR="00DD2821" w:rsidRPr="000B168D" w:rsidRDefault="00DD2821" w:rsidP="00087663">
      <w:pPr>
        <w:pStyle w:val="Akapitzlist"/>
        <w:numPr>
          <w:ilvl w:val="0"/>
          <w:numId w:val="70"/>
        </w:numPr>
        <w:spacing w:after="160"/>
        <w:ind w:left="714" w:hanging="357"/>
      </w:pPr>
      <w:r w:rsidRPr="000B168D">
        <w:t xml:space="preserve">podstawę wymiaru składki </w:t>
      </w:r>
      <w:r w:rsidR="00C013A4" w:rsidRPr="000B168D">
        <w:t>ustaloną zgodnie z zasadami opisanymi w rozdzi</w:t>
      </w:r>
      <w:r w:rsidR="00C013A4" w:rsidRPr="000B168D">
        <w:t>a</w:t>
      </w:r>
      <w:r w:rsidR="00C013A4" w:rsidRPr="000B168D">
        <w:t>le V.2.</w:t>
      </w:r>
    </w:p>
    <w:p w14:paraId="0BA9CFA1" w14:textId="77777777" w:rsidR="00DD2821" w:rsidRPr="000B168D" w:rsidRDefault="00DD2821" w:rsidP="00087663">
      <w:pPr>
        <w:pStyle w:val="Akapitzlist"/>
        <w:numPr>
          <w:ilvl w:val="0"/>
          <w:numId w:val="70"/>
        </w:numPr>
        <w:spacing w:after="160"/>
        <w:ind w:left="714" w:hanging="357"/>
      </w:pPr>
      <w:r w:rsidRPr="000B168D">
        <w:t>składkę w wysokości 0 (zero) zł.</w:t>
      </w:r>
    </w:p>
    <w:p w14:paraId="7A7BED8B" w14:textId="2E28027D" w:rsidR="00685107" w:rsidRDefault="00685107" w:rsidP="00533C17">
      <w:r>
        <w:t>Jeśli nie spełniasz warunków do zwolnienia z obowiązku opłacania składki to możesz skorzystać z możliwości obniżenia składki do wysokości zaliczki na podatek doch</w:t>
      </w:r>
      <w:r>
        <w:t>o</w:t>
      </w:r>
      <w:r>
        <w:t>dowy od osób fizycznych</w:t>
      </w:r>
      <w:r w:rsidR="00AE2510">
        <w:t xml:space="preserve"> należnej za miesiąc, za który opłacana jest składka</w:t>
      </w:r>
      <w:r>
        <w:t>. Prawo to przysługuje o ile zostałeś zaliczony do umiarkowanego lub znacznego stopnia ni</w:t>
      </w:r>
      <w:r>
        <w:t>e</w:t>
      </w:r>
      <w:r>
        <w:t>pełnosprawności i spełniasz poniższe warunki:</w:t>
      </w:r>
    </w:p>
    <w:p w14:paraId="2860563D" w14:textId="7320BF70" w:rsidR="00685107" w:rsidRDefault="00685107" w:rsidP="00685107">
      <w:r>
        <w:t>•</w:t>
      </w:r>
      <w:r>
        <w:tab/>
        <w:t xml:space="preserve">nie masz innego tytułu ubezpieczenia, </w:t>
      </w:r>
    </w:p>
    <w:p w14:paraId="12D92F31" w14:textId="67BA217D" w:rsidR="00685107" w:rsidRDefault="00685107" w:rsidP="00685107">
      <w:r>
        <w:t>•</w:t>
      </w:r>
      <w:r>
        <w:tab/>
        <w:t>stosujesz opodatkowanie wg skali podatkowej.</w:t>
      </w:r>
    </w:p>
    <w:p w14:paraId="53FEC7BE" w14:textId="50DD7D21" w:rsidR="00685107" w:rsidRDefault="00685107" w:rsidP="00685107">
      <w:r>
        <w:t xml:space="preserve">Jeśli tak to prawo do tego pomniejszenia przysługuje Ci od miesiąca przypadającego po miesiącu, w którym zostałeś zaliczony do umiarkowanego lub znacznego stopnia niepełnosprawności. </w:t>
      </w:r>
    </w:p>
    <w:p w14:paraId="5C162E62" w14:textId="4380FED5" w:rsidR="00AE2510" w:rsidRDefault="00AE2510" w:rsidP="00685107">
      <w:r>
        <w:t>Jeśli spełnisz powyższe warunki to r</w:t>
      </w:r>
      <w:r w:rsidRPr="00AE2510">
        <w:t>oczn</w:t>
      </w:r>
      <w:r>
        <w:t xml:space="preserve">ą </w:t>
      </w:r>
      <w:r w:rsidRPr="00AE2510">
        <w:t>składk</w:t>
      </w:r>
      <w:r>
        <w:t>ę</w:t>
      </w:r>
      <w:r w:rsidRPr="00AE2510">
        <w:t xml:space="preserve"> opłaca</w:t>
      </w:r>
      <w:r>
        <w:t>sz</w:t>
      </w:r>
      <w:r w:rsidRPr="00AE2510">
        <w:t xml:space="preserve"> w wysokości nieprz</w:t>
      </w:r>
      <w:r w:rsidRPr="00AE2510">
        <w:t>e</w:t>
      </w:r>
      <w:r w:rsidRPr="00AE2510">
        <w:t>kraczającej kwoty należnego podatku dochodowego od osób fizycznych za rok k</w:t>
      </w:r>
      <w:r w:rsidRPr="00AE2510">
        <w:t>a</w:t>
      </w:r>
      <w:r w:rsidRPr="00AE2510">
        <w:t>lendarzowy</w:t>
      </w:r>
      <w:r>
        <w:t xml:space="preserve"> (warunkiem jest abyś był w tym roku zaliczony do znacznego lub umia</w:t>
      </w:r>
      <w:r>
        <w:t>r</w:t>
      </w:r>
      <w:r>
        <w:t xml:space="preserve">kowanego stopnia niepełnosprawności przez co najmniej jeden miesiąc). </w:t>
      </w:r>
    </w:p>
    <w:p w14:paraId="657B9BBE" w14:textId="2F3B6685" w:rsidR="00DD2821" w:rsidRPr="000B168D" w:rsidRDefault="00663180" w:rsidP="00533C17">
      <w:pPr>
        <w:pStyle w:val="Nagwek3"/>
      </w:pPr>
      <w:bookmarkStart w:id="208" w:name="_Toc532890215"/>
      <w:bookmarkStart w:id="209" w:name="_Toc91158584"/>
      <w:r>
        <w:t>C</w:t>
      </w:r>
      <w:r w:rsidR="00DD2821" w:rsidRPr="000B168D">
        <w:t>. Pozarolnicza działalność i zasiłek macierzyński</w:t>
      </w:r>
      <w:bookmarkEnd w:id="208"/>
      <w:bookmarkEnd w:id="209"/>
    </w:p>
    <w:p w14:paraId="5212A3BC" w14:textId="30C324E3" w:rsidR="00DD2821" w:rsidRPr="000B168D" w:rsidRDefault="00DD2821" w:rsidP="00533C17">
      <w:r w:rsidRPr="000B168D">
        <w:t>Nie zakończyłaś pozarolniczej działalności ani nie zawiesiłaś jej lub współpracujesz i jednocześnie pobierasz zasiłek macierzyński? Musisz opłacać składki na ubezpi</w:t>
      </w:r>
      <w:r w:rsidRPr="000B168D">
        <w:t>e</w:t>
      </w:r>
      <w:r w:rsidRPr="000B168D">
        <w:t xml:space="preserve">czenie zdrowotne z tytułu działalności. </w:t>
      </w:r>
    </w:p>
    <w:p w14:paraId="302049BA" w14:textId="77777777" w:rsidR="00DD2821" w:rsidRPr="000B168D" w:rsidRDefault="00DD2821" w:rsidP="00533C17">
      <w:pPr>
        <w:pStyle w:val="Wane"/>
        <w:shd w:val="clear" w:color="auto" w:fill="F9EFDB" w:themeFill="accent3" w:themeFillTint="33"/>
        <w:ind w:left="0"/>
      </w:pPr>
      <w:r w:rsidRPr="000B168D">
        <w:lastRenderedPageBreak/>
        <w:t xml:space="preserve">Ważne! </w:t>
      </w:r>
    </w:p>
    <w:p w14:paraId="61B923A9" w14:textId="47D0A84F" w:rsidR="00E24124" w:rsidRPr="000B168D" w:rsidRDefault="00DD2821" w:rsidP="00533C17">
      <w:pPr>
        <w:pStyle w:val="Wanesrodek"/>
        <w:shd w:val="clear" w:color="auto" w:fill="F9EFDB" w:themeFill="accent3" w:themeFillTint="33"/>
        <w:ind w:left="0"/>
      </w:pPr>
      <w:r w:rsidRPr="000B168D">
        <w:t>Jeśli Twój zasiłek macierzyński nie przekracza miesięcznie kwoty świadczenia rodz</w:t>
      </w:r>
      <w:r w:rsidRPr="000B168D">
        <w:t>i</w:t>
      </w:r>
      <w:r w:rsidRPr="000B168D">
        <w:t>cielskiego,</w:t>
      </w:r>
      <w:r w:rsidR="004F422C" w:rsidRPr="000B168D">
        <w:t xml:space="preserve"> nie opłacasz składki na ubezpieczenie zdrowotne.</w:t>
      </w:r>
      <w:r w:rsidR="00664067" w:rsidRPr="000B168D">
        <w:t xml:space="preserve"> W 20</w:t>
      </w:r>
      <w:r w:rsidR="00A161C2" w:rsidRPr="000B168D">
        <w:t>20</w:t>
      </w:r>
      <w:r w:rsidR="00664067" w:rsidRPr="000B168D">
        <w:t xml:space="preserve"> roku</w:t>
      </w:r>
      <w:r w:rsidR="00610330" w:rsidRPr="000B168D">
        <w:t xml:space="preserve"> świa</w:t>
      </w:r>
      <w:r w:rsidR="00610330" w:rsidRPr="000B168D">
        <w:t>d</w:t>
      </w:r>
      <w:r w:rsidR="00610330" w:rsidRPr="000B168D">
        <w:t>czenie</w:t>
      </w:r>
      <w:r w:rsidR="00087663">
        <w:t xml:space="preserve"> wynosi 1000 zł miesięcznie.</w:t>
      </w:r>
    </w:p>
    <w:p w14:paraId="1699E1FD" w14:textId="14D8D93B" w:rsidR="00E24124" w:rsidRPr="000B168D" w:rsidRDefault="00663180" w:rsidP="00533C17">
      <w:pPr>
        <w:pStyle w:val="Nagwek3"/>
      </w:pPr>
      <w:bookmarkStart w:id="210" w:name="_Toc223852861"/>
      <w:bookmarkStart w:id="211" w:name="_Toc223853205"/>
      <w:bookmarkStart w:id="212" w:name="_Toc532890216"/>
      <w:bookmarkStart w:id="213" w:name="_Toc91158585"/>
      <w:r>
        <w:t>D</w:t>
      </w:r>
      <w:r w:rsidR="00E24124" w:rsidRPr="000B168D">
        <w:t xml:space="preserve">. </w:t>
      </w:r>
      <w:r w:rsidR="003D310C" w:rsidRPr="000B168D">
        <w:t>P</w:t>
      </w:r>
      <w:r w:rsidR="00E24124" w:rsidRPr="000B168D">
        <w:t>ozarolnicz</w:t>
      </w:r>
      <w:r w:rsidR="003D310C" w:rsidRPr="000B168D">
        <w:t>a</w:t>
      </w:r>
      <w:r w:rsidR="00E24124" w:rsidRPr="000B168D">
        <w:t xml:space="preserve"> działalnoś</w:t>
      </w:r>
      <w:r w:rsidR="003D310C" w:rsidRPr="000B168D">
        <w:t>ć</w:t>
      </w:r>
      <w:r w:rsidR="00E24124" w:rsidRPr="000B168D">
        <w:t xml:space="preserve"> </w:t>
      </w:r>
      <w:bookmarkEnd w:id="210"/>
      <w:bookmarkEnd w:id="211"/>
      <w:r w:rsidR="003D310C" w:rsidRPr="000B168D">
        <w:t>osoby duchownej</w:t>
      </w:r>
      <w:bookmarkEnd w:id="212"/>
      <w:bookmarkEnd w:id="213"/>
    </w:p>
    <w:p w14:paraId="287F675A" w14:textId="77777777" w:rsidR="00E24124" w:rsidRPr="000B168D" w:rsidRDefault="003D310C" w:rsidP="00533C17">
      <w:r w:rsidRPr="000B168D">
        <w:t xml:space="preserve">Prowadzisz działalność i </w:t>
      </w:r>
      <w:r w:rsidR="00E24124" w:rsidRPr="000B168D">
        <w:t>jesteś</w:t>
      </w:r>
      <w:r w:rsidR="00533437" w:rsidRPr="000B168D">
        <w:t xml:space="preserve"> </w:t>
      </w:r>
      <w:r w:rsidR="00E24124" w:rsidRPr="000B168D">
        <w:t>jednocześnie osobą duchowną</w:t>
      </w:r>
      <w:r w:rsidRPr="000B168D">
        <w:t xml:space="preserve">? Składkę </w:t>
      </w:r>
      <w:r w:rsidR="00E24124" w:rsidRPr="000B168D">
        <w:t>na ubezpi</w:t>
      </w:r>
      <w:r w:rsidR="00E24124" w:rsidRPr="000B168D">
        <w:t>e</w:t>
      </w:r>
      <w:r w:rsidR="00E24124" w:rsidRPr="000B168D">
        <w:t>czenie zdrowotne odprowadzasz tylko z tytułu prowadzonej pozarolniczej działalności gospodarczej.</w:t>
      </w:r>
    </w:p>
    <w:p w14:paraId="3AACA344" w14:textId="5E1268E6" w:rsidR="00E24124" w:rsidRPr="000B168D" w:rsidRDefault="00663180" w:rsidP="00533C17">
      <w:pPr>
        <w:pStyle w:val="Nagwek3"/>
      </w:pPr>
      <w:bookmarkStart w:id="214" w:name="_Toc223852862"/>
      <w:bookmarkStart w:id="215" w:name="_Toc223853206"/>
      <w:bookmarkStart w:id="216" w:name="_Toc532890217"/>
      <w:bookmarkStart w:id="217" w:name="_Toc91158586"/>
      <w:r>
        <w:t>E</w:t>
      </w:r>
      <w:r w:rsidR="00E24124" w:rsidRPr="000B168D">
        <w:t xml:space="preserve">. </w:t>
      </w:r>
      <w:r w:rsidR="003D310C" w:rsidRPr="000B168D">
        <w:t>P</w:t>
      </w:r>
      <w:r w:rsidR="00E24124" w:rsidRPr="000B168D">
        <w:t>ozarolnicz</w:t>
      </w:r>
      <w:r w:rsidR="009636ED" w:rsidRPr="000B168D">
        <w:t>a</w:t>
      </w:r>
      <w:r w:rsidR="00E24124" w:rsidRPr="000B168D">
        <w:t xml:space="preserve"> działalnoś</w:t>
      </w:r>
      <w:bookmarkEnd w:id="214"/>
      <w:bookmarkEnd w:id="215"/>
      <w:r w:rsidR="003D310C" w:rsidRPr="000B168D">
        <w:t>ć rolnika</w:t>
      </w:r>
      <w:bookmarkEnd w:id="216"/>
      <w:bookmarkEnd w:id="217"/>
    </w:p>
    <w:p w14:paraId="0C002AB1" w14:textId="77777777" w:rsidR="00E24124" w:rsidRPr="000B168D" w:rsidRDefault="003D310C" w:rsidP="00533C17">
      <w:r w:rsidRPr="000B168D">
        <w:t>P</w:t>
      </w:r>
      <w:r w:rsidR="00E24124" w:rsidRPr="000B168D">
        <w:t>rowadz</w:t>
      </w:r>
      <w:r w:rsidRPr="000B168D">
        <w:t>isz</w:t>
      </w:r>
      <w:r w:rsidR="00E24124" w:rsidRPr="000B168D">
        <w:t xml:space="preserve"> pozarolniczą działalność gospodarczą </w:t>
      </w:r>
      <w:r w:rsidRPr="000B168D">
        <w:t>lub współpracujesz</w:t>
      </w:r>
      <w:r w:rsidR="00E24124" w:rsidRPr="000B168D">
        <w:t>,</w:t>
      </w:r>
      <w:r w:rsidRPr="000B168D">
        <w:t xml:space="preserve"> ale</w:t>
      </w:r>
      <w:r w:rsidR="00E24124" w:rsidRPr="000B168D">
        <w:t xml:space="preserve"> wybrałeś</w:t>
      </w:r>
      <w:r w:rsidR="00533437" w:rsidRPr="000B168D">
        <w:t xml:space="preserve"> </w:t>
      </w:r>
      <w:r w:rsidR="00E24124" w:rsidRPr="000B168D">
        <w:t>ubezpieczenie społeczne rolników</w:t>
      </w:r>
      <w:r w:rsidRPr="000B168D">
        <w:t>?</w:t>
      </w:r>
      <w:r w:rsidR="00E24124" w:rsidRPr="000B168D">
        <w:t xml:space="preserve"> </w:t>
      </w:r>
      <w:r w:rsidRPr="000B168D">
        <w:t xml:space="preserve">Składkę </w:t>
      </w:r>
      <w:r w:rsidR="00E24124" w:rsidRPr="000B168D">
        <w:t>na ubezpieczenie zdrowotne odprow</w:t>
      </w:r>
      <w:r w:rsidR="00E24124" w:rsidRPr="000B168D">
        <w:t>a</w:t>
      </w:r>
      <w:r w:rsidR="00E24124" w:rsidRPr="000B168D">
        <w:t>dzasz tylko z</w:t>
      </w:r>
      <w:r w:rsidR="00533437" w:rsidRPr="000B168D">
        <w:t xml:space="preserve"> </w:t>
      </w:r>
      <w:r w:rsidR="00E24124" w:rsidRPr="000B168D">
        <w:t>tytułu bycia rolnikiem.</w:t>
      </w:r>
    </w:p>
    <w:p w14:paraId="4DA256A0" w14:textId="034F2FCD" w:rsidR="008C2CC3" w:rsidRPr="004E706B" w:rsidRDefault="00663180" w:rsidP="00087663">
      <w:pPr>
        <w:pStyle w:val="Nagwek3"/>
      </w:pPr>
      <w:bookmarkStart w:id="218" w:name="_Toc91158587"/>
      <w:r>
        <w:t>F</w:t>
      </w:r>
      <w:r w:rsidR="008C2CC3" w:rsidRPr="000B168D">
        <w:t xml:space="preserve">. Działalność </w:t>
      </w:r>
      <w:r w:rsidR="008C2CC3" w:rsidRPr="004E706B">
        <w:t>gospodarcza i ryczałt od przychodów ewidencjonowanych</w:t>
      </w:r>
      <w:bookmarkEnd w:id="218"/>
    </w:p>
    <w:p w14:paraId="429E9970" w14:textId="0F8956BE" w:rsidR="008C2CC3" w:rsidRPr="004E706B" w:rsidRDefault="008C2CC3" w:rsidP="00087663">
      <w:pPr>
        <w:shd w:val="clear" w:color="auto" w:fill="FFFFFF"/>
        <w:rPr>
          <w:iCs/>
          <w:szCs w:val="24"/>
        </w:rPr>
      </w:pPr>
      <w:r w:rsidRPr="004E706B">
        <w:rPr>
          <w:iCs/>
          <w:szCs w:val="24"/>
        </w:rPr>
        <w:t>Jeśli prowadzisz działalność gospodarczą i pozostajesz równocześnie w stosunku pracy a Twoja podstawa wymiaru składek na ubezpieczenia społeczne z tytułu z</w:t>
      </w:r>
      <w:r w:rsidRPr="004E706B">
        <w:rPr>
          <w:iCs/>
          <w:szCs w:val="24"/>
        </w:rPr>
        <w:t>a</w:t>
      </w:r>
      <w:r w:rsidRPr="004E706B">
        <w:rPr>
          <w:iCs/>
          <w:szCs w:val="24"/>
        </w:rPr>
        <w:t>trudnienia nie przekracza minimalnego wynagrodzenia za pracę, jesteś zwolniony  z obowiązku opłacania składki zdrowotnej z tytułu prowadzenia tej działalności jeżeli:</w:t>
      </w:r>
    </w:p>
    <w:p w14:paraId="59713B1F" w14:textId="77777777" w:rsidR="008C2CC3" w:rsidRPr="004E706B" w:rsidRDefault="008C2CC3" w:rsidP="00087663">
      <w:pPr>
        <w:numPr>
          <w:ilvl w:val="0"/>
          <w:numId w:val="205"/>
        </w:numPr>
        <w:shd w:val="clear" w:color="auto" w:fill="FFFFFF"/>
        <w:spacing w:after="160"/>
        <w:ind w:left="714" w:hanging="357"/>
        <w:jc w:val="left"/>
        <w:rPr>
          <w:iCs/>
          <w:szCs w:val="24"/>
        </w:rPr>
      </w:pPr>
      <w:r w:rsidRPr="004E706B">
        <w:rPr>
          <w:iCs/>
          <w:szCs w:val="24"/>
        </w:rPr>
        <w:t>uzyskujesz  dodatkowe przychody z działalności pozarolniczej w wysokości nie wyższej niż 50% minimalnego wynagrodzenia oraz</w:t>
      </w:r>
    </w:p>
    <w:p w14:paraId="67F60181" w14:textId="77777777" w:rsidR="008C2CC3" w:rsidRPr="004E706B" w:rsidRDefault="008C2CC3" w:rsidP="00087663">
      <w:pPr>
        <w:numPr>
          <w:ilvl w:val="0"/>
          <w:numId w:val="205"/>
        </w:numPr>
        <w:shd w:val="clear" w:color="auto" w:fill="FFFFFF"/>
        <w:spacing w:after="160"/>
        <w:ind w:left="714" w:hanging="357"/>
        <w:jc w:val="left"/>
        <w:rPr>
          <w:iCs/>
          <w:szCs w:val="24"/>
        </w:rPr>
      </w:pPr>
      <w:r w:rsidRPr="004E706B">
        <w:rPr>
          <w:iCs/>
          <w:szCs w:val="24"/>
        </w:rPr>
        <w:t>opłacasz od tych przychodów podatek dochodowy w formie ryczałtu od prz</w:t>
      </w:r>
      <w:r w:rsidRPr="004E706B">
        <w:rPr>
          <w:iCs/>
          <w:szCs w:val="24"/>
        </w:rPr>
        <w:t>y</w:t>
      </w:r>
      <w:r w:rsidRPr="004E706B">
        <w:rPr>
          <w:iCs/>
          <w:szCs w:val="24"/>
        </w:rPr>
        <w:t>chodów ewidencjonowanych.</w:t>
      </w:r>
    </w:p>
    <w:p w14:paraId="3F58D2F8" w14:textId="77777777" w:rsidR="008C2CC3" w:rsidRPr="004E706B" w:rsidRDefault="008C2CC3" w:rsidP="00087663">
      <w:pPr>
        <w:shd w:val="clear" w:color="auto" w:fill="FFFFFF"/>
        <w:jc w:val="left"/>
        <w:rPr>
          <w:iCs/>
          <w:szCs w:val="24"/>
        </w:rPr>
      </w:pPr>
      <w:r w:rsidRPr="004E706B">
        <w:rPr>
          <w:iCs/>
          <w:szCs w:val="24"/>
        </w:rPr>
        <w:t>Zwolnienie to obejmuje również osoby korzystające  z „ulgi na start”.</w:t>
      </w:r>
    </w:p>
    <w:p w14:paraId="749A36F6" w14:textId="557636CA" w:rsidR="00B50054" w:rsidRPr="004E706B" w:rsidRDefault="00B50054" w:rsidP="00087663">
      <w:r w:rsidRPr="004E706B">
        <w:t>Oznacza to, że musisz zgłosić się do ubezpieczenia oraz składać dokumenty rozl</w:t>
      </w:r>
      <w:r w:rsidRPr="004E706B">
        <w:t>i</w:t>
      </w:r>
      <w:r w:rsidRPr="004E706B">
        <w:t>czeniowe. Wykazuj w nich:</w:t>
      </w:r>
    </w:p>
    <w:p w14:paraId="5B3B6384" w14:textId="77777777" w:rsidR="00B50054" w:rsidRPr="000B168D" w:rsidRDefault="00B50054" w:rsidP="007A5E62">
      <w:pPr>
        <w:pStyle w:val="Akapitzlist"/>
        <w:numPr>
          <w:ilvl w:val="0"/>
          <w:numId w:val="70"/>
        </w:numPr>
        <w:spacing w:after="160"/>
        <w:ind w:left="714" w:hanging="357"/>
      </w:pPr>
      <w:r w:rsidRPr="000B168D">
        <w:t>podstawę wymiaru składki ustaloną zgodnie z zasadami opisanymi w rozdzi</w:t>
      </w:r>
      <w:r w:rsidRPr="000B168D">
        <w:t>a</w:t>
      </w:r>
      <w:r w:rsidRPr="000B168D">
        <w:t>le V.2.</w:t>
      </w:r>
    </w:p>
    <w:p w14:paraId="1065AB61" w14:textId="77777777" w:rsidR="00B50054" w:rsidRPr="000B168D" w:rsidRDefault="00B50054" w:rsidP="007A5E62">
      <w:pPr>
        <w:pStyle w:val="Akapitzlist"/>
        <w:numPr>
          <w:ilvl w:val="0"/>
          <w:numId w:val="70"/>
        </w:numPr>
        <w:spacing w:after="160"/>
        <w:ind w:left="714" w:hanging="357"/>
      </w:pPr>
      <w:r w:rsidRPr="000B168D">
        <w:t>składkę w wysokości 0 (zero) zł.</w:t>
      </w:r>
    </w:p>
    <w:p w14:paraId="081A717F" w14:textId="7CB04E1C" w:rsidR="008C2CC3" w:rsidRPr="000B168D" w:rsidRDefault="008C2CC3" w:rsidP="00533C17"/>
    <w:p w14:paraId="7D728A9C" w14:textId="50350830" w:rsidR="00E24124" w:rsidRPr="000B168D" w:rsidRDefault="003D310C" w:rsidP="007A5E62">
      <w:pPr>
        <w:pStyle w:val="Nagwek1"/>
      </w:pPr>
      <w:bookmarkStart w:id="219" w:name="_Toc532890218"/>
      <w:bookmarkStart w:id="220" w:name="_Toc532911206"/>
      <w:bookmarkStart w:id="221" w:name="_Toc532911260"/>
      <w:bookmarkStart w:id="222" w:name="_Toc113250216"/>
      <w:bookmarkStart w:id="223" w:name="_Toc113250345"/>
      <w:bookmarkStart w:id="224" w:name="RozdziałIX"/>
      <w:bookmarkStart w:id="225" w:name="_Toc118261359"/>
      <w:bookmarkStart w:id="226" w:name="_Toc172605282"/>
      <w:bookmarkStart w:id="227" w:name="_Toc223762689"/>
      <w:bookmarkStart w:id="228" w:name="_Toc223852865"/>
      <w:bookmarkStart w:id="229" w:name="_Toc223853209"/>
      <w:bookmarkStart w:id="230" w:name="_Toc532890219"/>
      <w:bookmarkStart w:id="231" w:name="_Toc91158588"/>
      <w:bookmarkEnd w:id="219"/>
      <w:bookmarkEnd w:id="220"/>
      <w:bookmarkEnd w:id="221"/>
      <w:r w:rsidRPr="000B168D">
        <w:lastRenderedPageBreak/>
        <w:t>Jak zgłaszać się do ubezpieczeń i wyrejestrowywać się z nich, gdy prowadzisz pozarolniczą działalność, korzystasz z „ulgi na start</w:t>
      </w:r>
      <w:r w:rsidR="004A3CEB" w:rsidRPr="000B168D">
        <w:t>+</w:t>
      </w:r>
      <w:r w:rsidRPr="000B168D">
        <w:t xml:space="preserve">” albo jesteś osobą </w:t>
      </w:r>
      <w:bookmarkEnd w:id="222"/>
      <w:bookmarkEnd w:id="223"/>
      <w:bookmarkEnd w:id="224"/>
      <w:bookmarkEnd w:id="225"/>
      <w:bookmarkEnd w:id="226"/>
      <w:bookmarkEnd w:id="227"/>
      <w:bookmarkEnd w:id="228"/>
      <w:bookmarkEnd w:id="229"/>
      <w:r w:rsidRPr="000B168D">
        <w:t>współpracującą</w:t>
      </w:r>
      <w:bookmarkEnd w:id="230"/>
      <w:bookmarkEnd w:id="231"/>
    </w:p>
    <w:p w14:paraId="2E3C795C" w14:textId="77777777" w:rsidR="00E24124" w:rsidRPr="000B168D" w:rsidRDefault="00090071" w:rsidP="00533C17">
      <w:r w:rsidRPr="000B168D">
        <w:t>P</w:t>
      </w:r>
      <w:r w:rsidR="00E24124" w:rsidRPr="000B168D">
        <w:t>rowadzisz pozarolniczą działalność</w:t>
      </w:r>
      <w:r w:rsidRPr="000B168D">
        <w:t>?</w:t>
      </w:r>
      <w:r w:rsidR="00E24124" w:rsidRPr="000B168D">
        <w:t xml:space="preserve"> </w:t>
      </w:r>
      <w:r w:rsidRPr="000B168D">
        <w:t>M</w:t>
      </w:r>
      <w:r w:rsidR="00F41BD0" w:rsidRPr="000B168D">
        <w:t>usisz</w:t>
      </w:r>
      <w:r w:rsidR="00E24124" w:rsidRPr="000B168D">
        <w:t xml:space="preserve"> zgłosić się do ubezpieczeń</w:t>
      </w:r>
      <w:r w:rsidR="00EF1DC1" w:rsidRPr="000B168D">
        <w:t xml:space="preserve"> społec</w:t>
      </w:r>
      <w:r w:rsidR="00EF1DC1" w:rsidRPr="000B168D">
        <w:t>z</w:t>
      </w:r>
      <w:r w:rsidR="00EF1DC1" w:rsidRPr="000B168D">
        <w:t>nych lub ubezpieczenia zdrowotnego</w:t>
      </w:r>
      <w:r w:rsidR="00E24124" w:rsidRPr="000B168D">
        <w:t xml:space="preserve">. </w:t>
      </w:r>
      <w:r w:rsidR="00864089" w:rsidRPr="000B168D">
        <w:t>Zgłoś</w:t>
      </w:r>
      <w:r w:rsidR="00E57A40" w:rsidRPr="000B168D">
        <w:t xml:space="preserve"> odpowie</w:t>
      </w:r>
      <w:r w:rsidR="006B6BA5" w:rsidRPr="000B168D">
        <w:t>d</w:t>
      </w:r>
      <w:r w:rsidR="00E57A40" w:rsidRPr="000B168D">
        <w:t>nio</w:t>
      </w:r>
      <w:r w:rsidR="00864089" w:rsidRPr="000B168D">
        <w:t xml:space="preserve"> także osobę współpracuj</w:t>
      </w:r>
      <w:r w:rsidR="00864089" w:rsidRPr="000B168D">
        <w:t>ą</w:t>
      </w:r>
      <w:r w:rsidR="00864089" w:rsidRPr="000B168D">
        <w:t>cą.</w:t>
      </w:r>
    </w:p>
    <w:p w14:paraId="61088D78" w14:textId="77777777" w:rsidR="00E24124" w:rsidRPr="000B168D" w:rsidRDefault="00EF1DC1" w:rsidP="00533C17">
      <w:pPr>
        <w:keepNext/>
      </w:pPr>
      <w:r w:rsidRPr="000B168D">
        <w:t xml:space="preserve">Aby to zrobić, wypełnij jeden z </w:t>
      </w:r>
      <w:r w:rsidR="00E24124" w:rsidRPr="000B168D">
        <w:t>następujący</w:t>
      </w:r>
      <w:r w:rsidRPr="000B168D">
        <w:t>ch</w:t>
      </w:r>
      <w:r w:rsidR="00E24124" w:rsidRPr="000B168D">
        <w:t xml:space="preserve"> formularz</w:t>
      </w:r>
      <w:r w:rsidRPr="000B168D">
        <w:t>y</w:t>
      </w:r>
      <w:r w:rsidR="00E24124" w:rsidRPr="000B168D">
        <w:t>:</w:t>
      </w:r>
    </w:p>
    <w:p w14:paraId="202826A3" w14:textId="77777777" w:rsidR="00E24124" w:rsidRPr="000B168D" w:rsidRDefault="00E24124" w:rsidP="007A5E62">
      <w:pPr>
        <w:numPr>
          <w:ilvl w:val="0"/>
          <w:numId w:val="73"/>
        </w:numPr>
        <w:spacing w:after="160"/>
        <w:ind w:left="714" w:hanging="357"/>
      </w:pPr>
      <w:r w:rsidRPr="000B168D">
        <w:t xml:space="preserve">ZUS ZUA – zgłoszenie do ubezpieczeń / zgłoszenie zmiany danych osoby ubezpieczonej, jeżeli </w:t>
      </w:r>
      <w:r w:rsidR="00686391" w:rsidRPr="000B168D">
        <w:t xml:space="preserve">podlegasz </w:t>
      </w:r>
      <w:r w:rsidRPr="000B168D">
        <w:t>ubezpieczeniom społecznym i ubezpieczeniu zdrowotnemu lub tylko ubezpieczeniom społecznym</w:t>
      </w:r>
      <w:r w:rsidR="00686391" w:rsidRPr="000B168D">
        <w:t>,</w:t>
      </w:r>
    </w:p>
    <w:p w14:paraId="3F5F0039" w14:textId="77777777" w:rsidR="00E24124" w:rsidRPr="000B168D" w:rsidRDefault="00E24124" w:rsidP="007A5E62">
      <w:pPr>
        <w:numPr>
          <w:ilvl w:val="0"/>
          <w:numId w:val="73"/>
        </w:numPr>
        <w:spacing w:after="160"/>
        <w:ind w:left="714" w:hanging="357"/>
      </w:pPr>
      <w:r w:rsidRPr="000B168D">
        <w:t xml:space="preserve">ZUS ZZA – zgłoszenie do ubezpieczenia zdrowotnego / zgłoszenie zmiany danych, jeżeli </w:t>
      </w:r>
      <w:r w:rsidR="00686391" w:rsidRPr="000B168D">
        <w:t xml:space="preserve">podlegasz </w:t>
      </w:r>
      <w:r w:rsidRPr="000B168D">
        <w:t>wyłącznie ubezpieczeniu zdrowotnemu, ponieważ występują okoliczności wyłączające obowiązek ubezpieczeń społecznych.</w:t>
      </w:r>
    </w:p>
    <w:p w14:paraId="3A986FB6" w14:textId="1D87FF58" w:rsidR="00E24124" w:rsidRPr="000B168D" w:rsidRDefault="004F6C12" w:rsidP="00533C17">
      <w:r w:rsidRPr="000B168D">
        <w:t>K</w:t>
      </w:r>
      <w:r w:rsidR="00E24124" w:rsidRPr="000B168D">
        <w:t>orzystasz „ulgi na start</w:t>
      </w:r>
      <w:r w:rsidR="004A3CEB" w:rsidRPr="000B168D">
        <w:t>+</w:t>
      </w:r>
      <w:r w:rsidR="00E24124" w:rsidRPr="000B168D">
        <w:t>”</w:t>
      </w:r>
      <w:r w:rsidRPr="000B168D">
        <w:t>?</w:t>
      </w:r>
      <w:r w:rsidR="00E24124" w:rsidRPr="000B168D">
        <w:t xml:space="preserve"> </w:t>
      </w:r>
      <w:r w:rsidRPr="000B168D">
        <w:t xml:space="preserve">Podlegasz </w:t>
      </w:r>
      <w:r w:rsidR="00E24124" w:rsidRPr="000B168D">
        <w:t xml:space="preserve">obowiązkowo ubezpieczeniu zdrowotnemu i dlatego </w:t>
      </w:r>
      <w:r w:rsidRPr="000B168D">
        <w:t xml:space="preserve">musisz zgłosić się </w:t>
      </w:r>
      <w:r w:rsidR="00E24124" w:rsidRPr="000B168D">
        <w:t>do tego ubezpieczenia na formularzu</w:t>
      </w:r>
      <w:r w:rsidRPr="000B168D">
        <w:t xml:space="preserve"> </w:t>
      </w:r>
      <w:r w:rsidR="00E24124" w:rsidRPr="000B168D">
        <w:t>ZUS ZZA – zgłosz</w:t>
      </w:r>
      <w:r w:rsidR="00E24124" w:rsidRPr="000B168D">
        <w:t>e</w:t>
      </w:r>
      <w:r w:rsidR="00E24124" w:rsidRPr="000B168D">
        <w:t>nie do ubezpieczenia zdrowotnego / zgłoszenie zmiany danych.</w:t>
      </w:r>
    </w:p>
    <w:p w14:paraId="05026D44" w14:textId="496ADC20" w:rsidR="00E24124" w:rsidRPr="000B168D" w:rsidRDefault="00E24124" w:rsidP="00533C17">
      <w:r w:rsidRPr="000B168D">
        <w:t>Zgło</w:t>
      </w:r>
      <w:r w:rsidR="007C3833" w:rsidRPr="000B168D">
        <w:t>ś si</w:t>
      </w:r>
      <w:r w:rsidR="003E0659" w:rsidRPr="000B168D">
        <w:t>ebie lub osobę współpracującą</w:t>
      </w:r>
      <w:r w:rsidRPr="000B168D">
        <w:t xml:space="preserve"> do obowiązkowych ubezpieczeń emerytaln</w:t>
      </w:r>
      <w:r w:rsidRPr="000B168D">
        <w:t>e</w:t>
      </w:r>
      <w:r w:rsidRPr="000B168D">
        <w:t>go, rentowych, wypadkowego lub ubezpieczenia zdrowotnego</w:t>
      </w:r>
      <w:r w:rsidRPr="000B168D">
        <w:rPr>
          <w:b/>
        </w:rPr>
        <w:t xml:space="preserve"> </w:t>
      </w:r>
      <w:r w:rsidR="007C3833" w:rsidRPr="000B168D">
        <w:t>w ciągu</w:t>
      </w:r>
      <w:r w:rsidRPr="000B168D">
        <w:t xml:space="preserve"> 7 dni od daty powstania obowiązku ubezpieczeń</w:t>
      </w:r>
      <w:r w:rsidR="007C3833" w:rsidRPr="000B168D">
        <w:t>.</w:t>
      </w:r>
      <w:r w:rsidRPr="000B168D">
        <w:t xml:space="preserve"> </w:t>
      </w:r>
      <w:r w:rsidR="007C3833" w:rsidRPr="000B168D">
        <w:t>Jest to dzień, w którym zacząłeś wykonywać</w:t>
      </w:r>
      <w:r w:rsidRPr="000B168D">
        <w:t xml:space="preserve"> p</w:t>
      </w:r>
      <w:r w:rsidRPr="000B168D">
        <w:t>o</w:t>
      </w:r>
      <w:r w:rsidRPr="000B168D">
        <w:t>zarolnicz</w:t>
      </w:r>
      <w:r w:rsidR="007C3833" w:rsidRPr="000B168D">
        <w:t>ą</w:t>
      </w:r>
      <w:r w:rsidRPr="000B168D">
        <w:t xml:space="preserve"> działalnoś</w:t>
      </w:r>
      <w:r w:rsidR="007C3833" w:rsidRPr="000B168D">
        <w:t>ć</w:t>
      </w:r>
      <w:r w:rsidR="00425C2A" w:rsidRPr="000B168D">
        <w:t>, lub dzień, w którym rozpocząłeś współpracę z członkiem r</w:t>
      </w:r>
      <w:r w:rsidR="00425C2A" w:rsidRPr="000B168D">
        <w:t>o</w:t>
      </w:r>
      <w:r w:rsidR="00425C2A" w:rsidRPr="000B168D">
        <w:t>dziny</w:t>
      </w:r>
      <w:r w:rsidRPr="000B168D">
        <w:t xml:space="preserve">. </w:t>
      </w:r>
      <w:r w:rsidR="00AC38EF" w:rsidRPr="000B168D">
        <w:t>Zasady zgłoszeń do ubezpieczeń osób korzystających z „małego ZUS+” om</w:t>
      </w:r>
      <w:r w:rsidR="00AC38EF" w:rsidRPr="000B168D">
        <w:t>ó</w:t>
      </w:r>
      <w:r w:rsidR="00AC38EF" w:rsidRPr="000B168D">
        <w:t>wiliśmy w rozdziale V pkt 1 ppkt A Preferencyjna podstawa wymiaru składek – jeśli zaczynasz działalność lub skończyłeś korzystać z „ulgi na start”.</w:t>
      </w:r>
    </w:p>
    <w:p w14:paraId="49267C81" w14:textId="5B5FA3B9" w:rsidR="00E24124" w:rsidRPr="000B168D" w:rsidRDefault="00E24124" w:rsidP="00533C17">
      <w:r w:rsidRPr="000B168D">
        <w:t>Jeśli jesteś twórcą albo artystą</w:t>
      </w:r>
      <w:r w:rsidR="00333167" w:rsidRPr="000B168D">
        <w:t>,</w:t>
      </w:r>
      <w:r w:rsidR="00533437" w:rsidRPr="000B168D">
        <w:t xml:space="preserve"> </w:t>
      </w:r>
      <w:r w:rsidR="00333167" w:rsidRPr="000B168D">
        <w:t>musisz</w:t>
      </w:r>
      <w:r w:rsidRPr="000B168D">
        <w:t xml:space="preserve"> zgłosić się do ubezpieczeń</w:t>
      </w:r>
      <w:r w:rsidR="00533437" w:rsidRPr="000B168D">
        <w:t xml:space="preserve"> </w:t>
      </w:r>
      <w:r w:rsidRPr="000B168D">
        <w:t xml:space="preserve">w </w:t>
      </w:r>
      <w:r w:rsidR="009D61B9" w:rsidRPr="000B168D">
        <w:t xml:space="preserve">ciągu </w:t>
      </w:r>
      <w:r w:rsidRPr="000B168D">
        <w:t>7 dni od dnia</w:t>
      </w:r>
      <w:r w:rsidR="009D61B9" w:rsidRPr="000B168D">
        <w:t>, gdy</w:t>
      </w:r>
      <w:r w:rsidRPr="000B168D">
        <w:t xml:space="preserve"> otrzyma</w:t>
      </w:r>
      <w:r w:rsidR="009D61B9" w:rsidRPr="000B168D">
        <w:t>łeś</w:t>
      </w:r>
      <w:r w:rsidRPr="000B168D">
        <w:t xml:space="preserve"> decyzj</w:t>
      </w:r>
      <w:r w:rsidR="009D61B9" w:rsidRPr="000B168D">
        <w:t>ę</w:t>
      </w:r>
      <w:r w:rsidRPr="000B168D">
        <w:t xml:space="preserve"> Komisji do Spraw Zao</w:t>
      </w:r>
      <w:r w:rsidR="00903701">
        <w:t>patrzenia Emerytalnego Twó</w:t>
      </w:r>
      <w:r w:rsidR="00903701">
        <w:t>r</w:t>
      </w:r>
      <w:r w:rsidR="00903701">
        <w:t>ców.</w:t>
      </w:r>
    </w:p>
    <w:p w14:paraId="6483408B" w14:textId="77777777" w:rsidR="00E24124" w:rsidRPr="000B168D" w:rsidRDefault="00854DD8" w:rsidP="00533C17">
      <w:r w:rsidRPr="000B168D">
        <w:t>Z</w:t>
      </w:r>
      <w:r w:rsidR="00E24124" w:rsidRPr="000B168D">
        <w:t xml:space="preserve"> tytułu pozarolniczej działalności</w:t>
      </w:r>
      <w:r w:rsidRPr="000B168D">
        <w:t xml:space="preserve"> masz prawo zgłosić się do dobrowolnych ubezpi</w:t>
      </w:r>
      <w:r w:rsidRPr="000B168D">
        <w:t>e</w:t>
      </w:r>
      <w:r w:rsidRPr="000B168D">
        <w:t>czeń emerytalnego</w:t>
      </w:r>
      <w:r w:rsidR="00E24124" w:rsidRPr="000B168D">
        <w:t xml:space="preserve"> i rentowy</w:t>
      </w:r>
      <w:r w:rsidRPr="000B168D">
        <w:t>ch i chcesz z niego skorzystać? Możesz złożyć</w:t>
      </w:r>
      <w:r w:rsidR="00E24124" w:rsidRPr="000B168D">
        <w:t xml:space="preserve"> wniosek o</w:t>
      </w:r>
      <w:r w:rsidR="009C4A9F" w:rsidRPr="000B168D">
        <w:t> </w:t>
      </w:r>
      <w:r w:rsidR="00E24124" w:rsidRPr="000B168D">
        <w:t>objęcie tymi ubezpieczeniami w terminie</w:t>
      </w:r>
      <w:r w:rsidRPr="000B168D">
        <w:t>, który wybierzesz</w:t>
      </w:r>
      <w:r w:rsidR="00E24124" w:rsidRPr="000B168D">
        <w:t>.</w:t>
      </w:r>
      <w:r w:rsidRPr="000B168D">
        <w:t xml:space="preserve"> Wykorzystaj </w:t>
      </w:r>
      <w:r w:rsidR="00E24124" w:rsidRPr="000B168D">
        <w:t>formularz ZUS ZUA.</w:t>
      </w:r>
    </w:p>
    <w:p w14:paraId="1A5012FA" w14:textId="7F18D847" w:rsidR="00E24124" w:rsidRPr="000B168D" w:rsidRDefault="004F73E6" w:rsidP="00533C17">
      <w:r w:rsidRPr="000B168D">
        <w:t>Kiedy zmienią się jakiekolwiek Twoje dane spośród tych</w:t>
      </w:r>
      <w:r w:rsidR="00E24124" w:rsidRPr="000B168D">
        <w:t>, które</w:t>
      </w:r>
      <w:r w:rsidRPr="000B168D">
        <w:t xml:space="preserve"> musisz nam przek</w:t>
      </w:r>
      <w:r w:rsidRPr="000B168D">
        <w:t>a</w:t>
      </w:r>
      <w:r w:rsidRPr="000B168D">
        <w:t>zać,</w:t>
      </w:r>
      <w:r w:rsidR="00E24124" w:rsidRPr="000B168D">
        <w:t xml:space="preserve"> zgło</w:t>
      </w:r>
      <w:r w:rsidRPr="000B168D">
        <w:t>ś to w ciągu</w:t>
      </w:r>
      <w:r w:rsidR="00E24124" w:rsidRPr="000B168D">
        <w:t xml:space="preserve"> 7 dni od </w:t>
      </w:r>
      <w:r w:rsidRPr="000B168D">
        <w:t>ich zmiany</w:t>
      </w:r>
      <w:r w:rsidR="009C4A9F" w:rsidRPr="000B168D">
        <w:t>.</w:t>
      </w:r>
    </w:p>
    <w:p w14:paraId="0CF4CBAD" w14:textId="40ACA386" w:rsidR="006A1A13" w:rsidRPr="000B168D" w:rsidRDefault="00EC5AEC" w:rsidP="00533C17">
      <w:r w:rsidRPr="000B168D">
        <w:t>Gdy</w:t>
      </w:r>
      <w:r w:rsidR="00E24124" w:rsidRPr="000B168D">
        <w:t xml:space="preserve"> zmiana dotyczy tytułu ubezpieczenia oraz rodzajów ubezpieczeń i terminów ich powstania, </w:t>
      </w:r>
      <w:r w:rsidR="00903701">
        <w:t>musisz:</w:t>
      </w:r>
    </w:p>
    <w:p w14:paraId="263670EF" w14:textId="77777777" w:rsidR="006A1A13" w:rsidRPr="000B168D" w:rsidRDefault="00E24124" w:rsidP="00903701">
      <w:pPr>
        <w:pStyle w:val="Akapitzlist"/>
        <w:numPr>
          <w:ilvl w:val="0"/>
          <w:numId w:val="74"/>
        </w:numPr>
        <w:spacing w:after="160"/>
        <w:ind w:left="714" w:hanging="357"/>
      </w:pPr>
      <w:r w:rsidRPr="000B168D">
        <w:t xml:space="preserve">wyrejestrować </w:t>
      </w:r>
      <w:r w:rsidR="006A1A13" w:rsidRPr="000B168D">
        <w:t>s</w:t>
      </w:r>
      <w:r w:rsidRPr="000B168D">
        <w:t>iebie lub osobę współpracującą</w:t>
      </w:r>
      <w:r w:rsidR="006A1A13" w:rsidRPr="000B168D">
        <w:t>,</w:t>
      </w:r>
      <w:r w:rsidRPr="000B168D">
        <w:t xml:space="preserve"> </w:t>
      </w:r>
    </w:p>
    <w:p w14:paraId="11974670" w14:textId="77777777" w:rsidR="00E24124" w:rsidRPr="000B168D" w:rsidRDefault="00E24124" w:rsidP="00903701">
      <w:pPr>
        <w:pStyle w:val="Akapitzlist"/>
        <w:numPr>
          <w:ilvl w:val="0"/>
          <w:numId w:val="74"/>
        </w:numPr>
        <w:spacing w:after="160"/>
        <w:ind w:left="714" w:hanging="357"/>
      </w:pPr>
      <w:r w:rsidRPr="000B168D">
        <w:lastRenderedPageBreak/>
        <w:t>zgłosić</w:t>
      </w:r>
      <w:r w:rsidR="006A1A13" w:rsidRPr="000B168D">
        <w:t xml:space="preserve"> siebie lub osobę współpracującą</w:t>
      </w:r>
      <w:r w:rsidRPr="000B168D">
        <w:t xml:space="preserve"> </w:t>
      </w:r>
      <w:r w:rsidR="006A1A13" w:rsidRPr="000B168D">
        <w:t>z właściwym tytułem, rodzajem lub terminem</w:t>
      </w:r>
      <w:r w:rsidRPr="000B168D">
        <w:t>.</w:t>
      </w:r>
    </w:p>
    <w:p w14:paraId="7375E058" w14:textId="77777777" w:rsidR="00E24124" w:rsidRPr="000B168D" w:rsidRDefault="006A1A13" w:rsidP="00533C17">
      <w:r w:rsidRPr="000B168D">
        <w:t>Kiedy zmieniły się Twoje</w:t>
      </w:r>
      <w:r w:rsidR="00E24124" w:rsidRPr="000B168D">
        <w:t xml:space="preserve"> dan</w:t>
      </w:r>
      <w:r w:rsidRPr="000B168D">
        <w:t>e</w:t>
      </w:r>
      <w:r w:rsidR="00E24124" w:rsidRPr="000B168D">
        <w:t xml:space="preserve"> identyfikacyjn</w:t>
      </w:r>
      <w:r w:rsidRPr="000B168D">
        <w:t>e lub musisz je skorygować,</w:t>
      </w:r>
      <w:r w:rsidR="00E24124" w:rsidRPr="000B168D">
        <w:t xml:space="preserve"> złóż form</w:t>
      </w:r>
      <w:r w:rsidR="00E24124" w:rsidRPr="000B168D">
        <w:t>u</w:t>
      </w:r>
      <w:r w:rsidR="00E24124" w:rsidRPr="000B168D">
        <w:t>larz ZUS ZIUA (zgłoszenie zmiany danych identyfikacyjnych osoby ubezpieczonej)</w:t>
      </w:r>
      <w:r w:rsidRPr="000B168D">
        <w:t>. Z</w:t>
      </w:r>
      <w:r w:rsidR="00E24124" w:rsidRPr="000B168D">
        <w:t>mian</w:t>
      </w:r>
      <w:r w:rsidRPr="000B168D">
        <w:t>ę</w:t>
      </w:r>
      <w:r w:rsidR="00E24124" w:rsidRPr="000B168D">
        <w:t xml:space="preserve"> pozostałych danych</w:t>
      </w:r>
      <w:r w:rsidR="00533437" w:rsidRPr="000B168D">
        <w:t xml:space="preserve"> </w:t>
      </w:r>
      <w:r w:rsidRPr="000B168D">
        <w:t xml:space="preserve">zgłaszasz </w:t>
      </w:r>
      <w:r w:rsidR="00E24124" w:rsidRPr="000B168D">
        <w:t>na formularzu ZUS ZUA lub ZUS ZZA.</w:t>
      </w:r>
    </w:p>
    <w:p w14:paraId="0C2C8FE0" w14:textId="66A4C2B8" w:rsidR="00E24124" w:rsidRPr="000B168D" w:rsidRDefault="00C06BF7" w:rsidP="00533C17">
      <w:r w:rsidRPr="000B168D">
        <w:t>Gdy</w:t>
      </w:r>
      <w:r w:rsidR="00E24124" w:rsidRPr="000B168D">
        <w:t xml:space="preserve"> przestałeś prowadzić pozarolniczą działalność, korzystać z „ulgi na start”,</w:t>
      </w:r>
      <w:r w:rsidRPr="000B168D">
        <w:t xml:space="preserve"> lub chcesz</w:t>
      </w:r>
      <w:r w:rsidR="00E24124" w:rsidRPr="000B168D">
        <w:t xml:space="preserve"> </w:t>
      </w:r>
      <w:r w:rsidRPr="000B168D">
        <w:t xml:space="preserve">zrezygnować </w:t>
      </w:r>
      <w:r w:rsidR="00E24124" w:rsidRPr="000B168D">
        <w:t>z „małego ZUS</w:t>
      </w:r>
      <w:r w:rsidR="004A3CEB" w:rsidRPr="000B168D">
        <w:t>+</w:t>
      </w:r>
      <w:r w:rsidR="00E24124" w:rsidRPr="000B168D">
        <w:t>”</w:t>
      </w:r>
      <w:r w:rsidRPr="000B168D">
        <w:t>,</w:t>
      </w:r>
      <w:r w:rsidR="00E24124" w:rsidRPr="000B168D">
        <w:t xml:space="preserve"> wyrejestruj się z ubezpieczeń na druku</w:t>
      </w:r>
      <w:r w:rsidR="00533437" w:rsidRPr="000B168D">
        <w:t xml:space="preserve"> </w:t>
      </w:r>
      <w:r w:rsidR="00E24124" w:rsidRPr="000B168D">
        <w:t>ZUS ZWUA. Na takim samym druku wyrejestruj osobę współpracującą</w:t>
      </w:r>
      <w:r w:rsidRPr="000B168D">
        <w:t>,</w:t>
      </w:r>
      <w:r w:rsidR="00E24124" w:rsidRPr="000B168D">
        <w:t xml:space="preserve"> </w:t>
      </w:r>
      <w:r w:rsidRPr="000B168D">
        <w:t>gdy przestanie z Tobą współpracować</w:t>
      </w:r>
      <w:r w:rsidR="00E24124" w:rsidRPr="000B168D">
        <w:t>.</w:t>
      </w:r>
    </w:p>
    <w:p w14:paraId="24983A40" w14:textId="39C3C4F8" w:rsidR="00E24124" w:rsidRPr="000B168D" w:rsidRDefault="00E24124" w:rsidP="00533C17">
      <w:pPr>
        <w:pStyle w:val="Wane"/>
        <w:shd w:val="clear" w:color="auto" w:fill="D7DAE1" w:themeFill="accent2" w:themeFillTint="99"/>
        <w:ind w:left="0"/>
      </w:pPr>
      <w:r w:rsidRPr="000B168D">
        <w:t xml:space="preserve">Przykład </w:t>
      </w:r>
      <w:r w:rsidR="002747A6" w:rsidRPr="000B168D">
        <w:t>94</w:t>
      </w:r>
    </w:p>
    <w:p w14:paraId="7EFF73BA" w14:textId="06A5C633" w:rsidR="00E24124" w:rsidRPr="000B168D" w:rsidRDefault="00E24124" w:rsidP="00533C17">
      <w:pPr>
        <w:pStyle w:val="Wanesrodek"/>
        <w:shd w:val="clear" w:color="auto" w:fill="D7DAE1" w:themeFill="accent2" w:themeFillTint="99"/>
        <w:ind w:left="0"/>
      </w:pPr>
      <w:r w:rsidRPr="000B168D">
        <w:t>Pan Piotr rozpoczął działalność gospodarczą 30</w:t>
      </w:r>
      <w:r w:rsidR="00CF48A0" w:rsidRPr="000B168D">
        <w:t xml:space="preserve"> kwietnia </w:t>
      </w:r>
      <w:r w:rsidRPr="000B168D">
        <w:t>20</w:t>
      </w:r>
      <w:r w:rsidR="004A3CEB" w:rsidRPr="000B168D">
        <w:t>20</w:t>
      </w:r>
      <w:r w:rsidR="00CF48A0" w:rsidRPr="000B168D">
        <w:t xml:space="preserve"> roku</w:t>
      </w:r>
      <w:r w:rsidR="00C06BF7" w:rsidRPr="000B168D">
        <w:t>.</w:t>
      </w:r>
      <w:r w:rsidRPr="000B168D">
        <w:t xml:space="preserve"> Jednocześnie od 1</w:t>
      </w:r>
      <w:r w:rsidR="00CF48A0" w:rsidRPr="000B168D">
        <w:t xml:space="preserve"> marca </w:t>
      </w:r>
      <w:r w:rsidRPr="000B168D">
        <w:t>2018</w:t>
      </w:r>
      <w:r w:rsidR="00CF48A0" w:rsidRPr="000B168D">
        <w:t xml:space="preserve"> roku</w:t>
      </w:r>
      <w:r w:rsidRPr="000B168D">
        <w:t xml:space="preserve"> do 31</w:t>
      </w:r>
      <w:r w:rsidR="00CF48A0" w:rsidRPr="000B168D">
        <w:t xml:space="preserve"> grudnia </w:t>
      </w:r>
      <w:r w:rsidRPr="000B168D">
        <w:t>20</w:t>
      </w:r>
      <w:r w:rsidR="004A3CEB" w:rsidRPr="000B168D">
        <w:t>20</w:t>
      </w:r>
      <w:r w:rsidR="00CF48A0" w:rsidRPr="000B168D">
        <w:t xml:space="preserve"> roku</w:t>
      </w:r>
      <w:r w:rsidRPr="000B168D">
        <w:t xml:space="preserve"> prac</w:t>
      </w:r>
      <w:r w:rsidR="00784DA2">
        <w:t>ował</w:t>
      </w:r>
      <w:r w:rsidRPr="000B168D">
        <w:t xml:space="preserve"> na podstawie umowy o pracę na cały etat. Do 31</w:t>
      </w:r>
      <w:r w:rsidR="00CF48A0" w:rsidRPr="000B168D">
        <w:t xml:space="preserve"> października </w:t>
      </w:r>
      <w:r w:rsidRPr="000B168D">
        <w:t>20</w:t>
      </w:r>
      <w:r w:rsidR="004A3CEB" w:rsidRPr="000B168D">
        <w:t>20</w:t>
      </w:r>
      <w:r w:rsidR="00CF48A0" w:rsidRPr="000B168D">
        <w:t xml:space="preserve"> roku</w:t>
      </w:r>
      <w:r w:rsidR="00903701">
        <w:t xml:space="preserve"> korzysta</w:t>
      </w:r>
      <w:r w:rsidR="00784DA2">
        <w:t>ł</w:t>
      </w:r>
      <w:r w:rsidR="00903701">
        <w:t xml:space="preserve"> z „ulgi na start”.</w:t>
      </w:r>
    </w:p>
    <w:p w14:paraId="2907958A" w14:textId="4AEE9083" w:rsidR="00E0119E" w:rsidRPr="000B168D" w:rsidRDefault="00E24124" w:rsidP="00533C17">
      <w:pPr>
        <w:pStyle w:val="Wanesrodek"/>
        <w:shd w:val="clear" w:color="auto" w:fill="D7DAE1" w:themeFill="accent2" w:themeFillTint="99"/>
        <w:ind w:left="0"/>
      </w:pPr>
      <w:r w:rsidRPr="000B168D">
        <w:t>Ponieważ umowa o pracę trwała także po upływie 6 miesięcy,</w:t>
      </w:r>
      <w:r w:rsidR="00462012" w:rsidRPr="000B168D">
        <w:t xml:space="preserve"> </w:t>
      </w:r>
      <w:r w:rsidR="00E0119E" w:rsidRPr="000B168D">
        <w:t xml:space="preserve">z </w:t>
      </w:r>
      <w:r w:rsidRPr="000B168D">
        <w:t xml:space="preserve">tytułu działalności gospodarczej </w:t>
      </w:r>
      <w:r w:rsidR="00E0119E" w:rsidRPr="000B168D">
        <w:t xml:space="preserve">pan Piotr </w:t>
      </w:r>
      <w:r w:rsidRPr="000B168D">
        <w:t>podlegał tylko ubezpieczeniu zdrowotnemu. Ubezpieczeniami społecznymi zostanie objęty dop</w:t>
      </w:r>
      <w:r w:rsidR="00903701">
        <w:t>iero po ustaniu stosunku pracy.</w:t>
      </w:r>
    </w:p>
    <w:p w14:paraId="2300A96C" w14:textId="2C020132" w:rsidR="00E0119E" w:rsidRPr="000B168D" w:rsidRDefault="00E24124" w:rsidP="00533C17">
      <w:pPr>
        <w:pStyle w:val="Wanesrodek"/>
        <w:shd w:val="clear" w:color="auto" w:fill="D7DAE1" w:themeFill="accent2" w:themeFillTint="99"/>
        <w:ind w:left="0"/>
      </w:pPr>
      <w:r w:rsidRPr="000B168D">
        <w:t>Okres 24 miesięcy</w:t>
      </w:r>
      <w:r w:rsidR="00E0119E" w:rsidRPr="000B168D">
        <w:t xml:space="preserve"> prawa do preferencyjnej podstawy</w:t>
      </w:r>
      <w:r w:rsidRPr="000B168D">
        <w:t xml:space="preserve"> rozpocz</w:t>
      </w:r>
      <w:r w:rsidR="00784DA2">
        <w:t>ął</w:t>
      </w:r>
      <w:r w:rsidRPr="000B168D">
        <w:t xml:space="preserve"> się od 1</w:t>
      </w:r>
      <w:r w:rsidR="00CF48A0" w:rsidRPr="000B168D">
        <w:t xml:space="preserve"> listopada </w:t>
      </w:r>
      <w:r w:rsidRPr="000B168D">
        <w:t>20</w:t>
      </w:r>
      <w:r w:rsidR="004A3CEB" w:rsidRPr="000B168D">
        <w:t>20</w:t>
      </w:r>
      <w:r w:rsidR="00CF48A0" w:rsidRPr="000B168D">
        <w:t xml:space="preserve"> roku</w:t>
      </w:r>
      <w:r w:rsidRPr="000B168D">
        <w:t xml:space="preserve"> i trwał do 31</w:t>
      </w:r>
      <w:r w:rsidR="00CF48A0" w:rsidRPr="000B168D">
        <w:t xml:space="preserve"> października </w:t>
      </w:r>
      <w:r w:rsidRPr="000B168D">
        <w:t>202</w:t>
      </w:r>
      <w:r w:rsidR="004A3CEB" w:rsidRPr="000B168D">
        <w:t>2</w:t>
      </w:r>
      <w:r w:rsidR="00CF48A0" w:rsidRPr="000B168D">
        <w:t xml:space="preserve"> roku</w:t>
      </w:r>
      <w:r w:rsidR="00E0119E" w:rsidRPr="000B168D">
        <w:t>.</w:t>
      </w:r>
      <w:r w:rsidR="00462012" w:rsidRPr="000B168D">
        <w:t xml:space="preserve"> </w:t>
      </w:r>
      <w:r w:rsidR="00E0119E" w:rsidRPr="000B168D">
        <w:t>P</w:t>
      </w:r>
      <w:r w:rsidR="00462012" w:rsidRPr="000B168D">
        <w:t>an</w:t>
      </w:r>
      <w:r w:rsidRPr="000B168D">
        <w:t xml:space="preserve"> Piotr spełnia</w:t>
      </w:r>
      <w:r w:rsidR="00784DA2">
        <w:t>ł</w:t>
      </w:r>
      <w:r w:rsidRPr="000B168D">
        <w:t xml:space="preserve"> warunki</w:t>
      </w:r>
      <w:r w:rsidR="00E0119E" w:rsidRPr="000B168D">
        <w:t>, by opł</w:t>
      </w:r>
      <w:r w:rsidR="00E0119E" w:rsidRPr="000B168D">
        <w:t>a</w:t>
      </w:r>
      <w:r w:rsidR="00E0119E" w:rsidRPr="000B168D">
        <w:t xml:space="preserve">cać </w:t>
      </w:r>
      <w:r w:rsidRPr="000B168D">
        <w:t>preferencyjn</w:t>
      </w:r>
      <w:r w:rsidR="00E0119E" w:rsidRPr="000B168D">
        <w:t>ą</w:t>
      </w:r>
      <w:r w:rsidRPr="000B168D">
        <w:t xml:space="preserve"> podstaw</w:t>
      </w:r>
      <w:r w:rsidR="00E0119E" w:rsidRPr="000B168D">
        <w:t>ę</w:t>
      </w:r>
      <w:r w:rsidRPr="000B168D">
        <w:t xml:space="preserve"> wymiaru składek i nie ma ustalonego prawa do renty z tytułu niezdol</w:t>
      </w:r>
      <w:r w:rsidR="00903701">
        <w:t>ności do pracy.</w:t>
      </w:r>
    </w:p>
    <w:p w14:paraId="6B70695A" w14:textId="5CA080B3" w:rsidR="00E0119E" w:rsidRPr="000B168D" w:rsidRDefault="00E0119E" w:rsidP="00533C17">
      <w:pPr>
        <w:pStyle w:val="Wanesrodek"/>
        <w:shd w:val="clear" w:color="auto" w:fill="D7DAE1" w:themeFill="accent2" w:themeFillTint="99"/>
        <w:ind w:left="0"/>
      </w:pPr>
      <w:r w:rsidRPr="000B168D">
        <w:t>Gdy upłynie o</w:t>
      </w:r>
      <w:r w:rsidR="00E24124" w:rsidRPr="000B168D">
        <w:t>kres tzw. ulgi na start</w:t>
      </w:r>
      <w:r w:rsidRPr="000B168D">
        <w:t>, pan Piotr</w:t>
      </w:r>
      <w:r w:rsidR="00533437" w:rsidRPr="000B168D">
        <w:t xml:space="preserve"> </w:t>
      </w:r>
      <w:r w:rsidR="00E24124" w:rsidRPr="000B168D">
        <w:t>musi</w:t>
      </w:r>
      <w:r w:rsidR="00784DA2">
        <w:t>ał</w:t>
      </w:r>
      <w:r w:rsidR="00E24124" w:rsidRPr="000B168D">
        <w:t xml:space="preserve"> zmienić kod tytułu ubezpiecz</w:t>
      </w:r>
      <w:r w:rsidR="00E24124" w:rsidRPr="000B168D">
        <w:t>e</w:t>
      </w:r>
      <w:r w:rsidR="00E24124" w:rsidRPr="000B168D">
        <w:t>nia z</w:t>
      </w:r>
      <w:r w:rsidR="00A1577A" w:rsidRPr="000B168D">
        <w:t> </w:t>
      </w:r>
      <w:r w:rsidR="00E24124" w:rsidRPr="000B168D">
        <w:t>rozpoczynającego się cyframi 05 40 na</w:t>
      </w:r>
      <w:r w:rsidR="00533437" w:rsidRPr="000B168D">
        <w:t xml:space="preserve"> </w:t>
      </w:r>
      <w:r w:rsidR="00E24124" w:rsidRPr="000B168D">
        <w:t>05 70</w:t>
      </w:r>
      <w:r w:rsidRPr="000B168D">
        <w:t>. Aby to zrobić, musi</w:t>
      </w:r>
      <w:r w:rsidR="00784DA2">
        <w:t>ał</w:t>
      </w:r>
      <w:r w:rsidRPr="000B168D">
        <w:t>:</w:t>
      </w:r>
    </w:p>
    <w:p w14:paraId="528688B9" w14:textId="77777777" w:rsidR="00857AB1" w:rsidRPr="000B168D" w:rsidRDefault="00E0119E" w:rsidP="00903701">
      <w:pPr>
        <w:pStyle w:val="Akapitzlist"/>
        <w:numPr>
          <w:ilvl w:val="0"/>
          <w:numId w:val="76"/>
        </w:numPr>
        <w:shd w:val="clear" w:color="auto" w:fill="D7DAE1" w:themeFill="accent2" w:themeFillTint="99"/>
        <w:spacing w:after="160"/>
        <w:ind w:left="714" w:hanging="357"/>
      </w:pPr>
      <w:r w:rsidRPr="000B168D">
        <w:t>wyrejestrować się</w:t>
      </w:r>
      <w:r w:rsidR="00E24124" w:rsidRPr="000B168D">
        <w:t xml:space="preserve"> z kodem tytułu ubezpieczenia rozpoczynającym się cyframi 05</w:t>
      </w:r>
      <w:r w:rsidRPr="000B168D">
        <w:t xml:space="preserve"> </w:t>
      </w:r>
      <w:r w:rsidR="00E24124" w:rsidRPr="000B168D">
        <w:t>40</w:t>
      </w:r>
      <w:r w:rsidR="00857AB1" w:rsidRPr="000B168D">
        <w:t xml:space="preserve"> i</w:t>
      </w:r>
    </w:p>
    <w:p w14:paraId="0E37F1C2" w14:textId="2B87DE6C" w:rsidR="00E24124" w:rsidRPr="000B168D" w:rsidRDefault="00E24124" w:rsidP="00903701">
      <w:pPr>
        <w:pStyle w:val="Akapitzlist"/>
        <w:numPr>
          <w:ilvl w:val="0"/>
          <w:numId w:val="76"/>
        </w:numPr>
        <w:shd w:val="clear" w:color="auto" w:fill="D7DAE1" w:themeFill="accent2" w:themeFillTint="99"/>
        <w:spacing w:after="160"/>
        <w:ind w:left="714" w:hanging="357"/>
      </w:pPr>
      <w:r w:rsidRPr="000B168D">
        <w:t>zgłos</w:t>
      </w:r>
      <w:r w:rsidR="00A1577A" w:rsidRPr="000B168D">
        <w:t>ić</w:t>
      </w:r>
      <w:r w:rsidRPr="000B168D">
        <w:t xml:space="preserve"> się do ubezpieczeń z kodem tytułu ubezpieczenia rozpoczynającym się cyframi 05</w:t>
      </w:r>
      <w:r w:rsidR="00E0119E" w:rsidRPr="000B168D">
        <w:t xml:space="preserve"> </w:t>
      </w:r>
      <w:r w:rsidRPr="000B168D">
        <w:t>70.</w:t>
      </w:r>
      <w:r w:rsidR="00533437" w:rsidRPr="000B168D">
        <w:t xml:space="preserve"> </w:t>
      </w:r>
    </w:p>
    <w:p w14:paraId="13425D12" w14:textId="238B924A" w:rsidR="00E24124" w:rsidRPr="000B168D" w:rsidRDefault="00BE68DE" w:rsidP="00533C17">
      <w:r w:rsidRPr="000B168D">
        <w:t>Z</w:t>
      </w:r>
      <w:r w:rsidR="00E24124" w:rsidRPr="000B168D">
        <w:t xml:space="preserve"> ubezpieczeń musisz</w:t>
      </w:r>
      <w:r w:rsidRPr="000B168D">
        <w:t xml:space="preserve"> się wyrejestrować</w:t>
      </w:r>
      <w:r w:rsidR="00E24124" w:rsidRPr="000B168D">
        <w:t xml:space="preserve"> w </w:t>
      </w:r>
      <w:r w:rsidRPr="000B168D">
        <w:t xml:space="preserve">ciągu </w:t>
      </w:r>
      <w:r w:rsidR="00E24124" w:rsidRPr="000B168D">
        <w:t>7 dni</w:t>
      </w:r>
      <w:r w:rsidR="0083366E" w:rsidRPr="000B168D">
        <w:t xml:space="preserve">, </w:t>
      </w:r>
      <w:r w:rsidR="00E24124" w:rsidRPr="000B168D">
        <w:t>od</w:t>
      </w:r>
      <w:r w:rsidR="0083366E" w:rsidRPr="000B168D">
        <w:t xml:space="preserve"> kiedy</w:t>
      </w:r>
      <w:r w:rsidR="00E24124" w:rsidRPr="000B168D">
        <w:t xml:space="preserve"> </w:t>
      </w:r>
      <w:r w:rsidR="0083366E" w:rsidRPr="000B168D">
        <w:t xml:space="preserve">zakończysz </w:t>
      </w:r>
      <w:r w:rsidR="00E24124" w:rsidRPr="000B168D">
        <w:t>działa</w:t>
      </w:r>
      <w:r w:rsidR="00E24124" w:rsidRPr="000B168D">
        <w:t>l</w:t>
      </w:r>
      <w:r w:rsidR="00E24124" w:rsidRPr="000B168D">
        <w:t>noś</w:t>
      </w:r>
      <w:r w:rsidR="0083366E" w:rsidRPr="000B168D">
        <w:t>ć albo przestaniesz</w:t>
      </w:r>
      <w:r w:rsidR="00E24124" w:rsidRPr="000B168D">
        <w:t xml:space="preserve"> </w:t>
      </w:r>
      <w:r w:rsidR="0083366E" w:rsidRPr="000B168D">
        <w:t xml:space="preserve">korzystać </w:t>
      </w:r>
      <w:r w:rsidR="00E24124" w:rsidRPr="000B168D">
        <w:t xml:space="preserve">z „ulgi na start” </w:t>
      </w:r>
      <w:r w:rsidR="0083366E" w:rsidRPr="000B168D">
        <w:t xml:space="preserve">lub </w:t>
      </w:r>
      <w:r w:rsidR="004A3CEB" w:rsidRPr="000B168D">
        <w:t>„</w:t>
      </w:r>
      <w:r w:rsidR="00E24124" w:rsidRPr="000B168D">
        <w:t>małego ZUS</w:t>
      </w:r>
      <w:r w:rsidR="004A3CEB" w:rsidRPr="000B168D">
        <w:t>+</w:t>
      </w:r>
      <w:r w:rsidR="00E24124" w:rsidRPr="000B168D">
        <w:t>”. Taki sam te</w:t>
      </w:r>
      <w:r w:rsidR="00E24124" w:rsidRPr="000B168D">
        <w:t>r</w:t>
      </w:r>
      <w:r w:rsidR="00E24124" w:rsidRPr="000B168D">
        <w:t>min obowiązuje Cię w przypadku osoby współpracującej –</w:t>
      </w:r>
      <w:r w:rsidR="00D71929" w:rsidRPr="000B168D">
        <w:t xml:space="preserve"> na jej wyrejestrowanie masz</w:t>
      </w:r>
      <w:r w:rsidR="00E24124" w:rsidRPr="000B168D">
        <w:t xml:space="preserve"> 7</w:t>
      </w:r>
      <w:r w:rsidR="00903701">
        <w:t xml:space="preserve"> dni od zakończenia współpracy.</w:t>
      </w:r>
    </w:p>
    <w:p w14:paraId="73F93ADA" w14:textId="77777777" w:rsidR="00B9325C" w:rsidRPr="000B168D" w:rsidRDefault="00E24124" w:rsidP="00533C17">
      <w:pPr>
        <w:pStyle w:val="Wane"/>
        <w:shd w:val="clear" w:color="auto" w:fill="F9EFDB" w:themeFill="accent3" w:themeFillTint="33"/>
        <w:ind w:left="0"/>
      </w:pPr>
      <w:r w:rsidRPr="000B168D">
        <w:rPr>
          <w:rFonts w:cstheme="minorBidi"/>
        </w:rPr>
        <w:t xml:space="preserve">Ważne! </w:t>
      </w:r>
    </w:p>
    <w:p w14:paraId="3B53A9B1" w14:textId="128B6A9B" w:rsidR="00E24124" w:rsidRPr="000B168D" w:rsidRDefault="00E24124" w:rsidP="00533C17">
      <w:pPr>
        <w:pStyle w:val="Wanetekst"/>
        <w:shd w:val="clear" w:color="auto" w:fill="F9EFDB" w:themeFill="accent3" w:themeFillTint="33"/>
        <w:ind w:left="0"/>
      </w:pPr>
      <w:r w:rsidRPr="000B168D">
        <w:t>Na formularzu ZUS ZWUA jako datę wyrejestrowania wpisz datę, od której</w:t>
      </w:r>
      <w:r w:rsidR="00B9325C" w:rsidRPr="000B168D">
        <w:t xml:space="preserve"> nie po</w:t>
      </w:r>
      <w:r w:rsidR="00B9325C" w:rsidRPr="000B168D">
        <w:t>d</w:t>
      </w:r>
      <w:r w:rsidR="00B9325C" w:rsidRPr="000B168D">
        <w:t>legasz</w:t>
      </w:r>
      <w:r w:rsidRPr="000B168D">
        <w:t xml:space="preserve"> </w:t>
      </w:r>
      <w:r w:rsidR="000F3D1D" w:rsidRPr="000B168D">
        <w:t xml:space="preserve">już ubezpieczeniom </w:t>
      </w:r>
      <w:r w:rsidRPr="000B168D">
        <w:t>lub</w:t>
      </w:r>
      <w:r w:rsidR="000F3D1D" w:rsidRPr="000B168D">
        <w:t xml:space="preserve"> od której</w:t>
      </w:r>
      <w:r w:rsidRPr="000B168D">
        <w:t xml:space="preserve"> osoba współpracująca</w:t>
      </w:r>
      <w:r w:rsidR="000F3D1D" w:rsidRPr="000B168D">
        <w:t xml:space="preserve"> już im</w:t>
      </w:r>
      <w:r w:rsidR="00533437" w:rsidRPr="000B168D">
        <w:t xml:space="preserve"> </w:t>
      </w:r>
      <w:r w:rsidRPr="000B168D">
        <w:t xml:space="preserve">nie podlega. </w:t>
      </w:r>
      <w:r w:rsidR="00B9325C" w:rsidRPr="000B168D">
        <w:t>N</w:t>
      </w:r>
      <w:r w:rsidRPr="000B168D">
        <w:t xml:space="preserve">a przykład </w:t>
      </w:r>
      <w:r w:rsidR="00B9325C" w:rsidRPr="000B168D">
        <w:t xml:space="preserve">jeśli </w:t>
      </w:r>
      <w:r w:rsidRPr="000B168D">
        <w:t>podlegałeś ubezpieczeniom z tytułu pozarolniczej działalności do 15</w:t>
      </w:r>
      <w:r w:rsidR="00B9325C" w:rsidRPr="000B168D">
        <w:t> </w:t>
      </w:r>
      <w:r w:rsidR="00CF48A0" w:rsidRPr="000B168D">
        <w:t xml:space="preserve">stycznia </w:t>
      </w:r>
      <w:r w:rsidRPr="000B168D">
        <w:t>20</w:t>
      </w:r>
      <w:r w:rsidR="004A3CEB" w:rsidRPr="000B168D">
        <w:t>20</w:t>
      </w:r>
      <w:r w:rsidR="00CF48A0" w:rsidRPr="000B168D">
        <w:t xml:space="preserve"> roku</w:t>
      </w:r>
      <w:r w:rsidRPr="000B168D">
        <w:t xml:space="preserve"> włącznie, powinieneś</w:t>
      </w:r>
      <w:r w:rsidR="00533437" w:rsidRPr="000B168D">
        <w:t xml:space="preserve"> </w:t>
      </w:r>
      <w:r w:rsidRPr="000B168D">
        <w:t>wyrejestrować się z datą 16</w:t>
      </w:r>
      <w:r w:rsidR="00CF48A0" w:rsidRPr="000B168D">
        <w:t xml:space="preserve"> stycznia </w:t>
      </w:r>
      <w:r w:rsidRPr="000B168D">
        <w:t>20</w:t>
      </w:r>
      <w:r w:rsidR="004A3CEB" w:rsidRPr="000B168D">
        <w:t>20</w:t>
      </w:r>
      <w:r w:rsidRPr="000B168D">
        <w:t xml:space="preserve"> r.</w:t>
      </w:r>
    </w:p>
    <w:p w14:paraId="13A1C5BE" w14:textId="281632E9" w:rsidR="00E24124" w:rsidRPr="000B168D" w:rsidRDefault="00E24124" w:rsidP="00533C17">
      <w:r w:rsidRPr="000B168D">
        <w:lastRenderedPageBreak/>
        <w:t xml:space="preserve">Ogólne zasady sporządzania dokumentów zgłoszeniowych płatnika składek oraz </w:t>
      </w:r>
      <w:r w:rsidR="00B9325C" w:rsidRPr="000B168D">
        <w:t>i</w:t>
      </w:r>
      <w:r w:rsidR="00B9325C" w:rsidRPr="000B168D">
        <w:t>n</w:t>
      </w:r>
      <w:r w:rsidR="00B9325C" w:rsidRPr="000B168D">
        <w:t xml:space="preserve">formacje o </w:t>
      </w:r>
      <w:r w:rsidRPr="000B168D">
        <w:t>termin</w:t>
      </w:r>
      <w:r w:rsidR="00B9325C" w:rsidRPr="000B168D">
        <w:t>ach</w:t>
      </w:r>
      <w:r w:rsidRPr="000B168D">
        <w:t xml:space="preserve"> i form</w:t>
      </w:r>
      <w:r w:rsidR="00B9325C" w:rsidRPr="000B168D">
        <w:t>ach, w jakich powinieneś je przekazywać,</w:t>
      </w:r>
      <w:r w:rsidRPr="000B168D">
        <w:t xml:space="preserve"> znajdziesz w</w:t>
      </w:r>
      <w:r w:rsidR="00B9325C" w:rsidRPr="000B168D">
        <w:t> </w:t>
      </w:r>
      <w:r w:rsidRPr="000B168D">
        <w:t xml:space="preserve">poradniku </w:t>
      </w:r>
      <w:r w:rsidRPr="004E706B">
        <w:rPr>
          <w:i/>
          <w:iCs/>
        </w:rPr>
        <w:t>„Ogólne zasady wypełniania i korygowania dokumentów ubezpiecz</w:t>
      </w:r>
      <w:r w:rsidRPr="004E706B">
        <w:rPr>
          <w:i/>
          <w:iCs/>
        </w:rPr>
        <w:t>e</w:t>
      </w:r>
      <w:r w:rsidRPr="004E706B">
        <w:rPr>
          <w:i/>
          <w:iCs/>
        </w:rPr>
        <w:t>niowych”</w:t>
      </w:r>
      <w:r w:rsidRPr="000B168D">
        <w:t xml:space="preserve"> dostępnym na stronie www.zus.pl</w:t>
      </w:r>
      <w:r w:rsidR="00B170D3" w:rsidRPr="000B168D">
        <w:t>.</w:t>
      </w:r>
    </w:p>
    <w:p w14:paraId="402BC6B7" w14:textId="77777777" w:rsidR="004B0547" w:rsidRPr="000B168D" w:rsidRDefault="00E24124" w:rsidP="00533C17">
      <w:pPr>
        <w:keepNext/>
      </w:pPr>
      <w:r w:rsidRPr="000B168D">
        <w:t>Natomiast szczegółowe informacje dotyczące wypełniania dokumentów zgłoszeni</w:t>
      </w:r>
      <w:r w:rsidRPr="000B168D">
        <w:t>o</w:t>
      </w:r>
      <w:r w:rsidRPr="000B168D">
        <w:t xml:space="preserve">wych znajdziesz w poradnikach: </w:t>
      </w:r>
    </w:p>
    <w:p w14:paraId="6A733943" w14:textId="7C529756" w:rsidR="004B0547" w:rsidRPr="000B168D" w:rsidRDefault="00E24124" w:rsidP="00533C17">
      <w:pPr>
        <w:pStyle w:val="Akapitzlist"/>
        <w:numPr>
          <w:ilvl w:val="0"/>
          <w:numId w:val="75"/>
        </w:numPr>
        <w:ind w:left="426" w:hanging="426"/>
      </w:pPr>
      <w:r w:rsidRPr="004E706B">
        <w:t>„ZUS ZUA – zgłoszenie do ubezpieczeń/zgłoszenie zmiany danych osoby ube</w:t>
      </w:r>
      <w:r w:rsidRPr="004E706B">
        <w:t>z</w:t>
      </w:r>
      <w:r w:rsidRPr="004E706B">
        <w:t>pieczonej. Jak wypełnić i skorygować</w:t>
      </w:r>
      <w:r w:rsidRPr="000B168D">
        <w:t>”</w:t>
      </w:r>
      <w:r w:rsidR="00903701">
        <w:t>,</w:t>
      </w:r>
    </w:p>
    <w:p w14:paraId="6168B6EC" w14:textId="7ECF4077" w:rsidR="004B0547" w:rsidRPr="000B168D" w:rsidRDefault="00E24124" w:rsidP="00533C17">
      <w:pPr>
        <w:pStyle w:val="Akapitzlist"/>
        <w:numPr>
          <w:ilvl w:val="0"/>
          <w:numId w:val="75"/>
        </w:numPr>
        <w:ind w:left="426" w:hanging="426"/>
      </w:pPr>
      <w:r w:rsidRPr="004E706B">
        <w:t>„ZUS ZZA – zgłoszenie do ubezpieczenia zdrowotnego/zgłoszenie zmiany d</w:t>
      </w:r>
      <w:r w:rsidRPr="004E706B">
        <w:t>a</w:t>
      </w:r>
      <w:r w:rsidRPr="004E706B">
        <w:t>nych. Jak wypełnić i skorygować</w:t>
      </w:r>
      <w:r w:rsidRPr="000B168D">
        <w:t>”</w:t>
      </w:r>
      <w:r w:rsidR="00903701">
        <w:t>,</w:t>
      </w:r>
    </w:p>
    <w:p w14:paraId="093E780B" w14:textId="79DECDF5" w:rsidR="004B0547" w:rsidRPr="000B168D" w:rsidRDefault="00E24124" w:rsidP="00533C17">
      <w:pPr>
        <w:pStyle w:val="Akapitzlist"/>
        <w:numPr>
          <w:ilvl w:val="0"/>
          <w:numId w:val="75"/>
        </w:numPr>
        <w:ind w:left="426" w:hanging="426"/>
      </w:pPr>
      <w:r w:rsidRPr="004E706B">
        <w:t>„ZUS ZIUA – zgłoszenie zmiany danych identyfikacyjnych osoby ubezpieczonej. Jak wypełnić i skorygować</w:t>
      </w:r>
      <w:r w:rsidRPr="000B168D">
        <w:t xml:space="preserve">”, </w:t>
      </w:r>
    </w:p>
    <w:p w14:paraId="3C8FFE96" w14:textId="010E7BDF" w:rsidR="00E24124" w:rsidRPr="000B168D" w:rsidRDefault="00E24124" w:rsidP="00533C17">
      <w:pPr>
        <w:pStyle w:val="Akapitzlist"/>
        <w:numPr>
          <w:ilvl w:val="0"/>
          <w:numId w:val="75"/>
        </w:numPr>
        <w:ind w:left="426" w:hanging="426"/>
      </w:pPr>
      <w:r w:rsidRPr="004E706B">
        <w:t>„ZUS ZWUA- wyrejestrowanie z ubezpieczeń. Jak wypełnić i skorygować”</w:t>
      </w:r>
      <w:r w:rsidR="003C333D" w:rsidRPr="000B168D">
        <w:t>.</w:t>
      </w:r>
    </w:p>
    <w:p w14:paraId="7B2689FE" w14:textId="54E7697D" w:rsidR="00E24124" w:rsidRPr="000B168D" w:rsidRDefault="00E24124" w:rsidP="00533C17">
      <w:pPr>
        <w:rPr>
          <w:b/>
        </w:rPr>
      </w:pPr>
      <w:r w:rsidRPr="000B168D">
        <w:t xml:space="preserve">Wyjaśnienia </w:t>
      </w:r>
      <w:r w:rsidR="00700783" w:rsidRPr="000B168D">
        <w:t>na temat</w:t>
      </w:r>
      <w:r w:rsidRPr="000B168D">
        <w:t xml:space="preserve"> składek na Fundusz Pracy znajdziesz w poradniku </w:t>
      </w:r>
      <w:r w:rsidRPr="004E706B">
        <w:t>„Zasady opłacania składek na Fundusz Pracy, Fundusz Gwarantowanych Świadczeń Pr</w:t>
      </w:r>
      <w:r w:rsidRPr="004E706B">
        <w:t>a</w:t>
      </w:r>
      <w:r w:rsidRPr="004E706B">
        <w:t>cowniczych oraz Fundusz Emerytur Pomostowych”</w:t>
      </w:r>
      <w:r w:rsidRPr="000B168D">
        <w:rPr>
          <w:b/>
        </w:rPr>
        <w:t>.</w:t>
      </w:r>
    </w:p>
    <w:p w14:paraId="1088DCBF" w14:textId="77777777" w:rsidR="00E24124" w:rsidRPr="000B168D" w:rsidRDefault="00E24124" w:rsidP="00533C17">
      <w:pPr>
        <w:pStyle w:val="Nagwek1"/>
      </w:pPr>
      <w:bookmarkStart w:id="232" w:name="_Toc532911208"/>
      <w:bookmarkStart w:id="233" w:name="_Toc532911262"/>
      <w:bookmarkStart w:id="234" w:name="_Toc532911209"/>
      <w:bookmarkStart w:id="235" w:name="_Toc532911263"/>
      <w:bookmarkStart w:id="236" w:name="_Hlt113266013"/>
      <w:bookmarkStart w:id="237" w:name="_Toc113250222"/>
      <w:bookmarkStart w:id="238" w:name="_Toc113250351"/>
      <w:bookmarkStart w:id="239" w:name="_Toc118261365"/>
      <w:bookmarkStart w:id="240" w:name="_Toc172605288"/>
      <w:bookmarkStart w:id="241" w:name="_Toc223762695"/>
      <w:bookmarkStart w:id="242" w:name="_Toc223852871"/>
      <w:bookmarkStart w:id="243" w:name="_Toc223853215"/>
      <w:bookmarkStart w:id="244" w:name="_Toc91158589"/>
      <w:bookmarkEnd w:id="232"/>
      <w:bookmarkEnd w:id="233"/>
      <w:bookmarkEnd w:id="234"/>
      <w:bookmarkEnd w:id="235"/>
      <w:bookmarkEnd w:id="236"/>
      <w:r w:rsidRPr="000B168D">
        <w:rPr>
          <w:rFonts w:eastAsiaTheme="minorHAnsi"/>
        </w:rPr>
        <w:t>WYKAZ OBOWIĄZUJĄCYCH AKTÓW PRAWNYCH</w:t>
      </w:r>
      <w:bookmarkEnd w:id="237"/>
      <w:bookmarkEnd w:id="238"/>
      <w:bookmarkEnd w:id="239"/>
      <w:bookmarkEnd w:id="240"/>
      <w:bookmarkEnd w:id="241"/>
      <w:bookmarkEnd w:id="242"/>
      <w:bookmarkEnd w:id="243"/>
      <w:bookmarkEnd w:id="244"/>
    </w:p>
    <w:p w14:paraId="6D894E72" w14:textId="25944065" w:rsidR="009C3B0D" w:rsidRPr="000B168D" w:rsidRDefault="009C3B0D" w:rsidP="00533C17">
      <w:pPr>
        <w:pStyle w:val="Nagwek2"/>
      </w:pPr>
      <w:bookmarkStart w:id="245" w:name="_Toc91158590"/>
      <w:r w:rsidRPr="000B168D">
        <w:t>Ogólne</w:t>
      </w:r>
      <w:r w:rsidR="008F192F">
        <w:t>:</w:t>
      </w:r>
      <w:bookmarkEnd w:id="245"/>
    </w:p>
    <w:p w14:paraId="47935B0F" w14:textId="3E355482" w:rsidR="00E24124" w:rsidRPr="000B168D" w:rsidRDefault="00E24124" w:rsidP="00533C17">
      <w:r w:rsidRPr="000B168D">
        <w:t>Ustawa z dnia 13 października 1998</w:t>
      </w:r>
      <w:r w:rsidR="00CF48A0" w:rsidRPr="000B168D">
        <w:t xml:space="preserve"> r</w:t>
      </w:r>
      <w:r w:rsidR="00834C6D" w:rsidRPr="000B168D">
        <w:t>.</w:t>
      </w:r>
      <w:r w:rsidRPr="000B168D">
        <w:t xml:space="preserve"> o systemie ubezpieczeń społecznych (Dz. U.</w:t>
      </w:r>
      <w:r w:rsidR="009C3B0D" w:rsidRPr="000B168D">
        <w:t> </w:t>
      </w:r>
      <w:r w:rsidR="00903701">
        <w:br w:type="textWrapping" w:clear="all"/>
      </w:r>
      <w:r w:rsidRPr="000B168D">
        <w:t>z 20</w:t>
      </w:r>
      <w:r w:rsidR="00AC38EF" w:rsidRPr="000B168D">
        <w:t>2</w:t>
      </w:r>
      <w:r w:rsidR="00784DA2">
        <w:t>4</w:t>
      </w:r>
      <w:r w:rsidR="00CF48A0" w:rsidRPr="000B168D">
        <w:t xml:space="preserve"> r</w:t>
      </w:r>
      <w:r w:rsidR="001A6B1D" w:rsidRPr="000B168D">
        <w:t>.</w:t>
      </w:r>
      <w:r w:rsidR="00533437" w:rsidRPr="000B168D">
        <w:t xml:space="preserve"> </w:t>
      </w:r>
      <w:r w:rsidRPr="000B168D">
        <w:t xml:space="preserve">poz. </w:t>
      </w:r>
      <w:r w:rsidR="00784DA2">
        <w:t>497</w:t>
      </w:r>
      <w:r w:rsidRPr="000B168D">
        <w:t>, z późn.zm.).</w:t>
      </w:r>
    </w:p>
    <w:p w14:paraId="7B191ACC" w14:textId="269F83B8" w:rsidR="00E24124" w:rsidRPr="000B168D" w:rsidRDefault="00E24124" w:rsidP="00533C17">
      <w:r w:rsidRPr="000B168D">
        <w:t>Ustawa z dnia 27 sierpnia 2004</w:t>
      </w:r>
      <w:r w:rsidR="00CF48A0" w:rsidRPr="000B168D">
        <w:t xml:space="preserve"> r</w:t>
      </w:r>
      <w:r w:rsidR="00834C6D" w:rsidRPr="000B168D">
        <w:t>.</w:t>
      </w:r>
      <w:r w:rsidRPr="000B168D">
        <w:t xml:space="preserve"> o świadczeniach opieki zdrowotnej finansowanych ze środków publicznych (Dz. U. z </w:t>
      </w:r>
      <w:r w:rsidR="00875B4B" w:rsidRPr="000B168D">
        <w:t>20</w:t>
      </w:r>
      <w:r w:rsidR="00834C6D" w:rsidRPr="000B168D">
        <w:t>2</w:t>
      </w:r>
      <w:r w:rsidR="00782C56">
        <w:t>4</w:t>
      </w:r>
      <w:r w:rsidR="00CF48A0" w:rsidRPr="000B168D">
        <w:t xml:space="preserve"> r</w:t>
      </w:r>
      <w:r w:rsidR="00834C6D" w:rsidRPr="000B168D">
        <w:t>.</w:t>
      </w:r>
      <w:r w:rsidRPr="000B168D">
        <w:t xml:space="preserve"> poz.</w:t>
      </w:r>
      <w:r w:rsidR="00533437" w:rsidRPr="000B168D">
        <w:t xml:space="preserve"> </w:t>
      </w:r>
      <w:r w:rsidR="00782C56">
        <w:t>146</w:t>
      </w:r>
      <w:r w:rsidRPr="000B168D">
        <w:t>, z późn.zm.).</w:t>
      </w:r>
    </w:p>
    <w:p w14:paraId="0D2607D6" w14:textId="497D68A8" w:rsidR="00E24124" w:rsidRPr="000B168D" w:rsidRDefault="00E24124" w:rsidP="00533C17">
      <w:r w:rsidRPr="000B168D">
        <w:t>Ustawa z dnia 20 kwietnia 2004</w:t>
      </w:r>
      <w:r w:rsidR="00CF48A0" w:rsidRPr="000B168D">
        <w:t xml:space="preserve"> roku</w:t>
      </w:r>
      <w:r w:rsidRPr="000B168D">
        <w:t xml:space="preserve"> o promocji zatrudnienia i instytucjach rynku pracy (Dz. U. z 20</w:t>
      </w:r>
      <w:r w:rsidR="0086742D" w:rsidRPr="000B168D">
        <w:t>2</w:t>
      </w:r>
      <w:r w:rsidR="00782C56">
        <w:t>4</w:t>
      </w:r>
      <w:r w:rsidR="00CF48A0" w:rsidRPr="000B168D">
        <w:t xml:space="preserve"> r</w:t>
      </w:r>
      <w:r w:rsidR="0086742D" w:rsidRPr="000B168D">
        <w:t>.</w:t>
      </w:r>
      <w:r w:rsidRPr="000B168D">
        <w:t xml:space="preserve"> poz. </w:t>
      </w:r>
      <w:r w:rsidR="00782C56">
        <w:t>475</w:t>
      </w:r>
      <w:r w:rsidR="00FA69E6" w:rsidRPr="000B168D">
        <w:t>, z późn. zm.</w:t>
      </w:r>
      <w:r w:rsidRPr="000B168D">
        <w:t>).</w:t>
      </w:r>
    </w:p>
    <w:p w14:paraId="07075CCF" w14:textId="24B5DD0E" w:rsidR="00E24124" w:rsidRPr="000B168D" w:rsidRDefault="00E24124" w:rsidP="00533C17">
      <w:r w:rsidRPr="000B168D">
        <w:t>Rozporządzenie Ministra</w:t>
      </w:r>
      <w:r w:rsidR="00875B4B" w:rsidRPr="000B168D">
        <w:t xml:space="preserve"> Rodziny</w:t>
      </w:r>
      <w:r w:rsidRPr="000B168D">
        <w:t xml:space="preserve"> i Polityki Społecznej z dnia </w:t>
      </w:r>
      <w:r w:rsidR="00EC644E" w:rsidRPr="000B168D">
        <w:t>20 grudnia 2020 r.</w:t>
      </w:r>
      <w:r w:rsidRPr="000B168D">
        <w:t xml:space="preserve"> w sprawie określenia wzorów zgłoszeń do ubezpieczeń społecznych i ubezpieczenia zdrowotnego, imiennych raportów miesięcznych i imiennych raportów miesięcznych korygujących, zgłoszeń płatnika, deklaracji rozliczeniowych i deklaracji rozliczeni</w:t>
      </w:r>
      <w:r w:rsidRPr="000B168D">
        <w:t>o</w:t>
      </w:r>
      <w:r w:rsidRPr="000B168D">
        <w:t>wych korygujących, zgłoszeń danych o pracy w szczególnych warunkach lub o szczególnym charakterze</w:t>
      </w:r>
      <w:r w:rsidR="00875B4B" w:rsidRPr="000B168D">
        <w:t>, raportów informacyjnych, oświadczeń o zamiarze przek</w:t>
      </w:r>
      <w:r w:rsidR="00875B4B" w:rsidRPr="000B168D">
        <w:t>a</w:t>
      </w:r>
      <w:r w:rsidR="00875B4B" w:rsidRPr="000B168D">
        <w:t>zania raportów informacyjnych</w:t>
      </w:r>
      <w:r w:rsidRPr="000B168D">
        <w:t xml:space="preserve"> oraz innych dokumentów (Dz. U.  </w:t>
      </w:r>
      <w:r w:rsidR="00EC644E" w:rsidRPr="000B168D">
        <w:t>z  202</w:t>
      </w:r>
      <w:r w:rsidR="00782C56">
        <w:t>4</w:t>
      </w:r>
      <w:r w:rsidR="00EC644E" w:rsidRPr="000B168D">
        <w:t xml:space="preserve"> r. </w:t>
      </w:r>
      <w:r w:rsidRPr="000B168D">
        <w:t xml:space="preserve">poz. </w:t>
      </w:r>
      <w:r w:rsidR="00782C56">
        <w:t>1296</w:t>
      </w:r>
      <w:r w:rsidRPr="000B168D">
        <w:t>).</w:t>
      </w:r>
    </w:p>
    <w:p w14:paraId="4080304A" w14:textId="1DB7F03A" w:rsidR="00E24124" w:rsidRPr="000B168D" w:rsidRDefault="00E24124" w:rsidP="00533C17">
      <w:r w:rsidRPr="000B168D">
        <w:t>Ustawa z dnia 6 marca 2018</w:t>
      </w:r>
      <w:r w:rsidR="00CF48A0" w:rsidRPr="000B168D">
        <w:t xml:space="preserve"> r</w:t>
      </w:r>
      <w:r w:rsidR="00BC0DF9" w:rsidRPr="000B168D">
        <w:t>.</w:t>
      </w:r>
      <w:r w:rsidR="00F2263C" w:rsidRPr="000B168D">
        <w:t xml:space="preserve"> –</w:t>
      </w:r>
      <w:r w:rsidRPr="000B168D">
        <w:t xml:space="preserve"> Prawo prze</w:t>
      </w:r>
      <w:r w:rsidR="009C4D8B" w:rsidRPr="000B168D">
        <w:t>dsiębiorców (Dz. U</w:t>
      </w:r>
      <w:r w:rsidR="008831D7" w:rsidRPr="000B168D">
        <w:t xml:space="preserve">. </w:t>
      </w:r>
      <w:r w:rsidR="00875B4B" w:rsidRPr="000B168D">
        <w:t>z 20</w:t>
      </w:r>
      <w:r w:rsidR="00BC0DF9" w:rsidRPr="000B168D">
        <w:t>2</w:t>
      </w:r>
      <w:r w:rsidR="00782C56">
        <w:t>4</w:t>
      </w:r>
      <w:r w:rsidR="00875B4B" w:rsidRPr="000B168D">
        <w:t xml:space="preserve"> r</w:t>
      </w:r>
      <w:r w:rsidR="00BC0DF9" w:rsidRPr="000B168D">
        <w:t>.</w:t>
      </w:r>
      <w:r w:rsidR="00875B4B" w:rsidRPr="000B168D">
        <w:t xml:space="preserve"> </w:t>
      </w:r>
      <w:r w:rsidR="007A2877" w:rsidRPr="000B168D">
        <w:t>p</w:t>
      </w:r>
      <w:r w:rsidR="009C4D8B" w:rsidRPr="000B168D">
        <w:t xml:space="preserve">oz. </w:t>
      </w:r>
      <w:r w:rsidR="00782C56">
        <w:t>236</w:t>
      </w:r>
      <w:r w:rsidR="00BC0DF9" w:rsidRPr="000B168D">
        <w:t>, z późn. zm.</w:t>
      </w:r>
      <w:r w:rsidRPr="000B168D">
        <w:t>).</w:t>
      </w:r>
    </w:p>
    <w:p w14:paraId="10C95E7A" w14:textId="725D48B4" w:rsidR="00CA694A" w:rsidRPr="000B168D" w:rsidRDefault="00E24124" w:rsidP="00371C60">
      <w:pPr>
        <w:numPr>
          <w:ilvl w:val="0"/>
          <w:numId w:val="223"/>
        </w:numPr>
        <w:shd w:val="clear" w:color="auto" w:fill="FFFFFF"/>
        <w:spacing w:before="100" w:beforeAutospacing="1" w:after="100" w:afterAutospacing="1" w:line="240" w:lineRule="auto"/>
        <w:ind w:left="0"/>
        <w:jc w:val="left"/>
      </w:pPr>
      <w:r w:rsidRPr="000B168D">
        <w:lastRenderedPageBreak/>
        <w:t>Ustawa z dnia 6 marca 2018</w:t>
      </w:r>
      <w:r w:rsidR="00CF48A0" w:rsidRPr="000B168D">
        <w:t xml:space="preserve"> roku</w:t>
      </w:r>
      <w:r w:rsidRPr="000B168D">
        <w:t xml:space="preserve"> o Centralnej Ewidencji i Informacji o Działalności Gospodarczej i Punkcie Informacji dla Prz</w:t>
      </w:r>
      <w:r w:rsidR="009C4D8B" w:rsidRPr="000B168D">
        <w:t>edsiębiorcy (Dz. U</w:t>
      </w:r>
      <w:r w:rsidR="008831D7" w:rsidRPr="000B168D">
        <w:t xml:space="preserve">. </w:t>
      </w:r>
      <w:r w:rsidR="00875B4B" w:rsidRPr="000B168D">
        <w:t>z 20</w:t>
      </w:r>
      <w:r w:rsidR="00836A12" w:rsidRPr="000B168D">
        <w:t>2</w:t>
      </w:r>
      <w:r w:rsidR="009E254C">
        <w:t>2</w:t>
      </w:r>
      <w:r w:rsidR="00875B4B" w:rsidRPr="000B168D">
        <w:t xml:space="preserve"> r</w:t>
      </w:r>
      <w:r w:rsidR="00836A12" w:rsidRPr="000B168D">
        <w:t>.</w:t>
      </w:r>
      <w:r w:rsidR="00875B4B" w:rsidRPr="000B168D">
        <w:t xml:space="preserve"> </w:t>
      </w:r>
      <w:r w:rsidR="00891C4F" w:rsidRPr="000B168D">
        <w:t>p</w:t>
      </w:r>
      <w:r w:rsidR="009C4D8B" w:rsidRPr="000B168D">
        <w:t xml:space="preserve">oz. </w:t>
      </w:r>
      <w:r w:rsidR="009E254C">
        <w:t>541</w:t>
      </w:r>
      <w:r w:rsidR="009C4D8B" w:rsidRPr="000B168D">
        <w:t>, z </w:t>
      </w:r>
      <w:r w:rsidRPr="000B168D">
        <w:t>późn.zm.).</w:t>
      </w:r>
      <w:bookmarkStart w:id="246" w:name="_Hlt113266035"/>
      <w:bookmarkStart w:id="247" w:name="_Hlt113264040"/>
      <w:bookmarkStart w:id="248" w:name="_Hlt113266027"/>
      <w:bookmarkStart w:id="249" w:name="_Hlt113266053"/>
      <w:bookmarkStart w:id="250" w:name="_Hlt113266110"/>
      <w:bookmarkStart w:id="251" w:name="_Hlt113266113"/>
      <w:bookmarkStart w:id="252" w:name="_Hlt113266134"/>
      <w:bookmarkStart w:id="253" w:name="_Hlt113266142"/>
      <w:bookmarkStart w:id="254" w:name="_Hlt113266145"/>
      <w:bookmarkStart w:id="255" w:name="_Hlt113266152"/>
      <w:bookmarkStart w:id="256" w:name="_Hlt113266157"/>
      <w:bookmarkStart w:id="257" w:name="_Hlt113266162"/>
      <w:bookmarkStart w:id="258" w:name="_Hlt113266165"/>
      <w:bookmarkStart w:id="259" w:name="_Hlt113266169"/>
      <w:bookmarkStart w:id="260" w:name="_Hlt113266172"/>
      <w:bookmarkStart w:id="261" w:name="_Hlt113266179"/>
      <w:bookmarkStart w:id="262" w:name="_Hlt113266182"/>
      <w:bookmarkStart w:id="263" w:name="_Hlt113266200"/>
      <w:bookmarkStart w:id="264" w:name="_Hlt11326620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sectPr w:rsidR="00CA694A" w:rsidRPr="000B168D" w:rsidSect="004E57F4">
      <w:headerReference w:type="first" r:id="rId14"/>
      <w:endnotePr>
        <w:numFmt w:val="decimal"/>
      </w:endnotePr>
      <w:type w:val="continuous"/>
      <w:pgSz w:w="11907" w:h="16839" w:code="9"/>
      <w:pgMar w:top="1417" w:right="1417" w:bottom="1417"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AB86E" w14:textId="77777777" w:rsidR="00BB3FD1" w:rsidRDefault="00BB3FD1" w:rsidP="005E701E"/>
  </w:endnote>
  <w:endnote w:type="continuationSeparator" w:id="0">
    <w:p w14:paraId="3D30F8DF" w14:textId="77777777" w:rsidR="00BB3FD1" w:rsidRDefault="00BB3FD1" w:rsidP="005E701E"/>
  </w:endnote>
  <w:endnote w:type="continuationNotice" w:id="1">
    <w:p w14:paraId="13D2A68B" w14:textId="77777777" w:rsidR="00BB3FD1" w:rsidRDefault="00BB3FD1" w:rsidP="00832549">
      <w:pPr>
        <w:spacing w:after="0" w:line="240" w:lineRule="auto"/>
      </w:pPr>
    </w:p>
  </w:endnote>
  <w:endnote w:id="2">
    <w:p w14:paraId="54895FC7" w14:textId="4377180A" w:rsidR="00903701" w:rsidRPr="004E57F4" w:rsidRDefault="00903701" w:rsidP="004E57F4">
      <w:pPr>
        <w:pStyle w:val="Nagwek2"/>
      </w:pPr>
      <w:r w:rsidRPr="004D3F7A">
        <w:t>Przywołane w poradniku</w:t>
      </w:r>
      <w:r w:rsidR="008F192F">
        <w:t>:</w:t>
      </w:r>
    </w:p>
    <w:p w14:paraId="352C2A0A" w14:textId="1F363E20" w:rsidR="00903701" w:rsidRPr="004E57F4" w:rsidRDefault="00903701" w:rsidP="00631BD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6</w:t>
      </w:r>
      <w:r>
        <w:rPr>
          <w:sz w:val="24"/>
          <w:szCs w:val="24"/>
        </w:rPr>
        <w:t xml:space="preserve"> marca 2018 r. – Prawo przedsiębiorców (Dz. U. z 202</w:t>
      </w:r>
      <w:r w:rsidR="00EE4DD1">
        <w:rPr>
          <w:sz w:val="24"/>
          <w:szCs w:val="24"/>
        </w:rPr>
        <w:t>4</w:t>
      </w:r>
      <w:r>
        <w:rPr>
          <w:sz w:val="24"/>
          <w:szCs w:val="24"/>
        </w:rPr>
        <w:t xml:space="preserve"> r.  poz. </w:t>
      </w:r>
      <w:r w:rsidR="00EE4DD1">
        <w:rPr>
          <w:sz w:val="24"/>
          <w:szCs w:val="24"/>
        </w:rPr>
        <w:t>236</w:t>
      </w:r>
      <w:r>
        <w:rPr>
          <w:sz w:val="24"/>
          <w:szCs w:val="24"/>
        </w:rPr>
        <w:t>, z późn. zm.).</w:t>
      </w:r>
    </w:p>
  </w:endnote>
  <w:endnote w:id="3">
    <w:p w14:paraId="7A5585D0" w14:textId="42B304B1" w:rsidR="00903701" w:rsidRDefault="00903701">
      <w:pPr>
        <w:pStyle w:val="Tekstprzypisukocowego"/>
      </w:pPr>
      <w:r>
        <w:rPr>
          <w:sz w:val="24"/>
        </w:rPr>
        <w:t>[</w:t>
      </w:r>
      <w:r w:rsidRPr="004E57F4">
        <w:rPr>
          <w:rStyle w:val="Odwoanieprzypisukocowego"/>
          <w:sz w:val="24"/>
          <w:vertAlign w:val="baseline"/>
        </w:rPr>
        <w:endnoteRef/>
      </w:r>
      <w:r>
        <w:rPr>
          <w:sz w:val="24"/>
        </w:rPr>
        <w:t>]</w:t>
      </w:r>
      <w:r w:rsidRPr="004E57F4">
        <w:rPr>
          <w:sz w:val="24"/>
        </w:rPr>
        <w:t xml:space="preserve"> </w:t>
      </w:r>
      <w:r>
        <w:rPr>
          <w:sz w:val="24"/>
        </w:rPr>
        <w:t>Art. 17 ust. 3 u</w:t>
      </w:r>
      <w:r w:rsidRPr="004E57F4">
        <w:rPr>
          <w:sz w:val="24"/>
        </w:rPr>
        <w:t>staw</w:t>
      </w:r>
      <w:r>
        <w:rPr>
          <w:sz w:val="24"/>
        </w:rPr>
        <w:t>y</w:t>
      </w:r>
      <w:r w:rsidRPr="004E57F4">
        <w:rPr>
          <w:sz w:val="24"/>
        </w:rPr>
        <w:t xml:space="preserve"> z dnia 12 maja 2011 r</w:t>
      </w:r>
      <w:r>
        <w:rPr>
          <w:sz w:val="24"/>
        </w:rPr>
        <w:t>.</w:t>
      </w:r>
      <w:r w:rsidRPr="004E57F4">
        <w:rPr>
          <w:sz w:val="24"/>
        </w:rPr>
        <w:t xml:space="preserve"> o wyrobie i rozlewie wyrobów winia</w:t>
      </w:r>
      <w:r w:rsidRPr="004E57F4">
        <w:rPr>
          <w:sz w:val="24"/>
        </w:rPr>
        <w:t>r</w:t>
      </w:r>
      <w:r w:rsidRPr="004E57F4">
        <w:rPr>
          <w:sz w:val="24"/>
        </w:rPr>
        <w:t>skich, obrocie tymi wyrobami i organizacji rynku wina (Dz. U. z 20</w:t>
      </w:r>
      <w:r>
        <w:rPr>
          <w:sz w:val="24"/>
        </w:rPr>
        <w:t>2</w:t>
      </w:r>
      <w:r w:rsidR="00EE4DD1">
        <w:rPr>
          <w:sz w:val="24"/>
        </w:rPr>
        <w:t>3</w:t>
      </w:r>
      <w:r w:rsidRPr="004E57F4">
        <w:rPr>
          <w:sz w:val="24"/>
        </w:rPr>
        <w:t xml:space="preserve"> r</w:t>
      </w:r>
      <w:r>
        <w:rPr>
          <w:sz w:val="24"/>
        </w:rPr>
        <w:t>.</w:t>
      </w:r>
      <w:r w:rsidRPr="004E57F4">
        <w:rPr>
          <w:sz w:val="24"/>
        </w:rPr>
        <w:t xml:space="preserve"> poz. </w:t>
      </w:r>
      <w:r w:rsidR="00EE4DD1">
        <w:rPr>
          <w:sz w:val="24"/>
        </w:rPr>
        <w:t>346</w:t>
      </w:r>
      <w:r w:rsidR="009376DE">
        <w:rPr>
          <w:sz w:val="24"/>
        </w:rPr>
        <w:t>)</w:t>
      </w:r>
      <w:r w:rsidR="00EE4DD1">
        <w:rPr>
          <w:sz w:val="24"/>
        </w:rPr>
        <w:t>-obowiązywała do 27 kwietnia 2023 r.</w:t>
      </w:r>
    </w:p>
  </w:endnote>
  <w:endnote w:id="4">
    <w:p w14:paraId="3DFB8801" w14:textId="5319F228"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20 ust. 1c ustawy z dnia 26 lipca 1991 r</w:t>
      </w:r>
      <w:r>
        <w:rPr>
          <w:sz w:val="24"/>
          <w:szCs w:val="24"/>
        </w:rPr>
        <w:t>.</w:t>
      </w:r>
      <w:r w:rsidRPr="004E57F4">
        <w:rPr>
          <w:sz w:val="24"/>
          <w:szCs w:val="24"/>
        </w:rPr>
        <w:t xml:space="preserve"> o podatku dochodowym od osób f</w:t>
      </w:r>
      <w:r w:rsidRPr="004E57F4">
        <w:rPr>
          <w:sz w:val="24"/>
          <w:szCs w:val="24"/>
        </w:rPr>
        <w:t>i</w:t>
      </w:r>
      <w:r w:rsidRPr="004E57F4">
        <w:rPr>
          <w:sz w:val="24"/>
          <w:szCs w:val="24"/>
        </w:rPr>
        <w:t>zycznych (Dz. U. z 20</w:t>
      </w:r>
      <w:r>
        <w:rPr>
          <w:sz w:val="24"/>
          <w:szCs w:val="24"/>
        </w:rPr>
        <w:t>2</w:t>
      </w:r>
      <w:r w:rsidR="00EE4DD1">
        <w:rPr>
          <w:sz w:val="24"/>
          <w:szCs w:val="24"/>
        </w:rPr>
        <w:t>4</w:t>
      </w:r>
      <w:r w:rsidRPr="004E57F4">
        <w:rPr>
          <w:sz w:val="24"/>
          <w:szCs w:val="24"/>
        </w:rPr>
        <w:t xml:space="preserve"> r</w:t>
      </w:r>
      <w:r>
        <w:rPr>
          <w:sz w:val="24"/>
          <w:szCs w:val="24"/>
        </w:rPr>
        <w:t>.</w:t>
      </w:r>
      <w:r w:rsidRPr="004E57F4">
        <w:rPr>
          <w:sz w:val="24"/>
          <w:szCs w:val="24"/>
        </w:rPr>
        <w:t xml:space="preserve"> poz. </w:t>
      </w:r>
      <w:r w:rsidR="00EE4DD1">
        <w:rPr>
          <w:sz w:val="24"/>
          <w:szCs w:val="24"/>
        </w:rPr>
        <w:t>226</w:t>
      </w:r>
      <w:r w:rsidRPr="004E57F4">
        <w:rPr>
          <w:sz w:val="24"/>
          <w:szCs w:val="24"/>
        </w:rPr>
        <w:t>, z późn.zm.).</w:t>
      </w:r>
    </w:p>
  </w:endnote>
  <w:endnote w:id="5">
    <w:p w14:paraId="759D698C" w14:textId="42507C44" w:rsidR="00903701" w:rsidRPr="004E57F4" w:rsidRDefault="00903701">
      <w:pPr>
        <w:pStyle w:val="Tekstprzypisukocowego"/>
        <w:rPr>
          <w:sz w:val="24"/>
        </w:rPr>
      </w:pPr>
      <w:r>
        <w:rPr>
          <w:sz w:val="24"/>
        </w:rPr>
        <w:t>[</w:t>
      </w:r>
      <w:r w:rsidRPr="004E57F4">
        <w:rPr>
          <w:rStyle w:val="Odwoanieprzypisukocowego"/>
          <w:sz w:val="24"/>
          <w:vertAlign w:val="baseline"/>
        </w:rPr>
        <w:endnoteRef/>
      </w:r>
      <w:r>
        <w:rPr>
          <w:sz w:val="24"/>
        </w:rPr>
        <w:t>]</w:t>
      </w:r>
      <w:r w:rsidRPr="004E57F4">
        <w:rPr>
          <w:sz w:val="24"/>
        </w:rPr>
        <w:t xml:space="preserve"> Ustaw</w:t>
      </w:r>
      <w:r>
        <w:rPr>
          <w:sz w:val="24"/>
        </w:rPr>
        <w:t>a</w:t>
      </w:r>
      <w:r w:rsidRPr="004E57F4">
        <w:rPr>
          <w:sz w:val="24"/>
        </w:rPr>
        <w:t xml:space="preserve"> z dnia 22 marca 2018 r</w:t>
      </w:r>
      <w:r>
        <w:rPr>
          <w:sz w:val="24"/>
        </w:rPr>
        <w:t>.</w:t>
      </w:r>
      <w:r w:rsidRPr="004E57F4">
        <w:rPr>
          <w:sz w:val="24"/>
        </w:rPr>
        <w:t xml:space="preserve"> o komornikach sądowych (Dz. U. z 20</w:t>
      </w:r>
      <w:r>
        <w:rPr>
          <w:sz w:val="24"/>
        </w:rPr>
        <w:t>2</w:t>
      </w:r>
      <w:r w:rsidR="00782C56">
        <w:rPr>
          <w:sz w:val="24"/>
        </w:rPr>
        <w:t>3</w:t>
      </w:r>
      <w:r w:rsidRPr="004E57F4">
        <w:rPr>
          <w:sz w:val="24"/>
        </w:rPr>
        <w:t xml:space="preserve"> r</w:t>
      </w:r>
      <w:r>
        <w:rPr>
          <w:sz w:val="24"/>
        </w:rPr>
        <w:t>.</w:t>
      </w:r>
      <w:r w:rsidRPr="004E57F4">
        <w:rPr>
          <w:sz w:val="24"/>
        </w:rPr>
        <w:t xml:space="preserve"> poz. </w:t>
      </w:r>
      <w:r w:rsidR="00782C56">
        <w:rPr>
          <w:sz w:val="24"/>
        </w:rPr>
        <w:t>1691</w:t>
      </w:r>
      <w:r w:rsidRPr="004E57F4">
        <w:rPr>
          <w:sz w:val="24"/>
        </w:rPr>
        <w:t>).</w:t>
      </w:r>
    </w:p>
  </w:endnote>
  <w:endnote w:id="6">
    <w:p w14:paraId="32E7223C" w14:textId="518B15A8" w:rsidR="00903701" w:rsidRPr="00AB22CE" w:rsidRDefault="00903701">
      <w:pPr>
        <w:pStyle w:val="Tekstprzypisukocowego"/>
      </w:pPr>
      <w:r w:rsidRPr="004E57F4">
        <w:rPr>
          <w:rStyle w:val="Odwoanieprzypisukocowego"/>
          <w:sz w:val="24"/>
          <w:vertAlign w:val="baseline"/>
        </w:rPr>
        <w:t>[5</w:t>
      </w:r>
      <w:r w:rsidRPr="004E57F4">
        <w:rPr>
          <w:sz w:val="24"/>
        </w:rPr>
        <w:t>]</w:t>
      </w:r>
      <w:r>
        <w:rPr>
          <w:sz w:val="24"/>
        </w:rPr>
        <w:t xml:space="preserve"> Ustawa z dnia 14 grudnia 2016 r. – Prawo oświatowe (Dz. U. z 202</w:t>
      </w:r>
      <w:r w:rsidR="00EE4DD1">
        <w:rPr>
          <w:sz w:val="24"/>
        </w:rPr>
        <w:t>4</w:t>
      </w:r>
      <w:r>
        <w:rPr>
          <w:sz w:val="24"/>
        </w:rPr>
        <w:t xml:space="preserve"> r. poz. </w:t>
      </w:r>
      <w:r w:rsidR="00EE4DD1">
        <w:rPr>
          <w:sz w:val="24"/>
        </w:rPr>
        <w:t>737, z późn.zm.</w:t>
      </w:r>
      <w:r>
        <w:rPr>
          <w:sz w:val="24"/>
        </w:rPr>
        <w:t xml:space="preserve"> )</w:t>
      </w:r>
    </w:p>
  </w:endnote>
  <w:endnote w:id="7">
    <w:p w14:paraId="681933BB" w14:textId="72F4E8C8" w:rsidR="00903701" w:rsidRDefault="00903701">
      <w:pPr>
        <w:pStyle w:val="Tekstprzypisukocowego"/>
      </w:pPr>
      <w:r w:rsidRPr="004E57F4">
        <w:rPr>
          <w:sz w:val="24"/>
        </w:rPr>
        <w:t>[</w:t>
      </w:r>
      <w:r w:rsidRPr="004E57F4">
        <w:rPr>
          <w:rStyle w:val="Odwoanieprzypisukocowego"/>
          <w:sz w:val="24"/>
          <w:vertAlign w:val="baseline"/>
        </w:rPr>
        <w:endnoteRef/>
      </w:r>
      <w:r w:rsidRPr="004E57F4">
        <w:rPr>
          <w:sz w:val="24"/>
        </w:rPr>
        <w:t>]Uchwała Sądu Najwy</w:t>
      </w:r>
      <w:r>
        <w:rPr>
          <w:sz w:val="24"/>
        </w:rPr>
        <w:t>ż</w:t>
      </w:r>
      <w:r w:rsidRPr="004E57F4">
        <w:rPr>
          <w:sz w:val="24"/>
        </w:rPr>
        <w:t>szego z 17 czerwca 2015 roku.</w:t>
      </w:r>
    </w:p>
  </w:endnote>
  <w:endnote w:id="8">
    <w:p w14:paraId="29E28844" w14:textId="7F098B7D"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20 grudnia 1990 r. o ubezpieczeni</w:t>
      </w:r>
      <w:r w:rsidRPr="00E97752">
        <w:rPr>
          <w:sz w:val="24"/>
          <w:szCs w:val="24"/>
        </w:rPr>
        <w:t>u społecznym rolników (Dz. U. z</w:t>
      </w:r>
      <w:r>
        <w:rPr>
          <w:sz w:val="24"/>
          <w:szCs w:val="24"/>
        </w:rPr>
        <w:t> </w:t>
      </w:r>
      <w:r w:rsidRPr="004E57F4">
        <w:rPr>
          <w:sz w:val="24"/>
          <w:szCs w:val="24"/>
        </w:rPr>
        <w:t>20</w:t>
      </w:r>
      <w:r>
        <w:rPr>
          <w:sz w:val="24"/>
          <w:szCs w:val="24"/>
        </w:rPr>
        <w:t>2</w:t>
      </w:r>
      <w:r w:rsidR="00FF4022">
        <w:rPr>
          <w:sz w:val="24"/>
          <w:szCs w:val="24"/>
        </w:rPr>
        <w:t>4</w:t>
      </w:r>
      <w:r w:rsidRPr="004E57F4">
        <w:rPr>
          <w:sz w:val="24"/>
          <w:szCs w:val="24"/>
        </w:rPr>
        <w:t xml:space="preserve"> r. </w:t>
      </w:r>
      <w:r>
        <w:rPr>
          <w:sz w:val="24"/>
          <w:szCs w:val="24"/>
        </w:rPr>
        <w:t xml:space="preserve">poz. </w:t>
      </w:r>
      <w:r w:rsidR="00481070">
        <w:rPr>
          <w:sz w:val="24"/>
          <w:szCs w:val="24"/>
        </w:rPr>
        <w:t>9</w:t>
      </w:r>
      <w:r w:rsidR="00FF4022">
        <w:rPr>
          <w:sz w:val="24"/>
          <w:szCs w:val="24"/>
        </w:rPr>
        <w:t>0</w:t>
      </w:r>
      <w:r w:rsidRPr="004E57F4">
        <w:rPr>
          <w:sz w:val="24"/>
          <w:szCs w:val="24"/>
        </w:rPr>
        <w:t>, z późn. zm.).</w:t>
      </w:r>
    </w:p>
  </w:endnote>
  <w:endnote w:id="9">
    <w:p w14:paraId="729271CA" w14:textId="2812073C"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27 czerwca 2003 r. o rencie socjalnej (Dz. U</w:t>
      </w:r>
      <w:r w:rsidRPr="004E57F4">
        <w:rPr>
          <w:b/>
          <w:sz w:val="24"/>
          <w:szCs w:val="24"/>
        </w:rPr>
        <w:t xml:space="preserve">. </w:t>
      </w:r>
      <w:r w:rsidRPr="00E97752">
        <w:rPr>
          <w:sz w:val="24"/>
          <w:szCs w:val="24"/>
        </w:rPr>
        <w:t>z 20</w:t>
      </w:r>
      <w:r>
        <w:rPr>
          <w:sz w:val="24"/>
          <w:szCs w:val="24"/>
        </w:rPr>
        <w:t>2</w:t>
      </w:r>
      <w:r w:rsidR="00FF4022">
        <w:rPr>
          <w:sz w:val="24"/>
          <w:szCs w:val="24"/>
        </w:rPr>
        <w:t>3</w:t>
      </w:r>
      <w:r w:rsidRPr="00E97752">
        <w:rPr>
          <w:sz w:val="24"/>
          <w:szCs w:val="24"/>
        </w:rPr>
        <w:t xml:space="preserve"> r. poz. </w:t>
      </w:r>
      <w:r w:rsidR="00FF4022">
        <w:rPr>
          <w:sz w:val="24"/>
          <w:szCs w:val="24"/>
        </w:rPr>
        <w:t>2194</w:t>
      </w:r>
      <w:r>
        <w:rPr>
          <w:sz w:val="24"/>
          <w:szCs w:val="24"/>
        </w:rPr>
        <w:t>, z późn. zm.</w:t>
      </w:r>
      <w:r w:rsidRPr="004E57F4">
        <w:rPr>
          <w:sz w:val="24"/>
          <w:szCs w:val="24"/>
        </w:rPr>
        <w:t>).</w:t>
      </w:r>
    </w:p>
  </w:endnote>
  <w:endnote w:id="10">
    <w:p w14:paraId="77245175"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18a ustawy o systemie ubezpieczeń społecznych.</w:t>
      </w:r>
    </w:p>
  </w:endnote>
  <w:endnote w:id="11">
    <w:p w14:paraId="4755F81B"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18aa ustawy o systemie ubezpieczeń społecznych.</w:t>
      </w:r>
    </w:p>
  </w:endnote>
  <w:endnote w:id="12">
    <w:p w14:paraId="481BEE5D" w14:textId="57D7DC4E"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12 grudnia 2013 r. o cudzoziemcach (Dz. U. z 20</w:t>
      </w:r>
      <w:r>
        <w:rPr>
          <w:sz w:val="24"/>
          <w:szCs w:val="24"/>
        </w:rPr>
        <w:t>2</w:t>
      </w:r>
      <w:r w:rsidR="00FF4022">
        <w:rPr>
          <w:sz w:val="24"/>
          <w:szCs w:val="24"/>
        </w:rPr>
        <w:t>4</w:t>
      </w:r>
      <w:r w:rsidRPr="004E57F4">
        <w:rPr>
          <w:sz w:val="24"/>
          <w:szCs w:val="24"/>
        </w:rPr>
        <w:t xml:space="preserve"> r. poz. </w:t>
      </w:r>
      <w:r w:rsidR="00FF4022">
        <w:rPr>
          <w:sz w:val="24"/>
          <w:szCs w:val="24"/>
        </w:rPr>
        <w:t>769</w:t>
      </w:r>
      <w:r>
        <w:rPr>
          <w:sz w:val="24"/>
          <w:szCs w:val="24"/>
        </w:rPr>
        <w:t>, z późn. zm.</w:t>
      </w:r>
      <w:r w:rsidRPr="004E57F4">
        <w:rPr>
          <w:sz w:val="24"/>
          <w:szCs w:val="24"/>
        </w:rPr>
        <w:t>).</w:t>
      </w:r>
    </w:p>
  </w:endnote>
  <w:endnote w:id="13">
    <w:p w14:paraId="7294355B"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w:t>
      </w:r>
      <w:r>
        <w:rPr>
          <w:sz w:val="24"/>
          <w:szCs w:val="24"/>
        </w:rPr>
        <w:t>a</w:t>
      </w:r>
      <w:r w:rsidRPr="004E57F4">
        <w:rPr>
          <w:sz w:val="24"/>
          <w:szCs w:val="24"/>
        </w:rPr>
        <w:t xml:space="preserve"> Prawo przedsiębiorców lub przepis</w:t>
      </w:r>
      <w:r>
        <w:rPr>
          <w:sz w:val="24"/>
          <w:szCs w:val="24"/>
        </w:rPr>
        <w:t>y</w:t>
      </w:r>
      <w:r w:rsidRPr="004E57F4">
        <w:rPr>
          <w:sz w:val="24"/>
          <w:szCs w:val="24"/>
        </w:rPr>
        <w:t xml:space="preserve"> o ubezpieczeniach społecznych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altName w:val="Arial"/>
    <w:charset w:val="00"/>
    <w:family w:val="swiss"/>
    <w:pitch w:val="variable"/>
    <w:sig w:usb0="00000001" w:usb1="5000ECFF" w:usb2="00000021" w:usb3="00000000" w:csb0="000001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ato Black">
    <w:altName w:val="Calibri"/>
    <w:charset w:val="00"/>
    <w:family w:val="swiss"/>
    <w:pitch w:val="variable"/>
    <w:sig w:usb0="E10002FF" w:usb1="5000ECFF" w:usb2="00000021" w:usb3="00000000" w:csb0="0000019F" w:csb1="00000000"/>
  </w:font>
  <w:font w:name="Dutch823PL">
    <w:altName w:val="Courier New"/>
    <w:panose1 w:val="00000000000000000000"/>
    <w:charset w:val="EE"/>
    <w:family w:val="decorative"/>
    <w:notTrueType/>
    <w:pitch w:val="variable"/>
    <w:sig w:usb0="00000007" w:usb1="00000000" w:usb2="00000000" w:usb3="00000000" w:csb0="00000003" w:csb1="00000000"/>
  </w:font>
  <w:font w:name="NewspaperPiPL">
    <w:altName w:val="Courier New"/>
    <w:panose1 w:val="00000000000000000000"/>
    <w:charset w:val="EE"/>
    <w:family w:val="decorative"/>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oto Serif">
    <w:altName w:val="Times New Roman"/>
    <w:charset w:val="00"/>
    <w:family w:val="roman"/>
    <w:pitch w:val="variable"/>
    <w:sig w:usb0="00000001" w:usb1="500078FF" w:usb2="00000029"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66399"/>
      <w:docPartObj>
        <w:docPartGallery w:val="Page Numbers (Bottom of Page)"/>
        <w:docPartUnique/>
      </w:docPartObj>
    </w:sdtPr>
    <w:sdtEndPr/>
    <w:sdtContent>
      <w:p w14:paraId="6D06599B" w14:textId="77777777" w:rsidR="00903701" w:rsidRPr="00E543E1" w:rsidRDefault="00903701" w:rsidP="00E543E1">
        <w:pPr>
          <w:pStyle w:val="Pagina"/>
        </w:pPr>
        <w:r w:rsidRPr="00E543E1">
          <w:fldChar w:fldCharType="begin"/>
        </w:r>
        <w:r w:rsidRPr="00E543E1">
          <w:instrText>PAGE   \* MERGEFORMAT</w:instrText>
        </w:r>
        <w:r w:rsidRPr="00E543E1">
          <w:fldChar w:fldCharType="separate"/>
        </w:r>
        <w:r>
          <w:rPr>
            <w:noProof/>
          </w:rPr>
          <w:t>2</w:t>
        </w:r>
        <w:r w:rsidRPr="00E543E1">
          <w:fldChar w:fldCharType="end"/>
        </w:r>
      </w:p>
    </w:sdtContent>
  </w:sdt>
  <w:p w14:paraId="27A86ED8" w14:textId="77777777" w:rsidR="00903701" w:rsidRDefault="00903701" w:rsidP="00C05A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98188"/>
      <w:docPartObj>
        <w:docPartGallery w:val="Page Numbers (Bottom of Page)"/>
        <w:docPartUnique/>
      </w:docPartObj>
    </w:sdtPr>
    <w:sdtEndPr/>
    <w:sdtContent>
      <w:p w14:paraId="3CF47945" w14:textId="77777777" w:rsidR="00903701" w:rsidRPr="00432C59" w:rsidRDefault="00903701" w:rsidP="00E543E1">
        <w:pPr>
          <w:pStyle w:val="Pagina"/>
          <w:tabs>
            <w:tab w:val="clear" w:pos="4703"/>
            <w:tab w:val="clear" w:pos="9406"/>
          </w:tabs>
          <w:ind w:left="9072" w:right="-1417"/>
        </w:pPr>
        <w:r w:rsidRPr="00432C59">
          <w:fldChar w:fldCharType="begin"/>
        </w:r>
        <w:r w:rsidRPr="00432C59">
          <w:instrText>PAGE   \* MERGEFORMAT</w:instrText>
        </w:r>
        <w:r w:rsidRPr="00432C59">
          <w:fldChar w:fldCharType="separate"/>
        </w:r>
        <w:r w:rsidR="00376A7D">
          <w:rPr>
            <w:noProof/>
          </w:rPr>
          <w:t>82</w:t>
        </w:r>
        <w:r w:rsidRPr="00432C59">
          <w:fldChar w:fldCharType="end"/>
        </w:r>
      </w:p>
    </w:sdtContent>
  </w:sdt>
  <w:p w14:paraId="09DD32A6" w14:textId="77777777" w:rsidR="00903701" w:rsidRDefault="00903701" w:rsidP="005935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E971" w14:textId="77777777" w:rsidR="00903701" w:rsidRDefault="00903701" w:rsidP="00641C72">
    <w:pPr>
      <w:pStyle w:val="Stopka"/>
      <w:tabs>
        <w:tab w:val="clear" w:pos="4703"/>
        <w:tab w:val="clear" w:pos="9406"/>
      </w:tabs>
    </w:pPr>
    <w:r>
      <w:rPr>
        <w:noProof/>
        <w:lang w:eastAsia="pl-PL"/>
      </w:rPr>
      <mc:AlternateContent>
        <mc:Choice Requires="wpg">
          <w:drawing>
            <wp:anchor distT="0" distB="0" distL="114300" distR="114300" simplePos="0" relativeHeight="251658240" behindDoc="0" locked="0" layoutInCell="1" allowOverlap="1" wp14:anchorId="5C2FB65D" wp14:editId="2D73F4F6">
              <wp:simplePos x="0" y="0"/>
              <wp:positionH relativeFrom="margin">
                <wp:posOffset>-763905</wp:posOffset>
              </wp:positionH>
              <wp:positionV relativeFrom="page">
                <wp:posOffset>9145270</wp:posOffset>
              </wp:positionV>
              <wp:extent cx="7307580" cy="1447165"/>
              <wp:effectExtent l="0" t="0" r="7620" b="635"/>
              <wp:wrapSquare wrapText="bothSides"/>
              <wp:docPr id="3" name="Grupa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07580" cy="1447165"/>
                        <a:chOff x="0" y="0"/>
                        <a:chExt cx="7123814" cy="1412682"/>
                      </a:xfrm>
                    </wpg:grpSpPr>
                    <wps:wsp>
                      <wps:cNvPr id="4" name="Trapez 3"/>
                      <wps:cNvSpPr>
                        <a:spLocks noChangeAspect="1"/>
                      </wps:cNvSpPr>
                      <wps:spPr>
                        <a:xfrm>
                          <a:off x="0" y="0"/>
                          <a:ext cx="7123430" cy="1411845"/>
                        </a:xfrm>
                        <a:custGeom>
                          <a:avLst/>
                          <a:gdLst>
                            <a:gd name="connsiteX0" fmla="*/ 0 w 12651729"/>
                            <a:gd name="connsiteY0" fmla="*/ 1132384 h 1132384"/>
                            <a:gd name="connsiteX1" fmla="*/ 448503 w 12651729"/>
                            <a:gd name="connsiteY1" fmla="*/ 0 h 1132384"/>
                            <a:gd name="connsiteX2" fmla="*/ 12203226 w 12651729"/>
                            <a:gd name="connsiteY2" fmla="*/ 0 h 1132384"/>
                            <a:gd name="connsiteX3" fmla="*/ 12651729 w 12651729"/>
                            <a:gd name="connsiteY3" fmla="*/ 1132384 h 1132384"/>
                            <a:gd name="connsiteX4" fmla="*/ 0 w 12651729"/>
                            <a:gd name="connsiteY4" fmla="*/ 1132384 h 1132384"/>
                            <a:gd name="connsiteX0" fmla="*/ 0 w 12651729"/>
                            <a:gd name="connsiteY0" fmla="*/ 1160959 h 1160959"/>
                            <a:gd name="connsiteX1" fmla="*/ 448503 w 12651729"/>
                            <a:gd name="connsiteY1" fmla="*/ 28575 h 1160959"/>
                            <a:gd name="connsiteX2" fmla="*/ 12622326 w 12651729"/>
                            <a:gd name="connsiteY2" fmla="*/ 0 h 1160959"/>
                            <a:gd name="connsiteX3" fmla="*/ 12651729 w 12651729"/>
                            <a:gd name="connsiteY3" fmla="*/ 1160959 h 1160959"/>
                            <a:gd name="connsiteX4" fmla="*/ 0 w 12651729"/>
                            <a:gd name="connsiteY4" fmla="*/ 1160959 h 1160959"/>
                            <a:gd name="connsiteX0" fmla="*/ 0 w 12654076"/>
                            <a:gd name="connsiteY0" fmla="*/ 1167309 h 1167309"/>
                            <a:gd name="connsiteX1" fmla="*/ 448503 w 12654076"/>
                            <a:gd name="connsiteY1" fmla="*/ 34925 h 1167309"/>
                            <a:gd name="connsiteX2" fmla="*/ 12654076 w 12654076"/>
                            <a:gd name="connsiteY2" fmla="*/ 0 h 1167309"/>
                            <a:gd name="connsiteX3" fmla="*/ 12651729 w 12654076"/>
                            <a:gd name="connsiteY3" fmla="*/ 1167309 h 1167309"/>
                            <a:gd name="connsiteX4" fmla="*/ 0 w 12654076"/>
                            <a:gd name="connsiteY4" fmla="*/ 1167309 h 1167309"/>
                            <a:gd name="connsiteX0" fmla="*/ 0 w 12660426"/>
                            <a:gd name="connsiteY0" fmla="*/ 1148259 h 1148259"/>
                            <a:gd name="connsiteX1" fmla="*/ 448503 w 12660426"/>
                            <a:gd name="connsiteY1" fmla="*/ 15875 h 1148259"/>
                            <a:gd name="connsiteX2" fmla="*/ 12660426 w 12660426"/>
                            <a:gd name="connsiteY2" fmla="*/ 0 h 1148259"/>
                            <a:gd name="connsiteX3" fmla="*/ 12651729 w 12660426"/>
                            <a:gd name="connsiteY3" fmla="*/ 1148259 h 1148259"/>
                            <a:gd name="connsiteX4" fmla="*/ 0 w 12660426"/>
                            <a:gd name="connsiteY4" fmla="*/ 1148259 h 1148259"/>
                            <a:gd name="connsiteX0" fmla="*/ 0 w 12670336"/>
                            <a:gd name="connsiteY0" fmla="*/ 1148259 h 1148259"/>
                            <a:gd name="connsiteX1" fmla="*/ 448503 w 12670336"/>
                            <a:gd name="connsiteY1" fmla="*/ 15875 h 1148259"/>
                            <a:gd name="connsiteX2" fmla="*/ 12660426 w 12670336"/>
                            <a:gd name="connsiteY2" fmla="*/ 0 h 1148259"/>
                            <a:gd name="connsiteX3" fmla="*/ 12670298 w 12670336"/>
                            <a:gd name="connsiteY3" fmla="*/ 1148259 h 1148259"/>
                            <a:gd name="connsiteX4" fmla="*/ 0 w 12670336"/>
                            <a:gd name="connsiteY4" fmla="*/ 1148259 h 1148259"/>
                            <a:gd name="connsiteX0" fmla="*/ 0 w 12672031"/>
                            <a:gd name="connsiteY0" fmla="*/ 1143497 h 1143497"/>
                            <a:gd name="connsiteX1" fmla="*/ 448503 w 12672031"/>
                            <a:gd name="connsiteY1" fmla="*/ 11113 h 1143497"/>
                            <a:gd name="connsiteX2" fmla="*/ 12672031 w 12672031"/>
                            <a:gd name="connsiteY2" fmla="*/ 0 h 1143497"/>
                            <a:gd name="connsiteX3" fmla="*/ 12670298 w 12672031"/>
                            <a:gd name="connsiteY3" fmla="*/ 1143497 h 1143497"/>
                            <a:gd name="connsiteX4" fmla="*/ 0 w 12672031"/>
                            <a:gd name="connsiteY4" fmla="*/ 1143497 h 1143497"/>
                            <a:gd name="connsiteX0" fmla="*/ 0 w 12670360"/>
                            <a:gd name="connsiteY0" fmla="*/ 1143497 h 1143497"/>
                            <a:gd name="connsiteX1" fmla="*/ 448503 w 12670360"/>
                            <a:gd name="connsiteY1" fmla="*/ 11113 h 1143497"/>
                            <a:gd name="connsiteX2" fmla="*/ 12665068 w 12670360"/>
                            <a:gd name="connsiteY2" fmla="*/ 0 h 1143497"/>
                            <a:gd name="connsiteX3" fmla="*/ 12670298 w 12670360"/>
                            <a:gd name="connsiteY3" fmla="*/ 1143497 h 1143497"/>
                            <a:gd name="connsiteX4" fmla="*/ 0 w 12670360"/>
                            <a:gd name="connsiteY4" fmla="*/ 1143497 h 1143497"/>
                            <a:gd name="connsiteX0" fmla="*/ 0 w 12672030"/>
                            <a:gd name="connsiteY0" fmla="*/ 1145878 h 1145878"/>
                            <a:gd name="connsiteX1" fmla="*/ 448503 w 12672030"/>
                            <a:gd name="connsiteY1" fmla="*/ 13494 h 1145878"/>
                            <a:gd name="connsiteX2" fmla="*/ 12672030 w 12672030"/>
                            <a:gd name="connsiteY2" fmla="*/ 0 h 1145878"/>
                            <a:gd name="connsiteX3" fmla="*/ 12670298 w 12672030"/>
                            <a:gd name="connsiteY3" fmla="*/ 1145878 h 1145878"/>
                            <a:gd name="connsiteX4" fmla="*/ 0 w 12672030"/>
                            <a:gd name="connsiteY4" fmla="*/ 1145878 h 1145878"/>
                            <a:gd name="connsiteX0" fmla="*/ 0 w 12670360"/>
                            <a:gd name="connsiteY0" fmla="*/ 1145878 h 1145878"/>
                            <a:gd name="connsiteX1" fmla="*/ 448503 w 12670360"/>
                            <a:gd name="connsiteY1" fmla="*/ 13494 h 1145878"/>
                            <a:gd name="connsiteX2" fmla="*/ 12665067 w 12670360"/>
                            <a:gd name="connsiteY2" fmla="*/ 0 h 1145878"/>
                            <a:gd name="connsiteX3" fmla="*/ 12670298 w 12670360"/>
                            <a:gd name="connsiteY3" fmla="*/ 1145878 h 1145878"/>
                            <a:gd name="connsiteX4" fmla="*/ 0 w 12670360"/>
                            <a:gd name="connsiteY4" fmla="*/ 1145878 h 1145878"/>
                            <a:gd name="connsiteX0" fmla="*/ 0 w 12674351"/>
                            <a:gd name="connsiteY0" fmla="*/ 1145878 h 1145878"/>
                            <a:gd name="connsiteX1" fmla="*/ 448503 w 12674351"/>
                            <a:gd name="connsiteY1" fmla="*/ 13494 h 1145878"/>
                            <a:gd name="connsiteX2" fmla="*/ 12674351 w 12674351"/>
                            <a:gd name="connsiteY2" fmla="*/ 0 h 1145878"/>
                            <a:gd name="connsiteX3" fmla="*/ 12670298 w 12674351"/>
                            <a:gd name="connsiteY3" fmla="*/ 1145878 h 1145878"/>
                            <a:gd name="connsiteX4" fmla="*/ 0 w 12674351"/>
                            <a:gd name="connsiteY4" fmla="*/ 1145878 h 1145878"/>
                            <a:gd name="connsiteX0" fmla="*/ 0 w 12670390"/>
                            <a:gd name="connsiteY0" fmla="*/ 1145878 h 1145878"/>
                            <a:gd name="connsiteX1" fmla="*/ 448503 w 12670390"/>
                            <a:gd name="connsiteY1" fmla="*/ 13494 h 1145878"/>
                            <a:gd name="connsiteX2" fmla="*/ 12667387 w 12670390"/>
                            <a:gd name="connsiteY2" fmla="*/ 0 h 1145878"/>
                            <a:gd name="connsiteX3" fmla="*/ 12670298 w 12670390"/>
                            <a:gd name="connsiteY3" fmla="*/ 1145878 h 1145878"/>
                            <a:gd name="connsiteX4" fmla="*/ 0 w 12670390"/>
                            <a:gd name="connsiteY4" fmla="*/ 1145878 h 1145878"/>
                            <a:gd name="connsiteX0" fmla="*/ 0 w 12670390"/>
                            <a:gd name="connsiteY0" fmla="*/ 1145878 h 1145878"/>
                            <a:gd name="connsiteX1" fmla="*/ 436898 w 12670390"/>
                            <a:gd name="connsiteY1" fmla="*/ 1588 h 1145878"/>
                            <a:gd name="connsiteX2" fmla="*/ 12667387 w 12670390"/>
                            <a:gd name="connsiteY2" fmla="*/ 0 h 1145878"/>
                            <a:gd name="connsiteX3" fmla="*/ 12670298 w 12670390"/>
                            <a:gd name="connsiteY3" fmla="*/ 1145878 h 1145878"/>
                            <a:gd name="connsiteX4" fmla="*/ 0 w 12670390"/>
                            <a:gd name="connsiteY4" fmla="*/ 1145878 h 1145878"/>
                            <a:gd name="connsiteX0" fmla="*/ 0 w 12681995"/>
                            <a:gd name="connsiteY0" fmla="*/ 1148260 h 1148260"/>
                            <a:gd name="connsiteX1" fmla="*/ 448503 w 12681995"/>
                            <a:gd name="connsiteY1" fmla="*/ 1588 h 1148260"/>
                            <a:gd name="connsiteX2" fmla="*/ 12678992 w 12681995"/>
                            <a:gd name="connsiteY2" fmla="*/ 0 h 1148260"/>
                            <a:gd name="connsiteX3" fmla="*/ 12681903 w 12681995"/>
                            <a:gd name="connsiteY3" fmla="*/ 1145878 h 1148260"/>
                            <a:gd name="connsiteX4" fmla="*/ 0 w 12681995"/>
                            <a:gd name="connsiteY4" fmla="*/ 1148260 h 1148260"/>
                            <a:gd name="connsiteX0" fmla="*/ 0 w 13489078"/>
                            <a:gd name="connsiteY0" fmla="*/ 1143370 h 1145878"/>
                            <a:gd name="connsiteX1" fmla="*/ 1255586 w 13489078"/>
                            <a:gd name="connsiteY1" fmla="*/ 1588 h 1145878"/>
                            <a:gd name="connsiteX2" fmla="*/ 13486075 w 13489078"/>
                            <a:gd name="connsiteY2" fmla="*/ 0 h 1145878"/>
                            <a:gd name="connsiteX3" fmla="*/ 13488986 w 13489078"/>
                            <a:gd name="connsiteY3" fmla="*/ 1145878 h 1145878"/>
                            <a:gd name="connsiteX4" fmla="*/ 0 w 13489078"/>
                            <a:gd name="connsiteY4" fmla="*/ 1143370 h 1145878"/>
                            <a:gd name="connsiteX0" fmla="*/ 0 w 13489078"/>
                            <a:gd name="connsiteY0" fmla="*/ 1143370 h 1145878"/>
                            <a:gd name="connsiteX1" fmla="*/ 1457352 w 13489078"/>
                            <a:gd name="connsiteY1" fmla="*/ 0 h 1145878"/>
                            <a:gd name="connsiteX2" fmla="*/ 13486075 w 13489078"/>
                            <a:gd name="connsiteY2" fmla="*/ 0 h 1145878"/>
                            <a:gd name="connsiteX3" fmla="*/ 13488986 w 13489078"/>
                            <a:gd name="connsiteY3" fmla="*/ 1145878 h 1145878"/>
                            <a:gd name="connsiteX4" fmla="*/ 0 w 13489078"/>
                            <a:gd name="connsiteY4" fmla="*/ 1143370 h 1145878"/>
                            <a:gd name="connsiteX0" fmla="*/ 0 w 13489078"/>
                            <a:gd name="connsiteY0" fmla="*/ 1143370 h 1145878"/>
                            <a:gd name="connsiteX1" fmla="*/ 1014403 w 13489078"/>
                            <a:gd name="connsiteY1" fmla="*/ 0 h 1145878"/>
                            <a:gd name="connsiteX2" fmla="*/ 13486075 w 13489078"/>
                            <a:gd name="connsiteY2" fmla="*/ 0 h 1145878"/>
                            <a:gd name="connsiteX3" fmla="*/ 13488986 w 13489078"/>
                            <a:gd name="connsiteY3" fmla="*/ 1145878 h 1145878"/>
                            <a:gd name="connsiteX4" fmla="*/ 0 w 13489078"/>
                            <a:gd name="connsiteY4" fmla="*/ 1143370 h 11458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89078" h="1145878">
                              <a:moveTo>
                                <a:pt x="0" y="1143370"/>
                              </a:moveTo>
                              <a:lnTo>
                                <a:pt x="1014403" y="0"/>
                              </a:lnTo>
                              <a:lnTo>
                                <a:pt x="13486075" y="0"/>
                              </a:lnTo>
                              <a:cubicBezTo>
                                <a:pt x="13485293" y="389103"/>
                                <a:pt x="13489768" y="756775"/>
                                <a:pt x="13488986" y="1145878"/>
                              </a:cubicBezTo>
                              <a:lnTo>
                                <a:pt x="0" y="1143370"/>
                              </a:lnTo>
                              <a:close/>
                            </a:path>
                          </a:pathLst>
                        </a:custGeom>
                        <a:solidFill>
                          <a:srgbClr val="BEC3CE"/>
                        </a:solidFill>
                        <a:ln w="12700" cap="flat">
                          <a:noFill/>
                          <a:miter lim="400000"/>
                        </a:ln>
                        <a:effectLst/>
                      </wps:spPr>
                      <wps:bodyPr rot="0" spcFirstLastPara="1" vert="horz" wrap="square" lIns="50800" tIns="50800" rIns="50800" bIns="50800" numCol="1" spcCol="38100" rtlCol="0" anchor="ctr">
                        <a:noAutofit/>
                      </wps:bodyPr>
                    </wps:wsp>
                    <wps:wsp>
                      <wps:cNvPr id="6" name="Shape 42"/>
                      <wps:cNvSpPr>
                        <a:spLocks noChangeAspect="1"/>
                      </wps:cNvSpPr>
                      <wps:spPr>
                        <a:xfrm>
                          <a:off x="0" y="437322"/>
                          <a:ext cx="7123814" cy="975360"/>
                        </a:xfrm>
                        <a:prstGeom prst="rect">
                          <a:avLst/>
                        </a:prstGeom>
                        <a:solidFill>
                          <a:srgbClr val="003D6E"/>
                        </a:solidFill>
                        <a:ln w="12700">
                          <a:miter lim="400000"/>
                        </a:ln>
                        <a:effectLst/>
                      </wps:spPr>
                      <wps:txbx>
                        <w:txbxContent>
                          <w:p w14:paraId="06A5413C" w14:textId="472CBEC9" w:rsidR="00903701" w:rsidRDefault="00903701" w:rsidP="00B94255">
                            <w:pPr>
                              <w:ind w:firstLine="426"/>
                              <w:jc w:val="left"/>
                            </w:pPr>
                            <w:r>
                              <w:t>Warszawa 2022</w:t>
                            </w:r>
                          </w:p>
                        </w:txbxContent>
                      </wps:txbx>
                      <wps:bodyPr lIns="0" tIns="0" rIns="0" bIns="0" anchor="ctr"/>
                    </wps:wsp>
                    <wps:wsp>
                      <wps:cNvPr id="7" name="Trójkąt prostokątny 14"/>
                      <wps:cNvSpPr>
                        <a:spLocks noChangeAspect="1"/>
                      </wps:cNvSpPr>
                      <wps:spPr>
                        <a:xfrm flipV="1">
                          <a:off x="0" y="437322"/>
                          <a:ext cx="369570" cy="972820"/>
                        </a:xfrm>
                        <a:custGeom>
                          <a:avLst/>
                          <a:gdLst>
                            <a:gd name="connsiteX0" fmla="*/ 0 w 525736"/>
                            <a:gd name="connsiteY0" fmla="*/ 792088 h 792088"/>
                            <a:gd name="connsiteX1" fmla="*/ 0 w 525736"/>
                            <a:gd name="connsiteY1" fmla="*/ 0 h 792088"/>
                            <a:gd name="connsiteX2" fmla="*/ 525736 w 525736"/>
                            <a:gd name="connsiteY2" fmla="*/ 792088 h 792088"/>
                            <a:gd name="connsiteX3" fmla="*/ 0 w 525736"/>
                            <a:gd name="connsiteY3" fmla="*/ 792088 h 792088"/>
                            <a:gd name="connsiteX0" fmla="*/ 0 w 313804"/>
                            <a:gd name="connsiteY0" fmla="*/ 792088 h 792088"/>
                            <a:gd name="connsiteX1" fmla="*/ 0 w 313804"/>
                            <a:gd name="connsiteY1" fmla="*/ 0 h 792088"/>
                            <a:gd name="connsiteX2" fmla="*/ 313804 w 313804"/>
                            <a:gd name="connsiteY2" fmla="*/ 792088 h 792088"/>
                            <a:gd name="connsiteX3" fmla="*/ 0 w 313804"/>
                            <a:gd name="connsiteY3" fmla="*/ 792088 h 792088"/>
                            <a:gd name="connsiteX0" fmla="*/ 0 w 318566"/>
                            <a:gd name="connsiteY0" fmla="*/ 792088 h 792088"/>
                            <a:gd name="connsiteX1" fmla="*/ 0 w 318566"/>
                            <a:gd name="connsiteY1" fmla="*/ 0 h 792088"/>
                            <a:gd name="connsiteX2" fmla="*/ 318566 w 318566"/>
                            <a:gd name="connsiteY2" fmla="*/ 789707 h 792088"/>
                            <a:gd name="connsiteX3" fmla="*/ 0 w 318566"/>
                            <a:gd name="connsiteY3" fmla="*/ 792088 h 792088"/>
                            <a:gd name="connsiteX0" fmla="*/ 0 w 318566"/>
                            <a:gd name="connsiteY0" fmla="*/ 787325 h 789707"/>
                            <a:gd name="connsiteX1" fmla="*/ 0 w 318566"/>
                            <a:gd name="connsiteY1" fmla="*/ 0 h 789707"/>
                            <a:gd name="connsiteX2" fmla="*/ 318566 w 318566"/>
                            <a:gd name="connsiteY2" fmla="*/ 789707 h 789707"/>
                            <a:gd name="connsiteX3" fmla="*/ 0 w 318566"/>
                            <a:gd name="connsiteY3" fmla="*/ 787325 h 789707"/>
                          </a:gdLst>
                          <a:ahLst/>
                          <a:cxnLst>
                            <a:cxn ang="0">
                              <a:pos x="connsiteX0" y="connsiteY0"/>
                            </a:cxn>
                            <a:cxn ang="0">
                              <a:pos x="connsiteX1" y="connsiteY1"/>
                            </a:cxn>
                            <a:cxn ang="0">
                              <a:pos x="connsiteX2" y="connsiteY2"/>
                            </a:cxn>
                            <a:cxn ang="0">
                              <a:pos x="connsiteX3" y="connsiteY3"/>
                            </a:cxn>
                          </a:cxnLst>
                          <a:rect l="l" t="t" r="r" b="b"/>
                          <a:pathLst>
                            <a:path w="318566" h="789707">
                              <a:moveTo>
                                <a:pt x="0" y="787325"/>
                              </a:moveTo>
                              <a:lnTo>
                                <a:pt x="0" y="0"/>
                              </a:lnTo>
                              <a:lnTo>
                                <a:pt x="318566" y="789707"/>
                              </a:lnTo>
                              <a:lnTo>
                                <a:pt x="0" y="787325"/>
                              </a:lnTo>
                              <a:close/>
                            </a:path>
                          </a:pathLst>
                        </a:custGeom>
                        <a:solidFill>
                          <a:srgbClr val="00993F"/>
                        </a:solidFill>
                        <a:ln w="12700" cap="flat">
                          <a:noFill/>
                          <a:miter lim="400000"/>
                        </a:ln>
                        <a:effectLst/>
                      </wps:spPr>
                      <wps:bodyPr rot="0" spcFirstLastPara="1" vert="horz" wrap="square" lIns="50800" tIns="50800" rIns="50800" bIns="50800" numCol="1" spcCol="38100" rtlCol="0" anchor="ctr">
                        <a:noAutofit/>
                      </wps:bodyPr>
                    </wps:wsp>
                    <pic:pic xmlns:pic="http://schemas.openxmlformats.org/drawingml/2006/picture">
                      <pic:nvPicPr>
                        <pic:cNvPr id="8" name="Picture 2" descr="D:\Moje obrazy\logo zus\logoZUSnoweRozwiniecie.png"/>
                        <pic:cNvPicPr>
                          <a:picLocks noChangeAspect="1"/>
                        </pic:cNvPicPr>
                      </pic:nvPicPr>
                      <pic:blipFill>
                        <a:blip r:embed="rId1" cstate="print">
                          <a:biLevel thresh="50000"/>
                          <a:extLst>
                            <a:ext uri="{28A0092B-C50C-407E-A947-70E740481C1C}">
                              <a14:useLocalDpi xmlns:a14="http://schemas.microsoft.com/office/drawing/2010/main" val="0"/>
                            </a:ext>
                          </a:extLst>
                        </a:blip>
                        <a:srcRect/>
                        <a:stretch>
                          <a:fillRect/>
                        </a:stretch>
                      </pic:blipFill>
                      <pic:spPr bwMode="auto">
                        <a:xfrm>
                          <a:off x="4850296" y="691764"/>
                          <a:ext cx="1653871" cy="373711"/>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2FB65D" id="Grupa 3" o:spid="_x0000_s1027" style="position:absolute;left:0;text-align:left;margin-left:-60.15pt;margin-top:720.1pt;width:575.4pt;height:113.95pt;z-index:251658240;mso-position-horizontal-relative:margin;mso-position-vertical-relative:page;mso-width-relative:margin;mso-height-relative:margin" coordsize="71238,14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">
              <o:lock v:ext="edit" aspectratio="t"/>
              <v:shape id="Trapez 3" o:spid="_x0000_s1028" style="position:absolute;width:71234;height:14118;visibility:visible;mso-wrap-style:square;v-text-anchor:middle" coordsize="13489078,114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" path="m,1143370l1014403,,13486075,v-782,389103,3693,756775,2911,1145878l,1143370xe" fillcolor="#bec3ce" stroked="f" strokeweight="1pt">
                <v:stroke miterlimit="4" joinstyle="miter"/>
                <v:path arrowok="t" o:connecttype="custom" o:connectlocs="0,1408755;535695,0;7121844,0;7123381,1411845;0,1408755" o:connectangles="0,0,0,0,0"/>
                <o:lock v:ext="edit" aspectratio="t"/>
              </v:shape>
              <v:rect id="Shape 42" o:spid="_x0000_s1029" style="position:absolute;top:4373;width:71238;height:9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" fillcolor="#003d6e" stroked="f" strokeweight="1pt">
                <v:stroke miterlimit="4"/>
                <o:lock v:ext="edit" aspectratio="t"/>
                <v:textbox inset="0,0,0,0">
                  <w:txbxContent>
                    <w:p w14:paraId="06A5413C" w14:textId="472CBEC9" w:rsidR="00903701" w:rsidRDefault="00903701" w:rsidP="00B94255">
                      <w:pPr>
                        <w:ind w:firstLine="426"/>
                        <w:jc w:val="left"/>
                      </w:pPr>
                      <w:r>
                        <w:t>Warszawa 2022</w:t>
                      </w:r>
                    </w:p>
                  </w:txbxContent>
                </v:textbox>
              </v:rect>
              <v:shape id="Trójkąt prostokątny 14" o:spid="_x0000_s1030" style="position:absolute;top:4373;width:3695;height:9728;flip:y;visibility:visible;mso-wrap-style:square;v-text-anchor:middle" coordsize="318566,78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" path="m,787325l,,318566,789707,,787325xe" fillcolor="#00993f" stroked="f" strokeweight="1pt">
                <v:stroke miterlimit="4" joinstyle="miter"/>
                <v:path arrowok="t" o:connecttype="custom" o:connectlocs="0,969886;0,0;369570,972820;0,969886" o:connectangles="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48502;top:6917;width:16539;height:3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">
                <v:imagedata r:id="rId2" o:title="logoZUSnoweRozwiniecie" grayscale="t" bilevel="t"/>
              </v:shape>
              <w10:wrap type="square"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BBA30" w14:textId="77777777" w:rsidR="00BB3FD1" w:rsidRDefault="00BB3FD1" w:rsidP="005E701E">
      <w:r>
        <w:separator/>
      </w:r>
    </w:p>
  </w:footnote>
  <w:footnote w:type="continuationSeparator" w:id="0">
    <w:p w14:paraId="427803FD" w14:textId="77777777" w:rsidR="00BB3FD1" w:rsidRDefault="00BB3FD1" w:rsidP="00530160">
      <w:r>
        <w:continuationSeparator/>
      </w:r>
    </w:p>
  </w:footnote>
  <w:footnote w:type="continuationNotice" w:id="1">
    <w:p w14:paraId="0C7F4F1E" w14:textId="77777777" w:rsidR="00BB3FD1" w:rsidRDefault="00BB3FD1" w:rsidP="008325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B446" w14:textId="77777777" w:rsidR="00903701" w:rsidRDefault="00903701">
    <w:pPr>
      <w:pStyle w:val="Nagwek"/>
    </w:pPr>
  </w:p>
  <w:p w14:paraId="0918CE14" w14:textId="77777777" w:rsidR="00903701" w:rsidRDefault="00903701" w:rsidP="005935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9DD4" w14:textId="77777777" w:rsidR="00903701" w:rsidRDefault="009037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CA8E0"/>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76B0C158"/>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3644477E"/>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ABF2EDE6"/>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6090E8E2"/>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D5EAFE2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17CC3806"/>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B6F2D674"/>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26169044"/>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74A0C3AE"/>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0027347"/>
    <w:multiLevelType w:val="multilevel"/>
    <w:tmpl w:val="96A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6A5D17"/>
    <w:multiLevelType w:val="hybridMultilevel"/>
    <w:tmpl w:val="2F682A12"/>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01FA7BF5"/>
    <w:multiLevelType w:val="multilevel"/>
    <w:tmpl w:val="69B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1C65C2"/>
    <w:multiLevelType w:val="hybridMultilevel"/>
    <w:tmpl w:val="30626B82"/>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43067C3"/>
    <w:multiLevelType w:val="multilevel"/>
    <w:tmpl w:val="A4001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D05A81"/>
    <w:multiLevelType w:val="hybridMultilevel"/>
    <w:tmpl w:val="81288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B94B80"/>
    <w:multiLevelType w:val="hybridMultilevel"/>
    <w:tmpl w:val="54F80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6AB72D7"/>
    <w:multiLevelType w:val="hybridMultilevel"/>
    <w:tmpl w:val="D682C1D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7A03B70"/>
    <w:multiLevelType w:val="hybridMultilevel"/>
    <w:tmpl w:val="2D8CC9D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8781417"/>
    <w:multiLevelType w:val="hybridMultilevel"/>
    <w:tmpl w:val="209457DA"/>
    <w:lvl w:ilvl="0" w:tplc="04150011">
      <w:start w:val="1"/>
      <w:numFmt w:val="decimal"/>
      <w:lvlText w:val="%1)"/>
      <w:lvlJc w:val="left"/>
      <w:pPr>
        <w:ind w:left="502" w:hanging="360"/>
      </w:pPr>
      <w:rPr>
        <w:rFonts w:hint="default"/>
      </w:rPr>
    </w:lvl>
    <w:lvl w:ilvl="1" w:tplc="A162D23C">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CB5E79"/>
    <w:multiLevelType w:val="multilevel"/>
    <w:tmpl w:val="AE4C23CE"/>
    <w:lvl w:ilvl="0">
      <w:start w:val="1"/>
      <w:numFmt w:val="bullet"/>
      <w:lvlText w:val=""/>
      <w:lvlJc w:val="left"/>
      <w:pPr>
        <w:tabs>
          <w:tab w:val="num" w:pos="624"/>
        </w:tabs>
        <w:ind w:left="624" w:hanging="624"/>
      </w:pPr>
      <w:rPr>
        <w:rFonts w:ascii="Wingdings" w:hAnsi="Wingdings" w:hint="default"/>
        <w:color w:val="00993F" w:themeColor="accent1"/>
      </w:rPr>
    </w:lvl>
    <w:lvl w:ilvl="1">
      <w:start w:val="1"/>
      <w:numFmt w:val="bullet"/>
      <w:lvlRestart w:val="0"/>
      <w:lvlText w:val=""/>
      <w:lvlJc w:val="left"/>
      <w:pPr>
        <w:tabs>
          <w:tab w:val="num" w:pos="153"/>
        </w:tabs>
        <w:ind w:left="153" w:hanging="360"/>
      </w:pPr>
      <w:rPr>
        <w:rFonts w:ascii="Symbol" w:hAnsi="Symbol" w:hint="default"/>
        <w:color w:val="00993F" w:themeColor="accent1"/>
      </w:rPr>
    </w:lvl>
    <w:lvl w:ilvl="2">
      <w:start w:val="1"/>
      <w:numFmt w:val="lowerRoman"/>
      <w:lvlText w:val="%3)"/>
      <w:lvlJc w:val="left"/>
      <w:pPr>
        <w:tabs>
          <w:tab w:val="num" w:pos="513"/>
        </w:tabs>
        <w:ind w:left="513" w:hanging="360"/>
      </w:pPr>
    </w:lvl>
    <w:lvl w:ilvl="3">
      <w:start w:val="1"/>
      <w:numFmt w:val="decimal"/>
      <w:lvlText w:val="(%4)"/>
      <w:lvlJc w:val="left"/>
      <w:pPr>
        <w:tabs>
          <w:tab w:val="num" w:pos="873"/>
        </w:tabs>
        <w:ind w:left="873" w:hanging="360"/>
      </w:pPr>
    </w:lvl>
    <w:lvl w:ilvl="4">
      <w:start w:val="1"/>
      <w:numFmt w:val="lowerLetter"/>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21">
    <w:nsid w:val="0A837F41"/>
    <w:multiLevelType w:val="hybridMultilevel"/>
    <w:tmpl w:val="745417D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A9D475D"/>
    <w:multiLevelType w:val="hybridMultilevel"/>
    <w:tmpl w:val="160C1C10"/>
    <w:lvl w:ilvl="0" w:tplc="DAD831B6">
      <w:start w:val="1"/>
      <w:numFmt w:val="bullet"/>
      <w:lvlText w:val=""/>
      <w:lvlJc w:val="left"/>
      <w:pPr>
        <w:ind w:left="928" w:hanging="360"/>
      </w:pPr>
      <w:rPr>
        <w:rFonts w:ascii="Wingdings" w:hAnsi="Wingdings" w:hint="default"/>
        <w:color w:val="00993F" w:themeColor="accent1"/>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3">
    <w:nsid w:val="0BC40D98"/>
    <w:multiLevelType w:val="hybridMultilevel"/>
    <w:tmpl w:val="63425BD0"/>
    <w:lvl w:ilvl="0" w:tplc="DAD831B6">
      <w:start w:val="1"/>
      <w:numFmt w:val="bullet"/>
      <w:lvlText w:val=""/>
      <w:lvlJc w:val="left"/>
      <w:pPr>
        <w:tabs>
          <w:tab w:val="num" w:pos="1080"/>
        </w:tabs>
        <w:ind w:left="1080" w:hanging="360"/>
      </w:pPr>
      <w:rPr>
        <w:rFonts w:ascii="Wingdings" w:hAnsi="Wingdings" w:hint="default"/>
        <w:color w:val="00993F" w:themeColor="accent1"/>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0D064D90"/>
    <w:multiLevelType w:val="multilevel"/>
    <w:tmpl w:val="B24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205928"/>
    <w:multiLevelType w:val="hybridMultilevel"/>
    <w:tmpl w:val="6158F286"/>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0DB6793"/>
    <w:multiLevelType w:val="hybridMultilevel"/>
    <w:tmpl w:val="97ECE7E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nsid w:val="118B29D8"/>
    <w:multiLevelType w:val="hybridMultilevel"/>
    <w:tmpl w:val="0902F710"/>
    <w:lvl w:ilvl="0" w:tplc="CAB879F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3600237"/>
    <w:multiLevelType w:val="hybridMultilevel"/>
    <w:tmpl w:val="E9B681F2"/>
    <w:lvl w:ilvl="0" w:tplc="DAD831B6">
      <w:start w:val="1"/>
      <w:numFmt w:val="bullet"/>
      <w:lvlText w:val=""/>
      <w:lvlJc w:val="left"/>
      <w:pPr>
        <w:ind w:left="720" w:hanging="360"/>
      </w:pPr>
      <w:rPr>
        <w:rFonts w:ascii="Wingdings" w:hAnsi="Wingdings" w:hint="default"/>
        <w:color w:val="00993F" w:themeColor="accent1"/>
        <w:u w:val="none"/>
      </w:rPr>
    </w:lvl>
    <w:lvl w:ilvl="1" w:tplc="DAD831B6">
      <w:start w:val="1"/>
      <w:numFmt w:val="bullet"/>
      <w:lvlText w:val=""/>
      <w:lvlJc w:val="left"/>
      <w:pPr>
        <w:ind w:left="1440" w:hanging="360"/>
      </w:pPr>
      <w:rPr>
        <w:rFonts w:ascii="Wingdings" w:hAnsi="Wingdings" w:hint="default"/>
        <w:color w:val="00993F" w:themeColor="accent1"/>
      </w:rPr>
    </w:lvl>
    <w:lvl w:ilvl="2" w:tplc="CA408D28">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C93FD5"/>
    <w:multiLevelType w:val="hybridMultilevel"/>
    <w:tmpl w:val="04F80896"/>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5B2573"/>
    <w:multiLevelType w:val="multilevel"/>
    <w:tmpl w:val="B3E61BAE"/>
    <w:lvl w:ilvl="0">
      <w:start w:val="1"/>
      <w:numFmt w:val="bullet"/>
      <w:lvlText w:val=""/>
      <w:lvlJc w:val="left"/>
      <w:pPr>
        <w:ind w:left="720" w:hanging="360"/>
      </w:pPr>
      <w:rPr>
        <w:rFonts w:ascii="Wingdings" w:hAnsi="Wingdings" w:hint="default"/>
        <w:color w:val="00993F" w:themeColor="accent1"/>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nsid w:val="14F65107"/>
    <w:multiLevelType w:val="hybridMultilevel"/>
    <w:tmpl w:val="63BC7B7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6045161"/>
    <w:multiLevelType w:val="hybridMultilevel"/>
    <w:tmpl w:val="9A2ACC0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6062426"/>
    <w:multiLevelType w:val="hybridMultilevel"/>
    <w:tmpl w:val="072A1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175D0CFB"/>
    <w:multiLevelType w:val="hybridMultilevel"/>
    <w:tmpl w:val="496C1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898456F"/>
    <w:multiLevelType w:val="hybridMultilevel"/>
    <w:tmpl w:val="E2A09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73466E"/>
    <w:multiLevelType w:val="hybridMultilevel"/>
    <w:tmpl w:val="73C0E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C161CB3"/>
    <w:multiLevelType w:val="hybridMultilevel"/>
    <w:tmpl w:val="83AE1D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CF46D39"/>
    <w:multiLevelType w:val="hybridMultilevel"/>
    <w:tmpl w:val="C7CEC9D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D603069"/>
    <w:multiLevelType w:val="multilevel"/>
    <w:tmpl w:val="BFCEF8E2"/>
    <w:lvl w:ilvl="0">
      <w:start w:val="1"/>
      <w:numFmt w:val="bullet"/>
      <w:lvlText w:val=""/>
      <w:lvlJc w:val="left"/>
      <w:pPr>
        <w:tabs>
          <w:tab w:val="num" w:pos="680"/>
        </w:tabs>
        <w:ind w:left="680" w:hanging="396"/>
      </w:pPr>
      <w:rPr>
        <w:rFonts w:ascii="Wingdings" w:hAnsi="Wingdings" w:hint="default"/>
        <w:color w:val="00993F" w:themeColor="accent1"/>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1E3F0920"/>
    <w:multiLevelType w:val="hybridMultilevel"/>
    <w:tmpl w:val="794CEBF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FEE1C59"/>
    <w:multiLevelType w:val="multilevel"/>
    <w:tmpl w:val="6D609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F4611D"/>
    <w:multiLevelType w:val="hybridMultilevel"/>
    <w:tmpl w:val="AAA0638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27E6DF4"/>
    <w:multiLevelType w:val="hybridMultilevel"/>
    <w:tmpl w:val="8C8E8FB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4050147"/>
    <w:multiLevelType w:val="multilevel"/>
    <w:tmpl w:val="B67AF1CA"/>
    <w:lvl w:ilvl="0">
      <w:start w:val="1"/>
      <w:numFmt w:val="upperRoman"/>
      <w:pStyle w:val="Nagwek1"/>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24770FE5"/>
    <w:multiLevelType w:val="hybridMultilevel"/>
    <w:tmpl w:val="F498EEEA"/>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53A5D0B"/>
    <w:multiLevelType w:val="hybridMultilevel"/>
    <w:tmpl w:val="94841E3E"/>
    <w:lvl w:ilvl="0" w:tplc="7004D84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B43122"/>
    <w:multiLevelType w:val="hybridMultilevel"/>
    <w:tmpl w:val="1E4EEE4E"/>
    <w:lvl w:ilvl="0" w:tplc="DAD831B6">
      <w:start w:val="1"/>
      <w:numFmt w:val="bullet"/>
      <w:lvlText w:val=""/>
      <w:lvlJc w:val="left"/>
      <w:pPr>
        <w:tabs>
          <w:tab w:val="num" w:pos="720"/>
        </w:tabs>
        <w:ind w:left="720" w:hanging="360"/>
      </w:pPr>
      <w:rPr>
        <w:rFonts w:ascii="Wingdings" w:hAnsi="Wingdings" w:hint="default"/>
        <w:color w:val="00993F" w:themeColor="accent1"/>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268F054B"/>
    <w:multiLevelType w:val="hybridMultilevel"/>
    <w:tmpl w:val="AFD88F32"/>
    <w:lvl w:ilvl="0" w:tplc="CAB879F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7B925F4"/>
    <w:multiLevelType w:val="hybridMultilevel"/>
    <w:tmpl w:val="8D16095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8160AEB"/>
    <w:multiLevelType w:val="hybridMultilevel"/>
    <w:tmpl w:val="1990283E"/>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CC55E7"/>
    <w:multiLevelType w:val="hybridMultilevel"/>
    <w:tmpl w:val="71F2D79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nsid w:val="2A2620F2"/>
    <w:multiLevelType w:val="hybridMultilevel"/>
    <w:tmpl w:val="57500912"/>
    <w:lvl w:ilvl="0" w:tplc="DAD831B6">
      <w:start w:val="1"/>
      <w:numFmt w:val="bullet"/>
      <w:lvlText w:val=""/>
      <w:lvlJc w:val="left"/>
      <w:pPr>
        <w:ind w:left="1080" w:hanging="360"/>
      </w:pPr>
      <w:rPr>
        <w:rFonts w:ascii="Wingdings" w:hAnsi="Wingdings" w:hint="default"/>
        <w:color w:val="00993F" w:themeColor="accen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2B9D542E"/>
    <w:multiLevelType w:val="hybridMultilevel"/>
    <w:tmpl w:val="8062B0C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CAE4003"/>
    <w:multiLevelType w:val="hybridMultilevel"/>
    <w:tmpl w:val="A37ECABA"/>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CFE4485"/>
    <w:multiLevelType w:val="hybridMultilevel"/>
    <w:tmpl w:val="D932D7C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E261C24"/>
    <w:multiLevelType w:val="multilevel"/>
    <w:tmpl w:val="8A4C1198"/>
    <w:lvl w:ilvl="0">
      <w:start w:val="1"/>
      <w:numFmt w:val="bullet"/>
      <w:lvlText w:val=""/>
      <w:lvlJc w:val="left"/>
      <w:pPr>
        <w:tabs>
          <w:tab w:val="num" w:pos="680"/>
        </w:tabs>
        <w:ind w:left="680" w:hanging="396"/>
      </w:pPr>
      <w:rPr>
        <w:rFonts w:ascii="Wingdings" w:hAnsi="Wingdings" w:hint="default"/>
        <w:color w:val="00993F" w:themeColor="accent1"/>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2F7F6376"/>
    <w:multiLevelType w:val="hybridMultilevel"/>
    <w:tmpl w:val="63E8145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nsid w:val="2FF61B05"/>
    <w:multiLevelType w:val="hybridMultilevel"/>
    <w:tmpl w:val="B02E5076"/>
    <w:lvl w:ilvl="0" w:tplc="DAD831B6">
      <w:start w:val="1"/>
      <w:numFmt w:val="bullet"/>
      <w:lvlText w:val=""/>
      <w:lvlJc w:val="left"/>
      <w:pPr>
        <w:ind w:left="1077" w:hanging="360"/>
      </w:pPr>
      <w:rPr>
        <w:rFonts w:ascii="Wingdings" w:hAnsi="Wingdings" w:hint="default"/>
        <w:color w:val="00993F" w:themeColor="accent1"/>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nsid w:val="30950757"/>
    <w:multiLevelType w:val="hybridMultilevel"/>
    <w:tmpl w:val="DA8A8556"/>
    <w:lvl w:ilvl="0" w:tplc="04150001">
      <w:start w:val="1"/>
      <w:numFmt w:val="bullet"/>
      <w:lvlText w:val=""/>
      <w:lvlJc w:val="left"/>
      <w:pPr>
        <w:ind w:left="720" w:hanging="360"/>
      </w:pPr>
      <w:rPr>
        <w:rFonts w:ascii="Symbol" w:hAnsi="Symbol"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0E331EC"/>
    <w:multiLevelType w:val="multilevel"/>
    <w:tmpl w:val="FEA6D78C"/>
    <w:lvl w:ilvl="0">
      <w:start w:val="1"/>
      <w:numFmt w:val="bullet"/>
      <w:lvlText w:val=""/>
      <w:lvlJc w:val="left"/>
      <w:pPr>
        <w:tabs>
          <w:tab w:val="num" w:pos="624"/>
        </w:tabs>
        <w:ind w:left="624" w:hanging="624"/>
      </w:pPr>
      <w:rPr>
        <w:rFonts w:ascii="Wingdings" w:hAnsi="Wingdings" w:hint="default"/>
        <w:color w:val="00993F" w:themeColor="accent1"/>
      </w:rPr>
    </w:lvl>
    <w:lvl w:ilvl="1">
      <w:start w:val="1"/>
      <w:numFmt w:val="bullet"/>
      <w:lvlRestart w:val="0"/>
      <w:lvlText w:val=""/>
      <w:lvlJc w:val="left"/>
      <w:pPr>
        <w:tabs>
          <w:tab w:val="num" w:pos="153"/>
        </w:tabs>
        <w:ind w:left="153" w:hanging="360"/>
      </w:pPr>
      <w:rPr>
        <w:rFonts w:ascii="Symbol" w:hAnsi="Symbol" w:hint="default"/>
      </w:rPr>
    </w:lvl>
    <w:lvl w:ilvl="2">
      <w:start w:val="1"/>
      <w:numFmt w:val="lowerRoman"/>
      <w:lvlText w:val="%3)"/>
      <w:lvlJc w:val="left"/>
      <w:pPr>
        <w:tabs>
          <w:tab w:val="num" w:pos="513"/>
        </w:tabs>
        <w:ind w:left="513" w:hanging="360"/>
      </w:pPr>
    </w:lvl>
    <w:lvl w:ilvl="3">
      <w:start w:val="1"/>
      <w:numFmt w:val="decimal"/>
      <w:lvlText w:val="(%4)"/>
      <w:lvlJc w:val="left"/>
      <w:pPr>
        <w:tabs>
          <w:tab w:val="num" w:pos="873"/>
        </w:tabs>
        <w:ind w:left="873" w:hanging="360"/>
      </w:pPr>
    </w:lvl>
    <w:lvl w:ilvl="4">
      <w:start w:val="1"/>
      <w:numFmt w:val="lowerLetter"/>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61">
    <w:nsid w:val="311C3AAE"/>
    <w:multiLevelType w:val="hybridMultilevel"/>
    <w:tmpl w:val="1E18076A"/>
    <w:lvl w:ilvl="0" w:tplc="E08ACBFE">
      <w:start w:val="1"/>
      <w:numFmt w:val="decimal"/>
      <w:lvlText w:val="%1."/>
      <w:lvlJc w:val="left"/>
      <w:pPr>
        <w:ind w:left="720" w:hanging="360"/>
      </w:pPr>
      <w:rPr>
        <w:rFonts w:hint="default"/>
        <w:color w:val="00993F" w:themeColor="accen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1775A8D"/>
    <w:multiLevelType w:val="hybridMultilevel"/>
    <w:tmpl w:val="C302B5E4"/>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1C20B1A"/>
    <w:multiLevelType w:val="hybridMultilevel"/>
    <w:tmpl w:val="3724AF3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5275887"/>
    <w:multiLevelType w:val="hybridMultilevel"/>
    <w:tmpl w:val="F92E046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5D621AC"/>
    <w:multiLevelType w:val="multilevel"/>
    <w:tmpl w:val="D31440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37CD6909"/>
    <w:multiLevelType w:val="multilevel"/>
    <w:tmpl w:val="8BD29F52"/>
    <w:lvl w:ilvl="0">
      <w:start w:val="1"/>
      <w:numFmt w:val="decimal"/>
      <w:lvlText w:val="%1."/>
      <w:lvlJc w:val="left"/>
      <w:pPr>
        <w:tabs>
          <w:tab w:val="num" w:pos="1191"/>
        </w:tabs>
        <w:ind w:left="1191" w:hanging="624"/>
      </w:pPr>
      <w:rPr>
        <w:color w:val="00993F" w:themeColor="accent1"/>
      </w:rPr>
    </w:lvl>
    <w:lvl w:ilvl="1">
      <w:start w:val="1"/>
      <w:numFmt w:val="bullet"/>
      <w:lvlRestart w:val="0"/>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3881689A"/>
    <w:multiLevelType w:val="multilevel"/>
    <w:tmpl w:val="40B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903711B"/>
    <w:multiLevelType w:val="hybridMultilevel"/>
    <w:tmpl w:val="BE484E26"/>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9">
    <w:nsid w:val="39193F8D"/>
    <w:multiLevelType w:val="multilevel"/>
    <w:tmpl w:val="FC12CC3E"/>
    <w:lvl w:ilvl="0">
      <w:start w:val="1"/>
      <w:numFmt w:val="upperRoman"/>
      <w:lvlText w:val="%1."/>
      <w:lvlJc w:val="left"/>
      <w:pPr>
        <w:tabs>
          <w:tab w:val="num" w:pos="680"/>
        </w:tabs>
        <w:ind w:left="680" w:hanging="680"/>
      </w:pPr>
    </w:lvl>
    <w:lvl w:ilvl="1">
      <w:start w:val="1"/>
      <w:numFmt w:val="decimal"/>
      <w:lvlText w:val="%2."/>
      <w:lvlJc w:val="left"/>
      <w:pPr>
        <w:tabs>
          <w:tab w:val="num" w:pos="794"/>
        </w:tabs>
        <w:ind w:left="794" w:hanging="794"/>
      </w:pPr>
    </w:lvl>
    <w:lvl w:ilvl="2">
      <w:start w:val="1"/>
      <w:numFmt w:val="none"/>
      <w:lvlText w:val="%3"/>
      <w:lvlJc w:val="left"/>
      <w:pPr>
        <w:tabs>
          <w:tab w:val="num" w:pos="737"/>
        </w:tabs>
        <w:ind w:left="737" w:hanging="737"/>
      </w:pPr>
    </w:lvl>
    <w:lvl w:ilvl="3">
      <w:start w:val="1"/>
      <w:numFmt w:val="lowerLetter"/>
      <w:lvlText w:val="%4)"/>
      <w:lvlJc w:val="left"/>
      <w:pPr>
        <w:tabs>
          <w:tab w:val="num" w:pos="2520"/>
        </w:tabs>
        <w:ind w:left="2160"/>
      </w:pPr>
    </w:lvl>
    <w:lvl w:ilvl="4">
      <w:start w:val="1"/>
      <w:numFmt w:val="decimal"/>
      <w:pStyle w:val="Nagwek5"/>
      <w:lvlText w:val="(%5)"/>
      <w:lvlJc w:val="left"/>
      <w:pPr>
        <w:tabs>
          <w:tab w:val="num" w:pos="3240"/>
        </w:tabs>
        <w:ind w:left="2880"/>
      </w:pPr>
    </w:lvl>
    <w:lvl w:ilvl="5">
      <w:start w:val="1"/>
      <w:numFmt w:val="lowerLetter"/>
      <w:pStyle w:val="Nagwek6"/>
      <w:lvlText w:val="(%6)"/>
      <w:lvlJc w:val="left"/>
      <w:pPr>
        <w:tabs>
          <w:tab w:val="num" w:pos="3960"/>
        </w:tabs>
        <w:ind w:left="3600"/>
      </w:pPr>
    </w:lvl>
    <w:lvl w:ilvl="6">
      <w:start w:val="1"/>
      <w:numFmt w:val="lowerRoman"/>
      <w:pStyle w:val="Nagwek7"/>
      <w:lvlText w:val="(%7)"/>
      <w:lvlJc w:val="left"/>
      <w:pPr>
        <w:tabs>
          <w:tab w:val="num" w:pos="4680"/>
        </w:tabs>
        <w:ind w:left="4320"/>
      </w:pPr>
    </w:lvl>
    <w:lvl w:ilvl="7">
      <w:start w:val="1"/>
      <w:numFmt w:val="lowerLetter"/>
      <w:pStyle w:val="Nagwek8"/>
      <w:lvlText w:val="(%8)"/>
      <w:lvlJc w:val="left"/>
      <w:pPr>
        <w:tabs>
          <w:tab w:val="num" w:pos="5400"/>
        </w:tabs>
        <w:ind w:left="5040"/>
      </w:pPr>
    </w:lvl>
    <w:lvl w:ilvl="8">
      <w:start w:val="1"/>
      <w:numFmt w:val="lowerRoman"/>
      <w:pStyle w:val="Nagwek9"/>
      <w:lvlText w:val="(%9)"/>
      <w:lvlJc w:val="left"/>
      <w:pPr>
        <w:tabs>
          <w:tab w:val="num" w:pos="6120"/>
        </w:tabs>
        <w:ind w:left="5760"/>
      </w:pPr>
    </w:lvl>
  </w:abstractNum>
  <w:abstractNum w:abstractNumId="70">
    <w:nsid w:val="39220B4A"/>
    <w:multiLevelType w:val="hybridMultilevel"/>
    <w:tmpl w:val="765E7D3A"/>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39C4409F"/>
    <w:multiLevelType w:val="hybridMultilevel"/>
    <w:tmpl w:val="4B62732C"/>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AFC1056"/>
    <w:multiLevelType w:val="hybridMultilevel"/>
    <w:tmpl w:val="7ED8B4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B8D4286"/>
    <w:multiLevelType w:val="hybridMultilevel"/>
    <w:tmpl w:val="7F405A1C"/>
    <w:lvl w:ilvl="0" w:tplc="DAD831B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D1F1E0F"/>
    <w:multiLevelType w:val="hybridMultilevel"/>
    <w:tmpl w:val="BCE4E87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3D6765F4"/>
    <w:multiLevelType w:val="hybridMultilevel"/>
    <w:tmpl w:val="3BD480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D703111"/>
    <w:multiLevelType w:val="hybridMultilevel"/>
    <w:tmpl w:val="65A023EC"/>
    <w:lvl w:ilvl="0" w:tplc="DAD831B6">
      <w:start w:val="1"/>
      <w:numFmt w:val="bullet"/>
      <w:lvlText w:val=""/>
      <w:lvlJc w:val="left"/>
      <w:pPr>
        <w:ind w:left="1211" w:hanging="360"/>
      </w:pPr>
      <w:rPr>
        <w:rFonts w:ascii="Wingdings" w:hAnsi="Wingdings" w:hint="default"/>
        <w:color w:val="00993F" w:themeColor="accent1"/>
      </w:rPr>
    </w:lvl>
    <w:lvl w:ilvl="1" w:tplc="C6229A50">
      <w:start w:val="1"/>
      <w:numFmt w:val="bullet"/>
      <w:pStyle w:val="Akapitzlist"/>
      <w:lvlText w:val="–"/>
      <w:lvlJc w:val="left"/>
      <w:pPr>
        <w:ind w:left="1440" w:hanging="360"/>
      </w:pPr>
      <w:rPr>
        <w:rFonts w:ascii="Calibri" w:hAnsi="Calibri"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D7D3236"/>
    <w:multiLevelType w:val="hybridMultilevel"/>
    <w:tmpl w:val="8244E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DC02001"/>
    <w:multiLevelType w:val="hybridMultilevel"/>
    <w:tmpl w:val="F7E0CD74"/>
    <w:lvl w:ilvl="0" w:tplc="DAD831B6">
      <w:start w:val="1"/>
      <w:numFmt w:val="bullet"/>
      <w:lvlText w:val=""/>
      <w:lvlJc w:val="left"/>
      <w:pPr>
        <w:ind w:left="1800" w:hanging="360"/>
      </w:pPr>
      <w:rPr>
        <w:rFonts w:ascii="Wingdings" w:hAnsi="Wingdings" w:hint="default"/>
        <w:color w:val="00993F" w:themeColor="accent1"/>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5B6489C0">
      <w:numFmt w:val="bullet"/>
      <w:lvlText w:val="•"/>
      <w:lvlJc w:val="left"/>
      <w:pPr>
        <w:ind w:left="4320" w:hanging="720"/>
      </w:pPr>
      <w:rPr>
        <w:rFonts w:ascii="Lato" w:eastAsiaTheme="minorHAnsi" w:hAnsi="Lato" w:cstheme="minorHAnsi"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9">
    <w:nsid w:val="3EAB56FA"/>
    <w:multiLevelType w:val="hybridMultilevel"/>
    <w:tmpl w:val="D714AF4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F086146"/>
    <w:multiLevelType w:val="hybridMultilevel"/>
    <w:tmpl w:val="13E0D80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04B489E"/>
    <w:multiLevelType w:val="hybridMultilevel"/>
    <w:tmpl w:val="158AC7B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nsid w:val="40E84C82"/>
    <w:multiLevelType w:val="hybridMultilevel"/>
    <w:tmpl w:val="AC9C6028"/>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0EA0294"/>
    <w:multiLevelType w:val="hybridMultilevel"/>
    <w:tmpl w:val="0C161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40FE1892"/>
    <w:multiLevelType w:val="hybridMultilevel"/>
    <w:tmpl w:val="806078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242275B"/>
    <w:multiLevelType w:val="hybridMultilevel"/>
    <w:tmpl w:val="2C9821A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42562D09"/>
    <w:multiLevelType w:val="hybridMultilevel"/>
    <w:tmpl w:val="DFB495D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257563E"/>
    <w:multiLevelType w:val="hybridMultilevel"/>
    <w:tmpl w:val="7F8C9B5C"/>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nsid w:val="42E91613"/>
    <w:multiLevelType w:val="hybridMultilevel"/>
    <w:tmpl w:val="E23A8E9E"/>
    <w:lvl w:ilvl="0" w:tplc="D5D266EE">
      <w:start w:val="1"/>
      <w:numFmt w:val="decimal"/>
      <w:lvlText w:val="%1."/>
      <w:lvlJc w:val="left"/>
      <w:pPr>
        <w:ind w:left="502" w:hanging="360"/>
      </w:pPr>
      <w:rPr>
        <w:color w:val="00993F"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30E31D2"/>
    <w:multiLevelType w:val="hybridMultilevel"/>
    <w:tmpl w:val="EEA6EFE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6380912"/>
    <w:multiLevelType w:val="hybridMultilevel"/>
    <w:tmpl w:val="3308464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6514823"/>
    <w:multiLevelType w:val="hybridMultilevel"/>
    <w:tmpl w:val="649E902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6C07BA6"/>
    <w:multiLevelType w:val="hybridMultilevel"/>
    <w:tmpl w:val="D5CEF6E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6FE3F76"/>
    <w:multiLevelType w:val="hybridMultilevel"/>
    <w:tmpl w:val="A71C8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nsid w:val="4C3A04E3"/>
    <w:multiLevelType w:val="hybridMultilevel"/>
    <w:tmpl w:val="47C26B9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E3169CE"/>
    <w:multiLevelType w:val="hybridMultilevel"/>
    <w:tmpl w:val="58DC4568"/>
    <w:lvl w:ilvl="0" w:tplc="04404D2C">
      <w:start w:val="1"/>
      <w:numFmt w:val="decimal"/>
      <w:lvlText w:val="%1."/>
      <w:lvlJc w:val="left"/>
      <w:pPr>
        <w:ind w:left="360" w:hanging="360"/>
      </w:pPr>
      <w:rPr>
        <w:rFonts w:hint="default"/>
        <w:color w:val="00993F" w:themeColor="accen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E624F6A"/>
    <w:multiLevelType w:val="hybridMultilevel"/>
    <w:tmpl w:val="C172CCB2"/>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4EAB4C06"/>
    <w:multiLevelType w:val="hybridMultilevel"/>
    <w:tmpl w:val="8AE4CC6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F0D77FB"/>
    <w:multiLevelType w:val="hybridMultilevel"/>
    <w:tmpl w:val="8A2AFB52"/>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FD13936"/>
    <w:multiLevelType w:val="multilevel"/>
    <w:tmpl w:val="348E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07B3FAF"/>
    <w:multiLevelType w:val="hybridMultilevel"/>
    <w:tmpl w:val="A42EFBB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1057194"/>
    <w:multiLevelType w:val="hybridMultilevel"/>
    <w:tmpl w:val="F606F7CE"/>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51684A49"/>
    <w:multiLevelType w:val="hybridMultilevel"/>
    <w:tmpl w:val="205EFDCC"/>
    <w:lvl w:ilvl="0" w:tplc="04150011">
      <w:start w:val="1"/>
      <w:numFmt w:val="decimal"/>
      <w:lvlText w:val="%1)"/>
      <w:lvlJc w:val="left"/>
      <w:pPr>
        <w:ind w:left="502" w:hanging="360"/>
      </w:pPr>
      <w:rPr>
        <w:rFonts w:hint="default"/>
      </w:rPr>
    </w:lvl>
    <w:lvl w:ilvl="1" w:tplc="DAD831B6">
      <w:start w:val="1"/>
      <w:numFmt w:val="bullet"/>
      <w:lvlText w:val=""/>
      <w:lvlJc w:val="left"/>
      <w:pPr>
        <w:ind w:left="1785" w:hanging="705"/>
      </w:pPr>
      <w:rPr>
        <w:rFonts w:ascii="Wingdings" w:hAnsi="Wingdings" w:hint="default"/>
        <w:color w:val="00993F" w:themeColor="accen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1CC4637"/>
    <w:multiLevelType w:val="hybridMultilevel"/>
    <w:tmpl w:val="C8B6725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nsid w:val="545215D0"/>
    <w:multiLevelType w:val="hybridMultilevel"/>
    <w:tmpl w:val="01A21AC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55002772"/>
    <w:multiLevelType w:val="hybridMultilevel"/>
    <w:tmpl w:val="EC9A61FC"/>
    <w:lvl w:ilvl="0" w:tplc="E08ACBFE">
      <w:start w:val="1"/>
      <w:numFmt w:val="decimal"/>
      <w:lvlText w:val="%1."/>
      <w:lvlJc w:val="left"/>
      <w:pPr>
        <w:ind w:left="720" w:hanging="360"/>
      </w:pPr>
      <w:rPr>
        <w:rFonts w:hint="default"/>
        <w:color w:val="00993F"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7633E45"/>
    <w:multiLevelType w:val="hybridMultilevel"/>
    <w:tmpl w:val="507C0C8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nsid w:val="57702093"/>
    <w:multiLevelType w:val="hybridMultilevel"/>
    <w:tmpl w:val="A2DE974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577C6715"/>
    <w:multiLevelType w:val="hybridMultilevel"/>
    <w:tmpl w:val="BA3E8DF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57B210B5"/>
    <w:multiLevelType w:val="hybridMultilevel"/>
    <w:tmpl w:val="8788D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nsid w:val="58451BFF"/>
    <w:multiLevelType w:val="hybridMultilevel"/>
    <w:tmpl w:val="595A2B6A"/>
    <w:lvl w:ilvl="0" w:tplc="DAD831B6">
      <w:start w:val="1"/>
      <w:numFmt w:val="bullet"/>
      <w:lvlText w:val=""/>
      <w:lvlJc w:val="left"/>
      <w:pPr>
        <w:ind w:left="770" w:hanging="360"/>
      </w:pPr>
      <w:rPr>
        <w:rFonts w:ascii="Wingdings" w:hAnsi="Wingdings" w:hint="default"/>
        <w:color w:val="00993F" w:themeColor="accent1"/>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1">
    <w:nsid w:val="58E936B1"/>
    <w:multiLevelType w:val="hybridMultilevel"/>
    <w:tmpl w:val="E7D0BFC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5E465B45"/>
    <w:multiLevelType w:val="multilevel"/>
    <w:tmpl w:val="6360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06B2142"/>
    <w:multiLevelType w:val="hybridMultilevel"/>
    <w:tmpl w:val="41AA850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0F56441"/>
    <w:multiLevelType w:val="hybridMultilevel"/>
    <w:tmpl w:val="CECE4754"/>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1CD49EF"/>
    <w:multiLevelType w:val="hybridMultilevel"/>
    <w:tmpl w:val="55CA86A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3B90792"/>
    <w:multiLevelType w:val="hybridMultilevel"/>
    <w:tmpl w:val="30185A3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4375297"/>
    <w:multiLevelType w:val="hybridMultilevel"/>
    <w:tmpl w:val="5EA8D06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8">
    <w:nsid w:val="651361D4"/>
    <w:multiLevelType w:val="hybridMultilevel"/>
    <w:tmpl w:val="8E166142"/>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656A51F9"/>
    <w:multiLevelType w:val="hybridMultilevel"/>
    <w:tmpl w:val="EB8C06B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nsid w:val="678C3213"/>
    <w:multiLevelType w:val="hybridMultilevel"/>
    <w:tmpl w:val="7D9AF6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nsid w:val="6AA76339"/>
    <w:multiLevelType w:val="hybridMultilevel"/>
    <w:tmpl w:val="878A56F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6B3C2C3E"/>
    <w:multiLevelType w:val="hybridMultilevel"/>
    <w:tmpl w:val="0F92A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B850FAF"/>
    <w:multiLevelType w:val="hybridMultilevel"/>
    <w:tmpl w:val="D31C6AD8"/>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nsid w:val="6E976DD1"/>
    <w:multiLevelType w:val="hybridMultilevel"/>
    <w:tmpl w:val="62524FF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6F584CB9"/>
    <w:multiLevelType w:val="hybridMultilevel"/>
    <w:tmpl w:val="8C88E69A"/>
    <w:lvl w:ilvl="0" w:tplc="2EA4D05E">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14F3D58"/>
    <w:multiLevelType w:val="hybridMultilevel"/>
    <w:tmpl w:val="10B8D07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71B800FF"/>
    <w:multiLevelType w:val="hybridMultilevel"/>
    <w:tmpl w:val="0A52341A"/>
    <w:lvl w:ilvl="0" w:tplc="18246778">
      <w:start w:val="1"/>
      <w:numFmt w:val="bullet"/>
      <w:pStyle w:val="Nagwek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73596141"/>
    <w:multiLevelType w:val="hybridMultilevel"/>
    <w:tmpl w:val="83EC539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nsid w:val="75E65D23"/>
    <w:multiLevelType w:val="hybridMultilevel"/>
    <w:tmpl w:val="126AB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7645106C"/>
    <w:multiLevelType w:val="hybridMultilevel"/>
    <w:tmpl w:val="8BE07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773D2C32"/>
    <w:multiLevelType w:val="hybridMultilevel"/>
    <w:tmpl w:val="BF5A6B0A"/>
    <w:lvl w:ilvl="0" w:tplc="DAD831B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7831365F"/>
    <w:multiLevelType w:val="hybridMultilevel"/>
    <w:tmpl w:val="3EA48CB0"/>
    <w:lvl w:ilvl="0" w:tplc="CAB879F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78E705BC"/>
    <w:multiLevelType w:val="multilevel"/>
    <w:tmpl w:val="6DA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A2A61DE"/>
    <w:multiLevelType w:val="multilevel"/>
    <w:tmpl w:val="925C3BAC"/>
    <w:lvl w:ilvl="0">
      <w:start w:val="1"/>
      <w:numFmt w:val="bullet"/>
      <w:pStyle w:val="Listapods"/>
      <w:lvlText w:val=""/>
      <w:lvlJc w:val="left"/>
      <w:pPr>
        <w:tabs>
          <w:tab w:val="num" w:pos="680"/>
        </w:tabs>
        <w:ind w:left="680" w:hanging="396"/>
      </w:pPr>
      <w:rPr>
        <w:rFonts w:ascii="Symbol" w:hAnsi="Symbol" w:hint="default"/>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nsid w:val="7A6C649F"/>
    <w:multiLevelType w:val="hybridMultilevel"/>
    <w:tmpl w:val="099C0E9E"/>
    <w:lvl w:ilvl="0" w:tplc="DAD831B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7AD51280"/>
    <w:multiLevelType w:val="hybridMultilevel"/>
    <w:tmpl w:val="D166CD3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7AE44452"/>
    <w:multiLevelType w:val="hybridMultilevel"/>
    <w:tmpl w:val="2312B6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B414739"/>
    <w:multiLevelType w:val="hybridMultilevel"/>
    <w:tmpl w:val="42F060F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CA64F06"/>
    <w:multiLevelType w:val="hybridMultilevel"/>
    <w:tmpl w:val="BF3AAFD4"/>
    <w:lvl w:ilvl="0" w:tplc="A162D23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7D1F69D1"/>
    <w:multiLevelType w:val="hybridMultilevel"/>
    <w:tmpl w:val="3D762F7A"/>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134"/>
  </w:num>
  <w:num w:numId="3">
    <w:abstractNumId w:val="69"/>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6"/>
  </w:num>
  <w:num w:numId="15">
    <w:abstractNumId w:val="61"/>
  </w:num>
  <w:num w:numId="16">
    <w:abstractNumId w:val="75"/>
  </w:num>
  <w:num w:numId="17">
    <w:abstractNumId w:val="50"/>
  </w:num>
  <w:num w:numId="18">
    <w:abstractNumId w:val="54"/>
  </w:num>
  <w:num w:numId="19">
    <w:abstractNumId w:val="71"/>
  </w:num>
  <w:num w:numId="20">
    <w:abstractNumId w:val="73"/>
  </w:num>
  <w:num w:numId="21">
    <w:abstractNumId w:val="125"/>
  </w:num>
  <w:num w:numId="22">
    <w:abstractNumId w:val="140"/>
  </w:num>
  <w:num w:numId="23">
    <w:abstractNumId w:val="114"/>
  </w:num>
  <w:num w:numId="24">
    <w:abstractNumId w:val="101"/>
  </w:num>
  <w:num w:numId="25">
    <w:abstractNumId w:val="25"/>
  </w:num>
  <w:num w:numId="26">
    <w:abstractNumId w:val="48"/>
  </w:num>
  <w:num w:numId="27">
    <w:abstractNumId w:val="136"/>
  </w:num>
  <w:num w:numId="28">
    <w:abstractNumId w:val="111"/>
  </w:num>
  <w:num w:numId="29">
    <w:abstractNumId w:val="42"/>
  </w:num>
  <w:num w:numId="30">
    <w:abstractNumId w:val="53"/>
  </w:num>
  <w:num w:numId="31">
    <w:abstractNumId w:val="47"/>
  </w:num>
  <w:num w:numId="32">
    <w:abstractNumId w:val="131"/>
  </w:num>
  <w:num w:numId="33">
    <w:abstractNumId w:val="39"/>
  </w:num>
  <w:num w:numId="34">
    <w:abstractNumId w:val="137"/>
  </w:num>
  <w:num w:numId="35">
    <w:abstractNumId w:val="89"/>
  </w:num>
  <w:num w:numId="36">
    <w:abstractNumId w:val="97"/>
  </w:num>
  <w:num w:numId="37">
    <w:abstractNumId w:val="127"/>
  </w:num>
  <w:num w:numId="38">
    <w:abstractNumId w:val="13"/>
  </w:num>
  <w:num w:numId="39">
    <w:abstractNumId w:val="52"/>
  </w:num>
  <w:num w:numId="40">
    <w:abstractNumId w:val="18"/>
  </w:num>
  <w:num w:numId="41">
    <w:abstractNumId w:val="17"/>
  </w:num>
  <w:num w:numId="42">
    <w:abstractNumId w:val="79"/>
  </w:num>
  <w:num w:numId="43">
    <w:abstractNumId w:val="81"/>
  </w:num>
  <w:num w:numId="44">
    <w:abstractNumId w:val="119"/>
  </w:num>
  <w:num w:numId="45">
    <w:abstractNumId w:val="104"/>
  </w:num>
  <w:num w:numId="46">
    <w:abstractNumId w:val="72"/>
  </w:num>
  <w:num w:numId="47">
    <w:abstractNumId w:val="100"/>
  </w:num>
  <w:num w:numId="48">
    <w:abstractNumId w:val="46"/>
  </w:num>
  <w:num w:numId="49">
    <w:abstractNumId w:val="55"/>
  </w:num>
  <w:num w:numId="50">
    <w:abstractNumId w:val="107"/>
  </w:num>
  <w:num w:numId="51">
    <w:abstractNumId w:val="30"/>
  </w:num>
  <w:num w:numId="52">
    <w:abstractNumId w:val="126"/>
  </w:num>
  <w:num w:numId="53">
    <w:abstractNumId w:val="45"/>
  </w:num>
  <w:num w:numId="54">
    <w:abstractNumId w:val="88"/>
  </w:num>
  <w:num w:numId="55">
    <w:abstractNumId w:val="103"/>
  </w:num>
  <w:num w:numId="56">
    <w:abstractNumId w:val="29"/>
  </w:num>
  <w:num w:numId="57">
    <w:abstractNumId w:val="28"/>
  </w:num>
  <w:num w:numId="58">
    <w:abstractNumId w:val="59"/>
  </w:num>
  <w:num w:numId="59">
    <w:abstractNumId w:val="123"/>
  </w:num>
  <w:num w:numId="60">
    <w:abstractNumId w:val="85"/>
  </w:num>
  <w:num w:numId="61">
    <w:abstractNumId w:val="20"/>
  </w:num>
  <w:num w:numId="62">
    <w:abstractNumId w:val="60"/>
  </w:num>
  <w:num w:numId="63">
    <w:abstractNumId w:val="74"/>
  </w:num>
  <w:num w:numId="64">
    <w:abstractNumId w:val="56"/>
  </w:num>
  <w:num w:numId="65">
    <w:abstractNumId w:val="66"/>
  </w:num>
  <w:num w:numId="66">
    <w:abstractNumId w:val="106"/>
  </w:num>
  <w:num w:numId="67">
    <w:abstractNumId w:val="70"/>
  </w:num>
  <w:num w:numId="68">
    <w:abstractNumId w:val="113"/>
  </w:num>
  <w:num w:numId="69">
    <w:abstractNumId w:val="124"/>
  </w:num>
  <w:num w:numId="70">
    <w:abstractNumId w:val="43"/>
  </w:num>
  <w:num w:numId="71">
    <w:abstractNumId w:val="91"/>
  </w:num>
  <w:num w:numId="72">
    <w:abstractNumId w:val="80"/>
  </w:num>
  <w:num w:numId="73">
    <w:abstractNumId w:val="92"/>
  </w:num>
  <w:num w:numId="74">
    <w:abstractNumId w:val="40"/>
  </w:num>
  <w:num w:numId="75">
    <w:abstractNumId w:val="108"/>
  </w:num>
  <w:num w:numId="76">
    <w:abstractNumId w:val="76"/>
  </w:num>
  <w:num w:numId="77">
    <w:abstractNumId w:val="95"/>
  </w:num>
  <w:num w:numId="78">
    <w:abstractNumId w:val="34"/>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9"/>
  </w:num>
  <w:num w:numId="81">
    <w:abstractNumId w:val="16"/>
  </w:num>
  <w:num w:numId="82">
    <w:abstractNumId w:val="19"/>
  </w:num>
  <w:num w:numId="83">
    <w:abstractNumId w:val="15"/>
  </w:num>
  <w:num w:numId="84">
    <w:abstractNumId w:val="117"/>
  </w:num>
  <w:num w:numId="85">
    <w:abstractNumId w:val="120"/>
  </w:num>
  <w:num w:numId="86">
    <w:abstractNumId w:val="77"/>
  </w:num>
  <w:num w:numId="87">
    <w:abstractNumId w:val="33"/>
  </w:num>
  <w:num w:numId="88">
    <w:abstractNumId w:val="109"/>
  </w:num>
  <w:num w:numId="89">
    <w:abstractNumId w:val="62"/>
  </w:num>
  <w:num w:numId="90">
    <w:abstractNumId w:val="122"/>
  </w:num>
  <w:num w:numId="91">
    <w:abstractNumId w:val="93"/>
  </w:num>
  <w:num w:numId="92">
    <w:abstractNumId w:val="68"/>
  </w:num>
  <w:num w:numId="93">
    <w:abstractNumId w:val="98"/>
  </w:num>
  <w:num w:numId="94">
    <w:abstractNumId w:val="82"/>
  </w:num>
  <w:num w:numId="95">
    <w:abstractNumId w:val="36"/>
  </w:num>
  <w:num w:numId="96">
    <w:abstractNumId w:val="83"/>
  </w:num>
  <w:num w:numId="97">
    <w:abstractNumId w:val="65"/>
  </w:num>
  <w:num w:numId="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8"/>
  </w:num>
  <w:num w:numId="180">
    <w:abstractNumId w:val="51"/>
  </w:num>
  <w:num w:numId="181">
    <w:abstractNumId w:val="58"/>
  </w:num>
  <w:num w:numId="182">
    <w:abstractNumId w:val="132"/>
  </w:num>
  <w:num w:numId="183">
    <w:abstractNumId w:val="27"/>
  </w:num>
  <w:num w:numId="184">
    <w:abstractNumId w:val="64"/>
  </w:num>
  <w:num w:numId="185">
    <w:abstractNumId w:val="116"/>
  </w:num>
  <w:num w:numId="186">
    <w:abstractNumId w:val="38"/>
  </w:num>
  <w:num w:numId="187">
    <w:abstractNumId w:val="135"/>
  </w:num>
  <w:num w:numId="188">
    <w:abstractNumId w:val="23"/>
  </w:num>
  <w:num w:numId="189">
    <w:abstractNumId w:val="35"/>
  </w:num>
  <w:num w:numId="190">
    <w:abstractNumId w:val="105"/>
  </w:num>
  <w:num w:numId="191">
    <w:abstractNumId w:val="102"/>
  </w:num>
  <w:num w:numId="192">
    <w:abstractNumId w:val="110"/>
  </w:num>
  <w:num w:numId="193">
    <w:abstractNumId w:val="118"/>
  </w:num>
  <w:num w:numId="194">
    <w:abstractNumId w:val="94"/>
  </w:num>
  <w:num w:numId="195">
    <w:abstractNumId w:val="87"/>
  </w:num>
  <w:num w:numId="196">
    <w:abstractNumId w:val="49"/>
  </w:num>
  <w:num w:numId="197">
    <w:abstractNumId w:val="11"/>
  </w:num>
  <w:num w:numId="198">
    <w:abstractNumId w:val="138"/>
  </w:num>
  <w:num w:numId="199">
    <w:abstractNumId w:val="128"/>
  </w:num>
  <w:num w:numId="200">
    <w:abstractNumId w:val="22"/>
  </w:num>
  <w:num w:numId="201">
    <w:abstractNumId w:val="63"/>
  </w:num>
  <w:num w:numId="202">
    <w:abstractNumId w:val="32"/>
  </w:num>
  <w:num w:numId="203">
    <w:abstractNumId w:val="86"/>
  </w:num>
  <w:num w:numId="204">
    <w:abstractNumId w:val="96"/>
  </w:num>
  <w:num w:numId="205">
    <w:abstractNumId w:val="121"/>
  </w:num>
  <w:num w:numId="206">
    <w:abstractNumId w:val="21"/>
  </w:num>
  <w:num w:numId="207">
    <w:abstractNumId w:val="115"/>
  </w:num>
  <w:num w:numId="208">
    <w:abstractNumId w:val="31"/>
  </w:num>
  <w:num w:numId="209">
    <w:abstractNumId w:val="90"/>
  </w:num>
  <w:num w:numId="210">
    <w:abstractNumId w:val="37"/>
  </w:num>
  <w:num w:numId="211">
    <w:abstractNumId w:val="84"/>
  </w:num>
  <w:num w:numId="212">
    <w:abstractNumId w:val="57"/>
  </w:num>
  <w:num w:numId="213">
    <w:abstractNumId w:val="129"/>
  </w:num>
  <w:num w:numId="214">
    <w:abstractNumId w:val="130"/>
  </w:num>
  <w:num w:numId="215">
    <w:abstractNumId w:val="112"/>
  </w:num>
  <w:num w:numId="216">
    <w:abstractNumId w:val="14"/>
  </w:num>
  <w:num w:numId="217">
    <w:abstractNumId w:val="12"/>
  </w:num>
  <w:num w:numId="218">
    <w:abstractNumId w:val="133"/>
  </w:num>
  <w:num w:numId="219">
    <w:abstractNumId w:val="67"/>
  </w:num>
  <w:num w:numId="220">
    <w:abstractNumId w:val="10"/>
  </w:num>
  <w:num w:numId="221">
    <w:abstractNumId w:val="24"/>
  </w:num>
  <w:num w:numId="222">
    <w:abstractNumId w:val="41"/>
  </w:num>
  <w:num w:numId="223">
    <w:abstractNumId w:val="99"/>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47"/>
    <w:rsid w:val="0000063B"/>
    <w:rsid w:val="0000298A"/>
    <w:rsid w:val="00003191"/>
    <w:rsid w:val="000031BB"/>
    <w:rsid w:val="0000321C"/>
    <w:rsid w:val="0000328E"/>
    <w:rsid w:val="0000346B"/>
    <w:rsid w:val="00003643"/>
    <w:rsid w:val="00003652"/>
    <w:rsid w:val="00004270"/>
    <w:rsid w:val="000045B4"/>
    <w:rsid w:val="00004882"/>
    <w:rsid w:val="00004996"/>
    <w:rsid w:val="00006513"/>
    <w:rsid w:val="000071A2"/>
    <w:rsid w:val="000076BA"/>
    <w:rsid w:val="0000791F"/>
    <w:rsid w:val="00011472"/>
    <w:rsid w:val="000126C9"/>
    <w:rsid w:val="00012FA4"/>
    <w:rsid w:val="00013892"/>
    <w:rsid w:val="00013944"/>
    <w:rsid w:val="000154E9"/>
    <w:rsid w:val="00015A31"/>
    <w:rsid w:val="000168C7"/>
    <w:rsid w:val="0002001F"/>
    <w:rsid w:val="000205C2"/>
    <w:rsid w:val="00020F3B"/>
    <w:rsid w:val="0002123E"/>
    <w:rsid w:val="000212B0"/>
    <w:rsid w:val="0002140D"/>
    <w:rsid w:val="00023ABD"/>
    <w:rsid w:val="00023BAA"/>
    <w:rsid w:val="00024F76"/>
    <w:rsid w:val="00024FDB"/>
    <w:rsid w:val="00025163"/>
    <w:rsid w:val="000255AF"/>
    <w:rsid w:val="000259DC"/>
    <w:rsid w:val="000259EB"/>
    <w:rsid w:val="00025EB8"/>
    <w:rsid w:val="00025F64"/>
    <w:rsid w:val="000261DC"/>
    <w:rsid w:val="00026FE5"/>
    <w:rsid w:val="0002746B"/>
    <w:rsid w:val="000278E1"/>
    <w:rsid w:val="0002790C"/>
    <w:rsid w:val="00027C12"/>
    <w:rsid w:val="00030BFD"/>
    <w:rsid w:val="00031CC0"/>
    <w:rsid w:val="000322DB"/>
    <w:rsid w:val="0003287A"/>
    <w:rsid w:val="0003363F"/>
    <w:rsid w:val="00035E94"/>
    <w:rsid w:val="000364D9"/>
    <w:rsid w:val="0003659C"/>
    <w:rsid w:val="00037169"/>
    <w:rsid w:val="00037725"/>
    <w:rsid w:val="000405EA"/>
    <w:rsid w:val="000410AC"/>
    <w:rsid w:val="00042B49"/>
    <w:rsid w:val="00042DC9"/>
    <w:rsid w:val="00043BB3"/>
    <w:rsid w:val="000448BE"/>
    <w:rsid w:val="00044C7E"/>
    <w:rsid w:val="000454A5"/>
    <w:rsid w:val="00046E48"/>
    <w:rsid w:val="00046F1A"/>
    <w:rsid w:val="000476AF"/>
    <w:rsid w:val="0004773B"/>
    <w:rsid w:val="00050102"/>
    <w:rsid w:val="00050937"/>
    <w:rsid w:val="00051D40"/>
    <w:rsid w:val="00053074"/>
    <w:rsid w:val="00053C84"/>
    <w:rsid w:val="00055504"/>
    <w:rsid w:val="00055C51"/>
    <w:rsid w:val="00055FE9"/>
    <w:rsid w:val="00056047"/>
    <w:rsid w:val="0005637F"/>
    <w:rsid w:val="00056553"/>
    <w:rsid w:val="00056577"/>
    <w:rsid w:val="00056815"/>
    <w:rsid w:val="000572BD"/>
    <w:rsid w:val="00057878"/>
    <w:rsid w:val="0005794F"/>
    <w:rsid w:val="000611D2"/>
    <w:rsid w:val="000618BB"/>
    <w:rsid w:val="00061F3F"/>
    <w:rsid w:val="00061FC0"/>
    <w:rsid w:val="000621E1"/>
    <w:rsid w:val="000627A3"/>
    <w:rsid w:val="000627EA"/>
    <w:rsid w:val="000631CE"/>
    <w:rsid w:val="00063534"/>
    <w:rsid w:val="000642FC"/>
    <w:rsid w:val="00064532"/>
    <w:rsid w:val="00065C74"/>
    <w:rsid w:val="000665C9"/>
    <w:rsid w:val="0006666B"/>
    <w:rsid w:val="00066BA0"/>
    <w:rsid w:val="000670FD"/>
    <w:rsid w:val="000675C6"/>
    <w:rsid w:val="00070A35"/>
    <w:rsid w:val="00072D74"/>
    <w:rsid w:val="00073B46"/>
    <w:rsid w:val="0007423E"/>
    <w:rsid w:val="000742D9"/>
    <w:rsid w:val="00075448"/>
    <w:rsid w:val="00076D90"/>
    <w:rsid w:val="00076DE5"/>
    <w:rsid w:val="00077B1F"/>
    <w:rsid w:val="000800C4"/>
    <w:rsid w:val="0008013B"/>
    <w:rsid w:val="00080433"/>
    <w:rsid w:val="00080A13"/>
    <w:rsid w:val="00081782"/>
    <w:rsid w:val="00081947"/>
    <w:rsid w:val="00081973"/>
    <w:rsid w:val="00081E82"/>
    <w:rsid w:val="000827A7"/>
    <w:rsid w:val="00082804"/>
    <w:rsid w:val="00082BEA"/>
    <w:rsid w:val="000846A7"/>
    <w:rsid w:val="000852B4"/>
    <w:rsid w:val="0008635A"/>
    <w:rsid w:val="000863F2"/>
    <w:rsid w:val="00086420"/>
    <w:rsid w:val="00086EBA"/>
    <w:rsid w:val="00086FCB"/>
    <w:rsid w:val="00087132"/>
    <w:rsid w:val="00087663"/>
    <w:rsid w:val="00090071"/>
    <w:rsid w:val="00090265"/>
    <w:rsid w:val="00090E30"/>
    <w:rsid w:val="00090E8F"/>
    <w:rsid w:val="00090FA9"/>
    <w:rsid w:val="00091EF9"/>
    <w:rsid w:val="00092C44"/>
    <w:rsid w:val="0009394E"/>
    <w:rsid w:val="00093B1A"/>
    <w:rsid w:val="0009446C"/>
    <w:rsid w:val="000947D9"/>
    <w:rsid w:val="000951D8"/>
    <w:rsid w:val="000968EC"/>
    <w:rsid w:val="00096B47"/>
    <w:rsid w:val="000976AE"/>
    <w:rsid w:val="00097D8C"/>
    <w:rsid w:val="00097F7B"/>
    <w:rsid w:val="000A0061"/>
    <w:rsid w:val="000A0327"/>
    <w:rsid w:val="000A04D0"/>
    <w:rsid w:val="000A09B1"/>
    <w:rsid w:val="000A10FA"/>
    <w:rsid w:val="000A11FE"/>
    <w:rsid w:val="000A12CB"/>
    <w:rsid w:val="000A196E"/>
    <w:rsid w:val="000A2046"/>
    <w:rsid w:val="000A25F7"/>
    <w:rsid w:val="000A2E97"/>
    <w:rsid w:val="000A33A7"/>
    <w:rsid w:val="000A34D2"/>
    <w:rsid w:val="000A387F"/>
    <w:rsid w:val="000A3E7E"/>
    <w:rsid w:val="000A46E6"/>
    <w:rsid w:val="000A47B5"/>
    <w:rsid w:val="000A51CC"/>
    <w:rsid w:val="000A635C"/>
    <w:rsid w:val="000A7E79"/>
    <w:rsid w:val="000A7E83"/>
    <w:rsid w:val="000B1224"/>
    <w:rsid w:val="000B1404"/>
    <w:rsid w:val="000B153C"/>
    <w:rsid w:val="000B168D"/>
    <w:rsid w:val="000B18C5"/>
    <w:rsid w:val="000B1B72"/>
    <w:rsid w:val="000B20DE"/>
    <w:rsid w:val="000B21AE"/>
    <w:rsid w:val="000B24C0"/>
    <w:rsid w:val="000B296D"/>
    <w:rsid w:val="000B2A50"/>
    <w:rsid w:val="000B326C"/>
    <w:rsid w:val="000B364A"/>
    <w:rsid w:val="000B3982"/>
    <w:rsid w:val="000B3C87"/>
    <w:rsid w:val="000B4D75"/>
    <w:rsid w:val="000B70DA"/>
    <w:rsid w:val="000B7186"/>
    <w:rsid w:val="000B752D"/>
    <w:rsid w:val="000B7C85"/>
    <w:rsid w:val="000C10C1"/>
    <w:rsid w:val="000C1554"/>
    <w:rsid w:val="000C1792"/>
    <w:rsid w:val="000C24DA"/>
    <w:rsid w:val="000C2E6B"/>
    <w:rsid w:val="000C3493"/>
    <w:rsid w:val="000C3593"/>
    <w:rsid w:val="000C3CA4"/>
    <w:rsid w:val="000C4700"/>
    <w:rsid w:val="000C49D7"/>
    <w:rsid w:val="000C5659"/>
    <w:rsid w:val="000C5E97"/>
    <w:rsid w:val="000C698C"/>
    <w:rsid w:val="000C7429"/>
    <w:rsid w:val="000D0086"/>
    <w:rsid w:val="000D029E"/>
    <w:rsid w:val="000D3020"/>
    <w:rsid w:val="000D418A"/>
    <w:rsid w:val="000D4663"/>
    <w:rsid w:val="000D4E90"/>
    <w:rsid w:val="000D50F0"/>
    <w:rsid w:val="000D532A"/>
    <w:rsid w:val="000D59CF"/>
    <w:rsid w:val="000D5F3E"/>
    <w:rsid w:val="000D6D3C"/>
    <w:rsid w:val="000D7D2E"/>
    <w:rsid w:val="000E0034"/>
    <w:rsid w:val="000E0D1A"/>
    <w:rsid w:val="000E18D8"/>
    <w:rsid w:val="000E1971"/>
    <w:rsid w:val="000E5F42"/>
    <w:rsid w:val="000E6570"/>
    <w:rsid w:val="000E76A7"/>
    <w:rsid w:val="000E7BA6"/>
    <w:rsid w:val="000F01CC"/>
    <w:rsid w:val="000F05B4"/>
    <w:rsid w:val="000F0995"/>
    <w:rsid w:val="000F0BEB"/>
    <w:rsid w:val="000F0F49"/>
    <w:rsid w:val="000F2C41"/>
    <w:rsid w:val="000F3D1D"/>
    <w:rsid w:val="000F3F8A"/>
    <w:rsid w:val="000F4D46"/>
    <w:rsid w:val="000F67AD"/>
    <w:rsid w:val="000F7098"/>
    <w:rsid w:val="000F711D"/>
    <w:rsid w:val="000F769A"/>
    <w:rsid w:val="00100608"/>
    <w:rsid w:val="00100B93"/>
    <w:rsid w:val="00100F15"/>
    <w:rsid w:val="00102129"/>
    <w:rsid w:val="0010232C"/>
    <w:rsid w:val="001029F7"/>
    <w:rsid w:val="00102AB2"/>
    <w:rsid w:val="00102DF9"/>
    <w:rsid w:val="001032A2"/>
    <w:rsid w:val="00103696"/>
    <w:rsid w:val="0010390A"/>
    <w:rsid w:val="00103976"/>
    <w:rsid w:val="00103980"/>
    <w:rsid w:val="00104337"/>
    <w:rsid w:val="00104ABE"/>
    <w:rsid w:val="00104BDF"/>
    <w:rsid w:val="00104E21"/>
    <w:rsid w:val="00105852"/>
    <w:rsid w:val="00105A28"/>
    <w:rsid w:val="00106B89"/>
    <w:rsid w:val="00107084"/>
    <w:rsid w:val="00110165"/>
    <w:rsid w:val="00110D35"/>
    <w:rsid w:val="00110DBE"/>
    <w:rsid w:val="00112193"/>
    <w:rsid w:val="00112623"/>
    <w:rsid w:val="00112B4E"/>
    <w:rsid w:val="00113C14"/>
    <w:rsid w:val="00113ED7"/>
    <w:rsid w:val="00114030"/>
    <w:rsid w:val="001141B0"/>
    <w:rsid w:val="001145EF"/>
    <w:rsid w:val="00115483"/>
    <w:rsid w:val="00116385"/>
    <w:rsid w:val="001164D6"/>
    <w:rsid w:val="00116E09"/>
    <w:rsid w:val="001174B4"/>
    <w:rsid w:val="00117AD6"/>
    <w:rsid w:val="00120CA8"/>
    <w:rsid w:val="00121306"/>
    <w:rsid w:val="001214BF"/>
    <w:rsid w:val="001216F5"/>
    <w:rsid w:val="00121902"/>
    <w:rsid w:val="00121BA3"/>
    <w:rsid w:val="00123A6E"/>
    <w:rsid w:val="00123F84"/>
    <w:rsid w:val="00124938"/>
    <w:rsid w:val="00124AB8"/>
    <w:rsid w:val="00124ABC"/>
    <w:rsid w:val="0012513C"/>
    <w:rsid w:val="001252A7"/>
    <w:rsid w:val="00127DCE"/>
    <w:rsid w:val="001309CE"/>
    <w:rsid w:val="00130DC9"/>
    <w:rsid w:val="00131ACC"/>
    <w:rsid w:val="00133173"/>
    <w:rsid w:val="001333B1"/>
    <w:rsid w:val="0013394D"/>
    <w:rsid w:val="001339AD"/>
    <w:rsid w:val="00135862"/>
    <w:rsid w:val="00135A94"/>
    <w:rsid w:val="00135C50"/>
    <w:rsid w:val="001360D3"/>
    <w:rsid w:val="00137170"/>
    <w:rsid w:val="00137930"/>
    <w:rsid w:val="001409E8"/>
    <w:rsid w:val="00140EC3"/>
    <w:rsid w:val="001418A0"/>
    <w:rsid w:val="00142A6A"/>
    <w:rsid w:val="001437D3"/>
    <w:rsid w:val="00143FF2"/>
    <w:rsid w:val="00145876"/>
    <w:rsid w:val="00145FB1"/>
    <w:rsid w:val="001464B9"/>
    <w:rsid w:val="001471CF"/>
    <w:rsid w:val="0014727D"/>
    <w:rsid w:val="001479B6"/>
    <w:rsid w:val="00147E87"/>
    <w:rsid w:val="001541B6"/>
    <w:rsid w:val="001544B6"/>
    <w:rsid w:val="0015574B"/>
    <w:rsid w:val="00155FFD"/>
    <w:rsid w:val="00156150"/>
    <w:rsid w:val="00156895"/>
    <w:rsid w:val="001572EC"/>
    <w:rsid w:val="001603B0"/>
    <w:rsid w:val="00160987"/>
    <w:rsid w:val="00160B86"/>
    <w:rsid w:val="00161410"/>
    <w:rsid w:val="00161892"/>
    <w:rsid w:val="0016249A"/>
    <w:rsid w:val="0016287A"/>
    <w:rsid w:val="00163546"/>
    <w:rsid w:val="00164005"/>
    <w:rsid w:val="001643E5"/>
    <w:rsid w:val="00164533"/>
    <w:rsid w:val="00164C3E"/>
    <w:rsid w:val="00165405"/>
    <w:rsid w:val="00167286"/>
    <w:rsid w:val="00171D7A"/>
    <w:rsid w:val="00172694"/>
    <w:rsid w:val="00174BEF"/>
    <w:rsid w:val="00176FCC"/>
    <w:rsid w:val="00177827"/>
    <w:rsid w:val="00180114"/>
    <w:rsid w:val="00180ACA"/>
    <w:rsid w:val="00181618"/>
    <w:rsid w:val="00181894"/>
    <w:rsid w:val="0018238F"/>
    <w:rsid w:val="00182C16"/>
    <w:rsid w:val="00182C81"/>
    <w:rsid w:val="00182CE3"/>
    <w:rsid w:val="00182E34"/>
    <w:rsid w:val="001832AC"/>
    <w:rsid w:val="0018394C"/>
    <w:rsid w:val="00184896"/>
    <w:rsid w:val="00185000"/>
    <w:rsid w:val="00185175"/>
    <w:rsid w:val="001852A3"/>
    <w:rsid w:val="001854AB"/>
    <w:rsid w:val="00185B74"/>
    <w:rsid w:val="00185D30"/>
    <w:rsid w:val="00185E0C"/>
    <w:rsid w:val="00187E4F"/>
    <w:rsid w:val="001906C0"/>
    <w:rsid w:val="00191EE4"/>
    <w:rsid w:val="001930A8"/>
    <w:rsid w:val="0019370B"/>
    <w:rsid w:val="00194D0B"/>
    <w:rsid w:val="00194F32"/>
    <w:rsid w:val="001950E3"/>
    <w:rsid w:val="0019569A"/>
    <w:rsid w:val="00195E46"/>
    <w:rsid w:val="00195EAF"/>
    <w:rsid w:val="00195FD5"/>
    <w:rsid w:val="0019628D"/>
    <w:rsid w:val="00196649"/>
    <w:rsid w:val="001973E8"/>
    <w:rsid w:val="001A0922"/>
    <w:rsid w:val="001A2D12"/>
    <w:rsid w:val="001A3199"/>
    <w:rsid w:val="001A3D96"/>
    <w:rsid w:val="001A405D"/>
    <w:rsid w:val="001A4502"/>
    <w:rsid w:val="001A4815"/>
    <w:rsid w:val="001A4B62"/>
    <w:rsid w:val="001A4B6C"/>
    <w:rsid w:val="001A5AAD"/>
    <w:rsid w:val="001A66DB"/>
    <w:rsid w:val="001A6B1D"/>
    <w:rsid w:val="001A7270"/>
    <w:rsid w:val="001A7DFA"/>
    <w:rsid w:val="001B00A6"/>
    <w:rsid w:val="001B00C2"/>
    <w:rsid w:val="001B07F9"/>
    <w:rsid w:val="001B09B0"/>
    <w:rsid w:val="001B1B82"/>
    <w:rsid w:val="001B390A"/>
    <w:rsid w:val="001B42E8"/>
    <w:rsid w:val="001B51C8"/>
    <w:rsid w:val="001B5695"/>
    <w:rsid w:val="001B5AB1"/>
    <w:rsid w:val="001B5AF9"/>
    <w:rsid w:val="001B5D86"/>
    <w:rsid w:val="001B61BF"/>
    <w:rsid w:val="001B657C"/>
    <w:rsid w:val="001C00C8"/>
    <w:rsid w:val="001C0939"/>
    <w:rsid w:val="001C09C5"/>
    <w:rsid w:val="001C1880"/>
    <w:rsid w:val="001C3345"/>
    <w:rsid w:val="001C38B8"/>
    <w:rsid w:val="001C3C92"/>
    <w:rsid w:val="001C461B"/>
    <w:rsid w:val="001C50D9"/>
    <w:rsid w:val="001C70CC"/>
    <w:rsid w:val="001C71EB"/>
    <w:rsid w:val="001C72CA"/>
    <w:rsid w:val="001C77EB"/>
    <w:rsid w:val="001C7C4E"/>
    <w:rsid w:val="001D0409"/>
    <w:rsid w:val="001D0B7F"/>
    <w:rsid w:val="001D2510"/>
    <w:rsid w:val="001D2548"/>
    <w:rsid w:val="001D2AFF"/>
    <w:rsid w:val="001D3569"/>
    <w:rsid w:val="001D4096"/>
    <w:rsid w:val="001D4E9D"/>
    <w:rsid w:val="001D5A6F"/>
    <w:rsid w:val="001D65E8"/>
    <w:rsid w:val="001D6F1C"/>
    <w:rsid w:val="001E00A8"/>
    <w:rsid w:val="001E0CCB"/>
    <w:rsid w:val="001E1524"/>
    <w:rsid w:val="001E2637"/>
    <w:rsid w:val="001E4817"/>
    <w:rsid w:val="001E608C"/>
    <w:rsid w:val="001E68DF"/>
    <w:rsid w:val="001E773B"/>
    <w:rsid w:val="001F0E8F"/>
    <w:rsid w:val="001F1160"/>
    <w:rsid w:val="001F1282"/>
    <w:rsid w:val="001F2471"/>
    <w:rsid w:val="001F27D3"/>
    <w:rsid w:val="001F34ED"/>
    <w:rsid w:val="001F3551"/>
    <w:rsid w:val="001F3881"/>
    <w:rsid w:val="001F459A"/>
    <w:rsid w:val="001F4E73"/>
    <w:rsid w:val="001F7A7C"/>
    <w:rsid w:val="00201991"/>
    <w:rsid w:val="00201E21"/>
    <w:rsid w:val="0020255D"/>
    <w:rsid w:val="002039DB"/>
    <w:rsid w:val="00203FEA"/>
    <w:rsid w:val="002047A4"/>
    <w:rsid w:val="00205758"/>
    <w:rsid w:val="002061E8"/>
    <w:rsid w:val="002062E0"/>
    <w:rsid w:val="0020641B"/>
    <w:rsid w:val="00207F3F"/>
    <w:rsid w:val="002127E6"/>
    <w:rsid w:val="00212916"/>
    <w:rsid w:val="00213784"/>
    <w:rsid w:val="00213F96"/>
    <w:rsid w:val="002142C9"/>
    <w:rsid w:val="002146E4"/>
    <w:rsid w:val="0021581A"/>
    <w:rsid w:val="002159EC"/>
    <w:rsid w:val="0021785F"/>
    <w:rsid w:val="00220AFC"/>
    <w:rsid w:val="00220B39"/>
    <w:rsid w:val="00220CD6"/>
    <w:rsid w:val="00221EA5"/>
    <w:rsid w:val="0022247C"/>
    <w:rsid w:val="00222719"/>
    <w:rsid w:val="00222D44"/>
    <w:rsid w:val="002240B5"/>
    <w:rsid w:val="00224FE8"/>
    <w:rsid w:val="002259CB"/>
    <w:rsid w:val="002262B6"/>
    <w:rsid w:val="00226E5C"/>
    <w:rsid w:val="002274A5"/>
    <w:rsid w:val="0022752B"/>
    <w:rsid w:val="00227582"/>
    <w:rsid w:val="00227B62"/>
    <w:rsid w:val="00227E80"/>
    <w:rsid w:val="0023125B"/>
    <w:rsid w:val="002320C8"/>
    <w:rsid w:val="0023211D"/>
    <w:rsid w:val="002323D8"/>
    <w:rsid w:val="00232B35"/>
    <w:rsid w:val="002330B9"/>
    <w:rsid w:val="00233606"/>
    <w:rsid w:val="00233C9E"/>
    <w:rsid w:val="00234226"/>
    <w:rsid w:val="00234DBC"/>
    <w:rsid w:val="0023541F"/>
    <w:rsid w:val="00236480"/>
    <w:rsid w:val="00237E24"/>
    <w:rsid w:val="0024095A"/>
    <w:rsid w:val="00241263"/>
    <w:rsid w:val="00241593"/>
    <w:rsid w:val="00241744"/>
    <w:rsid w:val="00241A01"/>
    <w:rsid w:val="00242FF4"/>
    <w:rsid w:val="002434E7"/>
    <w:rsid w:val="002446B6"/>
    <w:rsid w:val="0024543A"/>
    <w:rsid w:val="0024559B"/>
    <w:rsid w:val="00245762"/>
    <w:rsid w:val="002458B9"/>
    <w:rsid w:val="00247D30"/>
    <w:rsid w:val="00247F8B"/>
    <w:rsid w:val="0025392F"/>
    <w:rsid w:val="00253E2A"/>
    <w:rsid w:val="0025413C"/>
    <w:rsid w:val="00255289"/>
    <w:rsid w:val="00255330"/>
    <w:rsid w:val="00255EF4"/>
    <w:rsid w:val="0025640E"/>
    <w:rsid w:val="00260E92"/>
    <w:rsid w:val="002613C5"/>
    <w:rsid w:val="002614E2"/>
    <w:rsid w:val="00261F6F"/>
    <w:rsid w:val="002626FE"/>
    <w:rsid w:val="00262FE3"/>
    <w:rsid w:val="00263033"/>
    <w:rsid w:val="00263231"/>
    <w:rsid w:val="002639CC"/>
    <w:rsid w:val="00263BC1"/>
    <w:rsid w:val="002647D5"/>
    <w:rsid w:val="002650F0"/>
    <w:rsid w:val="0026535B"/>
    <w:rsid w:val="002654D2"/>
    <w:rsid w:val="00265CBD"/>
    <w:rsid w:val="00266258"/>
    <w:rsid w:val="0026639A"/>
    <w:rsid w:val="00266CCD"/>
    <w:rsid w:val="00266CD7"/>
    <w:rsid w:val="00267D91"/>
    <w:rsid w:val="00270383"/>
    <w:rsid w:val="00270AA7"/>
    <w:rsid w:val="0027171D"/>
    <w:rsid w:val="00271847"/>
    <w:rsid w:val="002722D0"/>
    <w:rsid w:val="00273E41"/>
    <w:rsid w:val="002747A6"/>
    <w:rsid w:val="00274AAE"/>
    <w:rsid w:val="00274B7C"/>
    <w:rsid w:val="00274C17"/>
    <w:rsid w:val="0027538D"/>
    <w:rsid w:val="0028027F"/>
    <w:rsid w:val="00280373"/>
    <w:rsid w:val="00280938"/>
    <w:rsid w:val="00280DB7"/>
    <w:rsid w:val="00281E1F"/>
    <w:rsid w:val="0028216E"/>
    <w:rsid w:val="0028345D"/>
    <w:rsid w:val="00283655"/>
    <w:rsid w:val="0028368B"/>
    <w:rsid w:val="00283C3E"/>
    <w:rsid w:val="00284F42"/>
    <w:rsid w:val="002853AF"/>
    <w:rsid w:val="00285E2C"/>
    <w:rsid w:val="00286482"/>
    <w:rsid w:val="00286C42"/>
    <w:rsid w:val="00286E58"/>
    <w:rsid w:val="00287879"/>
    <w:rsid w:val="00290EA9"/>
    <w:rsid w:val="00291859"/>
    <w:rsid w:val="002919F3"/>
    <w:rsid w:val="00291FFB"/>
    <w:rsid w:val="002922A4"/>
    <w:rsid w:val="00292FA3"/>
    <w:rsid w:val="00294617"/>
    <w:rsid w:val="00295C12"/>
    <w:rsid w:val="00295EB3"/>
    <w:rsid w:val="00296735"/>
    <w:rsid w:val="00296901"/>
    <w:rsid w:val="002979DE"/>
    <w:rsid w:val="00297CAC"/>
    <w:rsid w:val="002A0021"/>
    <w:rsid w:val="002A08B3"/>
    <w:rsid w:val="002A2228"/>
    <w:rsid w:val="002A261D"/>
    <w:rsid w:val="002A265A"/>
    <w:rsid w:val="002A4983"/>
    <w:rsid w:val="002A5C8C"/>
    <w:rsid w:val="002A6907"/>
    <w:rsid w:val="002A6D17"/>
    <w:rsid w:val="002A7144"/>
    <w:rsid w:val="002A755B"/>
    <w:rsid w:val="002A7D92"/>
    <w:rsid w:val="002A7DE5"/>
    <w:rsid w:val="002B001A"/>
    <w:rsid w:val="002B02AC"/>
    <w:rsid w:val="002B17CF"/>
    <w:rsid w:val="002B2614"/>
    <w:rsid w:val="002B379C"/>
    <w:rsid w:val="002B395A"/>
    <w:rsid w:val="002B39EA"/>
    <w:rsid w:val="002B3E57"/>
    <w:rsid w:val="002B59C7"/>
    <w:rsid w:val="002B6251"/>
    <w:rsid w:val="002B6740"/>
    <w:rsid w:val="002B6D58"/>
    <w:rsid w:val="002B6FEC"/>
    <w:rsid w:val="002B7D7A"/>
    <w:rsid w:val="002C05B0"/>
    <w:rsid w:val="002C0EC6"/>
    <w:rsid w:val="002C23D5"/>
    <w:rsid w:val="002C2B40"/>
    <w:rsid w:val="002C36A8"/>
    <w:rsid w:val="002C4B1E"/>
    <w:rsid w:val="002C5052"/>
    <w:rsid w:val="002C5466"/>
    <w:rsid w:val="002C580F"/>
    <w:rsid w:val="002C5C60"/>
    <w:rsid w:val="002C62E8"/>
    <w:rsid w:val="002C63F6"/>
    <w:rsid w:val="002C6400"/>
    <w:rsid w:val="002C6E6A"/>
    <w:rsid w:val="002D013B"/>
    <w:rsid w:val="002D050B"/>
    <w:rsid w:val="002D106F"/>
    <w:rsid w:val="002D12B6"/>
    <w:rsid w:val="002D19D2"/>
    <w:rsid w:val="002D1AEE"/>
    <w:rsid w:val="002D1E92"/>
    <w:rsid w:val="002D247F"/>
    <w:rsid w:val="002D306A"/>
    <w:rsid w:val="002D30F2"/>
    <w:rsid w:val="002D4C50"/>
    <w:rsid w:val="002D4D3E"/>
    <w:rsid w:val="002D595B"/>
    <w:rsid w:val="002D64A1"/>
    <w:rsid w:val="002D6616"/>
    <w:rsid w:val="002D7D84"/>
    <w:rsid w:val="002D7D87"/>
    <w:rsid w:val="002D7DF2"/>
    <w:rsid w:val="002E0B24"/>
    <w:rsid w:val="002E0E1D"/>
    <w:rsid w:val="002E0E71"/>
    <w:rsid w:val="002E15C3"/>
    <w:rsid w:val="002E1A6B"/>
    <w:rsid w:val="002E2CBC"/>
    <w:rsid w:val="002E34D0"/>
    <w:rsid w:val="002E3A60"/>
    <w:rsid w:val="002E3F6B"/>
    <w:rsid w:val="002E5828"/>
    <w:rsid w:val="002E5BD1"/>
    <w:rsid w:val="002E6CC1"/>
    <w:rsid w:val="002F174B"/>
    <w:rsid w:val="002F1CE3"/>
    <w:rsid w:val="002F29A1"/>
    <w:rsid w:val="002F3580"/>
    <w:rsid w:val="002F5082"/>
    <w:rsid w:val="002F59B6"/>
    <w:rsid w:val="002F5D71"/>
    <w:rsid w:val="002F64D0"/>
    <w:rsid w:val="002F6D5D"/>
    <w:rsid w:val="002F72C0"/>
    <w:rsid w:val="002F7383"/>
    <w:rsid w:val="002F7A36"/>
    <w:rsid w:val="00300B5E"/>
    <w:rsid w:val="00300E5F"/>
    <w:rsid w:val="00301762"/>
    <w:rsid w:val="00303A7B"/>
    <w:rsid w:val="00303C32"/>
    <w:rsid w:val="00303E42"/>
    <w:rsid w:val="00303ED4"/>
    <w:rsid w:val="00304BCA"/>
    <w:rsid w:val="003055D9"/>
    <w:rsid w:val="00306CD6"/>
    <w:rsid w:val="00307471"/>
    <w:rsid w:val="0030758D"/>
    <w:rsid w:val="003075E0"/>
    <w:rsid w:val="00307DA6"/>
    <w:rsid w:val="00311244"/>
    <w:rsid w:val="003125D1"/>
    <w:rsid w:val="00312A95"/>
    <w:rsid w:val="00312BC1"/>
    <w:rsid w:val="00313137"/>
    <w:rsid w:val="0031331A"/>
    <w:rsid w:val="0031373D"/>
    <w:rsid w:val="00314E0C"/>
    <w:rsid w:val="00315928"/>
    <w:rsid w:val="00317244"/>
    <w:rsid w:val="003205A3"/>
    <w:rsid w:val="003208D0"/>
    <w:rsid w:val="00320B92"/>
    <w:rsid w:val="00323E90"/>
    <w:rsid w:val="003240EE"/>
    <w:rsid w:val="00324B55"/>
    <w:rsid w:val="00324BC7"/>
    <w:rsid w:val="00324CC5"/>
    <w:rsid w:val="00324CE5"/>
    <w:rsid w:val="0032521A"/>
    <w:rsid w:val="00325B8C"/>
    <w:rsid w:val="0032636D"/>
    <w:rsid w:val="003265AC"/>
    <w:rsid w:val="0032784F"/>
    <w:rsid w:val="00327B50"/>
    <w:rsid w:val="00327C6B"/>
    <w:rsid w:val="0033085A"/>
    <w:rsid w:val="00330F53"/>
    <w:rsid w:val="00332267"/>
    <w:rsid w:val="00333167"/>
    <w:rsid w:val="00333382"/>
    <w:rsid w:val="0033453C"/>
    <w:rsid w:val="003357F4"/>
    <w:rsid w:val="00335BD6"/>
    <w:rsid w:val="00335F13"/>
    <w:rsid w:val="003364D3"/>
    <w:rsid w:val="003365A6"/>
    <w:rsid w:val="00337BD6"/>
    <w:rsid w:val="00340081"/>
    <w:rsid w:val="00340109"/>
    <w:rsid w:val="00340640"/>
    <w:rsid w:val="00340C05"/>
    <w:rsid w:val="0034134F"/>
    <w:rsid w:val="00341859"/>
    <w:rsid w:val="0034208E"/>
    <w:rsid w:val="00343DC0"/>
    <w:rsid w:val="00343DEF"/>
    <w:rsid w:val="0034443F"/>
    <w:rsid w:val="003445BE"/>
    <w:rsid w:val="003457FF"/>
    <w:rsid w:val="0034589B"/>
    <w:rsid w:val="00345A36"/>
    <w:rsid w:val="003462AD"/>
    <w:rsid w:val="00346F7B"/>
    <w:rsid w:val="00347539"/>
    <w:rsid w:val="003500C5"/>
    <w:rsid w:val="00350B80"/>
    <w:rsid w:val="00351668"/>
    <w:rsid w:val="00351CB9"/>
    <w:rsid w:val="003523F3"/>
    <w:rsid w:val="00352737"/>
    <w:rsid w:val="00353046"/>
    <w:rsid w:val="00354B50"/>
    <w:rsid w:val="003559AF"/>
    <w:rsid w:val="00355A4F"/>
    <w:rsid w:val="00355AE4"/>
    <w:rsid w:val="00355F06"/>
    <w:rsid w:val="0035600E"/>
    <w:rsid w:val="00356D2F"/>
    <w:rsid w:val="00356D4B"/>
    <w:rsid w:val="003570CA"/>
    <w:rsid w:val="003576CB"/>
    <w:rsid w:val="00357E10"/>
    <w:rsid w:val="0036024C"/>
    <w:rsid w:val="0036052A"/>
    <w:rsid w:val="00360579"/>
    <w:rsid w:val="00360AEE"/>
    <w:rsid w:val="00360CF8"/>
    <w:rsid w:val="00360E20"/>
    <w:rsid w:val="003616CC"/>
    <w:rsid w:val="00362CEC"/>
    <w:rsid w:val="00363506"/>
    <w:rsid w:val="00363D63"/>
    <w:rsid w:val="0036445B"/>
    <w:rsid w:val="003652E6"/>
    <w:rsid w:val="00365383"/>
    <w:rsid w:val="00365FDB"/>
    <w:rsid w:val="0036615B"/>
    <w:rsid w:val="0036619A"/>
    <w:rsid w:val="00366B74"/>
    <w:rsid w:val="00366CB0"/>
    <w:rsid w:val="00366DFB"/>
    <w:rsid w:val="00366E2A"/>
    <w:rsid w:val="003674C3"/>
    <w:rsid w:val="00367C2C"/>
    <w:rsid w:val="00371C60"/>
    <w:rsid w:val="00371E89"/>
    <w:rsid w:val="003720BF"/>
    <w:rsid w:val="003723D5"/>
    <w:rsid w:val="003723E1"/>
    <w:rsid w:val="00372AE8"/>
    <w:rsid w:val="00372CFD"/>
    <w:rsid w:val="00373699"/>
    <w:rsid w:val="0037460C"/>
    <w:rsid w:val="003746A8"/>
    <w:rsid w:val="00374F1D"/>
    <w:rsid w:val="003754D0"/>
    <w:rsid w:val="00376A7D"/>
    <w:rsid w:val="0037758C"/>
    <w:rsid w:val="00377D30"/>
    <w:rsid w:val="00380360"/>
    <w:rsid w:val="003806D0"/>
    <w:rsid w:val="0038078A"/>
    <w:rsid w:val="0038119C"/>
    <w:rsid w:val="00381FF5"/>
    <w:rsid w:val="003834AB"/>
    <w:rsid w:val="0038375B"/>
    <w:rsid w:val="003840F9"/>
    <w:rsid w:val="00384C59"/>
    <w:rsid w:val="00385089"/>
    <w:rsid w:val="00385252"/>
    <w:rsid w:val="00385C73"/>
    <w:rsid w:val="00386796"/>
    <w:rsid w:val="003903CA"/>
    <w:rsid w:val="0039077B"/>
    <w:rsid w:val="00391824"/>
    <w:rsid w:val="00391E52"/>
    <w:rsid w:val="00392100"/>
    <w:rsid w:val="003927D8"/>
    <w:rsid w:val="00392940"/>
    <w:rsid w:val="00392FBD"/>
    <w:rsid w:val="00396C24"/>
    <w:rsid w:val="00396E41"/>
    <w:rsid w:val="00396E85"/>
    <w:rsid w:val="003971F1"/>
    <w:rsid w:val="003A022B"/>
    <w:rsid w:val="003A031D"/>
    <w:rsid w:val="003A09C8"/>
    <w:rsid w:val="003A1FD3"/>
    <w:rsid w:val="003A2018"/>
    <w:rsid w:val="003A2F60"/>
    <w:rsid w:val="003A427E"/>
    <w:rsid w:val="003A4522"/>
    <w:rsid w:val="003A50E4"/>
    <w:rsid w:val="003A61A1"/>
    <w:rsid w:val="003A62F8"/>
    <w:rsid w:val="003A6A43"/>
    <w:rsid w:val="003A6BD8"/>
    <w:rsid w:val="003A6E4B"/>
    <w:rsid w:val="003B0851"/>
    <w:rsid w:val="003B1E48"/>
    <w:rsid w:val="003B2BC0"/>
    <w:rsid w:val="003B3ECE"/>
    <w:rsid w:val="003B4217"/>
    <w:rsid w:val="003B445F"/>
    <w:rsid w:val="003B4612"/>
    <w:rsid w:val="003B5181"/>
    <w:rsid w:val="003B51DF"/>
    <w:rsid w:val="003B6251"/>
    <w:rsid w:val="003B6896"/>
    <w:rsid w:val="003B6B20"/>
    <w:rsid w:val="003B6CF8"/>
    <w:rsid w:val="003B7AAA"/>
    <w:rsid w:val="003C054D"/>
    <w:rsid w:val="003C08D8"/>
    <w:rsid w:val="003C0F4B"/>
    <w:rsid w:val="003C11A2"/>
    <w:rsid w:val="003C333D"/>
    <w:rsid w:val="003C34B3"/>
    <w:rsid w:val="003C3989"/>
    <w:rsid w:val="003C4236"/>
    <w:rsid w:val="003C5F7C"/>
    <w:rsid w:val="003C62DA"/>
    <w:rsid w:val="003C7A69"/>
    <w:rsid w:val="003D0A4A"/>
    <w:rsid w:val="003D0CD9"/>
    <w:rsid w:val="003D12E4"/>
    <w:rsid w:val="003D21BD"/>
    <w:rsid w:val="003D265B"/>
    <w:rsid w:val="003D29F6"/>
    <w:rsid w:val="003D2A1B"/>
    <w:rsid w:val="003D2EF1"/>
    <w:rsid w:val="003D310C"/>
    <w:rsid w:val="003D33F5"/>
    <w:rsid w:val="003D383D"/>
    <w:rsid w:val="003D4293"/>
    <w:rsid w:val="003D484C"/>
    <w:rsid w:val="003D4929"/>
    <w:rsid w:val="003D4A31"/>
    <w:rsid w:val="003D4B5D"/>
    <w:rsid w:val="003D6013"/>
    <w:rsid w:val="003D6022"/>
    <w:rsid w:val="003E0203"/>
    <w:rsid w:val="003E02D4"/>
    <w:rsid w:val="003E0659"/>
    <w:rsid w:val="003E09C6"/>
    <w:rsid w:val="003E11C6"/>
    <w:rsid w:val="003E131D"/>
    <w:rsid w:val="003E13B3"/>
    <w:rsid w:val="003E1639"/>
    <w:rsid w:val="003E1896"/>
    <w:rsid w:val="003E1FD0"/>
    <w:rsid w:val="003E2944"/>
    <w:rsid w:val="003E2CD4"/>
    <w:rsid w:val="003E37D8"/>
    <w:rsid w:val="003E3E8F"/>
    <w:rsid w:val="003E449E"/>
    <w:rsid w:val="003E492F"/>
    <w:rsid w:val="003E5131"/>
    <w:rsid w:val="003E5B03"/>
    <w:rsid w:val="003E5CB5"/>
    <w:rsid w:val="003E5F22"/>
    <w:rsid w:val="003E64EF"/>
    <w:rsid w:val="003E6B35"/>
    <w:rsid w:val="003E6FA1"/>
    <w:rsid w:val="003E70C5"/>
    <w:rsid w:val="003E746E"/>
    <w:rsid w:val="003E77DF"/>
    <w:rsid w:val="003E7853"/>
    <w:rsid w:val="003E7CB5"/>
    <w:rsid w:val="003F061C"/>
    <w:rsid w:val="003F2265"/>
    <w:rsid w:val="003F2DEB"/>
    <w:rsid w:val="003F412D"/>
    <w:rsid w:val="003F4793"/>
    <w:rsid w:val="003F4CF3"/>
    <w:rsid w:val="003F4FE5"/>
    <w:rsid w:val="003F52F1"/>
    <w:rsid w:val="003F5685"/>
    <w:rsid w:val="003F5855"/>
    <w:rsid w:val="003F5B4C"/>
    <w:rsid w:val="003F5C04"/>
    <w:rsid w:val="003F6CBE"/>
    <w:rsid w:val="003F759A"/>
    <w:rsid w:val="003F78B0"/>
    <w:rsid w:val="003F7E0C"/>
    <w:rsid w:val="003F7E90"/>
    <w:rsid w:val="004005A7"/>
    <w:rsid w:val="00400A17"/>
    <w:rsid w:val="004022E9"/>
    <w:rsid w:val="0040264D"/>
    <w:rsid w:val="00402825"/>
    <w:rsid w:val="00403431"/>
    <w:rsid w:val="00404BA7"/>
    <w:rsid w:val="00405490"/>
    <w:rsid w:val="00405603"/>
    <w:rsid w:val="00405A8C"/>
    <w:rsid w:val="00406276"/>
    <w:rsid w:val="004070B7"/>
    <w:rsid w:val="00407EEE"/>
    <w:rsid w:val="00410802"/>
    <w:rsid w:val="0041119B"/>
    <w:rsid w:val="004115B1"/>
    <w:rsid w:val="00411722"/>
    <w:rsid w:val="00412A68"/>
    <w:rsid w:val="00412B46"/>
    <w:rsid w:val="00413B05"/>
    <w:rsid w:val="004145C5"/>
    <w:rsid w:val="004149D7"/>
    <w:rsid w:val="00416AAD"/>
    <w:rsid w:val="0041713C"/>
    <w:rsid w:val="004172ED"/>
    <w:rsid w:val="0041732D"/>
    <w:rsid w:val="00417506"/>
    <w:rsid w:val="00420F12"/>
    <w:rsid w:val="004211EE"/>
    <w:rsid w:val="00422BCA"/>
    <w:rsid w:val="00424B8B"/>
    <w:rsid w:val="00424DC4"/>
    <w:rsid w:val="004253C0"/>
    <w:rsid w:val="00425C2A"/>
    <w:rsid w:val="004261E9"/>
    <w:rsid w:val="00426D46"/>
    <w:rsid w:val="0042788A"/>
    <w:rsid w:val="00427A66"/>
    <w:rsid w:val="00430948"/>
    <w:rsid w:val="00430980"/>
    <w:rsid w:val="004316BA"/>
    <w:rsid w:val="00431F57"/>
    <w:rsid w:val="00431F72"/>
    <w:rsid w:val="00432736"/>
    <w:rsid w:val="00432C59"/>
    <w:rsid w:val="0043544B"/>
    <w:rsid w:val="004369DD"/>
    <w:rsid w:val="00436AEB"/>
    <w:rsid w:val="00436D7B"/>
    <w:rsid w:val="00436E19"/>
    <w:rsid w:val="00436E81"/>
    <w:rsid w:val="00437302"/>
    <w:rsid w:val="0043771D"/>
    <w:rsid w:val="00437CA2"/>
    <w:rsid w:val="00440ACE"/>
    <w:rsid w:val="00441676"/>
    <w:rsid w:val="004420ED"/>
    <w:rsid w:val="00442787"/>
    <w:rsid w:val="00442D69"/>
    <w:rsid w:val="0044329D"/>
    <w:rsid w:val="00443565"/>
    <w:rsid w:val="00443AF5"/>
    <w:rsid w:val="00443AF7"/>
    <w:rsid w:val="0044479B"/>
    <w:rsid w:val="0044572F"/>
    <w:rsid w:val="004457CB"/>
    <w:rsid w:val="00445970"/>
    <w:rsid w:val="0044656F"/>
    <w:rsid w:val="00446CE3"/>
    <w:rsid w:val="00447618"/>
    <w:rsid w:val="00447EB6"/>
    <w:rsid w:val="004504A8"/>
    <w:rsid w:val="004506AB"/>
    <w:rsid w:val="0045097D"/>
    <w:rsid w:val="00451857"/>
    <w:rsid w:val="00451EB4"/>
    <w:rsid w:val="00453349"/>
    <w:rsid w:val="004534C1"/>
    <w:rsid w:val="004537C1"/>
    <w:rsid w:val="00453AA8"/>
    <w:rsid w:val="004540A2"/>
    <w:rsid w:val="00454346"/>
    <w:rsid w:val="004547F6"/>
    <w:rsid w:val="00454F18"/>
    <w:rsid w:val="00455ED8"/>
    <w:rsid w:val="00457369"/>
    <w:rsid w:val="00460661"/>
    <w:rsid w:val="00461463"/>
    <w:rsid w:val="00462012"/>
    <w:rsid w:val="004635BB"/>
    <w:rsid w:val="00463EEE"/>
    <w:rsid w:val="004641E5"/>
    <w:rsid w:val="004643F8"/>
    <w:rsid w:val="0046476B"/>
    <w:rsid w:val="004654C5"/>
    <w:rsid w:val="004655EF"/>
    <w:rsid w:val="0046598D"/>
    <w:rsid w:val="00466560"/>
    <w:rsid w:val="00467859"/>
    <w:rsid w:val="004679D9"/>
    <w:rsid w:val="004700CC"/>
    <w:rsid w:val="00472F33"/>
    <w:rsid w:val="00473972"/>
    <w:rsid w:val="00473982"/>
    <w:rsid w:val="00473F46"/>
    <w:rsid w:val="0047423B"/>
    <w:rsid w:val="00474426"/>
    <w:rsid w:val="004745C2"/>
    <w:rsid w:val="00474C85"/>
    <w:rsid w:val="00475B4E"/>
    <w:rsid w:val="00476005"/>
    <w:rsid w:val="00480640"/>
    <w:rsid w:val="00480FCB"/>
    <w:rsid w:val="00481070"/>
    <w:rsid w:val="004835DF"/>
    <w:rsid w:val="00483674"/>
    <w:rsid w:val="004837FE"/>
    <w:rsid w:val="00483DE6"/>
    <w:rsid w:val="00484531"/>
    <w:rsid w:val="00484A3B"/>
    <w:rsid w:val="0048577C"/>
    <w:rsid w:val="00486281"/>
    <w:rsid w:val="00486BC8"/>
    <w:rsid w:val="0048721F"/>
    <w:rsid w:val="00487AEF"/>
    <w:rsid w:val="00490874"/>
    <w:rsid w:val="004908B3"/>
    <w:rsid w:val="00490A69"/>
    <w:rsid w:val="00490DEA"/>
    <w:rsid w:val="00490F3F"/>
    <w:rsid w:val="00491284"/>
    <w:rsid w:val="0049271F"/>
    <w:rsid w:val="004932EF"/>
    <w:rsid w:val="00494367"/>
    <w:rsid w:val="0049516D"/>
    <w:rsid w:val="00495B79"/>
    <w:rsid w:val="00497976"/>
    <w:rsid w:val="00497A63"/>
    <w:rsid w:val="004A03DF"/>
    <w:rsid w:val="004A08DF"/>
    <w:rsid w:val="004A090D"/>
    <w:rsid w:val="004A097F"/>
    <w:rsid w:val="004A0C54"/>
    <w:rsid w:val="004A1AD8"/>
    <w:rsid w:val="004A20F8"/>
    <w:rsid w:val="004A281E"/>
    <w:rsid w:val="004A3CEB"/>
    <w:rsid w:val="004A3D9A"/>
    <w:rsid w:val="004A3E39"/>
    <w:rsid w:val="004A4057"/>
    <w:rsid w:val="004A4B83"/>
    <w:rsid w:val="004A4D17"/>
    <w:rsid w:val="004A5023"/>
    <w:rsid w:val="004A5429"/>
    <w:rsid w:val="004A689D"/>
    <w:rsid w:val="004A69F5"/>
    <w:rsid w:val="004A708E"/>
    <w:rsid w:val="004A76D0"/>
    <w:rsid w:val="004A788A"/>
    <w:rsid w:val="004A7AAD"/>
    <w:rsid w:val="004A7FA8"/>
    <w:rsid w:val="004B02E5"/>
    <w:rsid w:val="004B0384"/>
    <w:rsid w:val="004B0547"/>
    <w:rsid w:val="004B054E"/>
    <w:rsid w:val="004B08A1"/>
    <w:rsid w:val="004B246D"/>
    <w:rsid w:val="004B27B6"/>
    <w:rsid w:val="004B382C"/>
    <w:rsid w:val="004B39C9"/>
    <w:rsid w:val="004B45D7"/>
    <w:rsid w:val="004B47BB"/>
    <w:rsid w:val="004B481E"/>
    <w:rsid w:val="004B60F9"/>
    <w:rsid w:val="004B6910"/>
    <w:rsid w:val="004C0149"/>
    <w:rsid w:val="004C0CD5"/>
    <w:rsid w:val="004C1165"/>
    <w:rsid w:val="004C1545"/>
    <w:rsid w:val="004C326B"/>
    <w:rsid w:val="004C3C76"/>
    <w:rsid w:val="004C4453"/>
    <w:rsid w:val="004C4A1E"/>
    <w:rsid w:val="004C4CBA"/>
    <w:rsid w:val="004C50F1"/>
    <w:rsid w:val="004C6C0E"/>
    <w:rsid w:val="004C7329"/>
    <w:rsid w:val="004C7790"/>
    <w:rsid w:val="004D0430"/>
    <w:rsid w:val="004D1804"/>
    <w:rsid w:val="004D18B1"/>
    <w:rsid w:val="004D282B"/>
    <w:rsid w:val="004D2C75"/>
    <w:rsid w:val="004D3F7A"/>
    <w:rsid w:val="004D42EC"/>
    <w:rsid w:val="004E12FD"/>
    <w:rsid w:val="004E1396"/>
    <w:rsid w:val="004E1EF7"/>
    <w:rsid w:val="004E29FF"/>
    <w:rsid w:val="004E33B2"/>
    <w:rsid w:val="004E3D5A"/>
    <w:rsid w:val="004E432F"/>
    <w:rsid w:val="004E44D5"/>
    <w:rsid w:val="004E4A28"/>
    <w:rsid w:val="004E4DBA"/>
    <w:rsid w:val="004E57AE"/>
    <w:rsid w:val="004E57F4"/>
    <w:rsid w:val="004E5B35"/>
    <w:rsid w:val="004E6C05"/>
    <w:rsid w:val="004E6CB6"/>
    <w:rsid w:val="004E6E35"/>
    <w:rsid w:val="004E706B"/>
    <w:rsid w:val="004F0D5A"/>
    <w:rsid w:val="004F22BE"/>
    <w:rsid w:val="004F349F"/>
    <w:rsid w:val="004F422C"/>
    <w:rsid w:val="004F4D03"/>
    <w:rsid w:val="004F5FBB"/>
    <w:rsid w:val="004F6219"/>
    <w:rsid w:val="004F6C12"/>
    <w:rsid w:val="004F720E"/>
    <w:rsid w:val="004F73E6"/>
    <w:rsid w:val="004F762C"/>
    <w:rsid w:val="004F76C3"/>
    <w:rsid w:val="0050032F"/>
    <w:rsid w:val="0050055D"/>
    <w:rsid w:val="00501131"/>
    <w:rsid w:val="00502815"/>
    <w:rsid w:val="00502A58"/>
    <w:rsid w:val="00502BA0"/>
    <w:rsid w:val="00502BD9"/>
    <w:rsid w:val="00503A37"/>
    <w:rsid w:val="00503E95"/>
    <w:rsid w:val="005040B8"/>
    <w:rsid w:val="005047A3"/>
    <w:rsid w:val="005049AE"/>
    <w:rsid w:val="00504E39"/>
    <w:rsid w:val="005068BF"/>
    <w:rsid w:val="00506FF3"/>
    <w:rsid w:val="00507403"/>
    <w:rsid w:val="00507488"/>
    <w:rsid w:val="00507E55"/>
    <w:rsid w:val="00510C47"/>
    <w:rsid w:val="00510C90"/>
    <w:rsid w:val="005121DB"/>
    <w:rsid w:val="00513CAE"/>
    <w:rsid w:val="00514301"/>
    <w:rsid w:val="00514965"/>
    <w:rsid w:val="00514DD5"/>
    <w:rsid w:val="00514EFA"/>
    <w:rsid w:val="00515139"/>
    <w:rsid w:val="00515C23"/>
    <w:rsid w:val="00515CE8"/>
    <w:rsid w:val="00517003"/>
    <w:rsid w:val="005176B9"/>
    <w:rsid w:val="005200AC"/>
    <w:rsid w:val="00520158"/>
    <w:rsid w:val="005208DD"/>
    <w:rsid w:val="00520DC1"/>
    <w:rsid w:val="005210E3"/>
    <w:rsid w:val="0052115B"/>
    <w:rsid w:val="005220C8"/>
    <w:rsid w:val="005220EE"/>
    <w:rsid w:val="00522BA4"/>
    <w:rsid w:val="00522D12"/>
    <w:rsid w:val="00523388"/>
    <w:rsid w:val="005241A3"/>
    <w:rsid w:val="00524924"/>
    <w:rsid w:val="00524951"/>
    <w:rsid w:val="00524BD5"/>
    <w:rsid w:val="0052727D"/>
    <w:rsid w:val="00530160"/>
    <w:rsid w:val="0053022C"/>
    <w:rsid w:val="00530465"/>
    <w:rsid w:val="00530E61"/>
    <w:rsid w:val="005312A7"/>
    <w:rsid w:val="00531390"/>
    <w:rsid w:val="00531FA8"/>
    <w:rsid w:val="005329C0"/>
    <w:rsid w:val="0053300F"/>
    <w:rsid w:val="005330DD"/>
    <w:rsid w:val="00533437"/>
    <w:rsid w:val="00533C17"/>
    <w:rsid w:val="005347BF"/>
    <w:rsid w:val="005356CA"/>
    <w:rsid w:val="005356F9"/>
    <w:rsid w:val="00536265"/>
    <w:rsid w:val="005363A8"/>
    <w:rsid w:val="0053783E"/>
    <w:rsid w:val="005379D0"/>
    <w:rsid w:val="00541377"/>
    <w:rsid w:val="00541759"/>
    <w:rsid w:val="00541C7D"/>
    <w:rsid w:val="00544110"/>
    <w:rsid w:val="005445E9"/>
    <w:rsid w:val="005448EC"/>
    <w:rsid w:val="005451EF"/>
    <w:rsid w:val="00545373"/>
    <w:rsid w:val="005469BE"/>
    <w:rsid w:val="00546A47"/>
    <w:rsid w:val="00546DBE"/>
    <w:rsid w:val="00547213"/>
    <w:rsid w:val="00547881"/>
    <w:rsid w:val="005500C2"/>
    <w:rsid w:val="00550263"/>
    <w:rsid w:val="00551A79"/>
    <w:rsid w:val="005520FE"/>
    <w:rsid w:val="00552207"/>
    <w:rsid w:val="00552602"/>
    <w:rsid w:val="00552BF5"/>
    <w:rsid w:val="00553136"/>
    <w:rsid w:val="00553234"/>
    <w:rsid w:val="00553B38"/>
    <w:rsid w:val="00554993"/>
    <w:rsid w:val="00554C8D"/>
    <w:rsid w:val="00555FA5"/>
    <w:rsid w:val="0055602A"/>
    <w:rsid w:val="00556789"/>
    <w:rsid w:val="00556C13"/>
    <w:rsid w:val="00556EB5"/>
    <w:rsid w:val="00557C8F"/>
    <w:rsid w:val="00557F9C"/>
    <w:rsid w:val="005606FA"/>
    <w:rsid w:val="00560D84"/>
    <w:rsid w:val="00560EE5"/>
    <w:rsid w:val="00560F3E"/>
    <w:rsid w:val="00561358"/>
    <w:rsid w:val="005618FD"/>
    <w:rsid w:val="0056221D"/>
    <w:rsid w:val="0056250A"/>
    <w:rsid w:val="00562C84"/>
    <w:rsid w:val="0056313C"/>
    <w:rsid w:val="0056355A"/>
    <w:rsid w:val="005644E6"/>
    <w:rsid w:val="005646BB"/>
    <w:rsid w:val="00564AF5"/>
    <w:rsid w:val="00565420"/>
    <w:rsid w:val="00566543"/>
    <w:rsid w:val="0056665E"/>
    <w:rsid w:val="005700FB"/>
    <w:rsid w:val="0057069E"/>
    <w:rsid w:val="00570B70"/>
    <w:rsid w:val="0057118A"/>
    <w:rsid w:val="00571B15"/>
    <w:rsid w:val="00571B3F"/>
    <w:rsid w:val="00571D03"/>
    <w:rsid w:val="00571D64"/>
    <w:rsid w:val="00572A26"/>
    <w:rsid w:val="005742A5"/>
    <w:rsid w:val="005742EB"/>
    <w:rsid w:val="00574902"/>
    <w:rsid w:val="005749FA"/>
    <w:rsid w:val="00574F2E"/>
    <w:rsid w:val="00575E3F"/>
    <w:rsid w:val="00577851"/>
    <w:rsid w:val="00580A7F"/>
    <w:rsid w:val="0058241B"/>
    <w:rsid w:val="00582439"/>
    <w:rsid w:val="005824C2"/>
    <w:rsid w:val="00582B13"/>
    <w:rsid w:val="00584E23"/>
    <w:rsid w:val="0058568B"/>
    <w:rsid w:val="00586F5F"/>
    <w:rsid w:val="0058739D"/>
    <w:rsid w:val="00587720"/>
    <w:rsid w:val="00587F4A"/>
    <w:rsid w:val="00590620"/>
    <w:rsid w:val="00591201"/>
    <w:rsid w:val="005916FE"/>
    <w:rsid w:val="005917D5"/>
    <w:rsid w:val="00592177"/>
    <w:rsid w:val="0059281D"/>
    <w:rsid w:val="00592846"/>
    <w:rsid w:val="0059318C"/>
    <w:rsid w:val="0059350B"/>
    <w:rsid w:val="00593B5B"/>
    <w:rsid w:val="00594308"/>
    <w:rsid w:val="00594499"/>
    <w:rsid w:val="0059530D"/>
    <w:rsid w:val="00596BD1"/>
    <w:rsid w:val="00596D16"/>
    <w:rsid w:val="00597460"/>
    <w:rsid w:val="00597676"/>
    <w:rsid w:val="00597F39"/>
    <w:rsid w:val="005A019D"/>
    <w:rsid w:val="005A04BC"/>
    <w:rsid w:val="005A0B80"/>
    <w:rsid w:val="005A1120"/>
    <w:rsid w:val="005A1840"/>
    <w:rsid w:val="005A1998"/>
    <w:rsid w:val="005A2E2D"/>
    <w:rsid w:val="005A4942"/>
    <w:rsid w:val="005A54C0"/>
    <w:rsid w:val="005A6DE4"/>
    <w:rsid w:val="005A7387"/>
    <w:rsid w:val="005B127E"/>
    <w:rsid w:val="005B140E"/>
    <w:rsid w:val="005B1C0B"/>
    <w:rsid w:val="005B2069"/>
    <w:rsid w:val="005B26B4"/>
    <w:rsid w:val="005B27DD"/>
    <w:rsid w:val="005B2B64"/>
    <w:rsid w:val="005B2B75"/>
    <w:rsid w:val="005B2E06"/>
    <w:rsid w:val="005B301E"/>
    <w:rsid w:val="005B415D"/>
    <w:rsid w:val="005B44EB"/>
    <w:rsid w:val="005B474F"/>
    <w:rsid w:val="005B4B45"/>
    <w:rsid w:val="005B4FF4"/>
    <w:rsid w:val="005B5509"/>
    <w:rsid w:val="005B6F7C"/>
    <w:rsid w:val="005B6F97"/>
    <w:rsid w:val="005B7630"/>
    <w:rsid w:val="005B7D25"/>
    <w:rsid w:val="005C0243"/>
    <w:rsid w:val="005C04D0"/>
    <w:rsid w:val="005C063F"/>
    <w:rsid w:val="005C0D5C"/>
    <w:rsid w:val="005C1778"/>
    <w:rsid w:val="005C2421"/>
    <w:rsid w:val="005C24EF"/>
    <w:rsid w:val="005C2C43"/>
    <w:rsid w:val="005C31EB"/>
    <w:rsid w:val="005C35C2"/>
    <w:rsid w:val="005C39BB"/>
    <w:rsid w:val="005C4033"/>
    <w:rsid w:val="005C49EB"/>
    <w:rsid w:val="005C4D9C"/>
    <w:rsid w:val="005C534B"/>
    <w:rsid w:val="005C54FD"/>
    <w:rsid w:val="005C7021"/>
    <w:rsid w:val="005D0EB8"/>
    <w:rsid w:val="005D157E"/>
    <w:rsid w:val="005D1F56"/>
    <w:rsid w:val="005D282B"/>
    <w:rsid w:val="005D31A5"/>
    <w:rsid w:val="005D3780"/>
    <w:rsid w:val="005D3951"/>
    <w:rsid w:val="005D4382"/>
    <w:rsid w:val="005D54B1"/>
    <w:rsid w:val="005D5829"/>
    <w:rsid w:val="005D586F"/>
    <w:rsid w:val="005D60DD"/>
    <w:rsid w:val="005D7247"/>
    <w:rsid w:val="005D7333"/>
    <w:rsid w:val="005D7752"/>
    <w:rsid w:val="005D7996"/>
    <w:rsid w:val="005D7F9C"/>
    <w:rsid w:val="005E03DC"/>
    <w:rsid w:val="005E06F9"/>
    <w:rsid w:val="005E0DE9"/>
    <w:rsid w:val="005E0E57"/>
    <w:rsid w:val="005E158A"/>
    <w:rsid w:val="005E2664"/>
    <w:rsid w:val="005E2703"/>
    <w:rsid w:val="005E33C0"/>
    <w:rsid w:val="005E38E1"/>
    <w:rsid w:val="005E3B83"/>
    <w:rsid w:val="005E4468"/>
    <w:rsid w:val="005E480C"/>
    <w:rsid w:val="005E57F9"/>
    <w:rsid w:val="005E592A"/>
    <w:rsid w:val="005E599E"/>
    <w:rsid w:val="005E5C3B"/>
    <w:rsid w:val="005E681F"/>
    <w:rsid w:val="005E701E"/>
    <w:rsid w:val="005E737B"/>
    <w:rsid w:val="005F172A"/>
    <w:rsid w:val="005F1F46"/>
    <w:rsid w:val="005F3405"/>
    <w:rsid w:val="005F3418"/>
    <w:rsid w:val="005F3703"/>
    <w:rsid w:val="005F40BE"/>
    <w:rsid w:val="005F5A80"/>
    <w:rsid w:val="005F644A"/>
    <w:rsid w:val="005F667C"/>
    <w:rsid w:val="005F7174"/>
    <w:rsid w:val="005F7544"/>
    <w:rsid w:val="0060054A"/>
    <w:rsid w:val="00600D5B"/>
    <w:rsid w:val="00600DDD"/>
    <w:rsid w:val="00600FDC"/>
    <w:rsid w:val="00602467"/>
    <w:rsid w:val="0060330D"/>
    <w:rsid w:val="00603340"/>
    <w:rsid w:val="00603FF8"/>
    <w:rsid w:val="0060459A"/>
    <w:rsid w:val="006055CF"/>
    <w:rsid w:val="00605BBF"/>
    <w:rsid w:val="006079BC"/>
    <w:rsid w:val="00607A95"/>
    <w:rsid w:val="00610330"/>
    <w:rsid w:val="00611A03"/>
    <w:rsid w:val="00611FB8"/>
    <w:rsid w:val="0061317A"/>
    <w:rsid w:val="00613DC9"/>
    <w:rsid w:val="006140EF"/>
    <w:rsid w:val="00614484"/>
    <w:rsid w:val="00614BF2"/>
    <w:rsid w:val="00615741"/>
    <w:rsid w:val="006170D0"/>
    <w:rsid w:val="00617C80"/>
    <w:rsid w:val="00617E6D"/>
    <w:rsid w:val="00621070"/>
    <w:rsid w:val="006245D2"/>
    <w:rsid w:val="00624BCE"/>
    <w:rsid w:val="00625A49"/>
    <w:rsid w:val="00625FAA"/>
    <w:rsid w:val="006266A4"/>
    <w:rsid w:val="00626E66"/>
    <w:rsid w:val="006277EA"/>
    <w:rsid w:val="00627B07"/>
    <w:rsid w:val="00627FE1"/>
    <w:rsid w:val="00630D73"/>
    <w:rsid w:val="006314A1"/>
    <w:rsid w:val="00631BD1"/>
    <w:rsid w:val="00631FF7"/>
    <w:rsid w:val="00632131"/>
    <w:rsid w:val="0063287B"/>
    <w:rsid w:val="00634BA5"/>
    <w:rsid w:val="006358B7"/>
    <w:rsid w:val="00635B86"/>
    <w:rsid w:val="00636072"/>
    <w:rsid w:val="006361BB"/>
    <w:rsid w:val="006403AC"/>
    <w:rsid w:val="00640429"/>
    <w:rsid w:val="00640512"/>
    <w:rsid w:val="00640C0C"/>
    <w:rsid w:val="00641C72"/>
    <w:rsid w:val="00641C9D"/>
    <w:rsid w:val="006422BE"/>
    <w:rsid w:val="00642B18"/>
    <w:rsid w:val="006433B0"/>
    <w:rsid w:val="00643423"/>
    <w:rsid w:val="0064343A"/>
    <w:rsid w:val="00643779"/>
    <w:rsid w:val="00643D0D"/>
    <w:rsid w:val="00644729"/>
    <w:rsid w:val="00644C50"/>
    <w:rsid w:val="00646B13"/>
    <w:rsid w:val="0064789A"/>
    <w:rsid w:val="00650A41"/>
    <w:rsid w:val="006512D7"/>
    <w:rsid w:val="006534CC"/>
    <w:rsid w:val="00653B70"/>
    <w:rsid w:val="006541A8"/>
    <w:rsid w:val="00655C2B"/>
    <w:rsid w:val="00656CD9"/>
    <w:rsid w:val="0065740A"/>
    <w:rsid w:val="00657750"/>
    <w:rsid w:val="00660460"/>
    <w:rsid w:val="00661082"/>
    <w:rsid w:val="00661626"/>
    <w:rsid w:val="006627F4"/>
    <w:rsid w:val="00662A10"/>
    <w:rsid w:val="00662A61"/>
    <w:rsid w:val="00662F56"/>
    <w:rsid w:val="00663180"/>
    <w:rsid w:val="0066373B"/>
    <w:rsid w:val="0066389B"/>
    <w:rsid w:val="00663B44"/>
    <w:rsid w:val="00664067"/>
    <w:rsid w:val="006645EC"/>
    <w:rsid w:val="00664B6B"/>
    <w:rsid w:val="00664CC3"/>
    <w:rsid w:val="00664CEB"/>
    <w:rsid w:val="00664FE5"/>
    <w:rsid w:val="006656C2"/>
    <w:rsid w:val="00665972"/>
    <w:rsid w:val="00665E1B"/>
    <w:rsid w:val="00667F75"/>
    <w:rsid w:val="00670C86"/>
    <w:rsid w:val="0067235D"/>
    <w:rsid w:val="00672368"/>
    <w:rsid w:val="00672404"/>
    <w:rsid w:val="00673498"/>
    <w:rsid w:val="00673C58"/>
    <w:rsid w:val="00674525"/>
    <w:rsid w:val="00674F0D"/>
    <w:rsid w:val="00675950"/>
    <w:rsid w:val="00676F2F"/>
    <w:rsid w:val="00680032"/>
    <w:rsid w:val="0068033D"/>
    <w:rsid w:val="00680539"/>
    <w:rsid w:val="0068094C"/>
    <w:rsid w:val="00681328"/>
    <w:rsid w:val="006813A0"/>
    <w:rsid w:val="006822A1"/>
    <w:rsid w:val="0068250E"/>
    <w:rsid w:val="00682C74"/>
    <w:rsid w:val="006834CB"/>
    <w:rsid w:val="00683B6E"/>
    <w:rsid w:val="00684FC6"/>
    <w:rsid w:val="00685107"/>
    <w:rsid w:val="00685AC4"/>
    <w:rsid w:val="00685B33"/>
    <w:rsid w:val="00686391"/>
    <w:rsid w:val="00686C94"/>
    <w:rsid w:val="00686F2E"/>
    <w:rsid w:val="0068749B"/>
    <w:rsid w:val="006900BA"/>
    <w:rsid w:val="00690D90"/>
    <w:rsid w:val="00692453"/>
    <w:rsid w:val="00693159"/>
    <w:rsid w:val="00693CD2"/>
    <w:rsid w:val="00694748"/>
    <w:rsid w:val="00695F20"/>
    <w:rsid w:val="00696699"/>
    <w:rsid w:val="0069679B"/>
    <w:rsid w:val="006975BA"/>
    <w:rsid w:val="00697D12"/>
    <w:rsid w:val="00697DA0"/>
    <w:rsid w:val="006A0D3C"/>
    <w:rsid w:val="006A148B"/>
    <w:rsid w:val="006A1A13"/>
    <w:rsid w:val="006A2495"/>
    <w:rsid w:val="006A2B1D"/>
    <w:rsid w:val="006A2CC6"/>
    <w:rsid w:val="006A3F5D"/>
    <w:rsid w:val="006A4031"/>
    <w:rsid w:val="006A5B87"/>
    <w:rsid w:val="006A6AA7"/>
    <w:rsid w:val="006A6D01"/>
    <w:rsid w:val="006A70D1"/>
    <w:rsid w:val="006A7416"/>
    <w:rsid w:val="006A7A18"/>
    <w:rsid w:val="006B0ACA"/>
    <w:rsid w:val="006B0E89"/>
    <w:rsid w:val="006B1E38"/>
    <w:rsid w:val="006B21E6"/>
    <w:rsid w:val="006B2E72"/>
    <w:rsid w:val="006B315A"/>
    <w:rsid w:val="006B379C"/>
    <w:rsid w:val="006B3DEB"/>
    <w:rsid w:val="006B4133"/>
    <w:rsid w:val="006B432B"/>
    <w:rsid w:val="006B486B"/>
    <w:rsid w:val="006B57A8"/>
    <w:rsid w:val="006B6842"/>
    <w:rsid w:val="006B6BA5"/>
    <w:rsid w:val="006C01C2"/>
    <w:rsid w:val="006C02CD"/>
    <w:rsid w:val="006C0385"/>
    <w:rsid w:val="006C20BE"/>
    <w:rsid w:val="006C270E"/>
    <w:rsid w:val="006C2B88"/>
    <w:rsid w:val="006C2EF8"/>
    <w:rsid w:val="006C3117"/>
    <w:rsid w:val="006C4845"/>
    <w:rsid w:val="006C4E21"/>
    <w:rsid w:val="006C5638"/>
    <w:rsid w:val="006C58CF"/>
    <w:rsid w:val="006C7385"/>
    <w:rsid w:val="006C7F67"/>
    <w:rsid w:val="006D014C"/>
    <w:rsid w:val="006D0329"/>
    <w:rsid w:val="006D06B6"/>
    <w:rsid w:val="006D0F42"/>
    <w:rsid w:val="006D1280"/>
    <w:rsid w:val="006D2315"/>
    <w:rsid w:val="006D446E"/>
    <w:rsid w:val="006D4767"/>
    <w:rsid w:val="006D4A09"/>
    <w:rsid w:val="006D682E"/>
    <w:rsid w:val="006D6D82"/>
    <w:rsid w:val="006D72E1"/>
    <w:rsid w:val="006D7B1C"/>
    <w:rsid w:val="006D7BAF"/>
    <w:rsid w:val="006E0409"/>
    <w:rsid w:val="006E0714"/>
    <w:rsid w:val="006E0E3F"/>
    <w:rsid w:val="006E156D"/>
    <w:rsid w:val="006E19FC"/>
    <w:rsid w:val="006E2103"/>
    <w:rsid w:val="006E242C"/>
    <w:rsid w:val="006E2F9D"/>
    <w:rsid w:val="006E31C6"/>
    <w:rsid w:val="006E37D2"/>
    <w:rsid w:val="006E3B82"/>
    <w:rsid w:val="006E5395"/>
    <w:rsid w:val="006E548F"/>
    <w:rsid w:val="006E5DA1"/>
    <w:rsid w:val="006E5DBA"/>
    <w:rsid w:val="006F050E"/>
    <w:rsid w:val="006F09DE"/>
    <w:rsid w:val="006F14E9"/>
    <w:rsid w:val="006F1A68"/>
    <w:rsid w:val="006F1EB4"/>
    <w:rsid w:val="006F2E34"/>
    <w:rsid w:val="006F35B5"/>
    <w:rsid w:val="006F3C61"/>
    <w:rsid w:val="006F3D7B"/>
    <w:rsid w:val="006F4319"/>
    <w:rsid w:val="006F45D2"/>
    <w:rsid w:val="006F4905"/>
    <w:rsid w:val="006F4B6F"/>
    <w:rsid w:val="006F6238"/>
    <w:rsid w:val="006F656A"/>
    <w:rsid w:val="006F7101"/>
    <w:rsid w:val="006F796A"/>
    <w:rsid w:val="006F7B34"/>
    <w:rsid w:val="006F7BE2"/>
    <w:rsid w:val="006F7F7A"/>
    <w:rsid w:val="00700783"/>
    <w:rsid w:val="00700C59"/>
    <w:rsid w:val="00700E4B"/>
    <w:rsid w:val="00701BBA"/>
    <w:rsid w:val="00701F06"/>
    <w:rsid w:val="0070234F"/>
    <w:rsid w:val="007027F1"/>
    <w:rsid w:val="00702927"/>
    <w:rsid w:val="0070350C"/>
    <w:rsid w:val="00703A7B"/>
    <w:rsid w:val="00704115"/>
    <w:rsid w:val="0070418A"/>
    <w:rsid w:val="007041A2"/>
    <w:rsid w:val="00706378"/>
    <w:rsid w:val="00706B2B"/>
    <w:rsid w:val="00706BAE"/>
    <w:rsid w:val="00707295"/>
    <w:rsid w:val="00707C0F"/>
    <w:rsid w:val="00707C69"/>
    <w:rsid w:val="00707D98"/>
    <w:rsid w:val="00707E1D"/>
    <w:rsid w:val="007108EA"/>
    <w:rsid w:val="00710CDE"/>
    <w:rsid w:val="00711098"/>
    <w:rsid w:val="0071176A"/>
    <w:rsid w:val="00711975"/>
    <w:rsid w:val="00712220"/>
    <w:rsid w:val="0071316D"/>
    <w:rsid w:val="007154F0"/>
    <w:rsid w:val="00715533"/>
    <w:rsid w:val="00715D50"/>
    <w:rsid w:val="00715D7E"/>
    <w:rsid w:val="007161F6"/>
    <w:rsid w:val="00717C3E"/>
    <w:rsid w:val="00717E1D"/>
    <w:rsid w:val="00721407"/>
    <w:rsid w:val="00722FA1"/>
    <w:rsid w:val="007230BE"/>
    <w:rsid w:val="007238A9"/>
    <w:rsid w:val="0072452C"/>
    <w:rsid w:val="00724820"/>
    <w:rsid w:val="00724953"/>
    <w:rsid w:val="00724F59"/>
    <w:rsid w:val="00725DCD"/>
    <w:rsid w:val="007276E6"/>
    <w:rsid w:val="00727938"/>
    <w:rsid w:val="007304E6"/>
    <w:rsid w:val="007318EB"/>
    <w:rsid w:val="00731A9C"/>
    <w:rsid w:val="00732524"/>
    <w:rsid w:val="007332EA"/>
    <w:rsid w:val="00733330"/>
    <w:rsid w:val="007340BF"/>
    <w:rsid w:val="0073411B"/>
    <w:rsid w:val="00734372"/>
    <w:rsid w:val="00734828"/>
    <w:rsid w:val="00734E89"/>
    <w:rsid w:val="00735BEE"/>
    <w:rsid w:val="00736462"/>
    <w:rsid w:val="00736CDE"/>
    <w:rsid w:val="00740569"/>
    <w:rsid w:val="00740D5F"/>
    <w:rsid w:val="007418A8"/>
    <w:rsid w:val="0074250A"/>
    <w:rsid w:val="0074274B"/>
    <w:rsid w:val="00742FB8"/>
    <w:rsid w:val="00743355"/>
    <w:rsid w:val="00743E25"/>
    <w:rsid w:val="007447B4"/>
    <w:rsid w:val="007451C6"/>
    <w:rsid w:val="007461A2"/>
    <w:rsid w:val="007464FB"/>
    <w:rsid w:val="00747A97"/>
    <w:rsid w:val="00747C44"/>
    <w:rsid w:val="00750EAF"/>
    <w:rsid w:val="00751227"/>
    <w:rsid w:val="0075157D"/>
    <w:rsid w:val="00752BE2"/>
    <w:rsid w:val="00753065"/>
    <w:rsid w:val="00753B83"/>
    <w:rsid w:val="00753DA1"/>
    <w:rsid w:val="007543AE"/>
    <w:rsid w:val="00754F9A"/>
    <w:rsid w:val="0075551C"/>
    <w:rsid w:val="00755551"/>
    <w:rsid w:val="007565AC"/>
    <w:rsid w:val="007571BB"/>
    <w:rsid w:val="00760227"/>
    <w:rsid w:val="00760B8E"/>
    <w:rsid w:val="0076111A"/>
    <w:rsid w:val="007612B0"/>
    <w:rsid w:val="00761D22"/>
    <w:rsid w:val="0076371E"/>
    <w:rsid w:val="007645B0"/>
    <w:rsid w:val="007645F2"/>
    <w:rsid w:val="00764CEC"/>
    <w:rsid w:val="007654D4"/>
    <w:rsid w:val="007654DC"/>
    <w:rsid w:val="00765A20"/>
    <w:rsid w:val="007665B8"/>
    <w:rsid w:val="007717DE"/>
    <w:rsid w:val="00772048"/>
    <w:rsid w:val="007759A8"/>
    <w:rsid w:val="00775FCF"/>
    <w:rsid w:val="00776332"/>
    <w:rsid w:val="00776853"/>
    <w:rsid w:val="00776D56"/>
    <w:rsid w:val="00777AC4"/>
    <w:rsid w:val="00780E4C"/>
    <w:rsid w:val="00781073"/>
    <w:rsid w:val="00781BD0"/>
    <w:rsid w:val="0078236B"/>
    <w:rsid w:val="007826B2"/>
    <w:rsid w:val="00782C56"/>
    <w:rsid w:val="00782DEF"/>
    <w:rsid w:val="007831D4"/>
    <w:rsid w:val="0078339D"/>
    <w:rsid w:val="00783E3A"/>
    <w:rsid w:val="007843D5"/>
    <w:rsid w:val="00784DA2"/>
    <w:rsid w:val="00784E67"/>
    <w:rsid w:val="007855A6"/>
    <w:rsid w:val="00785608"/>
    <w:rsid w:val="00785B72"/>
    <w:rsid w:val="00786474"/>
    <w:rsid w:val="00791C5D"/>
    <w:rsid w:val="0079204E"/>
    <w:rsid w:val="007920F6"/>
    <w:rsid w:val="00792195"/>
    <w:rsid w:val="007922EA"/>
    <w:rsid w:val="00792475"/>
    <w:rsid w:val="0079261A"/>
    <w:rsid w:val="0079270C"/>
    <w:rsid w:val="007928DE"/>
    <w:rsid w:val="00792B9D"/>
    <w:rsid w:val="00793EC9"/>
    <w:rsid w:val="00794485"/>
    <w:rsid w:val="00794D3B"/>
    <w:rsid w:val="007955C3"/>
    <w:rsid w:val="00796BFD"/>
    <w:rsid w:val="00796CF0"/>
    <w:rsid w:val="00796F22"/>
    <w:rsid w:val="00797443"/>
    <w:rsid w:val="00797A31"/>
    <w:rsid w:val="00797CBC"/>
    <w:rsid w:val="007A0F3B"/>
    <w:rsid w:val="007A128F"/>
    <w:rsid w:val="007A1978"/>
    <w:rsid w:val="007A23CA"/>
    <w:rsid w:val="007A2877"/>
    <w:rsid w:val="007A2CA1"/>
    <w:rsid w:val="007A3771"/>
    <w:rsid w:val="007A3C9B"/>
    <w:rsid w:val="007A4050"/>
    <w:rsid w:val="007A4449"/>
    <w:rsid w:val="007A4740"/>
    <w:rsid w:val="007A4F16"/>
    <w:rsid w:val="007A58A1"/>
    <w:rsid w:val="007A5E10"/>
    <w:rsid w:val="007A5E62"/>
    <w:rsid w:val="007A6A6F"/>
    <w:rsid w:val="007A6D64"/>
    <w:rsid w:val="007A7424"/>
    <w:rsid w:val="007A7D9C"/>
    <w:rsid w:val="007B04E7"/>
    <w:rsid w:val="007B065F"/>
    <w:rsid w:val="007B07FC"/>
    <w:rsid w:val="007B21C7"/>
    <w:rsid w:val="007B22AA"/>
    <w:rsid w:val="007B2976"/>
    <w:rsid w:val="007B363F"/>
    <w:rsid w:val="007B430E"/>
    <w:rsid w:val="007B4B7B"/>
    <w:rsid w:val="007B5C61"/>
    <w:rsid w:val="007B5CCB"/>
    <w:rsid w:val="007B628E"/>
    <w:rsid w:val="007B6A9A"/>
    <w:rsid w:val="007B6F01"/>
    <w:rsid w:val="007B78F9"/>
    <w:rsid w:val="007B7A43"/>
    <w:rsid w:val="007C0903"/>
    <w:rsid w:val="007C0A2A"/>
    <w:rsid w:val="007C0D49"/>
    <w:rsid w:val="007C160B"/>
    <w:rsid w:val="007C1844"/>
    <w:rsid w:val="007C1BD1"/>
    <w:rsid w:val="007C283C"/>
    <w:rsid w:val="007C29E8"/>
    <w:rsid w:val="007C3833"/>
    <w:rsid w:val="007C392E"/>
    <w:rsid w:val="007C3A64"/>
    <w:rsid w:val="007C3E74"/>
    <w:rsid w:val="007C4299"/>
    <w:rsid w:val="007C466C"/>
    <w:rsid w:val="007C473A"/>
    <w:rsid w:val="007C4AFF"/>
    <w:rsid w:val="007C4CAC"/>
    <w:rsid w:val="007C4F1C"/>
    <w:rsid w:val="007C5AA0"/>
    <w:rsid w:val="007C7284"/>
    <w:rsid w:val="007C7B22"/>
    <w:rsid w:val="007D00EA"/>
    <w:rsid w:val="007D017A"/>
    <w:rsid w:val="007D01F3"/>
    <w:rsid w:val="007D0947"/>
    <w:rsid w:val="007D16B3"/>
    <w:rsid w:val="007D1945"/>
    <w:rsid w:val="007D2AB1"/>
    <w:rsid w:val="007D426C"/>
    <w:rsid w:val="007D546D"/>
    <w:rsid w:val="007D623D"/>
    <w:rsid w:val="007D68B2"/>
    <w:rsid w:val="007D6B6B"/>
    <w:rsid w:val="007D7BE1"/>
    <w:rsid w:val="007D7E16"/>
    <w:rsid w:val="007D7FD1"/>
    <w:rsid w:val="007D7FD3"/>
    <w:rsid w:val="007E0287"/>
    <w:rsid w:val="007E0C25"/>
    <w:rsid w:val="007E0D11"/>
    <w:rsid w:val="007E0FE7"/>
    <w:rsid w:val="007E116B"/>
    <w:rsid w:val="007E1A25"/>
    <w:rsid w:val="007E1E26"/>
    <w:rsid w:val="007E3DC1"/>
    <w:rsid w:val="007E4806"/>
    <w:rsid w:val="007E5118"/>
    <w:rsid w:val="007E5430"/>
    <w:rsid w:val="007E5436"/>
    <w:rsid w:val="007E6226"/>
    <w:rsid w:val="007E647A"/>
    <w:rsid w:val="007E68C4"/>
    <w:rsid w:val="007E756D"/>
    <w:rsid w:val="007E75B5"/>
    <w:rsid w:val="007F09A7"/>
    <w:rsid w:val="007F0B4B"/>
    <w:rsid w:val="007F21C9"/>
    <w:rsid w:val="007F37F9"/>
    <w:rsid w:val="007F39F5"/>
    <w:rsid w:val="007F3C1F"/>
    <w:rsid w:val="007F3CBF"/>
    <w:rsid w:val="007F42F2"/>
    <w:rsid w:val="007F4362"/>
    <w:rsid w:val="007F51BE"/>
    <w:rsid w:val="007F6A09"/>
    <w:rsid w:val="007F6B41"/>
    <w:rsid w:val="007F770C"/>
    <w:rsid w:val="007F7E6C"/>
    <w:rsid w:val="00800191"/>
    <w:rsid w:val="008001D6"/>
    <w:rsid w:val="008008B1"/>
    <w:rsid w:val="00800BF4"/>
    <w:rsid w:val="00800C81"/>
    <w:rsid w:val="00800D8D"/>
    <w:rsid w:val="008011B7"/>
    <w:rsid w:val="00801C27"/>
    <w:rsid w:val="008022D0"/>
    <w:rsid w:val="00802677"/>
    <w:rsid w:val="00803103"/>
    <w:rsid w:val="00803531"/>
    <w:rsid w:val="008037CA"/>
    <w:rsid w:val="0080446B"/>
    <w:rsid w:val="008047FB"/>
    <w:rsid w:val="00804E05"/>
    <w:rsid w:val="00804EAA"/>
    <w:rsid w:val="0080501B"/>
    <w:rsid w:val="0080654F"/>
    <w:rsid w:val="0080674D"/>
    <w:rsid w:val="008068A2"/>
    <w:rsid w:val="00806A63"/>
    <w:rsid w:val="00806E81"/>
    <w:rsid w:val="008102A0"/>
    <w:rsid w:val="008114DD"/>
    <w:rsid w:val="00811E3B"/>
    <w:rsid w:val="008134E5"/>
    <w:rsid w:val="00814919"/>
    <w:rsid w:val="00814C6D"/>
    <w:rsid w:val="00815F99"/>
    <w:rsid w:val="008164BB"/>
    <w:rsid w:val="00816A5A"/>
    <w:rsid w:val="00817257"/>
    <w:rsid w:val="0081735A"/>
    <w:rsid w:val="00817A94"/>
    <w:rsid w:val="008204E7"/>
    <w:rsid w:val="00820A85"/>
    <w:rsid w:val="008212CE"/>
    <w:rsid w:val="00821D7F"/>
    <w:rsid w:val="00821F1D"/>
    <w:rsid w:val="008227B1"/>
    <w:rsid w:val="0082385D"/>
    <w:rsid w:val="008254FC"/>
    <w:rsid w:val="008278B2"/>
    <w:rsid w:val="00827F30"/>
    <w:rsid w:val="00830901"/>
    <w:rsid w:val="00832549"/>
    <w:rsid w:val="008329E1"/>
    <w:rsid w:val="00832BED"/>
    <w:rsid w:val="0083366E"/>
    <w:rsid w:val="00833BCA"/>
    <w:rsid w:val="0083419A"/>
    <w:rsid w:val="00834A3A"/>
    <w:rsid w:val="00834BEE"/>
    <w:rsid w:val="00834C6D"/>
    <w:rsid w:val="00834E87"/>
    <w:rsid w:val="00835625"/>
    <w:rsid w:val="00835796"/>
    <w:rsid w:val="00836A12"/>
    <w:rsid w:val="00837A78"/>
    <w:rsid w:val="00837E6D"/>
    <w:rsid w:val="00840288"/>
    <w:rsid w:val="00841895"/>
    <w:rsid w:val="00842B0A"/>
    <w:rsid w:val="00842D64"/>
    <w:rsid w:val="0084320D"/>
    <w:rsid w:val="00843239"/>
    <w:rsid w:val="0084359D"/>
    <w:rsid w:val="00843733"/>
    <w:rsid w:val="00845999"/>
    <w:rsid w:val="008465FE"/>
    <w:rsid w:val="00846BE6"/>
    <w:rsid w:val="0084783C"/>
    <w:rsid w:val="008479A7"/>
    <w:rsid w:val="00847BBD"/>
    <w:rsid w:val="008502C8"/>
    <w:rsid w:val="00850360"/>
    <w:rsid w:val="00850823"/>
    <w:rsid w:val="0085138D"/>
    <w:rsid w:val="0085238F"/>
    <w:rsid w:val="0085298F"/>
    <w:rsid w:val="00852F55"/>
    <w:rsid w:val="00853666"/>
    <w:rsid w:val="00854369"/>
    <w:rsid w:val="00854DD8"/>
    <w:rsid w:val="00856278"/>
    <w:rsid w:val="00856565"/>
    <w:rsid w:val="008576D3"/>
    <w:rsid w:val="00857AB1"/>
    <w:rsid w:val="008600CC"/>
    <w:rsid w:val="00860309"/>
    <w:rsid w:val="00860780"/>
    <w:rsid w:val="008607F3"/>
    <w:rsid w:val="00860D1B"/>
    <w:rsid w:val="00861D11"/>
    <w:rsid w:val="008627FC"/>
    <w:rsid w:val="00863FC9"/>
    <w:rsid w:val="00864089"/>
    <w:rsid w:val="00864F14"/>
    <w:rsid w:val="0086521C"/>
    <w:rsid w:val="008653D2"/>
    <w:rsid w:val="0086556B"/>
    <w:rsid w:val="0086585E"/>
    <w:rsid w:val="0086653E"/>
    <w:rsid w:val="00866690"/>
    <w:rsid w:val="0086742D"/>
    <w:rsid w:val="00867786"/>
    <w:rsid w:val="00871120"/>
    <w:rsid w:val="0087145E"/>
    <w:rsid w:val="00871515"/>
    <w:rsid w:val="008715B2"/>
    <w:rsid w:val="00871B17"/>
    <w:rsid w:val="008729DD"/>
    <w:rsid w:val="00872BAE"/>
    <w:rsid w:val="008740CF"/>
    <w:rsid w:val="008742E3"/>
    <w:rsid w:val="00874D30"/>
    <w:rsid w:val="00874F9A"/>
    <w:rsid w:val="00875B4B"/>
    <w:rsid w:val="00875ECC"/>
    <w:rsid w:val="00876CD4"/>
    <w:rsid w:val="008778F5"/>
    <w:rsid w:val="0088104B"/>
    <w:rsid w:val="00881A14"/>
    <w:rsid w:val="00882B59"/>
    <w:rsid w:val="008831D7"/>
    <w:rsid w:val="00883C58"/>
    <w:rsid w:val="00883F51"/>
    <w:rsid w:val="00885358"/>
    <w:rsid w:val="00885769"/>
    <w:rsid w:val="00885AE1"/>
    <w:rsid w:val="00885B8D"/>
    <w:rsid w:val="00886716"/>
    <w:rsid w:val="00887672"/>
    <w:rsid w:val="0089161D"/>
    <w:rsid w:val="00891C4F"/>
    <w:rsid w:val="00891DBD"/>
    <w:rsid w:val="00892241"/>
    <w:rsid w:val="0089263A"/>
    <w:rsid w:val="00892746"/>
    <w:rsid w:val="00892C8F"/>
    <w:rsid w:val="008934BF"/>
    <w:rsid w:val="00893972"/>
    <w:rsid w:val="00893F64"/>
    <w:rsid w:val="0089400E"/>
    <w:rsid w:val="0089455E"/>
    <w:rsid w:val="0089472B"/>
    <w:rsid w:val="00894764"/>
    <w:rsid w:val="00894FDF"/>
    <w:rsid w:val="008953C6"/>
    <w:rsid w:val="00895D15"/>
    <w:rsid w:val="00895FE5"/>
    <w:rsid w:val="00896838"/>
    <w:rsid w:val="0089693F"/>
    <w:rsid w:val="008970BC"/>
    <w:rsid w:val="008A06D2"/>
    <w:rsid w:val="008A0C90"/>
    <w:rsid w:val="008A1F68"/>
    <w:rsid w:val="008A2351"/>
    <w:rsid w:val="008A291E"/>
    <w:rsid w:val="008A2AC2"/>
    <w:rsid w:val="008A32CE"/>
    <w:rsid w:val="008A36C7"/>
    <w:rsid w:val="008A383C"/>
    <w:rsid w:val="008A3A61"/>
    <w:rsid w:val="008A3FE6"/>
    <w:rsid w:val="008A3FF1"/>
    <w:rsid w:val="008A523F"/>
    <w:rsid w:val="008A59A3"/>
    <w:rsid w:val="008A6118"/>
    <w:rsid w:val="008A681B"/>
    <w:rsid w:val="008A6BB2"/>
    <w:rsid w:val="008A6F7D"/>
    <w:rsid w:val="008A7361"/>
    <w:rsid w:val="008B0042"/>
    <w:rsid w:val="008B026E"/>
    <w:rsid w:val="008B0FDA"/>
    <w:rsid w:val="008B140D"/>
    <w:rsid w:val="008B2B41"/>
    <w:rsid w:val="008B5492"/>
    <w:rsid w:val="008B5F10"/>
    <w:rsid w:val="008B713C"/>
    <w:rsid w:val="008B7A23"/>
    <w:rsid w:val="008B7C0F"/>
    <w:rsid w:val="008C0291"/>
    <w:rsid w:val="008C0CAE"/>
    <w:rsid w:val="008C1197"/>
    <w:rsid w:val="008C19EE"/>
    <w:rsid w:val="008C1CFA"/>
    <w:rsid w:val="008C2618"/>
    <w:rsid w:val="008C2B40"/>
    <w:rsid w:val="008C2CC3"/>
    <w:rsid w:val="008C3CEC"/>
    <w:rsid w:val="008C4715"/>
    <w:rsid w:val="008C4EEC"/>
    <w:rsid w:val="008C51D6"/>
    <w:rsid w:val="008C527B"/>
    <w:rsid w:val="008C58BB"/>
    <w:rsid w:val="008C58FE"/>
    <w:rsid w:val="008C693A"/>
    <w:rsid w:val="008C6980"/>
    <w:rsid w:val="008C7187"/>
    <w:rsid w:val="008C73B9"/>
    <w:rsid w:val="008D017E"/>
    <w:rsid w:val="008D0314"/>
    <w:rsid w:val="008D0644"/>
    <w:rsid w:val="008D0F24"/>
    <w:rsid w:val="008D2956"/>
    <w:rsid w:val="008D2C2B"/>
    <w:rsid w:val="008D2E8E"/>
    <w:rsid w:val="008D3283"/>
    <w:rsid w:val="008D3787"/>
    <w:rsid w:val="008D4091"/>
    <w:rsid w:val="008D5EB6"/>
    <w:rsid w:val="008D70F2"/>
    <w:rsid w:val="008D7427"/>
    <w:rsid w:val="008D7604"/>
    <w:rsid w:val="008D7EF2"/>
    <w:rsid w:val="008E0421"/>
    <w:rsid w:val="008E0BF2"/>
    <w:rsid w:val="008E0D3A"/>
    <w:rsid w:val="008E1C10"/>
    <w:rsid w:val="008E2078"/>
    <w:rsid w:val="008E20EC"/>
    <w:rsid w:val="008E291D"/>
    <w:rsid w:val="008E2CC0"/>
    <w:rsid w:val="008E333A"/>
    <w:rsid w:val="008E3F52"/>
    <w:rsid w:val="008E418B"/>
    <w:rsid w:val="008E55D3"/>
    <w:rsid w:val="008E5905"/>
    <w:rsid w:val="008E5A72"/>
    <w:rsid w:val="008E7E90"/>
    <w:rsid w:val="008E7F3C"/>
    <w:rsid w:val="008F0CDA"/>
    <w:rsid w:val="008F192F"/>
    <w:rsid w:val="008F217A"/>
    <w:rsid w:val="008F2264"/>
    <w:rsid w:val="008F235D"/>
    <w:rsid w:val="008F27B4"/>
    <w:rsid w:val="008F2E2E"/>
    <w:rsid w:val="008F31EE"/>
    <w:rsid w:val="008F35BE"/>
    <w:rsid w:val="008F3843"/>
    <w:rsid w:val="008F45FF"/>
    <w:rsid w:val="008F5661"/>
    <w:rsid w:val="008F579B"/>
    <w:rsid w:val="008F6060"/>
    <w:rsid w:val="008F629F"/>
    <w:rsid w:val="008F6945"/>
    <w:rsid w:val="008F6CB5"/>
    <w:rsid w:val="008F6D90"/>
    <w:rsid w:val="008F76B1"/>
    <w:rsid w:val="008F7C17"/>
    <w:rsid w:val="009002F2"/>
    <w:rsid w:val="00900E29"/>
    <w:rsid w:val="00902A0C"/>
    <w:rsid w:val="00902FF2"/>
    <w:rsid w:val="00903701"/>
    <w:rsid w:val="00906780"/>
    <w:rsid w:val="00906B42"/>
    <w:rsid w:val="00907193"/>
    <w:rsid w:val="00907478"/>
    <w:rsid w:val="009076ED"/>
    <w:rsid w:val="00907932"/>
    <w:rsid w:val="00907B97"/>
    <w:rsid w:val="0091010D"/>
    <w:rsid w:val="00911394"/>
    <w:rsid w:val="00911994"/>
    <w:rsid w:val="00911A7B"/>
    <w:rsid w:val="00911AFC"/>
    <w:rsid w:val="009127C5"/>
    <w:rsid w:val="00912890"/>
    <w:rsid w:val="0091298F"/>
    <w:rsid w:val="009129D6"/>
    <w:rsid w:val="0091322B"/>
    <w:rsid w:val="009139FB"/>
    <w:rsid w:val="009161B9"/>
    <w:rsid w:val="0091630B"/>
    <w:rsid w:val="00917989"/>
    <w:rsid w:val="00917EA4"/>
    <w:rsid w:val="009209F8"/>
    <w:rsid w:val="009210F3"/>
    <w:rsid w:val="00921BAA"/>
    <w:rsid w:val="00921EFA"/>
    <w:rsid w:val="0092285F"/>
    <w:rsid w:val="00922D96"/>
    <w:rsid w:val="00922EFB"/>
    <w:rsid w:val="0092331D"/>
    <w:rsid w:val="0092411F"/>
    <w:rsid w:val="00924150"/>
    <w:rsid w:val="00924FC0"/>
    <w:rsid w:val="009259D0"/>
    <w:rsid w:val="00925B4D"/>
    <w:rsid w:val="00925BEC"/>
    <w:rsid w:val="00925D51"/>
    <w:rsid w:val="009269E5"/>
    <w:rsid w:val="00927E15"/>
    <w:rsid w:val="00930359"/>
    <w:rsid w:val="0093101B"/>
    <w:rsid w:val="009315F3"/>
    <w:rsid w:val="00931B4C"/>
    <w:rsid w:val="00932796"/>
    <w:rsid w:val="009339CC"/>
    <w:rsid w:val="0093425A"/>
    <w:rsid w:val="009346B2"/>
    <w:rsid w:val="009347EE"/>
    <w:rsid w:val="009348E9"/>
    <w:rsid w:val="00935C41"/>
    <w:rsid w:val="00937072"/>
    <w:rsid w:val="009376D2"/>
    <w:rsid w:val="009376DE"/>
    <w:rsid w:val="00937C96"/>
    <w:rsid w:val="00937E95"/>
    <w:rsid w:val="00937FD8"/>
    <w:rsid w:val="00940531"/>
    <w:rsid w:val="0094125F"/>
    <w:rsid w:val="009426FD"/>
    <w:rsid w:val="009427C0"/>
    <w:rsid w:val="009437CA"/>
    <w:rsid w:val="00943B73"/>
    <w:rsid w:val="00943F11"/>
    <w:rsid w:val="00944FAA"/>
    <w:rsid w:val="00945754"/>
    <w:rsid w:val="00945E39"/>
    <w:rsid w:val="00947357"/>
    <w:rsid w:val="00947682"/>
    <w:rsid w:val="00947A08"/>
    <w:rsid w:val="00947D4F"/>
    <w:rsid w:val="009520A5"/>
    <w:rsid w:val="009520AD"/>
    <w:rsid w:val="009523F7"/>
    <w:rsid w:val="009527B2"/>
    <w:rsid w:val="0095283E"/>
    <w:rsid w:val="00954A17"/>
    <w:rsid w:val="00954FCE"/>
    <w:rsid w:val="00955DC2"/>
    <w:rsid w:val="00956480"/>
    <w:rsid w:val="00957B51"/>
    <w:rsid w:val="009600D0"/>
    <w:rsid w:val="009603D9"/>
    <w:rsid w:val="00960A8B"/>
    <w:rsid w:val="00960CF5"/>
    <w:rsid w:val="009611B1"/>
    <w:rsid w:val="00961461"/>
    <w:rsid w:val="009629CB"/>
    <w:rsid w:val="00963047"/>
    <w:rsid w:val="009636ED"/>
    <w:rsid w:val="0096377C"/>
    <w:rsid w:val="00963795"/>
    <w:rsid w:val="00964CB2"/>
    <w:rsid w:val="00964DB8"/>
    <w:rsid w:val="00965FC0"/>
    <w:rsid w:val="0096608F"/>
    <w:rsid w:val="00966DFE"/>
    <w:rsid w:val="009676BB"/>
    <w:rsid w:val="009707EA"/>
    <w:rsid w:val="00970968"/>
    <w:rsid w:val="00972B0E"/>
    <w:rsid w:val="00973206"/>
    <w:rsid w:val="009737CB"/>
    <w:rsid w:val="00973BB0"/>
    <w:rsid w:val="00973DD6"/>
    <w:rsid w:val="00973E61"/>
    <w:rsid w:val="00974899"/>
    <w:rsid w:val="00975E6C"/>
    <w:rsid w:val="0097668D"/>
    <w:rsid w:val="00976AF8"/>
    <w:rsid w:val="009774D0"/>
    <w:rsid w:val="009778E6"/>
    <w:rsid w:val="00977A71"/>
    <w:rsid w:val="00977C6E"/>
    <w:rsid w:val="009801CC"/>
    <w:rsid w:val="0098031C"/>
    <w:rsid w:val="00980842"/>
    <w:rsid w:val="00980AA1"/>
    <w:rsid w:val="00982EEF"/>
    <w:rsid w:val="00984821"/>
    <w:rsid w:val="00984A72"/>
    <w:rsid w:val="00984D02"/>
    <w:rsid w:val="00984D75"/>
    <w:rsid w:val="00984F29"/>
    <w:rsid w:val="009854D9"/>
    <w:rsid w:val="00985F36"/>
    <w:rsid w:val="00987A10"/>
    <w:rsid w:val="009914E8"/>
    <w:rsid w:val="009922FF"/>
    <w:rsid w:val="00992470"/>
    <w:rsid w:val="00993313"/>
    <w:rsid w:val="00994080"/>
    <w:rsid w:val="00994466"/>
    <w:rsid w:val="00994D0A"/>
    <w:rsid w:val="00994D2F"/>
    <w:rsid w:val="0099505E"/>
    <w:rsid w:val="009A001D"/>
    <w:rsid w:val="009A162B"/>
    <w:rsid w:val="009A26B5"/>
    <w:rsid w:val="009A3E39"/>
    <w:rsid w:val="009A41A7"/>
    <w:rsid w:val="009A43DE"/>
    <w:rsid w:val="009A5405"/>
    <w:rsid w:val="009A728C"/>
    <w:rsid w:val="009B0638"/>
    <w:rsid w:val="009B176C"/>
    <w:rsid w:val="009B24EF"/>
    <w:rsid w:val="009B2A17"/>
    <w:rsid w:val="009B319C"/>
    <w:rsid w:val="009B394D"/>
    <w:rsid w:val="009B514F"/>
    <w:rsid w:val="009B615A"/>
    <w:rsid w:val="009B662D"/>
    <w:rsid w:val="009B68F2"/>
    <w:rsid w:val="009B72EA"/>
    <w:rsid w:val="009B7EAF"/>
    <w:rsid w:val="009B7F3F"/>
    <w:rsid w:val="009C0AC8"/>
    <w:rsid w:val="009C1173"/>
    <w:rsid w:val="009C1813"/>
    <w:rsid w:val="009C1A3F"/>
    <w:rsid w:val="009C1FE7"/>
    <w:rsid w:val="009C26E3"/>
    <w:rsid w:val="009C370B"/>
    <w:rsid w:val="009C3B0D"/>
    <w:rsid w:val="009C4A38"/>
    <w:rsid w:val="009C4A9F"/>
    <w:rsid w:val="009C4D8B"/>
    <w:rsid w:val="009C4EA3"/>
    <w:rsid w:val="009C5546"/>
    <w:rsid w:val="009C5C29"/>
    <w:rsid w:val="009C5C39"/>
    <w:rsid w:val="009C695B"/>
    <w:rsid w:val="009C6CFE"/>
    <w:rsid w:val="009C6ECB"/>
    <w:rsid w:val="009C7E61"/>
    <w:rsid w:val="009D1025"/>
    <w:rsid w:val="009D14F3"/>
    <w:rsid w:val="009D1846"/>
    <w:rsid w:val="009D2426"/>
    <w:rsid w:val="009D321A"/>
    <w:rsid w:val="009D4010"/>
    <w:rsid w:val="009D447A"/>
    <w:rsid w:val="009D4808"/>
    <w:rsid w:val="009D600D"/>
    <w:rsid w:val="009D61B9"/>
    <w:rsid w:val="009D6E8E"/>
    <w:rsid w:val="009E1556"/>
    <w:rsid w:val="009E1BFC"/>
    <w:rsid w:val="009E20D5"/>
    <w:rsid w:val="009E2302"/>
    <w:rsid w:val="009E254C"/>
    <w:rsid w:val="009E5800"/>
    <w:rsid w:val="009E5D0E"/>
    <w:rsid w:val="009E6560"/>
    <w:rsid w:val="009E76D9"/>
    <w:rsid w:val="009F097A"/>
    <w:rsid w:val="009F0C3A"/>
    <w:rsid w:val="009F120D"/>
    <w:rsid w:val="009F1545"/>
    <w:rsid w:val="009F1B23"/>
    <w:rsid w:val="009F251A"/>
    <w:rsid w:val="009F2ABC"/>
    <w:rsid w:val="009F2E75"/>
    <w:rsid w:val="009F3033"/>
    <w:rsid w:val="009F3811"/>
    <w:rsid w:val="009F386A"/>
    <w:rsid w:val="009F3ED7"/>
    <w:rsid w:val="009F42AD"/>
    <w:rsid w:val="009F4708"/>
    <w:rsid w:val="009F4E66"/>
    <w:rsid w:val="009F4F50"/>
    <w:rsid w:val="009F5092"/>
    <w:rsid w:val="009F5353"/>
    <w:rsid w:val="009F57DB"/>
    <w:rsid w:val="009F6035"/>
    <w:rsid w:val="009F66C7"/>
    <w:rsid w:val="009F7620"/>
    <w:rsid w:val="009F7A36"/>
    <w:rsid w:val="009F7C3E"/>
    <w:rsid w:val="00A0013F"/>
    <w:rsid w:val="00A00C53"/>
    <w:rsid w:val="00A014CE"/>
    <w:rsid w:val="00A02688"/>
    <w:rsid w:val="00A02F37"/>
    <w:rsid w:val="00A02F7C"/>
    <w:rsid w:val="00A032B4"/>
    <w:rsid w:val="00A05154"/>
    <w:rsid w:val="00A055D9"/>
    <w:rsid w:val="00A06366"/>
    <w:rsid w:val="00A06767"/>
    <w:rsid w:val="00A07B0F"/>
    <w:rsid w:val="00A10036"/>
    <w:rsid w:val="00A10212"/>
    <w:rsid w:val="00A1083B"/>
    <w:rsid w:val="00A10C04"/>
    <w:rsid w:val="00A1190D"/>
    <w:rsid w:val="00A126B6"/>
    <w:rsid w:val="00A12B49"/>
    <w:rsid w:val="00A12D54"/>
    <w:rsid w:val="00A13886"/>
    <w:rsid w:val="00A1577A"/>
    <w:rsid w:val="00A161C2"/>
    <w:rsid w:val="00A16550"/>
    <w:rsid w:val="00A17010"/>
    <w:rsid w:val="00A17C5A"/>
    <w:rsid w:val="00A20C55"/>
    <w:rsid w:val="00A210FF"/>
    <w:rsid w:val="00A21B90"/>
    <w:rsid w:val="00A23316"/>
    <w:rsid w:val="00A24228"/>
    <w:rsid w:val="00A24310"/>
    <w:rsid w:val="00A25155"/>
    <w:rsid w:val="00A251EB"/>
    <w:rsid w:val="00A260BE"/>
    <w:rsid w:val="00A26F35"/>
    <w:rsid w:val="00A300C9"/>
    <w:rsid w:val="00A3070B"/>
    <w:rsid w:val="00A311DD"/>
    <w:rsid w:val="00A31BBA"/>
    <w:rsid w:val="00A32F06"/>
    <w:rsid w:val="00A334E1"/>
    <w:rsid w:val="00A33526"/>
    <w:rsid w:val="00A335DE"/>
    <w:rsid w:val="00A33A40"/>
    <w:rsid w:val="00A34668"/>
    <w:rsid w:val="00A34F3D"/>
    <w:rsid w:val="00A357D2"/>
    <w:rsid w:val="00A358C2"/>
    <w:rsid w:val="00A3680A"/>
    <w:rsid w:val="00A36C24"/>
    <w:rsid w:val="00A373FD"/>
    <w:rsid w:val="00A37437"/>
    <w:rsid w:val="00A37D1B"/>
    <w:rsid w:val="00A41380"/>
    <w:rsid w:val="00A42F10"/>
    <w:rsid w:val="00A43224"/>
    <w:rsid w:val="00A43312"/>
    <w:rsid w:val="00A43845"/>
    <w:rsid w:val="00A447FF"/>
    <w:rsid w:val="00A44D2E"/>
    <w:rsid w:val="00A44DE7"/>
    <w:rsid w:val="00A451F3"/>
    <w:rsid w:val="00A45889"/>
    <w:rsid w:val="00A47378"/>
    <w:rsid w:val="00A47A93"/>
    <w:rsid w:val="00A47AC6"/>
    <w:rsid w:val="00A50056"/>
    <w:rsid w:val="00A50C73"/>
    <w:rsid w:val="00A51AB1"/>
    <w:rsid w:val="00A52B6F"/>
    <w:rsid w:val="00A53BD2"/>
    <w:rsid w:val="00A53EEC"/>
    <w:rsid w:val="00A5649A"/>
    <w:rsid w:val="00A579AA"/>
    <w:rsid w:val="00A57ED3"/>
    <w:rsid w:val="00A6011C"/>
    <w:rsid w:val="00A605CA"/>
    <w:rsid w:val="00A6061D"/>
    <w:rsid w:val="00A61F6E"/>
    <w:rsid w:val="00A62A85"/>
    <w:rsid w:val="00A64820"/>
    <w:rsid w:val="00A66618"/>
    <w:rsid w:val="00A71A20"/>
    <w:rsid w:val="00A726FD"/>
    <w:rsid w:val="00A739AA"/>
    <w:rsid w:val="00A740FC"/>
    <w:rsid w:val="00A75504"/>
    <w:rsid w:val="00A75AD3"/>
    <w:rsid w:val="00A761E8"/>
    <w:rsid w:val="00A80322"/>
    <w:rsid w:val="00A81AD5"/>
    <w:rsid w:val="00A8253A"/>
    <w:rsid w:val="00A82DD9"/>
    <w:rsid w:val="00A831B4"/>
    <w:rsid w:val="00A83354"/>
    <w:rsid w:val="00A84D91"/>
    <w:rsid w:val="00A84E68"/>
    <w:rsid w:val="00A851CF"/>
    <w:rsid w:val="00A86C5D"/>
    <w:rsid w:val="00A8761D"/>
    <w:rsid w:val="00A90631"/>
    <w:rsid w:val="00A909F1"/>
    <w:rsid w:val="00A90A6A"/>
    <w:rsid w:val="00A90D96"/>
    <w:rsid w:val="00A91438"/>
    <w:rsid w:val="00A91454"/>
    <w:rsid w:val="00A91909"/>
    <w:rsid w:val="00A923ED"/>
    <w:rsid w:val="00A928F1"/>
    <w:rsid w:val="00A92B3E"/>
    <w:rsid w:val="00A93824"/>
    <w:rsid w:val="00A938B3"/>
    <w:rsid w:val="00A93AF4"/>
    <w:rsid w:val="00A93BEC"/>
    <w:rsid w:val="00A947B9"/>
    <w:rsid w:val="00A9508D"/>
    <w:rsid w:val="00A956D5"/>
    <w:rsid w:val="00A95CC7"/>
    <w:rsid w:val="00A95D56"/>
    <w:rsid w:val="00A95E1A"/>
    <w:rsid w:val="00A96280"/>
    <w:rsid w:val="00A9651D"/>
    <w:rsid w:val="00A96697"/>
    <w:rsid w:val="00A966F4"/>
    <w:rsid w:val="00A96926"/>
    <w:rsid w:val="00A97DEC"/>
    <w:rsid w:val="00AA02AE"/>
    <w:rsid w:val="00AA02CA"/>
    <w:rsid w:val="00AA082D"/>
    <w:rsid w:val="00AA0971"/>
    <w:rsid w:val="00AA0BC2"/>
    <w:rsid w:val="00AA1276"/>
    <w:rsid w:val="00AA1ED1"/>
    <w:rsid w:val="00AA26FB"/>
    <w:rsid w:val="00AA2BBF"/>
    <w:rsid w:val="00AA314E"/>
    <w:rsid w:val="00AA38E5"/>
    <w:rsid w:val="00AA39E8"/>
    <w:rsid w:val="00AA46E3"/>
    <w:rsid w:val="00AA4A0B"/>
    <w:rsid w:val="00AA4EE0"/>
    <w:rsid w:val="00AA55CF"/>
    <w:rsid w:val="00AA63E9"/>
    <w:rsid w:val="00AA66AA"/>
    <w:rsid w:val="00AA7892"/>
    <w:rsid w:val="00AB02D9"/>
    <w:rsid w:val="00AB0A82"/>
    <w:rsid w:val="00AB22CE"/>
    <w:rsid w:val="00AB255C"/>
    <w:rsid w:val="00AB2652"/>
    <w:rsid w:val="00AB3731"/>
    <w:rsid w:val="00AB49EC"/>
    <w:rsid w:val="00AB4F1B"/>
    <w:rsid w:val="00AB504E"/>
    <w:rsid w:val="00AB543B"/>
    <w:rsid w:val="00AB548A"/>
    <w:rsid w:val="00AB6233"/>
    <w:rsid w:val="00AB6943"/>
    <w:rsid w:val="00AB6BEB"/>
    <w:rsid w:val="00AB6BFD"/>
    <w:rsid w:val="00AC018E"/>
    <w:rsid w:val="00AC1439"/>
    <w:rsid w:val="00AC2514"/>
    <w:rsid w:val="00AC2584"/>
    <w:rsid w:val="00AC2850"/>
    <w:rsid w:val="00AC38D4"/>
    <w:rsid w:val="00AC38EF"/>
    <w:rsid w:val="00AC3E25"/>
    <w:rsid w:val="00AC3FD4"/>
    <w:rsid w:val="00AC63A4"/>
    <w:rsid w:val="00AC6C04"/>
    <w:rsid w:val="00AC72B3"/>
    <w:rsid w:val="00AC7618"/>
    <w:rsid w:val="00AC7664"/>
    <w:rsid w:val="00AC7A51"/>
    <w:rsid w:val="00AD00B5"/>
    <w:rsid w:val="00AD1B1A"/>
    <w:rsid w:val="00AD2EA6"/>
    <w:rsid w:val="00AD3ECC"/>
    <w:rsid w:val="00AD46AD"/>
    <w:rsid w:val="00AD4960"/>
    <w:rsid w:val="00AD56B9"/>
    <w:rsid w:val="00AD5D5F"/>
    <w:rsid w:val="00AD5D67"/>
    <w:rsid w:val="00AD71FC"/>
    <w:rsid w:val="00AD7A84"/>
    <w:rsid w:val="00AE1544"/>
    <w:rsid w:val="00AE16C9"/>
    <w:rsid w:val="00AE17DF"/>
    <w:rsid w:val="00AE1A2B"/>
    <w:rsid w:val="00AE1B77"/>
    <w:rsid w:val="00AE1DA4"/>
    <w:rsid w:val="00AE2510"/>
    <w:rsid w:val="00AE2727"/>
    <w:rsid w:val="00AE278E"/>
    <w:rsid w:val="00AE2C50"/>
    <w:rsid w:val="00AE3349"/>
    <w:rsid w:val="00AE3557"/>
    <w:rsid w:val="00AE36E5"/>
    <w:rsid w:val="00AE42DC"/>
    <w:rsid w:val="00AE49FD"/>
    <w:rsid w:val="00AE5EAE"/>
    <w:rsid w:val="00AE6896"/>
    <w:rsid w:val="00AE68D1"/>
    <w:rsid w:val="00AE7DF6"/>
    <w:rsid w:val="00AF0578"/>
    <w:rsid w:val="00AF0FCA"/>
    <w:rsid w:val="00AF13DA"/>
    <w:rsid w:val="00AF24FD"/>
    <w:rsid w:val="00AF2F48"/>
    <w:rsid w:val="00AF3156"/>
    <w:rsid w:val="00AF466E"/>
    <w:rsid w:val="00AF52C4"/>
    <w:rsid w:val="00AF5575"/>
    <w:rsid w:val="00AF55C6"/>
    <w:rsid w:val="00AF62B1"/>
    <w:rsid w:val="00AF6AE0"/>
    <w:rsid w:val="00AF6FC9"/>
    <w:rsid w:val="00AF753E"/>
    <w:rsid w:val="00AF7A08"/>
    <w:rsid w:val="00AF7CDC"/>
    <w:rsid w:val="00B03671"/>
    <w:rsid w:val="00B03B12"/>
    <w:rsid w:val="00B03CAD"/>
    <w:rsid w:val="00B03DE5"/>
    <w:rsid w:val="00B04199"/>
    <w:rsid w:val="00B04264"/>
    <w:rsid w:val="00B04784"/>
    <w:rsid w:val="00B04839"/>
    <w:rsid w:val="00B05182"/>
    <w:rsid w:val="00B05A62"/>
    <w:rsid w:val="00B05A69"/>
    <w:rsid w:val="00B0608C"/>
    <w:rsid w:val="00B07139"/>
    <w:rsid w:val="00B07931"/>
    <w:rsid w:val="00B10598"/>
    <w:rsid w:val="00B10CFF"/>
    <w:rsid w:val="00B10D84"/>
    <w:rsid w:val="00B10EEF"/>
    <w:rsid w:val="00B10F40"/>
    <w:rsid w:val="00B113CF"/>
    <w:rsid w:val="00B1151C"/>
    <w:rsid w:val="00B120D7"/>
    <w:rsid w:val="00B1247E"/>
    <w:rsid w:val="00B12E31"/>
    <w:rsid w:val="00B13668"/>
    <w:rsid w:val="00B1564C"/>
    <w:rsid w:val="00B166A1"/>
    <w:rsid w:val="00B1673B"/>
    <w:rsid w:val="00B170D3"/>
    <w:rsid w:val="00B173B0"/>
    <w:rsid w:val="00B17626"/>
    <w:rsid w:val="00B177BA"/>
    <w:rsid w:val="00B17B6F"/>
    <w:rsid w:val="00B203ED"/>
    <w:rsid w:val="00B20D78"/>
    <w:rsid w:val="00B2162C"/>
    <w:rsid w:val="00B21FC6"/>
    <w:rsid w:val="00B22187"/>
    <w:rsid w:val="00B22807"/>
    <w:rsid w:val="00B22881"/>
    <w:rsid w:val="00B24D8F"/>
    <w:rsid w:val="00B262F5"/>
    <w:rsid w:val="00B27853"/>
    <w:rsid w:val="00B305A8"/>
    <w:rsid w:val="00B30C96"/>
    <w:rsid w:val="00B30D2F"/>
    <w:rsid w:val="00B30EB0"/>
    <w:rsid w:val="00B3105C"/>
    <w:rsid w:val="00B31333"/>
    <w:rsid w:val="00B319D8"/>
    <w:rsid w:val="00B323A2"/>
    <w:rsid w:val="00B33C5D"/>
    <w:rsid w:val="00B346A7"/>
    <w:rsid w:val="00B34E66"/>
    <w:rsid w:val="00B35DCB"/>
    <w:rsid w:val="00B36EA1"/>
    <w:rsid w:val="00B37C62"/>
    <w:rsid w:val="00B37D10"/>
    <w:rsid w:val="00B37D9C"/>
    <w:rsid w:val="00B4125F"/>
    <w:rsid w:val="00B4240E"/>
    <w:rsid w:val="00B43132"/>
    <w:rsid w:val="00B43926"/>
    <w:rsid w:val="00B44097"/>
    <w:rsid w:val="00B443E8"/>
    <w:rsid w:val="00B447EC"/>
    <w:rsid w:val="00B46451"/>
    <w:rsid w:val="00B46939"/>
    <w:rsid w:val="00B50054"/>
    <w:rsid w:val="00B5035C"/>
    <w:rsid w:val="00B50D5A"/>
    <w:rsid w:val="00B51148"/>
    <w:rsid w:val="00B51CE9"/>
    <w:rsid w:val="00B523DA"/>
    <w:rsid w:val="00B525C0"/>
    <w:rsid w:val="00B525D6"/>
    <w:rsid w:val="00B5308C"/>
    <w:rsid w:val="00B53658"/>
    <w:rsid w:val="00B538D8"/>
    <w:rsid w:val="00B542B0"/>
    <w:rsid w:val="00B5434C"/>
    <w:rsid w:val="00B54535"/>
    <w:rsid w:val="00B54ADD"/>
    <w:rsid w:val="00B5540B"/>
    <w:rsid w:val="00B55D25"/>
    <w:rsid w:val="00B56117"/>
    <w:rsid w:val="00B565F3"/>
    <w:rsid w:val="00B56B17"/>
    <w:rsid w:val="00B57AEE"/>
    <w:rsid w:val="00B57D0C"/>
    <w:rsid w:val="00B60729"/>
    <w:rsid w:val="00B61770"/>
    <w:rsid w:val="00B626E7"/>
    <w:rsid w:val="00B63984"/>
    <w:rsid w:val="00B63D69"/>
    <w:rsid w:val="00B6464F"/>
    <w:rsid w:val="00B646C1"/>
    <w:rsid w:val="00B646C5"/>
    <w:rsid w:val="00B658A8"/>
    <w:rsid w:val="00B65AB1"/>
    <w:rsid w:val="00B65D01"/>
    <w:rsid w:val="00B65F97"/>
    <w:rsid w:val="00B6641F"/>
    <w:rsid w:val="00B66AE6"/>
    <w:rsid w:val="00B7008A"/>
    <w:rsid w:val="00B7089F"/>
    <w:rsid w:val="00B709AB"/>
    <w:rsid w:val="00B71258"/>
    <w:rsid w:val="00B719B0"/>
    <w:rsid w:val="00B71A11"/>
    <w:rsid w:val="00B7201D"/>
    <w:rsid w:val="00B72056"/>
    <w:rsid w:val="00B7236C"/>
    <w:rsid w:val="00B723CE"/>
    <w:rsid w:val="00B73CFF"/>
    <w:rsid w:val="00B74167"/>
    <w:rsid w:val="00B74B0C"/>
    <w:rsid w:val="00B757B4"/>
    <w:rsid w:val="00B75F4C"/>
    <w:rsid w:val="00B7608B"/>
    <w:rsid w:val="00B762AA"/>
    <w:rsid w:val="00B762DE"/>
    <w:rsid w:val="00B772A1"/>
    <w:rsid w:val="00B777F2"/>
    <w:rsid w:val="00B8028C"/>
    <w:rsid w:val="00B8078A"/>
    <w:rsid w:val="00B811AD"/>
    <w:rsid w:val="00B81495"/>
    <w:rsid w:val="00B81BB3"/>
    <w:rsid w:val="00B81FAD"/>
    <w:rsid w:val="00B8468F"/>
    <w:rsid w:val="00B84732"/>
    <w:rsid w:val="00B85BD3"/>
    <w:rsid w:val="00B86A46"/>
    <w:rsid w:val="00B86AF9"/>
    <w:rsid w:val="00B87AA7"/>
    <w:rsid w:val="00B90325"/>
    <w:rsid w:val="00B904E2"/>
    <w:rsid w:val="00B90872"/>
    <w:rsid w:val="00B90A63"/>
    <w:rsid w:val="00B90C11"/>
    <w:rsid w:val="00B91363"/>
    <w:rsid w:val="00B91C5E"/>
    <w:rsid w:val="00B92CE7"/>
    <w:rsid w:val="00B9325C"/>
    <w:rsid w:val="00B93E0C"/>
    <w:rsid w:val="00B94255"/>
    <w:rsid w:val="00B94537"/>
    <w:rsid w:val="00B94800"/>
    <w:rsid w:val="00B952FA"/>
    <w:rsid w:val="00B95E24"/>
    <w:rsid w:val="00B969F2"/>
    <w:rsid w:val="00B96FB5"/>
    <w:rsid w:val="00B9700B"/>
    <w:rsid w:val="00B971AE"/>
    <w:rsid w:val="00BA0527"/>
    <w:rsid w:val="00BA0CCA"/>
    <w:rsid w:val="00BA0E8E"/>
    <w:rsid w:val="00BA0EF4"/>
    <w:rsid w:val="00BA1BC5"/>
    <w:rsid w:val="00BA2773"/>
    <w:rsid w:val="00BA2B82"/>
    <w:rsid w:val="00BA2BB3"/>
    <w:rsid w:val="00BA362C"/>
    <w:rsid w:val="00BA3803"/>
    <w:rsid w:val="00BA3F3F"/>
    <w:rsid w:val="00BA4056"/>
    <w:rsid w:val="00BA48E0"/>
    <w:rsid w:val="00BA4AB0"/>
    <w:rsid w:val="00BA4B5A"/>
    <w:rsid w:val="00BA5234"/>
    <w:rsid w:val="00BA62DD"/>
    <w:rsid w:val="00BA67F0"/>
    <w:rsid w:val="00BA6D11"/>
    <w:rsid w:val="00BA77CE"/>
    <w:rsid w:val="00BB074F"/>
    <w:rsid w:val="00BB0B63"/>
    <w:rsid w:val="00BB30F5"/>
    <w:rsid w:val="00BB3F8A"/>
    <w:rsid w:val="00BB3FD1"/>
    <w:rsid w:val="00BB5148"/>
    <w:rsid w:val="00BB5944"/>
    <w:rsid w:val="00BB6163"/>
    <w:rsid w:val="00BB6BA9"/>
    <w:rsid w:val="00BB6BAC"/>
    <w:rsid w:val="00BB7F83"/>
    <w:rsid w:val="00BC031B"/>
    <w:rsid w:val="00BC073C"/>
    <w:rsid w:val="00BC0B3D"/>
    <w:rsid w:val="00BC0DF9"/>
    <w:rsid w:val="00BC1681"/>
    <w:rsid w:val="00BC268A"/>
    <w:rsid w:val="00BC3288"/>
    <w:rsid w:val="00BC32D7"/>
    <w:rsid w:val="00BC44B8"/>
    <w:rsid w:val="00BC4866"/>
    <w:rsid w:val="00BC616C"/>
    <w:rsid w:val="00BC7759"/>
    <w:rsid w:val="00BC7D85"/>
    <w:rsid w:val="00BD020D"/>
    <w:rsid w:val="00BD0440"/>
    <w:rsid w:val="00BD07C1"/>
    <w:rsid w:val="00BD1AA8"/>
    <w:rsid w:val="00BD1EF4"/>
    <w:rsid w:val="00BD1F1D"/>
    <w:rsid w:val="00BD20F4"/>
    <w:rsid w:val="00BD34EF"/>
    <w:rsid w:val="00BD3B61"/>
    <w:rsid w:val="00BD404F"/>
    <w:rsid w:val="00BD5AFE"/>
    <w:rsid w:val="00BD6F67"/>
    <w:rsid w:val="00BE00D8"/>
    <w:rsid w:val="00BE094F"/>
    <w:rsid w:val="00BE1731"/>
    <w:rsid w:val="00BE1D5C"/>
    <w:rsid w:val="00BE1DA8"/>
    <w:rsid w:val="00BE3114"/>
    <w:rsid w:val="00BE3727"/>
    <w:rsid w:val="00BE498C"/>
    <w:rsid w:val="00BE4C50"/>
    <w:rsid w:val="00BE51F7"/>
    <w:rsid w:val="00BE59DF"/>
    <w:rsid w:val="00BE5B5F"/>
    <w:rsid w:val="00BE68DE"/>
    <w:rsid w:val="00BE6A73"/>
    <w:rsid w:val="00BE7A18"/>
    <w:rsid w:val="00BF0602"/>
    <w:rsid w:val="00BF0868"/>
    <w:rsid w:val="00BF0F30"/>
    <w:rsid w:val="00BF19C3"/>
    <w:rsid w:val="00BF4C86"/>
    <w:rsid w:val="00BF5C78"/>
    <w:rsid w:val="00BF6468"/>
    <w:rsid w:val="00BF73A9"/>
    <w:rsid w:val="00BF7615"/>
    <w:rsid w:val="00BF7746"/>
    <w:rsid w:val="00C001B7"/>
    <w:rsid w:val="00C0027A"/>
    <w:rsid w:val="00C00501"/>
    <w:rsid w:val="00C0055D"/>
    <w:rsid w:val="00C00CDE"/>
    <w:rsid w:val="00C013A4"/>
    <w:rsid w:val="00C01532"/>
    <w:rsid w:val="00C01657"/>
    <w:rsid w:val="00C023AA"/>
    <w:rsid w:val="00C02C9E"/>
    <w:rsid w:val="00C030D6"/>
    <w:rsid w:val="00C032BE"/>
    <w:rsid w:val="00C03B58"/>
    <w:rsid w:val="00C04737"/>
    <w:rsid w:val="00C05760"/>
    <w:rsid w:val="00C05A95"/>
    <w:rsid w:val="00C0601E"/>
    <w:rsid w:val="00C0615D"/>
    <w:rsid w:val="00C065CC"/>
    <w:rsid w:val="00C06BF7"/>
    <w:rsid w:val="00C07261"/>
    <w:rsid w:val="00C07D3F"/>
    <w:rsid w:val="00C100D3"/>
    <w:rsid w:val="00C103DA"/>
    <w:rsid w:val="00C10CC8"/>
    <w:rsid w:val="00C10EE0"/>
    <w:rsid w:val="00C11373"/>
    <w:rsid w:val="00C11459"/>
    <w:rsid w:val="00C125A8"/>
    <w:rsid w:val="00C12753"/>
    <w:rsid w:val="00C1279C"/>
    <w:rsid w:val="00C12FAF"/>
    <w:rsid w:val="00C13C63"/>
    <w:rsid w:val="00C14859"/>
    <w:rsid w:val="00C14DBD"/>
    <w:rsid w:val="00C15164"/>
    <w:rsid w:val="00C1573A"/>
    <w:rsid w:val="00C15CEA"/>
    <w:rsid w:val="00C16E7E"/>
    <w:rsid w:val="00C1728D"/>
    <w:rsid w:val="00C178B1"/>
    <w:rsid w:val="00C17B45"/>
    <w:rsid w:val="00C209FE"/>
    <w:rsid w:val="00C20DB7"/>
    <w:rsid w:val="00C21247"/>
    <w:rsid w:val="00C21475"/>
    <w:rsid w:val="00C21F39"/>
    <w:rsid w:val="00C21FB5"/>
    <w:rsid w:val="00C23C77"/>
    <w:rsid w:val="00C2405D"/>
    <w:rsid w:val="00C250C1"/>
    <w:rsid w:val="00C25A02"/>
    <w:rsid w:val="00C2671D"/>
    <w:rsid w:val="00C3054B"/>
    <w:rsid w:val="00C30F3C"/>
    <w:rsid w:val="00C31124"/>
    <w:rsid w:val="00C31CD1"/>
    <w:rsid w:val="00C32061"/>
    <w:rsid w:val="00C32176"/>
    <w:rsid w:val="00C321CA"/>
    <w:rsid w:val="00C32F8B"/>
    <w:rsid w:val="00C34142"/>
    <w:rsid w:val="00C34370"/>
    <w:rsid w:val="00C34B97"/>
    <w:rsid w:val="00C3590F"/>
    <w:rsid w:val="00C376F7"/>
    <w:rsid w:val="00C417C2"/>
    <w:rsid w:val="00C41A82"/>
    <w:rsid w:val="00C41DE5"/>
    <w:rsid w:val="00C42657"/>
    <w:rsid w:val="00C4283B"/>
    <w:rsid w:val="00C42BDC"/>
    <w:rsid w:val="00C42CD6"/>
    <w:rsid w:val="00C43390"/>
    <w:rsid w:val="00C4352A"/>
    <w:rsid w:val="00C4431D"/>
    <w:rsid w:val="00C44EB4"/>
    <w:rsid w:val="00C453CB"/>
    <w:rsid w:val="00C46733"/>
    <w:rsid w:val="00C4685D"/>
    <w:rsid w:val="00C46E59"/>
    <w:rsid w:val="00C46F06"/>
    <w:rsid w:val="00C5071B"/>
    <w:rsid w:val="00C50B3C"/>
    <w:rsid w:val="00C51476"/>
    <w:rsid w:val="00C51C25"/>
    <w:rsid w:val="00C51C41"/>
    <w:rsid w:val="00C52278"/>
    <w:rsid w:val="00C52A02"/>
    <w:rsid w:val="00C53A94"/>
    <w:rsid w:val="00C53BF9"/>
    <w:rsid w:val="00C552EE"/>
    <w:rsid w:val="00C55A2C"/>
    <w:rsid w:val="00C55BB9"/>
    <w:rsid w:val="00C56368"/>
    <w:rsid w:val="00C56C14"/>
    <w:rsid w:val="00C57E8E"/>
    <w:rsid w:val="00C60032"/>
    <w:rsid w:val="00C606DA"/>
    <w:rsid w:val="00C60ACB"/>
    <w:rsid w:val="00C6119D"/>
    <w:rsid w:val="00C61259"/>
    <w:rsid w:val="00C61CE0"/>
    <w:rsid w:val="00C637F2"/>
    <w:rsid w:val="00C63E04"/>
    <w:rsid w:val="00C64C2F"/>
    <w:rsid w:val="00C64F3E"/>
    <w:rsid w:val="00C65BAC"/>
    <w:rsid w:val="00C679BE"/>
    <w:rsid w:val="00C703A6"/>
    <w:rsid w:val="00C703BA"/>
    <w:rsid w:val="00C7098E"/>
    <w:rsid w:val="00C70AB3"/>
    <w:rsid w:val="00C70FE4"/>
    <w:rsid w:val="00C719A2"/>
    <w:rsid w:val="00C71B8D"/>
    <w:rsid w:val="00C72165"/>
    <w:rsid w:val="00C73B6C"/>
    <w:rsid w:val="00C74912"/>
    <w:rsid w:val="00C74B47"/>
    <w:rsid w:val="00C74D18"/>
    <w:rsid w:val="00C74F18"/>
    <w:rsid w:val="00C755C2"/>
    <w:rsid w:val="00C7577D"/>
    <w:rsid w:val="00C759E8"/>
    <w:rsid w:val="00C761BF"/>
    <w:rsid w:val="00C76899"/>
    <w:rsid w:val="00C76FF0"/>
    <w:rsid w:val="00C80779"/>
    <w:rsid w:val="00C8199E"/>
    <w:rsid w:val="00C82D1E"/>
    <w:rsid w:val="00C83144"/>
    <w:rsid w:val="00C84B4B"/>
    <w:rsid w:val="00C84EAD"/>
    <w:rsid w:val="00C85C12"/>
    <w:rsid w:val="00C85F5E"/>
    <w:rsid w:val="00C85F6E"/>
    <w:rsid w:val="00C86BBD"/>
    <w:rsid w:val="00C90123"/>
    <w:rsid w:val="00C90728"/>
    <w:rsid w:val="00C9129B"/>
    <w:rsid w:val="00C92916"/>
    <w:rsid w:val="00C92A46"/>
    <w:rsid w:val="00C934C2"/>
    <w:rsid w:val="00C937A5"/>
    <w:rsid w:val="00C939BF"/>
    <w:rsid w:val="00C93CE3"/>
    <w:rsid w:val="00C94C4C"/>
    <w:rsid w:val="00C94EB9"/>
    <w:rsid w:val="00C95C66"/>
    <w:rsid w:val="00C9691F"/>
    <w:rsid w:val="00C976A2"/>
    <w:rsid w:val="00CA015D"/>
    <w:rsid w:val="00CA0CB2"/>
    <w:rsid w:val="00CA0F19"/>
    <w:rsid w:val="00CA16FC"/>
    <w:rsid w:val="00CA1EE0"/>
    <w:rsid w:val="00CA228C"/>
    <w:rsid w:val="00CA3C6A"/>
    <w:rsid w:val="00CA40AF"/>
    <w:rsid w:val="00CA47E8"/>
    <w:rsid w:val="00CA4949"/>
    <w:rsid w:val="00CA4C01"/>
    <w:rsid w:val="00CA5ABC"/>
    <w:rsid w:val="00CA5B9B"/>
    <w:rsid w:val="00CA635C"/>
    <w:rsid w:val="00CA66BC"/>
    <w:rsid w:val="00CA66C4"/>
    <w:rsid w:val="00CA694A"/>
    <w:rsid w:val="00CA6B70"/>
    <w:rsid w:val="00CA77F1"/>
    <w:rsid w:val="00CA788F"/>
    <w:rsid w:val="00CB00D1"/>
    <w:rsid w:val="00CB099A"/>
    <w:rsid w:val="00CB1400"/>
    <w:rsid w:val="00CB16EC"/>
    <w:rsid w:val="00CB1B00"/>
    <w:rsid w:val="00CB256C"/>
    <w:rsid w:val="00CB2C5B"/>
    <w:rsid w:val="00CB3D6F"/>
    <w:rsid w:val="00CB4476"/>
    <w:rsid w:val="00CB4B45"/>
    <w:rsid w:val="00CB6649"/>
    <w:rsid w:val="00CB74BB"/>
    <w:rsid w:val="00CB7A2A"/>
    <w:rsid w:val="00CC03E5"/>
    <w:rsid w:val="00CC121D"/>
    <w:rsid w:val="00CC1CD5"/>
    <w:rsid w:val="00CC35B4"/>
    <w:rsid w:val="00CC404D"/>
    <w:rsid w:val="00CC4540"/>
    <w:rsid w:val="00CC45B9"/>
    <w:rsid w:val="00CC471B"/>
    <w:rsid w:val="00CC6653"/>
    <w:rsid w:val="00CC73FD"/>
    <w:rsid w:val="00CD00DB"/>
    <w:rsid w:val="00CD01E7"/>
    <w:rsid w:val="00CD09F4"/>
    <w:rsid w:val="00CD1343"/>
    <w:rsid w:val="00CD3FE3"/>
    <w:rsid w:val="00CD4EF5"/>
    <w:rsid w:val="00CD50F0"/>
    <w:rsid w:val="00CD55BB"/>
    <w:rsid w:val="00CD598B"/>
    <w:rsid w:val="00CE11F3"/>
    <w:rsid w:val="00CE17D9"/>
    <w:rsid w:val="00CE1F50"/>
    <w:rsid w:val="00CE2120"/>
    <w:rsid w:val="00CE2133"/>
    <w:rsid w:val="00CE256F"/>
    <w:rsid w:val="00CE26B6"/>
    <w:rsid w:val="00CE3302"/>
    <w:rsid w:val="00CE34FE"/>
    <w:rsid w:val="00CE40E9"/>
    <w:rsid w:val="00CE4CC2"/>
    <w:rsid w:val="00CE5194"/>
    <w:rsid w:val="00CE528A"/>
    <w:rsid w:val="00CE569A"/>
    <w:rsid w:val="00CE5B7F"/>
    <w:rsid w:val="00CE5E05"/>
    <w:rsid w:val="00CE6623"/>
    <w:rsid w:val="00CE6CC2"/>
    <w:rsid w:val="00CE756F"/>
    <w:rsid w:val="00CF0B72"/>
    <w:rsid w:val="00CF2F01"/>
    <w:rsid w:val="00CF340C"/>
    <w:rsid w:val="00CF37E0"/>
    <w:rsid w:val="00CF3D22"/>
    <w:rsid w:val="00CF44E2"/>
    <w:rsid w:val="00CF48A0"/>
    <w:rsid w:val="00CF522E"/>
    <w:rsid w:val="00CF5AF3"/>
    <w:rsid w:val="00CF62B3"/>
    <w:rsid w:val="00CF74A2"/>
    <w:rsid w:val="00CF7595"/>
    <w:rsid w:val="00CF77A1"/>
    <w:rsid w:val="00D0009D"/>
    <w:rsid w:val="00D00159"/>
    <w:rsid w:val="00D0096D"/>
    <w:rsid w:val="00D02E4B"/>
    <w:rsid w:val="00D037D1"/>
    <w:rsid w:val="00D05140"/>
    <w:rsid w:val="00D07093"/>
    <w:rsid w:val="00D07550"/>
    <w:rsid w:val="00D07D81"/>
    <w:rsid w:val="00D11243"/>
    <w:rsid w:val="00D11424"/>
    <w:rsid w:val="00D116D2"/>
    <w:rsid w:val="00D12284"/>
    <w:rsid w:val="00D12CC0"/>
    <w:rsid w:val="00D1366E"/>
    <w:rsid w:val="00D1480E"/>
    <w:rsid w:val="00D1493A"/>
    <w:rsid w:val="00D15235"/>
    <w:rsid w:val="00D15FF1"/>
    <w:rsid w:val="00D16038"/>
    <w:rsid w:val="00D163B9"/>
    <w:rsid w:val="00D17449"/>
    <w:rsid w:val="00D17D3A"/>
    <w:rsid w:val="00D200D5"/>
    <w:rsid w:val="00D20622"/>
    <w:rsid w:val="00D2072B"/>
    <w:rsid w:val="00D20B46"/>
    <w:rsid w:val="00D22475"/>
    <w:rsid w:val="00D22C50"/>
    <w:rsid w:val="00D23017"/>
    <w:rsid w:val="00D23151"/>
    <w:rsid w:val="00D23345"/>
    <w:rsid w:val="00D2450D"/>
    <w:rsid w:val="00D24854"/>
    <w:rsid w:val="00D24EA7"/>
    <w:rsid w:val="00D2556B"/>
    <w:rsid w:val="00D273C6"/>
    <w:rsid w:val="00D2787F"/>
    <w:rsid w:val="00D3119F"/>
    <w:rsid w:val="00D32995"/>
    <w:rsid w:val="00D334E4"/>
    <w:rsid w:val="00D33935"/>
    <w:rsid w:val="00D34D4B"/>
    <w:rsid w:val="00D40D31"/>
    <w:rsid w:val="00D41F43"/>
    <w:rsid w:val="00D42626"/>
    <w:rsid w:val="00D428DA"/>
    <w:rsid w:val="00D43454"/>
    <w:rsid w:val="00D43D48"/>
    <w:rsid w:val="00D43F39"/>
    <w:rsid w:val="00D44869"/>
    <w:rsid w:val="00D4490B"/>
    <w:rsid w:val="00D44F53"/>
    <w:rsid w:val="00D462DE"/>
    <w:rsid w:val="00D46452"/>
    <w:rsid w:val="00D476A7"/>
    <w:rsid w:val="00D47AFC"/>
    <w:rsid w:val="00D50840"/>
    <w:rsid w:val="00D517C7"/>
    <w:rsid w:val="00D51BF4"/>
    <w:rsid w:val="00D51E35"/>
    <w:rsid w:val="00D526F6"/>
    <w:rsid w:val="00D527CF"/>
    <w:rsid w:val="00D52A67"/>
    <w:rsid w:val="00D52A7C"/>
    <w:rsid w:val="00D52A9B"/>
    <w:rsid w:val="00D52AFC"/>
    <w:rsid w:val="00D533DC"/>
    <w:rsid w:val="00D555A6"/>
    <w:rsid w:val="00D5573C"/>
    <w:rsid w:val="00D56AF1"/>
    <w:rsid w:val="00D57358"/>
    <w:rsid w:val="00D5777E"/>
    <w:rsid w:val="00D60A9A"/>
    <w:rsid w:val="00D60AF5"/>
    <w:rsid w:val="00D615C2"/>
    <w:rsid w:val="00D61663"/>
    <w:rsid w:val="00D61783"/>
    <w:rsid w:val="00D61981"/>
    <w:rsid w:val="00D61F81"/>
    <w:rsid w:val="00D62DA0"/>
    <w:rsid w:val="00D62F14"/>
    <w:rsid w:val="00D62F90"/>
    <w:rsid w:val="00D643BA"/>
    <w:rsid w:val="00D658A8"/>
    <w:rsid w:val="00D65CDC"/>
    <w:rsid w:val="00D65DA7"/>
    <w:rsid w:val="00D674AB"/>
    <w:rsid w:val="00D67989"/>
    <w:rsid w:val="00D7111C"/>
    <w:rsid w:val="00D71860"/>
    <w:rsid w:val="00D71929"/>
    <w:rsid w:val="00D71F38"/>
    <w:rsid w:val="00D7225F"/>
    <w:rsid w:val="00D72C9B"/>
    <w:rsid w:val="00D7314C"/>
    <w:rsid w:val="00D7329B"/>
    <w:rsid w:val="00D741B7"/>
    <w:rsid w:val="00D7547F"/>
    <w:rsid w:val="00D7613F"/>
    <w:rsid w:val="00D76793"/>
    <w:rsid w:val="00D76799"/>
    <w:rsid w:val="00D7694D"/>
    <w:rsid w:val="00D76B10"/>
    <w:rsid w:val="00D76E92"/>
    <w:rsid w:val="00D77381"/>
    <w:rsid w:val="00D807C2"/>
    <w:rsid w:val="00D820BE"/>
    <w:rsid w:val="00D83899"/>
    <w:rsid w:val="00D8429E"/>
    <w:rsid w:val="00D845B4"/>
    <w:rsid w:val="00D8496D"/>
    <w:rsid w:val="00D8512F"/>
    <w:rsid w:val="00D85D62"/>
    <w:rsid w:val="00D85EC8"/>
    <w:rsid w:val="00D861EC"/>
    <w:rsid w:val="00D90318"/>
    <w:rsid w:val="00D90841"/>
    <w:rsid w:val="00D91E34"/>
    <w:rsid w:val="00D95DC4"/>
    <w:rsid w:val="00D96640"/>
    <w:rsid w:val="00D96D68"/>
    <w:rsid w:val="00D96F22"/>
    <w:rsid w:val="00D973DA"/>
    <w:rsid w:val="00D97CE5"/>
    <w:rsid w:val="00D97D52"/>
    <w:rsid w:val="00DA0A0C"/>
    <w:rsid w:val="00DA2DD1"/>
    <w:rsid w:val="00DA3C58"/>
    <w:rsid w:val="00DA3C89"/>
    <w:rsid w:val="00DA3F0F"/>
    <w:rsid w:val="00DA44DE"/>
    <w:rsid w:val="00DA530F"/>
    <w:rsid w:val="00DA5656"/>
    <w:rsid w:val="00DA5F0A"/>
    <w:rsid w:val="00DA6487"/>
    <w:rsid w:val="00DA70FA"/>
    <w:rsid w:val="00DA762F"/>
    <w:rsid w:val="00DA7864"/>
    <w:rsid w:val="00DA7EC2"/>
    <w:rsid w:val="00DB007B"/>
    <w:rsid w:val="00DB0119"/>
    <w:rsid w:val="00DB0AA3"/>
    <w:rsid w:val="00DB0BBD"/>
    <w:rsid w:val="00DB17C0"/>
    <w:rsid w:val="00DB1AFA"/>
    <w:rsid w:val="00DB1EBE"/>
    <w:rsid w:val="00DB208F"/>
    <w:rsid w:val="00DB26E4"/>
    <w:rsid w:val="00DB3DA6"/>
    <w:rsid w:val="00DB55AD"/>
    <w:rsid w:val="00DB5FFD"/>
    <w:rsid w:val="00DB78C3"/>
    <w:rsid w:val="00DC094A"/>
    <w:rsid w:val="00DC1046"/>
    <w:rsid w:val="00DC1669"/>
    <w:rsid w:val="00DC1CCE"/>
    <w:rsid w:val="00DC2D7B"/>
    <w:rsid w:val="00DC3541"/>
    <w:rsid w:val="00DC35AA"/>
    <w:rsid w:val="00DC3764"/>
    <w:rsid w:val="00DC3BC7"/>
    <w:rsid w:val="00DC3E09"/>
    <w:rsid w:val="00DC4058"/>
    <w:rsid w:val="00DC4361"/>
    <w:rsid w:val="00DC48FC"/>
    <w:rsid w:val="00DC4B6E"/>
    <w:rsid w:val="00DC4CC0"/>
    <w:rsid w:val="00DC5623"/>
    <w:rsid w:val="00DC6199"/>
    <w:rsid w:val="00DC73AC"/>
    <w:rsid w:val="00DD02BE"/>
    <w:rsid w:val="00DD0471"/>
    <w:rsid w:val="00DD1202"/>
    <w:rsid w:val="00DD1447"/>
    <w:rsid w:val="00DD1D7D"/>
    <w:rsid w:val="00DD2295"/>
    <w:rsid w:val="00DD2396"/>
    <w:rsid w:val="00DD2821"/>
    <w:rsid w:val="00DD28F5"/>
    <w:rsid w:val="00DD2ED3"/>
    <w:rsid w:val="00DD2FA5"/>
    <w:rsid w:val="00DD336F"/>
    <w:rsid w:val="00DD34EC"/>
    <w:rsid w:val="00DD3623"/>
    <w:rsid w:val="00DD44DF"/>
    <w:rsid w:val="00DD492A"/>
    <w:rsid w:val="00DD4B0C"/>
    <w:rsid w:val="00DD63AE"/>
    <w:rsid w:val="00DD7139"/>
    <w:rsid w:val="00DD7A88"/>
    <w:rsid w:val="00DE17D0"/>
    <w:rsid w:val="00DE2152"/>
    <w:rsid w:val="00DE29CD"/>
    <w:rsid w:val="00DE36ED"/>
    <w:rsid w:val="00DE42D3"/>
    <w:rsid w:val="00DE5122"/>
    <w:rsid w:val="00DE54DC"/>
    <w:rsid w:val="00DE5C1E"/>
    <w:rsid w:val="00DE6237"/>
    <w:rsid w:val="00DE6BFF"/>
    <w:rsid w:val="00DE7263"/>
    <w:rsid w:val="00DF121F"/>
    <w:rsid w:val="00DF1C43"/>
    <w:rsid w:val="00DF1E42"/>
    <w:rsid w:val="00DF2422"/>
    <w:rsid w:val="00DF2794"/>
    <w:rsid w:val="00DF2A0E"/>
    <w:rsid w:val="00DF3154"/>
    <w:rsid w:val="00DF4076"/>
    <w:rsid w:val="00DF4111"/>
    <w:rsid w:val="00DF486C"/>
    <w:rsid w:val="00DF4ACA"/>
    <w:rsid w:val="00DF527E"/>
    <w:rsid w:val="00DF6C9F"/>
    <w:rsid w:val="00DF7EC1"/>
    <w:rsid w:val="00DF7F26"/>
    <w:rsid w:val="00E001F7"/>
    <w:rsid w:val="00E0119E"/>
    <w:rsid w:val="00E0140C"/>
    <w:rsid w:val="00E04345"/>
    <w:rsid w:val="00E04820"/>
    <w:rsid w:val="00E0585F"/>
    <w:rsid w:val="00E06435"/>
    <w:rsid w:val="00E07B6B"/>
    <w:rsid w:val="00E07B76"/>
    <w:rsid w:val="00E07CA4"/>
    <w:rsid w:val="00E1044F"/>
    <w:rsid w:val="00E104EF"/>
    <w:rsid w:val="00E109DD"/>
    <w:rsid w:val="00E10E20"/>
    <w:rsid w:val="00E1223D"/>
    <w:rsid w:val="00E1303B"/>
    <w:rsid w:val="00E1443B"/>
    <w:rsid w:val="00E155D8"/>
    <w:rsid w:val="00E15614"/>
    <w:rsid w:val="00E15657"/>
    <w:rsid w:val="00E156F3"/>
    <w:rsid w:val="00E15C96"/>
    <w:rsid w:val="00E16524"/>
    <w:rsid w:val="00E2013C"/>
    <w:rsid w:val="00E21726"/>
    <w:rsid w:val="00E22251"/>
    <w:rsid w:val="00E224CE"/>
    <w:rsid w:val="00E22A4E"/>
    <w:rsid w:val="00E22EEA"/>
    <w:rsid w:val="00E23D6F"/>
    <w:rsid w:val="00E24124"/>
    <w:rsid w:val="00E2544E"/>
    <w:rsid w:val="00E25A03"/>
    <w:rsid w:val="00E264DB"/>
    <w:rsid w:val="00E274A8"/>
    <w:rsid w:val="00E31432"/>
    <w:rsid w:val="00E31DD1"/>
    <w:rsid w:val="00E320D0"/>
    <w:rsid w:val="00E3297F"/>
    <w:rsid w:val="00E32BBA"/>
    <w:rsid w:val="00E33068"/>
    <w:rsid w:val="00E33514"/>
    <w:rsid w:val="00E336CB"/>
    <w:rsid w:val="00E33A5C"/>
    <w:rsid w:val="00E33C79"/>
    <w:rsid w:val="00E340D1"/>
    <w:rsid w:val="00E3460C"/>
    <w:rsid w:val="00E34A67"/>
    <w:rsid w:val="00E34C16"/>
    <w:rsid w:val="00E362B4"/>
    <w:rsid w:val="00E37108"/>
    <w:rsid w:val="00E4112E"/>
    <w:rsid w:val="00E41280"/>
    <w:rsid w:val="00E423C4"/>
    <w:rsid w:val="00E4283D"/>
    <w:rsid w:val="00E42A08"/>
    <w:rsid w:val="00E42E28"/>
    <w:rsid w:val="00E43D0E"/>
    <w:rsid w:val="00E446E3"/>
    <w:rsid w:val="00E44855"/>
    <w:rsid w:val="00E45DDF"/>
    <w:rsid w:val="00E45DFD"/>
    <w:rsid w:val="00E4781F"/>
    <w:rsid w:val="00E5018A"/>
    <w:rsid w:val="00E5090F"/>
    <w:rsid w:val="00E50AA1"/>
    <w:rsid w:val="00E515DF"/>
    <w:rsid w:val="00E51FE7"/>
    <w:rsid w:val="00E5264D"/>
    <w:rsid w:val="00E52D6D"/>
    <w:rsid w:val="00E52F32"/>
    <w:rsid w:val="00E53432"/>
    <w:rsid w:val="00E53601"/>
    <w:rsid w:val="00E53B7E"/>
    <w:rsid w:val="00E543E1"/>
    <w:rsid w:val="00E5460E"/>
    <w:rsid w:val="00E54A3D"/>
    <w:rsid w:val="00E55160"/>
    <w:rsid w:val="00E551BA"/>
    <w:rsid w:val="00E551CF"/>
    <w:rsid w:val="00E56E82"/>
    <w:rsid w:val="00E57164"/>
    <w:rsid w:val="00E57998"/>
    <w:rsid w:val="00E57A40"/>
    <w:rsid w:val="00E57D5A"/>
    <w:rsid w:val="00E627DD"/>
    <w:rsid w:val="00E640F2"/>
    <w:rsid w:val="00E649C6"/>
    <w:rsid w:val="00E651AA"/>
    <w:rsid w:val="00E65338"/>
    <w:rsid w:val="00E65CE5"/>
    <w:rsid w:val="00E65D37"/>
    <w:rsid w:val="00E66421"/>
    <w:rsid w:val="00E66C96"/>
    <w:rsid w:val="00E66E30"/>
    <w:rsid w:val="00E676C1"/>
    <w:rsid w:val="00E67CDA"/>
    <w:rsid w:val="00E700EC"/>
    <w:rsid w:val="00E737C3"/>
    <w:rsid w:val="00E73DAD"/>
    <w:rsid w:val="00E74471"/>
    <w:rsid w:val="00E74995"/>
    <w:rsid w:val="00E74AD3"/>
    <w:rsid w:val="00E74B27"/>
    <w:rsid w:val="00E756A4"/>
    <w:rsid w:val="00E75DF1"/>
    <w:rsid w:val="00E7648A"/>
    <w:rsid w:val="00E76A8C"/>
    <w:rsid w:val="00E76B66"/>
    <w:rsid w:val="00E76C98"/>
    <w:rsid w:val="00E8275B"/>
    <w:rsid w:val="00E828C9"/>
    <w:rsid w:val="00E828EB"/>
    <w:rsid w:val="00E82AF5"/>
    <w:rsid w:val="00E83077"/>
    <w:rsid w:val="00E83126"/>
    <w:rsid w:val="00E8416C"/>
    <w:rsid w:val="00E84CAF"/>
    <w:rsid w:val="00E8550F"/>
    <w:rsid w:val="00E8588D"/>
    <w:rsid w:val="00E85893"/>
    <w:rsid w:val="00E862F2"/>
    <w:rsid w:val="00E8659C"/>
    <w:rsid w:val="00E86EFA"/>
    <w:rsid w:val="00E87254"/>
    <w:rsid w:val="00E87C15"/>
    <w:rsid w:val="00E900A0"/>
    <w:rsid w:val="00E90CC9"/>
    <w:rsid w:val="00E90EC6"/>
    <w:rsid w:val="00E911DC"/>
    <w:rsid w:val="00E9164E"/>
    <w:rsid w:val="00E918BD"/>
    <w:rsid w:val="00E91A15"/>
    <w:rsid w:val="00E91C4D"/>
    <w:rsid w:val="00E9246B"/>
    <w:rsid w:val="00E92736"/>
    <w:rsid w:val="00E927F4"/>
    <w:rsid w:val="00E92A00"/>
    <w:rsid w:val="00E938BB"/>
    <w:rsid w:val="00E93BAE"/>
    <w:rsid w:val="00E956AB"/>
    <w:rsid w:val="00E96115"/>
    <w:rsid w:val="00E96CBC"/>
    <w:rsid w:val="00E9766D"/>
    <w:rsid w:val="00E97752"/>
    <w:rsid w:val="00EA0334"/>
    <w:rsid w:val="00EA04B2"/>
    <w:rsid w:val="00EA1498"/>
    <w:rsid w:val="00EA168D"/>
    <w:rsid w:val="00EA307B"/>
    <w:rsid w:val="00EA4933"/>
    <w:rsid w:val="00EA5A0E"/>
    <w:rsid w:val="00EA63A4"/>
    <w:rsid w:val="00EA6C15"/>
    <w:rsid w:val="00EA7D3C"/>
    <w:rsid w:val="00EB0F69"/>
    <w:rsid w:val="00EB1B64"/>
    <w:rsid w:val="00EB3DD2"/>
    <w:rsid w:val="00EB6CB5"/>
    <w:rsid w:val="00EB71E7"/>
    <w:rsid w:val="00EB7F6B"/>
    <w:rsid w:val="00EC0228"/>
    <w:rsid w:val="00EC0C79"/>
    <w:rsid w:val="00EC27D5"/>
    <w:rsid w:val="00EC2C00"/>
    <w:rsid w:val="00EC2D40"/>
    <w:rsid w:val="00EC2E66"/>
    <w:rsid w:val="00EC2F8E"/>
    <w:rsid w:val="00EC49EC"/>
    <w:rsid w:val="00EC4D74"/>
    <w:rsid w:val="00EC548E"/>
    <w:rsid w:val="00EC5AEC"/>
    <w:rsid w:val="00EC644E"/>
    <w:rsid w:val="00ED04FD"/>
    <w:rsid w:val="00ED0BEF"/>
    <w:rsid w:val="00ED1C35"/>
    <w:rsid w:val="00ED1F10"/>
    <w:rsid w:val="00ED3091"/>
    <w:rsid w:val="00ED4649"/>
    <w:rsid w:val="00ED4E27"/>
    <w:rsid w:val="00ED537D"/>
    <w:rsid w:val="00ED55BD"/>
    <w:rsid w:val="00ED5726"/>
    <w:rsid w:val="00ED5AE6"/>
    <w:rsid w:val="00ED5C0C"/>
    <w:rsid w:val="00ED6F5B"/>
    <w:rsid w:val="00ED70EB"/>
    <w:rsid w:val="00ED72DA"/>
    <w:rsid w:val="00ED77D6"/>
    <w:rsid w:val="00ED78B6"/>
    <w:rsid w:val="00ED7F38"/>
    <w:rsid w:val="00EE15DE"/>
    <w:rsid w:val="00EE2F01"/>
    <w:rsid w:val="00EE3463"/>
    <w:rsid w:val="00EE3726"/>
    <w:rsid w:val="00EE3B61"/>
    <w:rsid w:val="00EE3C2B"/>
    <w:rsid w:val="00EE432A"/>
    <w:rsid w:val="00EE4BCE"/>
    <w:rsid w:val="00EE4DD1"/>
    <w:rsid w:val="00EE7583"/>
    <w:rsid w:val="00EF06FF"/>
    <w:rsid w:val="00EF0727"/>
    <w:rsid w:val="00EF1DC1"/>
    <w:rsid w:val="00EF2145"/>
    <w:rsid w:val="00EF233A"/>
    <w:rsid w:val="00EF2FD5"/>
    <w:rsid w:val="00EF332F"/>
    <w:rsid w:val="00EF38F6"/>
    <w:rsid w:val="00EF3EE4"/>
    <w:rsid w:val="00EF518B"/>
    <w:rsid w:val="00EF51F6"/>
    <w:rsid w:val="00EF57DC"/>
    <w:rsid w:val="00EF67EF"/>
    <w:rsid w:val="00EF7001"/>
    <w:rsid w:val="00EF79C1"/>
    <w:rsid w:val="00F002C0"/>
    <w:rsid w:val="00F00888"/>
    <w:rsid w:val="00F00FDE"/>
    <w:rsid w:val="00F01006"/>
    <w:rsid w:val="00F017F4"/>
    <w:rsid w:val="00F01A0D"/>
    <w:rsid w:val="00F01EF1"/>
    <w:rsid w:val="00F022E8"/>
    <w:rsid w:val="00F0281C"/>
    <w:rsid w:val="00F02955"/>
    <w:rsid w:val="00F02B2F"/>
    <w:rsid w:val="00F031A8"/>
    <w:rsid w:val="00F047B2"/>
    <w:rsid w:val="00F04B49"/>
    <w:rsid w:val="00F04B4C"/>
    <w:rsid w:val="00F05018"/>
    <w:rsid w:val="00F05985"/>
    <w:rsid w:val="00F0630B"/>
    <w:rsid w:val="00F06DF1"/>
    <w:rsid w:val="00F06DF4"/>
    <w:rsid w:val="00F071C3"/>
    <w:rsid w:val="00F07487"/>
    <w:rsid w:val="00F07A67"/>
    <w:rsid w:val="00F07BF6"/>
    <w:rsid w:val="00F07C79"/>
    <w:rsid w:val="00F07D43"/>
    <w:rsid w:val="00F102D6"/>
    <w:rsid w:val="00F106EC"/>
    <w:rsid w:val="00F10C5F"/>
    <w:rsid w:val="00F11A2E"/>
    <w:rsid w:val="00F11BC2"/>
    <w:rsid w:val="00F131D7"/>
    <w:rsid w:val="00F13856"/>
    <w:rsid w:val="00F13EA2"/>
    <w:rsid w:val="00F142C7"/>
    <w:rsid w:val="00F1496D"/>
    <w:rsid w:val="00F14C04"/>
    <w:rsid w:val="00F14D35"/>
    <w:rsid w:val="00F15683"/>
    <w:rsid w:val="00F1628B"/>
    <w:rsid w:val="00F16AAD"/>
    <w:rsid w:val="00F17083"/>
    <w:rsid w:val="00F173D4"/>
    <w:rsid w:val="00F2035B"/>
    <w:rsid w:val="00F20713"/>
    <w:rsid w:val="00F21582"/>
    <w:rsid w:val="00F217BD"/>
    <w:rsid w:val="00F222A5"/>
    <w:rsid w:val="00F2263C"/>
    <w:rsid w:val="00F2336A"/>
    <w:rsid w:val="00F239E5"/>
    <w:rsid w:val="00F2489C"/>
    <w:rsid w:val="00F24B72"/>
    <w:rsid w:val="00F25404"/>
    <w:rsid w:val="00F25E0F"/>
    <w:rsid w:val="00F25E8F"/>
    <w:rsid w:val="00F26D8D"/>
    <w:rsid w:val="00F26E1E"/>
    <w:rsid w:val="00F27E8A"/>
    <w:rsid w:val="00F3068D"/>
    <w:rsid w:val="00F30DD4"/>
    <w:rsid w:val="00F310F9"/>
    <w:rsid w:val="00F31FD2"/>
    <w:rsid w:val="00F32960"/>
    <w:rsid w:val="00F329F6"/>
    <w:rsid w:val="00F32B3B"/>
    <w:rsid w:val="00F33C56"/>
    <w:rsid w:val="00F34248"/>
    <w:rsid w:val="00F34AA9"/>
    <w:rsid w:val="00F34EDE"/>
    <w:rsid w:val="00F3576C"/>
    <w:rsid w:val="00F35B33"/>
    <w:rsid w:val="00F360DC"/>
    <w:rsid w:val="00F36153"/>
    <w:rsid w:val="00F37C25"/>
    <w:rsid w:val="00F37F1E"/>
    <w:rsid w:val="00F40FBE"/>
    <w:rsid w:val="00F41BD0"/>
    <w:rsid w:val="00F42C69"/>
    <w:rsid w:val="00F441F4"/>
    <w:rsid w:val="00F44B8C"/>
    <w:rsid w:val="00F44DF3"/>
    <w:rsid w:val="00F4541C"/>
    <w:rsid w:val="00F45F15"/>
    <w:rsid w:val="00F46785"/>
    <w:rsid w:val="00F505A8"/>
    <w:rsid w:val="00F50F2E"/>
    <w:rsid w:val="00F51022"/>
    <w:rsid w:val="00F51133"/>
    <w:rsid w:val="00F5188D"/>
    <w:rsid w:val="00F51B80"/>
    <w:rsid w:val="00F522BA"/>
    <w:rsid w:val="00F5253E"/>
    <w:rsid w:val="00F530B7"/>
    <w:rsid w:val="00F53375"/>
    <w:rsid w:val="00F5416E"/>
    <w:rsid w:val="00F55401"/>
    <w:rsid w:val="00F556BD"/>
    <w:rsid w:val="00F56B2B"/>
    <w:rsid w:val="00F57EE6"/>
    <w:rsid w:val="00F601C4"/>
    <w:rsid w:val="00F612E3"/>
    <w:rsid w:val="00F61A1F"/>
    <w:rsid w:val="00F62B95"/>
    <w:rsid w:val="00F6531C"/>
    <w:rsid w:val="00F66773"/>
    <w:rsid w:val="00F670DB"/>
    <w:rsid w:val="00F676CE"/>
    <w:rsid w:val="00F67A7F"/>
    <w:rsid w:val="00F7048A"/>
    <w:rsid w:val="00F7137A"/>
    <w:rsid w:val="00F71E20"/>
    <w:rsid w:val="00F744A4"/>
    <w:rsid w:val="00F751C4"/>
    <w:rsid w:val="00F7653C"/>
    <w:rsid w:val="00F76A3B"/>
    <w:rsid w:val="00F76D7E"/>
    <w:rsid w:val="00F76F87"/>
    <w:rsid w:val="00F773D4"/>
    <w:rsid w:val="00F77C7F"/>
    <w:rsid w:val="00F77EB1"/>
    <w:rsid w:val="00F805A0"/>
    <w:rsid w:val="00F80D24"/>
    <w:rsid w:val="00F81C13"/>
    <w:rsid w:val="00F81C4B"/>
    <w:rsid w:val="00F82404"/>
    <w:rsid w:val="00F82D24"/>
    <w:rsid w:val="00F82E1A"/>
    <w:rsid w:val="00F83CEC"/>
    <w:rsid w:val="00F8504F"/>
    <w:rsid w:val="00F85AB9"/>
    <w:rsid w:val="00F867D0"/>
    <w:rsid w:val="00F871A2"/>
    <w:rsid w:val="00F909A7"/>
    <w:rsid w:val="00F91041"/>
    <w:rsid w:val="00F91339"/>
    <w:rsid w:val="00F91BC6"/>
    <w:rsid w:val="00F92148"/>
    <w:rsid w:val="00F929EE"/>
    <w:rsid w:val="00F92E8F"/>
    <w:rsid w:val="00F93D44"/>
    <w:rsid w:val="00F94212"/>
    <w:rsid w:val="00F955D5"/>
    <w:rsid w:val="00F95E20"/>
    <w:rsid w:val="00F96898"/>
    <w:rsid w:val="00F96AA8"/>
    <w:rsid w:val="00F979BE"/>
    <w:rsid w:val="00F97A9E"/>
    <w:rsid w:val="00F97E85"/>
    <w:rsid w:val="00FA0028"/>
    <w:rsid w:val="00FA0332"/>
    <w:rsid w:val="00FA0D59"/>
    <w:rsid w:val="00FA15DB"/>
    <w:rsid w:val="00FA1C11"/>
    <w:rsid w:val="00FA1EDA"/>
    <w:rsid w:val="00FA2633"/>
    <w:rsid w:val="00FA3AD8"/>
    <w:rsid w:val="00FA3F97"/>
    <w:rsid w:val="00FA40EA"/>
    <w:rsid w:val="00FA47BE"/>
    <w:rsid w:val="00FA4A06"/>
    <w:rsid w:val="00FA69E6"/>
    <w:rsid w:val="00FB0946"/>
    <w:rsid w:val="00FB0D71"/>
    <w:rsid w:val="00FB15A8"/>
    <w:rsid w:val="00FB4519"/>
    <w:rsid w:val="00FB507F"/>
    <w:rsid w:val="00FB6262"/>
    <w:rsid w:val="00FB69E4"/>
    <w:rsid w:val="00FB72D2"/>
    <w:rsid w:val="00FC0043"/>
    <w:rsid w:val="00FC031F"/>
    <w:rsid w:val="00FC03AE"/>
    <w:rsid w:val="00FC1E71"/>
    <w:rsid w:val="00FC34B9"/>
    <w:rsid w:val="00FC3A39"/>
    <w:rsid w:val="00FC40BD"/>
    <w:rsid w:val="00FC450A"/>
    <w:rsid w:val="00FC56E1"/>
    <w:rsid w:val="00FC5776"/>
    <w:rsid w:val="00FC5CC8"/>
    <w:rsid w:val="00FC6F14"/>
    <w:rsid w:val="00FC6F35"/>
    <w:rsid w:val="00FC71D0"/>
    <w:rsid w:val="00FC73DC"/>
    <w:rsid w:val="00FC75E8"/>
    <w:rsid w:val="00FC7DD8"/>
    <w:rsid w:val="00FC7F0D"/>
    <w:rsid w:val="00FD0D2B"/>
    <w:rsid w:val="00FD2609"/>
    <w:rsid w:val="00FD2EAC"/>
    <w:rsid w:val="00FD3058"/>
    <w:rsid w:val="00FD3397"/>
    <w:rsid w:val="00FD3842"/>
    <w:rsid w:val="00FD5340"/>
    <w:rsid w:val="00FD61DD"/>
    <w:rsid w:val="00FD6274"/>
    <w:rsid w:val="00FD6CA0"/>
    <w:rsid w:val="00FD6FF1"/>
    <w:rsid w:val="00FD7815"/>
    <w:rsid w:val="00FE0095"/>
    <w:rsid w:val="00FE1071"/>
    <w:rsid w:val="00FE11E4"/>
    <w:rsid w:val="00FE14CE"/>
    <w:rsid w:val="00FE1AEC"/>
    <w:rsid w:val="00FE337A"/>
    <w:rsid w:val="00FE339E"/>
    <w:rsid w:val="00FE3BA1"/>
    <w:rsid w:val="00FE4397"/>
    <w:rsid w:val="00FE5C25"/>
    <w:rsid w:val="00FE6419"/>
    <w:rsid w:val="00FE64BD"/>
    <w:rsid w:val="00FE72FD"/>
    <w:rsid w:val="00FE7482"/>
    <w:rsid w:val="00FE74E4"/>
    <w:rsid w:val="00FE7BDE"/>
    <w:rsid w:val="00FF0CF7"/>
    <w:rsid w:val="00FF0E8E"/>
    <w:rsid w:val="00FF1C92"/>
    <w:rsid w:val="00FF1D45"/>
    <w:rsid w:val="00FF351D"/>
    <w:rsid w:val="00FF36DF"/>
    <w:rsid w:val="00FF37E3"/>
    <w:rsid w:val="00FF37EC"/>
    <w:rsid w:val="00FF397E"/>
    <w:rsid w:val="00FF4022"/>
    <w:rsid w:val="00FF4FAF"/>
    <w:rsid w:val="00FF5335"/>
    <w:rsid w:val="00FF65D4"/>
    <w:rsid w:val="00FF7767"/>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46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120" w:line="360" w:lineRule="auto"/>
        <w:ind w:firstLine="7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5638"/>
    <w:pPr>
      <w:spacing w:line="276" w:lineRule="auto"/>
      <w:ind w:firstLine="0"/>
    </w:pPr>
    <w:rPr>
      <w:rFonts w:ascii="Lato" w:hAnsi="Lato"/>
      <w:lang w:val="pl-PL"/>
    </w:rPr>
  </w:style>
  <w:style w:type="paragraph" w:styleId="Nagwek1">
    <w:name w:val="heading 1"/>
    <w:basedOn w:val="Normalny"/>
    <w:next w:val="Normalny"/>
    <w:link w:val="Nagwek1Znak"/>
    <w:qFormat/>
    <w:rsid w:val="00F30DD4"/>
    <w:pPr>
      <w:keepNext/>
      <w:keepLines/>
      <w:numPr>
        <w:numId w:val="1"/>
      </w:numPr>
      <w:suppressAutoHyphens/>
      <w:spacing w:before="480" w:after="480"/>
      <w:ind w:left="357" w:hanging="357"/>
      <w:jc w:val="left"/>
      <w:outlineLvl w:val="0"/>
    </w:pPr>
    <w:rPr>
      <w:rFonts w:eastAsiaTheme="majorEastAsia" w:cstheme="majorBidi"/>
      <w:b/>
      <w:bCs/>
      <w:color w:val="00993F" w:themeColor="accent1"/>
      <w:sz w:val="32"/>
      <w:szCs w:val="28"/>
    </w:rPr>
  </w:style>
  <w:style w:type="paragraph" w:styleId="Nagwek2">
    <w:name w:val="heading 2"/>
    <w:basedOn w:val="Akapitzlist"/>
    <w:next w:val="Normalny"/>
    <w:link w:val="Nagwek2Znak"/>
    <w:qFormat/>
    <w:rsid w:val="006C5638"/>
    <w:pPr>
      <w:keepNext/>
      <w:keepLines/>
      <w:numPr>
        <w:numId w:val="0"/>
      </w:numPr>
      <w:suppressAutoHyphens/>
      <w:spacing w:before="400"/>
      <w:outlineLvl w:val="1"/>
    </w:pPr>
    <w:rPr>
      <w:b/>
      <w:color w:val="00993F" w:themeColor="accent1"/>
      <w:szCs w:val="28"/>
    </w:rPr>
  </w:style>
  <w:style w:type="paragraph" w:styleId="Nagwek3">
    <w:name w:val="heading 3"/>
    <w:basedOn w:val="Nagwek2"/>
    <w:next w:val="Normalny"/>
    <w:link w:val="Nagwek3Znak"/>
    <w:unhideWhenUsed/>
    <w:qFormat/>
    <w:rsid w:val="006C5638"/>
    <w:pPr>
      <w:outlineLvl w:val="2"/>
    </w:pPr>
    <w:rPr>
      <w:color w:val="auto"/>
    </w:rPr>
  </w:style>
  <w:style w:type="paragraph" w:styleId="Nagwek4">
    <w:name w:val="heading 4"/>
    <w:basedOn w:val="Nagwek3"/>
    <w:next w:val="Normalny"/>
    <w:link w:val="Nagwek4Znak"/>
    <w:qFormat/>
    <w:rsid w:val="00CA40AF"/>
    <w:pPr>
      <w:numPr>
        <w:ilvl w:val="0"/>
        <w:numId w:val="37"/>
      </w:numPr>
      <w:ind w:left="284" w:hanging="284"/>
      <w:outlineLvl w:val="3"/>
    </w:pPr>
  </w:style>
  <w:style w:type="paragraph" w:styleId="Nagwek5">
    <w:name w:val="heading 5"/>
    <w:basedOn w:val="Normalny"/>
    <w:next w:val="Normalny"/>
    <w:link w:val="Nagwek5Znak"/>
    <w:qFormat/>
    <w:rsid w:val="006C5638"/>
    <w:pPr>
      <w:numPr>
        <w:ilvl w:val="4"/>
        <w:numId w:val="3"/>
      </w:numPr>
      <w:spacing w:before="240" w:after="60" w:line="240" w:lineRule="auto"/>
      <w:outlineLvl w:val="4"/>
    </w:pPr>
    <w:rPr>
      <w:rFonts w:ascii="Arial" w:eastAsia="Times New Roman" w:hAnsi="Arial" w:cs="Times New Roman"/>
      <w:sz w:val="22"/>
      <w:szCs w:val="20"/>
      <w:lang w:eastAsia="pl-PL"/>
    </w:rPr>
  </w:style>
  <w:style w:type="paragraph" w:styleId="Nagwek6">
    <w:name w:val="heading 6"/>
    <w:basedOn w:val="Normalny"/>
    <w:next w:val="Normalny"/>
    <w:link w:val="Nagwek6Znak"/>
    <w:qFormat/>
    <w:rsid w:val="006C5638"/>
    <w:pPr>
      <w:numPr>
        <w:ilvl w:val="5"/>
        <w:numId w:val="3"/>
      </w:numPr>
      <w:spacing w:before="240" w:after="60" w:line="240" w:lineRule="auto"/>
      <w:outlineLvl w:val="5"/>
    </w:pPr>
    <w:rPr>
      <w:rFonts w:ascii="Arial" w:eastAsia="Times New Roman" w:hAnsi="Arial" w:cs="Times New Roman"/>
      <w:i/>
      <w:sz w:val="22"/>
      <w:szCs w:val="20"/>
      <w:lang w:eastAsia="pl-PL"/>
    </w:rPr>
  </w:style>
  <w:style w:type="paragraph" w:styleId="Nagwek7">
    <w:name w:val="heading 7"/>
    <w:basedOn w:val="Normalny"/>
    <w:next w:val="Normalny"/>
    <w:link w:val="Nagwek7Znak"/>
    <w:qFormat/>
    <w:rsid w:val="006C5638"/>
    <w:pPr>
      <w:numPr>
        <w:ilvl w:val="6"/>
        <w:numId w:val="3"/>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6C5638"/>
    <w:pPr>
      <w:numPr>
        <w:ilvl w:val="7"/>
        <w:numId w:val="3"/>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6C5638"/>
    <w:pPr>
      <w:numPr>
        <w:ilvl w:val="8"/>
        <w:numId w:val="3"/>
      </w:num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DD4"/>
    <w:rPr>
      <w:rFonts w:ascii="Lato" w:eastAsiaTheme="majorEastAsia" w:hAnsi="Lato" w:cstheme="majorBidi"/>
      <w:b/>
      <w:bCs/>
      <w:color w:val="00993F" w:themeColor="accent1"/>
      <w:sz w:val="32"/>
      <w:szCs w:val="28"/>
      <w:lang w:val="pl-PL"/>
    </w:rPr>
  </w:style>
  <w:style w:type="character" w:customStyle="1" w:styleId="Nagwek2Znak">
    <w:name w:val="Nagłówek 2 Znak"/>
    <w:basedOn w:val="Domylnaczcionkaakapitu"/>
    <w:link w:val="Nagwek2"/>
    <w:rsid w:val="00405A8C"/>
    <w:rPr>
      <w:rFonts w:ascii="Lato" w:hAnsi="Lato" w:cstheme="minorHAnsi"/>
      <w:b/>
      <w:color w:val="00993F" w:themeColor="accent1"/>
      <w:szCs w:val="28"/>
      <w:lang w:val="pl-PL" w:eastAsia="pl-PL"/>
    </w:rPr>
  </w:style>
  <w:style w:type="paragraph" w:styleId="Tekstdymka">
    <w:name w:val="Balloon Text"/>
    <w:basedOn w:val="Normalny"/>
    <w:link w:val="TekstdymkaZnak"/>
    <w:unhideWhenUsed/>
    <w:rsid w:val="006C5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3C3989"/>
    <w:rPr>
      <w:rFonts w:ascii="Tahoma" w:hAnsi="Tahoma" w:cs="Tahoma"/>
      <w:sz w:val="16"/>
      <w:szCs w:val="16"/>
      <w:lang w:val="pl-PL"/>
    </w:rPr>
  </w:style>
  <w:style w:type="paragraph" w:styleId="Nagwek">
    <w:name w:val="header"/>
    <w:basedOn w:val="Normalny"/>
    <w:link w:val="NagwekZnak"/>
    <w:unhideWhenUsed/>
    <w:rsid w:val="006C5638"/>
    <w:pPr>
      <w:tabs>
        <w:tab w:val="center" w:pos="4703"/>
        <w:tab w:val="right" w:pos="9406"/>
      </w:tabs>
      <w:spacing w:after="0" w:line="240" w:lineRule="auto"/>
    </w:pPr>
  </w:style>
  <w:style w:type="character" w:customStyle="1" w:styleId="NagwekZnak">
    <w:name w:val="Nagłówek Znak"/>
    <w:basedOn w:val="Domylnaczcionkaakapitu"/>
    <w:link w:val="Nagwek"/>
    <w:rsid w:val="00DB0AA3"/>
    <w:rPr>
      <w:rFonts w:ascii="Lato" w:hAnsi="Lato"/>
      <w:lang w:val="pl-PL"/>
    </w:rPr>
  </w:style>
  <w:style w:type="paragraph" w:styleId="Stopka">
    <w:name w:val="footer"/>
    <w:basedOn w:val="Normalny"/>
    <w:link w:val="StopkaZnak"/>
    <w:unhideWhenUsed/>
    <w:rsid w:val="006C5638"/>
    <w:pPr>
      <w:tabs>
        <w:tab w:val="center" w:pos="4703"/>
        <w:tab w:val="right" w:pos="9406"/>
      </w:tabs>
      <w:spacing w:after="0" w:line="240" w:lineRule="auto"/>
    </w:pPr>
  </w:style>
  <w:style w:type="character" w:customStyle="1" w:styleId="StopkaZnak">
    <w:name w:val="Stopka Znak"/>
    <w:basedOn w:val="Domylnaczcionkaakapitu"/>
    <w:link w:val="Stopka"/>
    <w:rsid w:val="00DB0AA3"/>
    <w:rPr>
      <w:rFonts w:ascii="Lato" w:hAnsi="Lato"/>
      <w:lang w:val="pl-PL"/>
    </w:rPr>
  </w:style>
  <w:style w:type="paragraph" w:styleId="Akapitzlist">
    <w:name w:val="List Paragraph"/>
    <w:basedOn w:val="Normalny"/>
    <w:link w:val="AkapitzlistZnak"/>
    <w:uiPriority w:val="34"/>
    <w:unhideWhenUsed/>
    <w:qFormat/>
    <w:rsid w:val="006C5638"/>
    <w:pPr>
      <w:numPr>
        <w:ilvl w:val="1"/>
        <w:numId w:val="76"/>
      </w:numPr>
      <w:spacing w:after="200"/>
      <w:jc w:val="left"/>
    </w:pPr>
    <w:rPr>
      <w:rFonts w:cstheme="minorHAnsi"/>
      <w:szCs w:val="20"/>
      <w:lang w:eastAsia="pl-PL"/>
    </w:rPr>
  </w:style>
  <w:style w:type="character" w:customStyle="1" w:styleId="AkapitzlistZnak">
    <w:name w:val="Akapit z listą Znak"/>
    <w:link w:val="Akapitzlist"/>
    <w:uiPriority w:val="34"/>
    <w:locked/>
    <w:rsid w:val="00270383"/>
    <w:rPr>
      <w:rFonts w:ascii="Lato" w:hAnsi="Lato" w:cstheme="minorHAnsi"/>
      <w:szCs w:val="20"/>
      <w:lang w:val="pl-PL" w:eastAsia="pl-PL"/>
    </w:rPr>
  </w:style>
  <w:style w:type="paragraph" w:styleId="Tekstprzypisukocowego">
    <w:name w:val="endnote text"/>
    <w:basedOn w:val="Normalny"/>
    <w:link w:val="TekstprzypisukocowegoZnak"/>
    <w:semiHidden/>
    <w:unhideWhenUsed/>
    <w:rsid w:val="006C5638"/>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A80322"/>
    <w:rPr>
      <w:rFonts w:ascii="Lato" w:hAnsi="Lato"/>
      <w:sz w:val="20"/>
      <w:szCs w:val="20"/>
      <w:lang w:val="pl-PL"/>
    </w:rPr>
  </w:style>
  <w:style w:type="character" w:styleId="Odwoanieprzypisukocowego">
    <w:name w:val="endnote reference"/>
    <w:basedOn w:val="Domylnaczcionkaakapitu"/>
    <w:uiPriority w:val="99"/>
    <w:semiHidden/>
    <w:unhideWhenUsed/>
    <w:rsid w:val="00A80322"/>
    <w:rPr>
      <w:vertAlign w:val="superscript"/>
    </w:rPr>
  </w:style>
  <w:style w:type="table" w:styleId="Tabela-Siatka">
    <w:name w:val="Table Grid"/>
    <w:basedOn w:val="Standardowy"/>
    <w:uiPriority w:val="59"/>
    <w:rsid w:val="0027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E423C4"/>
    <w:pPr>
      <w:ind w:firstLine="0"/>
      <w:outlineLvl w:val="9"/>
    </w:pPr>
    <w:rPr>
      <w:lang w:eastAsia="pl-PL"/>
    </w:rPr>
  </w:style>
  <w:style w:type="paragraph" w:styleId="Spistreci1">
    <w:name w:val="toc 1"/>
    <w:basedOn w:val="Normalny"/>
    <w:next w:val="Normalny"/>
    <w:autoRedefine/>
    <w:uiPriority w:val="39"/>
    <w:unhideWhenUsed/>
    <w:qFormat/>
    <w:rsid w:val="006C5638"/>
    <w:pPr>
      <w:tabs>
        <w:tab w:val="left" w:pos="426"/>
        <w:tab w:val="right" w:leader="dot" w:pos="9072"/>
      </w:tabs>
      <w:spacing w:after="100"/>
      <w:ind w:left="426" w:hanging="426"/>
    </w:pPr>
  </w:style>
  <w:style w:type="paragraph" w:styleId="Spistreci2">
    <w:name w:val="toc 2"/>
    <w:basedOn w:val="Normalny"/>
    <w:next w:val="Normalny"/>
    <w:autoRedefine/>
    <w:uiPriority w:val="39"/>
    <w:unhideWhenUsed/>
    <w:qFormat/>
    <w:rsid w:val="006C5638"/>
    <w:pPr>
      <w:tabs>
        <w:tab w:val="left" w:pos="851"/>
        <w:tab w:val="right" w:leader="dot" w:pos="9072"/>
      </w:tabs>
      <w:spacing w:after="100"/>
      <w:ind w:left="851" w:hanging="611"/>
    </w:pPr>
    <w:rPr>
      <w:rFonts w:asciiTheme="minorHAnsi" w:hAnsiTheme="minorHAnsi"/>
      <w:noProof/>
      <w:szCs w:val="24"/>
    </w:rPr>
  </w:style>
  <w:style w:type="character" w:styleId="Hipercze">
    <w:name w:val="Hyperlink"/>
    <w:basedOn w:val="Domylnaczcionkaakapitu"/>
    <w:uiPriority w:val="99"/>
    <w:unhideWhenUsed/>
    <w:rsid w:val="006C5638"/>
    <w:rPr>
      <w:color w:val="0000FF" w:themeColor="hyperlink"/>
      <w:u w:val="single"/>
    </w:rPr>
  </w:style>
  <w:style w:type="paragraph" w:styleId="Tekstpodstawowy">
    <w:name w:val="Body Text"/>
    <w:basedOn w:val="Normalny"/>
    <w:link w:val="TekstpodstawowyZnak"/>
    <w:rsid w:val="006C5638"/>
    <w:pPr>
      <w:widowControl w:val="0"/>
      <w:suppressAutoHyphens/>
      <w:spacing w:line="240" w:lineRule="auto"/>
      <w:jc w:val="left"/>
    </w:pPr>
    <w:rPr>
      <w:rFonts w:ascii="Times New Roman" w:eastAsia="SimSun" w:hAnsi="Times New Roman" w:cs="Arial"/>
      <w:kern w:val="1"/>
      <w:szCs w:val="24"/>
      <w:lang w:eastAsia="hi-IN" w:bidi="hi-IN"/>
    </w:rPr>
  </w:style>
  <w:style w:type="character" w:customStyle="1" w:styleId="TekstpodstawowyZnak">
    <w:name w:val="Tekst podstawowy Znak"/>
    <w:basedOn w:val="Domylnaczcionkaakapitu"/>
    <w:link w:val="Tekstpodstawowy"/>
    <w:rsid w:val="00E15614"/>
    <w:rPr>
      <w:rFonts w:ascii="Times New Roman" w:eastAsia="SimSun" w:hAnsi="Times New Roman" w:cs="Arial"/>
      <w:kern w:val="1"/>
      <w:szCs w:val="24"/>
      <w:lang w:val="pl-PL" w:eastAsia="hi-IN" w:bidi="hi-IN"/>
    </w:rPr>
  </w:style>
  <w:style w:type="paragraph" w:styleId="Bezodstpw">
    <w:name w:val="No Spacing"/>
    <w:uiPriority w:val="1"/>
    <w:qFormat/>
    <w:rsid w:val="00D95DC4"/>
    <w:pPr>
      <w:spacing w:after="0" w:line="240" w:lineRule="auto"/>
      <w:ind w:firstLine="0"/>
      <w:jc w:val="left"/>
    </w:pPr>
    <w:rPr>
      <w:rFonts w:ascii="Calibri" w:eastAsia="Calibri" w:hAnsi="Calibri" w:cs="Times New Roman"/>
      <w:sz w:val="22"/>
      <w:lang w:val="pl-PL"/>
    </w:rPr>
  </w:style>
  <w:style w:type="character" w:styleId="Odwoaniedokomentarza">
    <w:name w:val="annotation reference"/>
    <w:basedOn w:val="Domylnaczcionkaakapitu"/>
    <w:uiPriority w:val="99"/>
    <w:semiHidden/>
    <w:unhideWhenUsed/>
    <w:rsid w:val="00871120"/>
    <w:rPr>
      <w:sz w:val="16"/>
      <w:szCs w:val="16"/>
    </w:rPr>
  </w:style>
  <w:style w:type="paragraph" w:styleId="Tekstkomentarza">
    <w:name w:val="annotation text"/>
    <w:basedOn w:val="Normalny"/>
    <w:link w:val="TekstkomentarzaZnak"/>
    <w:semiHidden/>
    <w:unhideWhenUsed/>
    <w:rsid w:val="006C5638"/>
    <w:pPr>
      <w:spacing w:line="240" w:lineRule="auto"/>
    </w:pPr>
    <w:rPr>
      <w:sz w:val="20"/>
      <w:szCs w:val="20"/>
    </w:rPr>
  </w:style>
  <w:style w:type="character" w:customStyle="1" w:styleId="TekstkomentarzaZnak">
    <w:name w:val="Tekst komentarza Znak"/>
    <w:basedOn w:val="Domylnaczcionkaakapitu"/>
    <w:link w:val="Tekstkomentarza"/>
    <w:semiHidden/>
    <w:rsid w:val="00871120"/>
    <w:rPr>
      <w:rFonts w:ascii="Lato" w:hAnsi="Lato"/>
      <w:sz w:val="20"/>
      <w:szCs w:val="20"/>
      <w:lang w:val="pl-PL"/>
    </w:rPr>
  </w:style>
  <w:style w:type="paragraph" w:styleId="Tematkomentarza">
    <w:name w:val="annotation subject"/>
    <w:basedOn w:val="Tekstkomentarza"/>
    <w:next w:val="Tekstkomentarza"/>
    <w:link w:val="TematkomentarzaZnak"/>
    <w:unhideWhenUsed/>
    <w:rsid w:val="006C5638"/>
    <w:rPr>
      <w:b/>
      <w:bCs/>
    </w:rPr>
  </w:style>
  <w:style w:type="character" w:customStyle="1" w:styleId="TematkomentarzaZnak">
    <w:name w:val="Temat komentarza Znak"/>
    <w:basedOn w:val="TekstkomentarzaZnak"/>
    <w:link w:val="Tematkomentarza"/>
    <w:rsid w:val="00871120"/>
    <w:rPr>
      <w:rFonts w:ascii="Lato" w:hAnsi="Lato"/>
      <w:b/>
      <w:bCs/>
      <w:sz w:val="20"/>
      <w:szCs w:val="20"/>
      <w:lang w:val="pl-PL"/>
    </w:rPr>
  </w:style>
  <w:style w:type="paragraph" w:styleId="Poprawka">
    <w:name w:val="Revision"/>
    <w:hidden/>
    <w:uiPriority w:val="99"/>
    <w:semiHidden/>
    <w:rsid w:val="006C5638"/>
    <w:pPr>
      <w:spacing w:after="0" w:line="240" w:lineRule="auto"/>
      <w:ind w:firstLine="0"/>
      <w:jc w:val="left"/>
    </w:pPr>
    <w:rPr>
      <w:lang w:val="pl-PL"/>
    </w:rPr>
  </w:style>
  <w:style w:type="paragraph" w:styleId="NormalnyWeb">
    <w:name w:val="Normal (Web)"/>
    <w:basedOn w:val="Normalny"/>
    <w:uiPriority w:val="99"/>
    <w:unhideWhenUsed/>
    <w:rsid w:val="006C5638"/>
    <w:pPr>
      <w:spacing w:before="100" w:beforeAutospacing="1" w:after="100" w:afterAutospacing="1" w:line="240" w:lineRule="auto"/>
      <w:jc w:val="left"/>
    </w:pPr>
    <w:rPr>
      <w:rFonts w:ascii="Times New Roman" w:eastAsiaTheme="minorEastAsia" w:hAnsi="Times New Roman" w:cs="Times New Roman"/>
      <w:szCs w:val="24"/>
      <w:lang w:eastAsia="pl-PL"/>
    </w:rPr>
  </w:style>
  <w:style w:type="paragraph" w:styleId="Tekstprzypisudolnego">
    <w:name w:val="footnote text"/>
    <w:basedOn w:val="Normalny"/>
    <w:link w:val="TekstprzypisudolnegoZnak"/>
    <w:uiPriority w:val="99"/>
    <w:unhideWhenUsed/>
    <w:rsid w:val="006C56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0D5A"/>
    <w:rPr>
      <w:rFonts w:ascii="Lato" w:hAnsi="Lato"/>
      <w:sz w:val="20"/>
      <w:szCs w:val="20"/>
      <w:lang w:val="pl-PL"/>
    </w:rPr>
  </w:style>
  <w:style w:type="character" w:styleId="Odwoanieprzypisudolnego">
    <w:name w:val="footnote reference"/>
    <w:basedOn w:val="Domylnaczcionkaakapitu"/>
    <w:uiPriority w:val="99"/>
    <w:semiHidden/>
    <w:unhideWhenUsed/>
    <w:rsid w:val="004F0D5A"/>
    <w:rPr>
      <w:vertAlign w:val="superscript"/>
    </w:rPr>
  </w:style>
  <w:style w:type="character" w:customStyle="1" w:styleId="Nagwek3Znak">
    <w:name w:val="Nagłówek 3 Znak"/>
    <w:basedOn w:val="Domylnaczcionkaakapitu"/>
    <w:link w:val="Nagwek3"/>
    <w:rsid w:val="00405A8C"/>
    <w:rPr>
      <w:rFonts w:ascii="Lato" w:hAnsi="Lato" w:cstheme="minorHAnsi"/>
      <w:b/>
      <w:szCs w:val="28"/>
      <w:lang w:val="pl-PL" w:eastAsia="pl-PL"/>
    </w:rPr>
  </w:style>
  <w:style w:type="paragraph" w:customStyle="1" w:styleId="Tytutabeliwykresu">
    <w:name w:val="Tytuł tabeli/wykresu"/>
    <w:basedOn w:val="Normalny"/>
    <w:link w:val="TytutabeliwykresuZnak"/>
    <w:qFormat/>
    <w:rsid w:val="00911A7B"/>
    <w:pPr>
      <w:keepNext/>
      <w:keepLines/>
      <w:suppressAutoHyphens/>
      <w:spacing w:before="360"/>
      <w:jc w:val="left"/>
    </w:pPr>
    <w:rPr>
      <w:b/>
    </w:rPr>
  </w:style>
  <w:style w:type="paragraph" w:customStyle="1" w:styleId="Przykadtekst">
    <w:name w:val="Przykład tekst"/>
    <w:basedOn w:val="Normalny"/>
    <w:link w:val="PrzykadtekstZnak"/>
    <w:qFormat/>
    <w:rsid w:val="008037CA"/>
    <w:pPr>
      <w:ind w:left="720"/>
    </w:pPr>
    <w:rPr>
      <w:sz w:val="22"/>
    </w:rPr>
  </w:style>
  <w:style w:type="character" w:customStyle="1" w:styleId="TytutabeliwykresuZnak">
    <w:name w:val="Tytuł tabeli/wykresu Znak"/>
    <w:basedOn w:val="Domylnaczcionkaakapitu"/>
    <w:link w:val="Tytutabeliwykresu"/>
    <w:rsid w:val="00911A7B"/>
    <w:rPr>
      <w:rFonts w:ascii="Lato" w:hAnsi="Lato"/>
      <w:b/>
      <w:lang w:val="pl-PL"/>
    </w:rPr>
  </w:style>
  <w:style w:type="paragraph" w:styleId="Tytu">
    <w:name w:val="Title"/>
    <w:basedOn w:val="Normalny"/>
    <w:next w:val="Normalny"/>
    <w:link w:val="TytuZnak"/>
    <w:qFormat/>
    <w:rsid w:val="006C5638"/>
    <w:pPr>
      <w:keepNext/>
      <w:keepLines/>
      <w:suppressAutoHyphens/>
      <w:jc w:val="left"/>
    </w:pPr>
    <w:rPr>
      <w:rFonts w:ascii="Lato Black" w:hAnsi="Lato Black"/>
      <w:color w:val="003D6E" w:themeColor="text1"/>
      <w:sz w:val="112"/>
      <w:szCs w:val="112"/>
    </w:rPr>
  </w:style>
  <w:style w:type="character" w:customStyle="1" w:styleId="PrzykadtekstZnak">
    <w:name w:val="Przykład tekst Znak"/>
    <w:basedOn w:val="Domylnaczcionkaakapitu"/>
    <w:link w:val="Przykadtekst"/>
    <w:rsid w:val="008037CA"/>
    <w:rPr>
      <w:rFonts w:ascii="Lato" w:hAnsi="Lato"/>
      <w:sz w:val="22"/>
      <w:lang w:val="pl-PL"/>
    </w:rPr>
  </w:style>
  <w:style w:type="character" w:customStyle="1" w:styleId="TytuZnak">
    <w:name w:val="Tytuł Znak"/>
    <w:basedOn w:val="Domylnaczcionkaakapitu"/>
    <w:link w:val="Tytu"/>
    <w:rsid w:val="005E701E"/>
    <w:rPr>
      <w:rFonts w:ascii="Lato Black" w:hAnsi="Lato Black"/>
      <w:color w:val="003D6E" w:themeColor="text1"/>
      <w:sz w:val="112"/>
      <w:szCs w:val="112"/>
      <w:lang w:val="pl-PL"/>
    </w:rPr>
  </w:style>
  <w:style w:type="paragraph" w:customStyle="1" w:styleId="Pagina">
    <w:name w:val="Pagina"/>
    <w:basedOn w:val="Stopka"/>
    <w:link w:val="PaginaZnak"/>
    <w:qFormat/>
    <w:rsid w:val="00E543E1"/>
    <w:pPr>
      <w:pBdr>
        <w:top w:val="single" w:sz="36" w:space="16" w:color="00993F" w:themeColor="accent1"/>
      </w:pBdr>
      <w:ind w:left="-1417" w:right="9073"/>
      <w:jc w:val="center"/>
    </w:pPr>
    <w:rPr>
      <w:b/>
      <w:color w:val="00993F" w:themeColor="accent1"/>
      <w:sz w:val="28"/>
    </w:rPr>
  </w:style>
  <w:style w:type="character" w:customStyle="1" w:styleId="PaginaZnak">
    <w:name w:val="Pagina Znak"/>
    <w:basedOn w:val="StopkaZnak"/>
    <w:link w:val="Pagina"/>
    <w:rsid w:val="00E543E1"/>
    <w:rPr>
      <w:rFonts w:ascii="Lato" w:hAnsi="Lato"/>
      <w:b/>
      <w:color w:val="00993F" w:themeColor="accent1"/>
      <w:sz w:val="28"/>
      <w:lang w:val="pl-PL"/>
    </w:rPr>
  </w:style>
  <w:style w:type="paragraph" w:customStyle="1" w:styleId="Igr">
    <w:name w:val="I gr."/>
    <w:basedOn w:val="Normalny"/>
    <w:rsid w:val="004E4DBA"/>
    <w:pPr>
      <w:keepLines/>
      <w:suppressAutoHyphens/>
      <w:autoSpaceDE w:val="0"/>
      <w:autoSpaceDN w:val="0"/>
      <w:adjustRightInd w:val="0"/>
      <w:spacing w:before="960" w:after="480" w:line="240" w:lineRule="atLeast"/>
      <w:ind w:left="420" w:hanging="420"/>
      <w:jc w:val="left"/>
      <w:textAlignment w:val="baseline"/>
    </w:pPr>
    <w:rPr>
      <w:rFonts w:ascii="Dutch823PL" w:eastAsia="Times New Roman" w:hAnsi="Dutch823PL" w:cs="Dutch823PL"/>
      <w:b/>
      <w:bCs/>
      <w:caps/>
      <w:color w:val="000000"/>
      <w:sz w:val="20"/>
      <w:szCs w:val="20"/>
      <w:lang w:eastAsia="pl-PL"/>
    </w:rPr>
  </w:style>
  <w:style w:type="paragraph" w:customStyle="1" w:styleId="1012">
    <w:name w:val="10/12"/>
    <w:basedOn w:val="Normalny"/>
    <w:rsid w:val="004E4DBA"/>
    <w:pPr>
      <w:autoSpaceDE w:val="0"/>
      <w:autoSpaceDN w:val="0"/>
      <w:adjustRightInd w:val="0"/>
      <w:spacing w:after="0" w:line="240" w:lineRule="atLeast"/>
      <w:textAlignment w:val="baseline"/>
    </w:pPr>
    <w:rPr>
      <w:rFonts w:ascii="Dutch823PL" w:eastAsia="Times New Roman" w:hAnsi="Dutch823PL" w:cs="Dutch823PL"/>
      <w:color w:val="000000"/>
      <w:sz w:val="20"/>
      <w:szCs w:val="20"/>
      <w:lang w:eastAsia="pl-PL"/>
    </w:rPr>
  </w:style>
  <w:style w:type="paragraph" w:customStyle="1" w:styleId="101212pt">
    <w:name w:val="10/12 + 12pt"/>
    <w:basedOn w:val="1012"/>
    <w:rsid w:val="004E4DBA"/>
    <w:pPr>
      <w:spacing w:after="240"/>
    </w:pPr>
  </w:style>
  <w:style w:type="paragraph" w:customStyle="1" w:styleId="kropka">
    <w:name w:val="kropka"/>
    <w:basedOn w:val="1012"/>
    <w:rsid w:val="004E4DBA"/>
    <w:pPr>
      <w:ind w:left="220" w:hanging="220"/>
    </w:pPr>
  </w:style>
  <w:style w:type="paragraph" w:customStyle="1" w:styleId="kropka2">
    <w:name w:val="kropka2"/>
    <w:aliases w:val="pauza"/>
    <w:basedOn w:val="Normalny"/>
    <w:rsid w:val="004E4DBA"/>
    <w:pPr>
      <w:autoSpaceDE w:val="0"/>
      <w:autoSpaceDN w:val="0"/>
      <w:adjustRightInd w:val="0"/>
      <w:spacing w:after="0" w:line="240" w:lineRule="atLeast"/>
      <w:ind w:left="540" w:hanging="300"/>
      <w:textAlignment w:val="baseline"/>
    </w:pPr>
    <w:rPr>
      <w:rFonts w:ascii="Dutch823PL" w:eastAsia="Times New Roman" w:hAnsi="Dutch823PL" w:cs="Dutch823PL"/>
      <w:color w:val="000000"/>
      <w:sz w:val="20"/>
      <w:szCs w:val="20"/>
      <w:lang w:eastAsia="pl-PL"/>
    </w:rPr>
  </w:style>
  <w:style w:type="paragraph" w:customStyle="1" w:styleId="IIgr">
    <w:name w:val="II gr."/>
    <w:basedOn w:val="Normalny"/>
    <w:rsid w:val="004E4DBA"/>
    <w:pPr>
      <w:autoSpaceDE w:val="0"/>
      <w:autoSpaceDN w:val="0"/>
      <w:adjustRightInd w:val="0"/>
      <w:spacing w:before="480" w:after="240" w:line="240" w:lineRule="atLeast"/>
      <w:ind w:left="300" w:hanging="300"/>
      <w:jc w:val="left"/>
      <w:textAlignment w:val="baseline"/>
    </w:pPr>
    <w:rPr>
      <w:rFonts w:ascii="Dutch823PL" w:eastAsia="Times New Roman" w:hAnsi="Dutch823PL" w:cs="Dutch823PL"/>
      <w:b/>
      <w:bCs/>
      <w:color w:val="000000"/>
      <w:sz w:val="20"/>
      <w:szCs w:val="20"/>
      <w:lang w:eastAsia="pl-PL"/>
    </w:rPr>
  </w:style>
  <w:style w:type="paragraph" w:customStyle="1" w:styleId="1">
    <w:name w:val="1."/>
    <w:basedOn w:val="1012"/>
    <w:rsid w:val="004E4DBA"/>
    <w:pPr>
      <w:ind w:left="280" w:hanging="280"/>
    </w:pPr>
  </w:style>
  <w:style w:type="paragraph" w:customStyle="1" w:styleId="Przykad">
    <w:name w:val="Przykład"/>
    <w:basedOn w:val="101212pt"/>
    <w:rsid w:val="004E4DBA"/>
    <w:pPr>
      <w:spacing w:before="240" w:after="0"/>
    </w:pPr>
    <w:rPr>
      <w:b/>
      <w:bCs/>
      <w:i/>
      <w:iCs/>
    </w:rPr>
  </w:style>
  <w:style w:type="paragraph" w:customStyle="1" w:styleId="Uwaga">
    <w:name w:val="Uwaga"/>
    <w:basedOn w:val="101212pt"/>
    <w:rsid w:val="004E4DBA"/>
    <w:pPr>
      <w:spacing w:before="240" w:after="0"/>
      <w:ind w:left="120" w:right="120"/>
      <w:jc w:val="left"/>
    </w:pPr>
    <w:rPr>
      <w:b/>
      <w:bCs/>
    </w:rPr>
  </w:style>
  <w:style w:type="paragraph" w:customStyle="1" w:styleId="Uwagatekst">
    <w:name w:val="Uwaga tekst"/>
    <w:basedOn w:val="1012"/>
    <w:rsid w:val="004E4DBA"/>
    <w:pPr>
      <w:ind w:left="120" w:right="120"/>
    </w:pPr>
  </w:style>
  <w:style w:type="character" w:customStyle="1" w:styleId="kropka1">
    <w:name w:val="kropka1"/>
    <w:rsid w:val="004E4DBA"/>
    <w:rPr>
      <w:rFonts w:ascii="NewspaperPiPL" w:hAnsi="NewspaperPiPL"/>
      <w:color w:val="000000"/>
      <w:sz w:val="18"/>
      <w:u w:val="none"/>
      <w:lang w:val="pl-PL" w:eastAsia="x-none"/>
    </w:rPr>
  </w:style>
  <w:style w:type="paragraph" w:customStyle="1" w:styleId="Nagltyt1">
    <w:name w:val="Nagl tyt1"/>
    <w:basedOn w:val="Nagwek"/>
    <w:autoRedefine/>
    <w:rsid w:val="006C5638"/>
    <w:pPr>
      <w:tabs>
        <w:tab w:val="clear" w:pos="4703"/>
        <w:tab w:val="clear" w:pos="9406"/>
        <w:tab w:val="center" w:pos="4536"/>
        <w:tab w:val="right" w:pos="9072"/>
      </w:tabs>
      <w:ind w:right="-70"/>
      <w:jc w:val="right"/>
    </w:pPr>
    <w:rPr>
      <w:rFonts w:ascii="Arial" w:eastAsia="Times New Roman" w:hAnsi="Arial" w:cs="Times New Roman"/>
      <w:b/>
      <w:sz w:val="40"/>
      <w:szCs w:val="20"/>
      <w:lang w:eastAsia="pl-PL"/>
    </w:rPr>
  </w:style>
  <w:style w:type="paragraph" w:customStyle="1" w:styleId="Nagltyt2">
    <w:name w:val="Nagl tyt2"/>
    <w:basedOn w:val="Nagwek"/>
    <w:rsid w:val="006C5638"/>
    <w:pPr>
      <w:tabs>
        <w:tab w:val="clear" w:pos="4703"/>
        <w:tab w:val="clear" w:pos="9406"/>
        <w:tab w:val="center" w:pos="4536"/>
        <w:tab w:val="right" w:pos="9072"/>
      </w:tabs>
      <w:jc w:val="center"/>
    </w:pPr>
    <w:rPr>
      <w:rFonts w:ascii="Arial" w:eastAsia="Times New Roman" w:hAnsi="Arial" w:cs="Times New Roman"/>
      <w:b/>
      <w:sz w:val="28"/>
      <w:szCs w:val="20"/>
      <w:lang w:eastAsia="pl-PL"/>
    </w:rPr>
  </w:style>
  <w:style w:type="paragraph" w:customStyle="1" w:styleId="1012tekstpodst">
    <w:name w:val="10/12 tekst podst."/>
    <w:basedOn w:val="Normalny"/>
    <w:rsid w:val="004E4DBA"/>
    <w:pPr>
      <w:tabs>
        <w:tab w:val="left" w:pos="540"/>
      </w:tabs>
      <w:spacing w:after="0" w:line="240" w:lineRule="atLeast"/>
      <w:ind w:firstLine="300"/>
    </w:pPr>
    <w:rPr>
      <w:rFonts w:ascii="Dutch823PL" w:eastAsia="Times New Roman" w:hAnsi="Dutch823PL" w:cs="Times New Roman"/>
      <w:snapToGrid w:val="0"/>
      <w:color w:val="000000"/>
      <w:sz w:val="20"/>
      <w:szCs w:val="20"/>
      <w:lang w:eastAsia="pl-PL"/>
    </w:rPr>
  </w:style>
  <w:style w:type="paragraph" w:customStyle="1" w:styleId="Default">
    <w:name w:val="Default"/>
    <w:rsid w:val="006C5638"/>
    <w:pPr>
      <w:autoSpaceDE w:val="0"/>
      <w:autoSpaceDN w:val="0"/>
      <w:adjustRightInd w:val="0"/>
      <w:spacing w:after="0" w:line="240" w:lineRule="auto"/>
      <w:ind w:firstLine="0"/>
      <w:jc w:val="left"/>
    </w:pPr>
    <w:rPr>
      <w:rFonts w:ascii="Times New Roman" w:hAnsi="Times New Roman" w:cs="Times New Roman"/>
      <w:color w:val="000000"/>
      <w:szCs w:val="24"/>
      <w:lang w:val="pl-PL"/>
    </w:rPr>
  </w:style>
  <w:style w:type="paragraph" w:styleId="Spistreci3">
    <w:name w:val="toc 3"/>
    <w:basedOn w:val="Normalny"/>
    <w:next w:val="Normalny"/>
    <w:autoRedefine/>
    <w:uiPriority w:val="39"/>
    <w:unhideWhenUsed/>
    <w:qFormat/>
    <w:rsid w:val="006C5638"/>
    <w:pPr>
      <w:pBdr>
        <w:between w:val="double" w:sz="6" w:space="0" w:color="auto"/>
      </w:pBdr>
      <w:tabs>
        <w:tab w:val="left" w:pos="1276"/>
        <w:tab w:val="right" w:leader="dot" w:pos="9063"/>
      </w:tabs>
      <w:spacing w:before="120" w:line="240" w:lineRule="auto"/>
      <w:ind w:left="1276" w:hanging="425"/>
      <w:jc w:val="left"/>
    </w:pPr>
    <w:rPr>
      <w:rFonts w:asciiTheme="minorHAnsi" w:eastAsia="Times New Roman" w:hAnsiTheme="minorHAnsi" w:cs="Times New Roman"/>
      <w:sz w:val="20"/>
      <w:szCs w:val="20"/>
      <w:lang w:eastAsia="pl-PL"/>
    </w:rPr>
  </w:style>
  <w:style w:type="paragraph" w:styleId="Spistreci4">
    <w:name w:val="toc 4"/>
    <w:basedOn w:val="Normalny"/>
    <w:next w:val="Normalny"/>
    <w:autoRedefine/>
    <w:unhideWhenUsed/>
    <w:rsid w:val="006C5638"/>
    <w:pPr>
      <w:pBdr>
        <w:between w:val="double" w:sz="6" w:space="0" w:color="auto"/>
      </w:pBdr>
      <w:spacing w:before="120" w:line="240" w:lineRule="auto"/>
      <w:ind w:left="480"/>
      <w:jc w:val="center"/>
    </w:pPr>
    <w:rPr>
      <w:rFonts w:asciiTheme="minorHAnsi" w:eastAsia="Times New Roman" w:hAnsiTheme="minorHAnsi" w:cs="Times New Roman"/>
      <w:sz w:val="20"/>
      <w:szCs w:val="20"/>
      <w:lang w:eastAsia="pl-PL"/>
    </w:rPr>
  </w:style>
  <w:style w:type="paragraph" w:styleId="Spistreci5">
    <w:name w:val="toc 5"/>
    <w:basedOn w:val="Normalny"/>
    <w:next w:val="Normalny"/>
    <w:autoRedefine/>
    <w:unhideWhenUsed/>
    <w:rsid w:val="006C5638"/>
    <w:pPr>
      <w:pBdr>
        <w:between w:val="double" w:sz="6" w:space="0" w:color="auto"/>
      </w:pBdr>
      <w:spacing w:before="120" w:line="240" w:lineRule="auto"/>
      <w:ind w:left="720"/>
      <w:jc w:val="center"/>
    </w:pPr>
    <w:rPr>
      <w:rFonts w:asciiTheme="minorHAnsi" w:eastAsia="Times New Roman" w:hAnsiTheme="minorHAnsi" w:cs="Times New Roman"/>
      <w:sz w:val="20"/>
      <w:szCs w:val="20"/>
      <w:lang w:eastAsia="pl-PL"/>
    </w:rPr>
  </w:style>
  <w:style w:type="paragraph" w:styleId="Spistreci6">
    <w:name w:val="toc 6"/>
    <w:basedOn w:val="Normalny"/>
    <w:next w:val="Normalny"/>
    <w:autoRedefine/>
    <w:unhideWhenUsed/>
    <w:rsid w:val="006C5638"/>
    <w:pPr>
      <w:pBdr>
        <w:between w:val="double" w:sz="6" w:space="0" w:color="auto"/>
      </w:pBdr>
      <w:spacing w:before="120" w:line="240" w:lineRule="auto"/>
      <w:ind w:left="960"/>
      <w:jc w:val="center"/>
    </w:pPr>
    <w:rPr>
      <w:rFonts w:asciiTheme="minorHAnsi" w:eastAsia="Times New Roman" w:hAnsiTheme="minorHAnsi" w:cs="Times New Roman"/>
      <w:sz w:val="20"/>
      <w:szCs w:val="20"/>
      <w:lang w:eastAsia="pl-PL"/>
    </w:rPr>
  </w:style>
  <w:style w:type="paragraph" w:styleId="Spistreci7">
    <w:name w:val="toc 7"/>
    <w:basedOn w:val="Normalny"/>
    <w:next w:val="Normalny"/>
    <w:autoRedefine/>
    <w:unhideWhenUsed/>
    <w:rsid w:val="006C5638"/>
    <w:pPr>
      <w:pBdr>
        <w:between w:val="double" w:sz="6" w:space="0" w:color="auto"/>
      </w:pBdr>
      <w:spacing w:before="120" w:line="240" w:lineRule="auto"/>
      <w:ind w:left="1200"/>
      <w:jc w:val="center"/>
    </w:pPr>
    <w:rPr>
      <w:rFonts w:asciiTheme="minorHAnsi" w:eastAsia="Times New Roman" w:hAnsiTheme="minorHAnsi" w:cs="Times New Roman"/>
      <w:sz w:val="20"/>
      <w:szCs w:val="20"/>
      <w:lang w:eastAsia="pl-PL"/>
    </w:rPr>
  </w:style>
  <w:style w:type="paragraph" w:styleId="Spistreci8">
    <w:name w:val="toc 8"/>
    <w:basedOn w:val="Normalny"/>
    <w:next w:val="Normalny"/>
    <w:autoRedefine/>
    <w:unhideWhenUsed/>
    <w:rsid w:val="006C5638"/>
    <w:pPr>
      <w:pBdr>
        <w:between w:val="double" w:sz="6" w:space="0" w:color="auto"/>
      </w:pBdr>
      <w:spacing w:before="120" w:line="240" w:lineRule="auto"/>
      <w:ind w:left="1440"/>
      <w:jc w:val="center"/>
    </w:pPr>
    <w:rPr>
      <w:rFonts w:asciiTheme="minorHAnsi" w:eastAsia="Times New Roman" w:hAnsiTheme="minorHAnsi" w:cs="Times New Roman"/>
      <w:sz w:val="20"/>
      <w:szCs w:val="20"/>
      <w:lang w:eastAsia="pl-PL"/>
    </w:rPr>
  </w:style>
  <w:style w:type="paragraph" w:styleId="Spistreci9">
    <w:name w:val="toc 9"/>
    <w:basedOn w:val="Normalny"/>
    <w:next w:val="Normalny"/>
    <w:autoRedefine/>
    <w:unhideWhenUsed/>
    <w:rsid w:val="006C5638"/>
    <w:pPr>
      <w:pBdr>
        <w:between w:val="double" w:sz="6" w:space="0" w:color="auto"/>
      </w:pBdr>
      <w:spacing w:before="120" w:line="240" w:lineRule="auto"/>
      <w:ind w:left="1680"/>
      <w:jc w:val="center"/>
    </w:pPr>
    <w:rPr>
      <w:rFonts w:asciiTheme="minorHAnsi" w:eastAsia="Times New Roman" w:hAnsiTheme="minorHAnsi" w:cs="Times New Roman"/>
      <w:sz w:val="20"/>
      <w:szCs w:val="20"/>
      <w:lang w:eastAsia="pl-PL"/>
    </w:rPr>
  </w:style>
  <w:style w:type="character" w:styleId="Pogrubienie">
    <w:name w:val="Strong"/>
    <w:uiPriority w:val="22"/>
    <w:qFormat/>
    <w:rsid w:val="00DB007B"/>
    <w:rPr>
      <w:b/>
    </w:rPr>
  </w:style>
  <w:style w:type="paragraph" w:styleId="Podtytu">
    <w:name w:val="Subtitle"/>
    <w:basedOn w:val="Normalny"/>
    <w:next w:val="Normalny"/>
    <w:link w:val="PodtytuZnak"/>
    <w:qFormat/>
    <w:rsid w:val="006C5638"/>
    <w:pPr>
      <w:numPr>
        <w:ilvl w:val="1"/>
      </w:numPr>
    </w:pPr>
    <w:rPr>
      <w:rFonts w:asciiTheme="majorHAnsi" w:eastAsiaTheme="majorEastAsia" w:hAnsiTheme="majorHAnsi" w:cstheme="majorBidi"/>
      <w:i/>
      <w:iCs/>
      <w:color w:val="00993F" w:themeColor="accent1"/>
      <w:spacing w:val="15"/>
      <w:szCs w:val="24"/>
    </w:rPr>
  </w:style>
  <w:style w:type="character" w:customStyle="1" w:styleId="PodtytuZnak">
    <w:name w:val="Podtytuł Znak"/>
    <w:basedOn w:val="Domylnaczcionkaakapitu"/>
    <w:link w:val="Podtytu"/>
    <w:rsid w:val="00DB007B"/>
    <w:rPr>
      <w:rFonts w:asciiTheme="majorHAnsi" w:eastAsiaTheme="majorEastAsia" w:hAnsiTheme="majorHAnsi" w:cstheme="majorBidi"/>
      <w:i/>
      <w:iCs/>
      <w:color w:val="00993F" w:themeColor="accent1"/>
      <w:spacing w:val="15"/>
      <w:szCs w:val="24"/>
      <w:lang w:val="pl-PL"/>
    </w:rPr>
  </w:style>
  <w:style w:type="character" w:customStyle="1" w:styleId="Nagwek4Znak">
    <w:name w:val="Nagłówek 4 Znak"/>
    <w:basedOn w:val="Domylnaczcionkaakapitu"/>
    <w:link w:val="Nagwek4"/>
    <w:rsid w:val="00CA40AF"/>
    <w:rPr>
      <w:rFonts w:ascii="Lato" w:hAnsi="Lato" w:cstheme="minorHAnsi"/>
      <w:b/>
      <w:szCs w:val="28"/>
      <w:lang w:val="pl-PL" w:eastAsia="pl-PL"/>
    </w:rPr>
  </w:style>
  <w:style w:type="character" w:customStyle="1" w:styleId="Nagwek5Znak">
    <w:name w:val="Nagłówek 5 Znak"/>
    <w:basedOn w:val="Domylnaczcionkaakapitu"/>
    <w:link w:val="Nagwek5"/>
    <w:rsid w:val="00CA694A"/>
    <w:rPr>
      <w:rFonts w:ascii="Arial" w:eastAsia="Times New Roman" w:hAnsi="Arial" w:cs="Times New Roman"/>
      <w:sz w:val="22"/>
      <w:szCs w:val="20"/>
      <w:lang w:val="pl-PL" w:eastAsia="pl-PL"/>
    </w:rPr>
  </w:style>
  <w:style w:type="character" w:customStyle="1" w:styleId="Nagwek6Znak">
    <w:name w:val="Nagłówek 6 Znak"/>
    <w:basedOn w:val="Domylnaczcionkaakapitu"/>
    <w:link w:val="Nagwek6"/>
    <w:rsid w:val="00CA694A"/>
    <w:rPr>
      <w:rFonts w:ascii="Arial" w:eastAsia="Times New Roman" w:hAnsi="Arial" w:cs="Times New Roman"/>
      <w:i/>
      <w:sz w:val="22"/>
      <w:szCs w:val="20"/>
      <w:lang w:val="pl-PL" w:eastAsia="pl-PL"/>
    </w:rPr>
  </w:style>
  <w:style w:type="character" w:customStyle="1" w:styleId="Nagwek7Znak">
    <w:name w:val="Nagłówek 7 Znak"/>
    <w:basedOn w:val="Domylnaczcionkaakapitu"/>
    <w:link w:val="Nagwek7"/>
    <w:rsid w:val="00CA694A"/>
    <w:rPr>
      <w:rFonts w:ascii="Arial" w:eastAsia="Times New Roman" w:hAnsi="Arial" w:cs="Times New Roman"/>
      <w:sz w:val="20"/>
      <w:szCs w:val="20"/>
      <w:lang w:val="pl-PL" w:eastAsia="pl-PL"/>
    </w:rPr>
  </w:style>
  <w:style w:type="character" w:customStyle="1" w:styleId="Nagwek8Znak">
    <w:name w:val="Nagłówek 8 Znak"/>
    <w:basedOn w:val="Domylnaczcionkaakapitu"/>
    <w:link w:val="Nagwek8"/>
    <w:rsid w:val="00CA694A"/>
    <w:rPr>
      <w:rFonts w:ascii="Arial" w:eastAsia="Times New Roman" w:hAnsi="Arial" w:cs="Times New Roman"/>
      <w:i/>
      <w:sz w:val="20"/>
      <w:szCs w:val="20"/>
      <w:lang w:val="pl-PL" w:eastAsia="pl-PL"/>
    </w:rPr>
  </w:style>
  <w:style w:type="character" w:customStyle="1" w:styleId="Nagwek9Znak">
    <w:name w:val="Nagłówek 9 Znak"/>
    <w:basedOn w:val="Domylnaczcionkaakapitu"/>
    <w:link w:val="Nagwek9"/>
    <w:rsid w:val="00CA694A"/>
    <w:rPr>
      <w:rFonts w:ascii="Arial" w:eastAsia="Times New Roman" w:hAnsi="Arial" w:cs="Times New Roman"/>
      <w:b/>
      <w:i/>
      <w:sz w:val="18"/>
      <w:szCs w:val="20"/>
      <w:lang w:val="pl-PL" w:eastAsia="pl-PL"/>
    </w:rPr>
  </w:style>
  <w:style w:type="paragraph" w:customStyle="1" w:styleId="Listapods">
    <w:name w:val="Lista pods"/>
    <w:basedOn w:val="Normalny"/>
    <w:autoRedefine/>
    <w:rsid w:val="006C5638"/>
    <w:pPr>
      <w:numPr>
        <w:numId w:val="2"/>
      </w:numPr>
      <w:spacing w:after="0" w:line="240" w:lineRule="auto"/>
      <w:ind w:left="681" w:hanging="397"/>
    </w:pPr>
    <w:rPr>
      <w:rFonts w:ascii="Arial" w:eastAsia="Times New Roman" w:hAnsi="Arial" w:cs="Times New Roman"/>
      <w:sz w:val="20"/>
      <w:szCs w:val="20"/>
      <w:lang w:eastAsia="pl-PL"/>
    </w:rPr>
  </w:style>
  <w:style w:type="paragraph" w:customStyle="1" w:styleId="Listapods2">
    <w:name w:val="Lista pods 2"/>
    <w:basedOn w:val="Listapods"/>
    <w:autoRedefine/>
    <w:rsid w:val="00CA694A"/>
    <w:pPr>
      <w:numPr>
        <w:numId w:val="0"/>
      </w:numPr>
    </w:pPr>
  </w:style>
  <w:style w:type="paragraph" w:customStyle="1" w:styleId="Podstawowy">
    <w:name w:val="Podstawowy"/>
    <w:basedOn w:val="Normalny"/>
    <w:rsid w:val="00CA694A"/>
    <w:pPr>
      <w:spacing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6C5638"/>
    <w:pPr>
      <w:spacing w:after="0" w:line="240" w:lineRule="auto"/>
      <w:ind w:left="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rsid w:val="00CA694A"/>
    <w:rPr>
      <w:rFonts w:ascii="Arial" w:eastAsia="Times New Roman" w:hAnsi="Arial" w:cs="Times New Roman"/>
      <w:sz w:val="20"/>
      <w:szCs w:val="20"/>
      <w:lang w:val="pl-PL" w:eastAsia="pl-PL"/>
    </w:rPr>
  </w:style>
  <w:style w:type="paragraph" w:customStyle="1" w:styleId="Akapit2">
    <w:name w:val="Akapit2"/>
    <w:basedOn w:val="Akapit"/>
    <w:rsid w:val="00CA694A"/>
    <w:pPr>
      <w:spacing w:before="200" w:after="0"/>
    </w:pPr>
  </w:style>
  <w:style w:type="paragraph" w:customStyle="1" w:styleId="Akapit">
    <w:name w:val="Akapit"/>
    <w:basedOn w:val="Normalny"/>
    <w:rsid w:val="00CA694A"/>
    <w:pPr>
      <w:spacing w:after="200" w:line="240" w:lineRule="auto"/>
    </w:pPr>
    <w:rPr>
      <w:rFonts w:ascii="Arial" w:eastAsia="Times New Roman" w:hAnsi="Arial" w:cs="Times New Roman"/>
      <w:sz w:val="20"/>
      <w:szCs w:val="20"/>
      <w:lang w:eastAsia="pl-PL"/>
    </w:rPr>
  </w:style>
  <w:style w:type="character" w:styleId="Uwydatnienie">
    <w:name w:val="Emphasis"/>
    <w:qFormat/>
    <w:rsid w:val="00CA694A"/>
    <w:rPr>
      <w:i/>
    </w:rPr>
  </w:style>
  <w:style w:type="paragraph" w:styleId="Tekstpodstawowywcity2">
    <w:name w:val="Body Text Indent 2"/>
    <w:basedOn w:val="Normalny"/>
    <w:link w:val="Tekstpodstawowywcity2Znak"/>
    <w:rsid w:val="006C5638"/>
    <w:pPr>
      <w:spacing w:after="0" w:line="240" w:lineRule="auto"/>
      <w:ind w:left="360"/>
      <w:outlineLvl w:val="0"/>
    </w:pPr>
    <w:rPr>
      <w:rFonts w:ascii="Arial" w:eastAsia="Times New Roman" w:hAnsi="Arial" w:cs="Times New Roman"/>
      <w:sz w:val="20"/>
      <w:szCs w:val="20"/>
      <w:lang w:eastAsia="pl-PL"/>
    </w:rPr>
  </w:style>
  <w:style w:type="character" w:customStyle="1" w:styleId="Tekstpodstawowywcity2Znak">
    <w:name w:val="Tekst podstawowy wcięty 2 Znak"/>
    <w:basedOn w:val="Domylnaczcionkaakapitu"/>
    <w:link w:val="Tekstpodstawowywcity2"/>
    <w:rsid w:val="00CA694A"/>
    <w:rPr>
      <w:rFonts w:ascii="Arial" w:eastAsia="Times New Roman" w:hAnsi="Arial" w:cs="Times New Roman"/>
      <w:sz w:val="20"/>
      <w:szCs w:val="20"/>
      <w:lang w:val="pl-PL" w:eastAsia="pl-PL"/>
    </w:rPr>
  </w:style>
  <w:style w:type="paragraph" w:customStyle="1" w:styleId="Preformatted">
    <w:name w:val="Preformatted"/>
    <w:basedOn w:val="Normalny"/>
    <w:rsid w:val="00CA694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pl-PL"/>
    </w:rPr>
  </w:style>
  <w:style w:type="paragraph" w:styleId="Tekstpodstawowywcity3">
    <w:name w:val="Body Text Indent 3"/>
    <w:basedOn w:val="Normalny"/>
    <w:link w:val="Tekstpodstawowywcity3Znak"/>
    <w:rsid w:val="006C5638"/>
    <w:pPr>
      <w:spacing w:after="0" w:line="240" w:lineRule="auto"/>
      <w:ind w:left="426"/>
    </w:pPr>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sid w:val="00CA694A"/>
    <w:rPr>
      <w:rFonts w:ascii="Arial" w:eastAsia="Times New Roman" w:hAnsi="Arial" w:cs="Times New Roman"/>
      <w:sz w:val="20"/>
      <w:szCs w:val="20"/>
      <w:lang w:val="pl-PL" w:eastAsia="pl-PL"/>
    </w:rPr>
  </w:style>
  <w:style w:type="character" w:styleId="Numerstrony">
    <w:name w:val="page number"/>
    <w:basedOn w:val="Domylnaczcionkaakapitu"/>
    <w:rsid w:val="00CA694A"/>
  </w:style>
  <w:style w:type="paragraph" w:styleId="Tekstpodstawowy3">
    <w:name w:val="Body Text 3"/>
    <w:basedOn w:val="Normalny"/>
    <w:link w:val="Tekstpodstawowy3Znak"/>
    <w:rsid w:val="006C5638"/>
    <w:pPr>
      <w:spacing w:after="0" w:line="240" w:lineRule="auto"/>
    </w:pPr>
    <w:rPr>
      <w:rFonts w:ascii="Arial" w:eastAsia="Times New Roman" w:hAnsi="Arial" w:cs="Times New Roman"/>
      <w:sz w:val="28"/>
      <w:szCs w:val="20"/>
      <w:lang w:eastAsia="pl-PL"/>
    </w:rPr>
  </w:style>
  <w:style w:type="character" w:customStyle="1" w:styleId="Tekstpodstawowy3Znak">
    <w:name w:val="Tekst podstawowy 3 Znak"/>
    <w:basedOn w:val="Domylnaczcionkaakapitu"/>
    <w:link w:val="Tekstpodstawowy3"/>
    <w:rsid w:val="00CA694A"/>
    <w:rPr>
      <w:rFonts w:ascii="Arial" w:eastAsia="Times New Roman" w:hAnsi="Arial" w:cs="Times New Roman"/>
      <w:sz w:val="28"/>
      <w:szCs w:val="20"/>
      <w:lang w:val="pl-PL" w:eastAsia="pl-PL"/>
    </w:rPr>
  </w:style>
  <w:style w:type="character" w:styleId="UyteHipercze">
    <w:name w:val="FollowedHyperlink"/>
    <w:rsid w:val="00CA694A"/>
    <w:rPr>
      <w:color w:val="800080"/>
      <w:u w:val="single"/>
    </w:rPr>
  </w:style>
  <w:style w:type="paragraph" w:customStyle="1" w:styleId="Noparagraphstyle">
    <w:name w:val="[No paragraph style]"/>
    <w:rsid w:val="00CA694A"/>
    <w:pPr>
      <w:spacing w:after="0" w:line="288" w:lineRule="auto"/>
      <w:ind w:firstLine="0"/>
      <w:jc w:val="left"/>
    </w:pPr>
    <w:rPr>
      <w:rFonts w:ascii="Minion Pro" w:eastAsia="Times New Roman" w:hAnsi="Minion Pro" w:cs="Times New Roman"/>
      <w:snapToGrid w:val="0"/>
      <w:color w:val="000000"/>
      <w:szCs w:val="20"/>
      <w:lang w:val="pl-PL" w:eastAsia="pl-PL"/>
    </w:rPr>
  </w:style>
  <w:style w:type="paragraph" w:customStyle="1" w:styleId="STrozdziazkropkami">
    <w:name w:val="ST rozdział z kropkami"/>
    <w:basedOn w:val="Normalny"/>
    <w:rsid w:val="00CA694A"/>
    <w:pPr>
      <w:tabs>
        <w:tab w:val="right" w:pos="6180"/>
        <w:tab w:val="right" w:pos="6480"/>
      </w:tabs>
      <w:spacing w:before="120" w:after="0" w:line="200" w:lineRule="atLeast"/>
      <w:ind w:left="1140" w:hanging="1140"/>
      <w:jc w:val="left"/>
    </w:pPr>
    <w:rPr>
      <w:rFonts w:ascii="Dutch823PL" w:eastAsia="Times New Roman" w:hAnsi="Dutch823PL" w:cs="Times New Roman"/>
      <w:snapToGrid w:val="0"/>
      <w:color w:val="000000"/>
      <w:sz w:val="16"/>
      <w:szCs w:val="20"/>
      <w:lang w:eastAsia="pl-PL"/>
    </w:rPr>
  </w:style>
  <w:style w:type="paragraph" w:customStyle="1" w:styleId="10121wierszporozdziale">
    <w:name w:val="10/12  1 wiersz po rozdziale"/>
    <w:basedOn w:val="1012tekstpodst"/>
    <w:rsid w:val="00CA694A"/>
    <w:pPr>
      <w:spacing w:before="680"/>
    </w:pPr>
  </w:style>
  <w:style w:type="paragraph" w:customStyle="1" w:styleId="Rozdzia">
    <w:name w:val="Rozdział"/>
    <w:basedOn w:val="Noparagraphstyle"/>
    <w:rsid w:val="00CA694A"/>
    <w:pPr>
      <w:spacing w:after="100" w:line="200" w:lineRule="atLeast"/>
      <w:ind w:firstLine="300"/>
      <w:jc w:val="both"/>
    </w:pPr>
    <w:rPr>
      <w:rFonts w:ascii="Dutch823PL" w:hAnsi="Dutch823PL"/>
      <w:i/>
      <w:sz w:val="20"/>
    </w:rPr>
  </w:style>
  <w:style w:type="paragraph" w:customStyle="1" w:styleId="IIIgr">
    <w:name w:val="III gr."/>
    <w:basedOn w:val="Noparagraphstyle"/>
    <w:rsid w:val="00CA694A"/>
    <w:pPr>
      <w:keepNext/>
      <w:keepLines/>
      <w:spacing w:before="320" w:after="160" w:line="240" w:lineRule="atLeast"/>
      <w:ind w:left="300" w:hanging="300"/>
    </w:pPr>
    <w:rPr>
      <w:rFonts w:ascii="Dutch823PL" w:hAnsi="Dutch823PL"/>
      <w:i/>
      <w:sz w:val="20"/>
    </w:rPr>
  </w:style>
  <w:style w:type="paragraph" w:customStyle="1" w:styleId="IVgr">
    <w:name w:val="IV gr."/>
    <w:basedOn w:val="Noparagraphstyle"/>
    <w:rsid w:val="00CA694A"/>
    <w:pPr>
      <w:keepNext/>
      <w:keepLines/>
      <w:spacing w:before="160" w:after="80" w:line="240" w:lineRule="atLeast"/>
      <w:ind w:left="300" w:hanging="300"/>
    </w:pPr>
    <w:rPr>
      <w:rFonts w:ascii="Dutch823PL" w:hAnsi="Dutch823PL"/>
      <w:sz w:val="18"/>
    </w:rPr>
  </w:style>
  <w:style w:type="character" w:customStyle="1" w:styleId="kwadrat">
    <w:name w:val="kwadrat"/>
    <w:rsid w:val="00CA694A"/>
    <w:rPr>
      <w:rFonts w:ascii="NewspaperPiPL" w:hAnsi="NewspaperPiPL"/>
    </w:rPr>
  </w:style>
  <w:style w:type="paragraph" w:styleId="Mapadokumentu">
    <w:name w:val="Document Map"/>
    <w:basedOn w:val="Normalny"/>
    <w:link w:val="MapadokumentuZnak"/>
    <w:semiHidden/>
    <w:rsid w:val="00CA694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A694A"/>
    <w:rPr>
      <w:rFonts w:ascii="Tahoma" w:eastAsia="Times New Roman" w:hAnsi="Tahoma" w:cs="Tahoma"/>
      <w:sz w:val="20"/>
      <w:szCs w:val="20"/>
      <w:shd w:val="clear" w:color="auto" w:fill="000080"/>
      <w:lang w:val="pl-PL" w:eastAsia="pl-PL"/>
    </w:rPr>
  </w:style>
  <w:style w:type="character" w:styleId="Tytuksiki">
    <w:name w:val="Book Title"/>
    <w:basedOn w:val="Domylnaczcionkaakapitu"/>
    <w:uiPriority w:val="33"/>
    <w:qFormat/>
    <w:rsid w:val="00363D63"/>
    <w:rPr>
      <w:b/>
      <w:bCs/>
      <w:smallCaps/>
      <w:spacing w:val="5"/>
    </w:rPr>
  </w:style>
  <w:style w:type="paragraph" w:styleId="Tekstpodstawowy2">
    <w:name w:val="Body Text 2"/>
    <w:basedOn w:val="Normalny"/>
    <w:link w:val="Tekstpodstawowy2Znak"/>
    <w:rsid w:val="00E24124"/>
    <w:pPr>
      <w:spacing w:after="0" w:line="240" w:lineRule="auto"/>
    </w:pPr>
    <w:rPr>
      <w:rFonts w:ascii="Arial" w:eastAsia="Times New Roman" w:hAnsi="Arial" w:cs="Times New Roman"/>
      <w:b/>
      <w:i/>
      <w:szCs w:val="20"/>
      <w:lang w:eastAsia="pl-PL"/>
    </w:rPr>
  </w:style>
  <w:style w:type="character" w:customStyle="1" w:styleId="Tekstpodstawowy2Znak">
    <w:name w:val="Tekst podstawowy 2 Znak"/>
    <w:basedOn w:val="Domylnaczcionkaakapitu"/>
    <w:link w:val="Tekstpodstawowy2"/>
    <w:rsid w:val="00E24124"/>
    <w:rPr>
      <w:rFonts w:ascii="Arial" w:eastAsia="Times New Roman" w:hAnsi="Arial" w:cs="Times New Roman"/>
      <w:b/>
      <w:i/>
      <w:szCs w:val="20"/>
      <w:lang w:val="pl-PL" w:eastAsia="pl-PL"/>
    </w:rPr>
  </w:style>
  <w:style w:type="paragraph" w:styleId="Adresnakopercie">
    <w:name w:val="envelope address"/>
    <w:basedOn w:val="Normalny"/>
    <w:rsid w:val="00E24124"/>
    <w:pPr>
      <w:framePr w:w="7920" w:h="1980" w:hRule="exact" w:hSpace="141" w:wrap="auto" w:hAnchor="page" w:xAlign="center" w:yAlign="bottom"/>
      <w:spacing w:after="0" w:line="240" w:lineRule="auto"/>
      <w:ind w:left="2880"/>
    </w:pPr>
    <w:rPr>
      <w:rFonts w:ascii="Arial" w:eastAsia="Times New Roman" w:hAnsi="Arial" w:cs="Arial"/>
      <w:szCs w:val="24"/>
      <w:lang w:eastAsia="pl-PL"/>
    </w:rPr>
  </w:style>
  <w:style w:type="paragraph" w:styleId="Adreszwrotnynakopercie">
    <w:name w:val="envelope return"/>
    <w:basedOn w:val="Normalny"/>
    <w:rsid w:val="00E24124"/>
    <w:pPr>
      <w:spacing w:after="0" w:line="240" w:lineRule="auto"/>
    </w:pPr>
    <w:rPr>
      <w:rFonts w:ascii="Arial" w:eastAsia="Times New Roman" w:hAnsi="Arial" w:cs="Arial"/>
      <w:sz w:val="20"/>
      <w:szCs w:val="20"/>
      <w:lang w:eastAsia="pl-PL"/>
    </w:rPr>
  </w:style>
  <w:style w:type="paragraph" w:styleId="Data">
    <w:name w:val="Date"/>
    <w:basedOn w:val="Normalny"/>
    <w:next w:val="Normalny"/>
    <w:link w:val="DataZnak"/>
    <w:rsid w:val="00E24124"/>
    <w:pPr>
      <w:spacing w:after="0" w:line="240" w:lineRule="auto"/>
    </w:pPr>
    <w:rPr>
      <w:rFonts w:ascii="Arial" w:eastAsia="Times New Roman" w:hAnsi="Arial" w:cs="Times New Roman"/>
      <w:sz w:val="20"/>
      <w:szCs w:val="20"/>
      <w:lang w:eastAsia="pl-PL"/>
    </w:rPr>
  </w:style>
  <w:style w:type="character" w:customStyle="1" w:styleId="DataZnak">
    <w:name w:val="Data Znak"/>
    <w:basedOn w:val="Domylnaczcionkaakapitu"/>
    <w:link w:val="Data"/>
    <w:rsid w:val="00E24124"/>
    <w:rPr>
      <w:rFonts w:ascii="Arial" w:eastAsia="Times New Roman" w:hAnsi="Arial" w:cs="Times New Roman"/>
      <w:sz w:val="20"/>
      <w:szCs w:val="20"/>
      <w:lang w:val="pl-PL" w:eastAsia="pl-PL"/>
    </w:rPr>
  </w:style>
  <w:style w:type="paragraph" w:styleId="HTML-adres">
    <w:name w:val="HTML Address"/>
    <w:basedOn w:val="Normalny"/>
    <w:link w:val="HTML-adresZnak"/>
    <w:rsid w:val="00E24124"/>
    <w:pPr>
      <w:spacing w:after="0" w:line="240" w:lineRule="auto"/>
    </w:pPr>
    <w:rPr>
      <w:rFonts w:ascii="Arial" w:eastAsia="Times New Roman" w:hAnsi="Arial" w:cs="Times New Roman"/>
      <w:i/>
      <w:iCs/>
      <w:sz w:val="20"/>
      <w:szCs w:val="20"/>
      <w:lang w:eastAsia="pl-PL"/>
    </w:rPr>
  </w:style>
  <w:style w:type="character" w:customStyle="1" w:styleId="HTML-adresZnak">
    <w:name w:val="HTML - adres Znak"/>
    <w:basedOn w:val="Domylnaczcionkaakapitu"/>
    <w:link w:val="HTML-adres"/>
    <w:rsid w:val="00E24124"/>
    <w:rPr>
      <w:rFonts w:ascii="Arial" w:eastAsia="Times New Roman" w:hAnsi="Arial" w:cs="Times New Roman"/>
      <w:i/>
      <w:iCs/>
      <w:sz w:val="20"/>
      <w:szCs w:val="20"/>
      <w:lang w:val="pl-PL" w:eastAsia="pl-PL"/>
    </w:rPr>
  </w:style>
  <w:style w:type="paragraph" w:styleId="HTML-wstpniesformatowany">
    <w:name w:val="HTML Preformatted"/>
    <w:basedOn w:val="Normalny"/>
    <w:link w:val="HTML-wstpniesformatowanyZnak"/>
    <w:rsid w:val="00E24124"/>
    <w:pPr>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24124"/>
    <w:rPr>
      <w:rFonts w:ascii="Courier New" w:eastAsia="Times New Roman" w:hAnsi="Courier New" w:cs="Courier New"/>
      <w:sz w:val="20"/>
      <w:szCs w:val="20"/>
      <w:lang w:val="pl-PL" w:eastAsia="pl-PL"/>
    </w:rPr>
  </w:style>
  <w:style w:type="paragraph" w:styleId="Indeks1">
    <w:name w:val="index 1"/>
    <w:basedOn w:val="Normalny"/>
    <w:next w:val="Normalny"/>
    <w:autoRedefine/>
    <w:semiHidden/>
    <w:rsid w:val="00E24124"/>
    <w:pPr>
      <w:spacing w:after="0" w:line="240" w:lineRule="auto"/>
      <w:ind w:left="200" w:hanging="200"/>
    </w:pPr>
    <w:rPr>
      <w:rFonts w:ascii="Arial" w:eastAsia="Times New Roman" w:hAnsi="Arial" w:cs="Times New Roman"/>
      <w:sz w:val="20"/>
      <w:szCs w:val="20"/>
      <w:lang w:eastAsia="pl-PL"/>
    </w:rPr>
  </w:style>
  <w:style w:type="paragraph" w:styleId="Indeks2">
    <w:name w:val="index 2"/>
    <w:basedOn w:val="Normalny"/>
    <w:next w:val="Normalny"/>
    <w:autoRedefine/>
    <w:semiHidden/>
    <w:rsid w:val="00E24124"/>
    <w:pPr>
      <w:spacing w:after="0" w:line="240" w:lineRule="auto"/>
      <w:ind w:left="400" w:hanging="200"/>
    </w:pPr>
    <w:rPr>
      <w:rFonts w:ascii="Arial" w:eastAsia="Times New Roman" w:hAnsi="Arial" w:cs="Times New Roman"/>
      <w:sz w:val="20"/>
      <w:szCs w:val="20"/>
      <w:lang w:eastAsia="pl-PL"/>
    </w:rPr>
  </w:style>
  <w:style w:type="paragraph" w:styleId="Indeks3">
    <w:name w:val="index 3"/>
    <w:basedOn w:val="Normalny"/>
    <w:next w:val="Normalny"/>
    <w:autoRedefine/>
    <w:semiHidden/>
    <w:rsid w:val="00E24124"/>
    <w:pPr>
      <w:spacing w:after="0" w:line="240" w:lineRule="auto"/>
      <w:ind w:left="600" w:hanging="200"/>
    </w:pPr>
    <w:rPr>
      <w:rFonts w:ascii="Arial" w:eastAsia="Times New Roman" w:hAnsi="Arial" w:cs="Times New Roman"/>
      <w:sz w:val="20"/>
      <w:szCs w:val="20"/>
      <w:lang w:eastAsia="pl-PL"/>
    </w:rPr>
  </w:style>
  <w:style w:type="paragraph" w:styleId="Indeks4">
    <w:name w:val="index 4"/>
    <w:basedOn w:val="Normalny"/>
    <w:next w:val="Normalny"/>
    <w:autoRedefine/>
    <w:semiHidden/>
    <w:rsid w:val="00E24124"/>
    <w:pPr>
      <w:spacing w:after="0" w:line="240" w:lineRule="auto"/>
      <w:ind w:left="800" w:hanging="200"/>
    </w:pPr>
    <w:rPr>
      <w:rFonts w:ascii="Arial" w:eastAsia="Times New Roman" w:hAnsi="Arial" w:cs="Times New Roman"/>
      <w:sz w:val="20"/>
      <w:szCs w:val="20"/>
      <w:lang w:eastAsia="pl-PL"/>
    </w:rPr>
  </w:style>
  <w:style w:type="paragraph" w:styleId="Indeks5">
    <w:name w:val="index 5"/>
    <w:basedOn w:val="Normalny"/>
    <w:next w:val="Normalny"/>
    <w:autoRedefine/>
    <w:semiHidden/>
    <w:rsid w:val="00E24124"/>
    <w:pPr>
      <w:spacing w:after="0" w:line="240" w:lineRule="auto"/>
      <w:ind w:left="1000" w:hanging="200"/>
    </w:pPr>
    <w:rPr>
      <w:rFonts w:ascii="Arial" w:eastAsia="Times New Roman" w:hAnsi="Arial" w:cs="Times New Roman"/>
      <w:sz w:val="20"/>
      <w:szCs w:val="20"/>
      <w:lang w:eastAsia="pl-PL"/>
    </w:rPr>
  </w:style>
  <w:style w:type="paragraph" w:styleId="Indeks6">
    <w:name w:val="index 6"/>
    <w:basedOn w:val="Normalny"/>
    <w:next w:val="Normalny"/>
    <w:autoRedefine/>
    <w:semiHidden/>
    <w:rsid w:val="00E24124"/>
    <w:pPr>
      <w:spacing w:after="0" w:line="240" w:lineRule="auto"/>
      <w:ind w:left="1200" w:hanging="200"/>
    </w:pPr>
    <w:rPr>
      <w:rFonts w:ascii="Arial" w:eastAsia="Times New Roman" w:hAnsi="Arial" w:cs="Times New Roman"/>
      <w:sz w:val="20"/>
      <w:szCs w:val="20"/>
      <w:lang w:eastAsia="pl-PL"/>
    </w:rPr>
  </w:style>
  <w:style w:type="paragraph" w:styleId="Indeks7">
    <w:name w:val="index 7"/>
    <w:basedOn w:val="Normalny"/>
    <w:next w:val="Normalny"/>
    <w:autoRedefine/>
    <w:semiHidden/>
    <w:rsid w:val="00E24124"/>
    <w:pPr>
      <w:spacing w:after="0" w:line="240" w:lineRule="auto"/>
      <w:ind w:left="1400" w:hanging="200"/>
    </w:pPr>
    <w:rPr>
      <w:rFonts w:ascii="Arial" w:eastAsia="Times New Roman" w:hAnsi="Arial" w:cs="Times New Roman"/>
      <w:sz w:val="20"/>
      <w:szCs w:val="20"/>
      <w:lang w:eastAsia="pl-PL"/>
    </w:rPr>
  </w:style>
  <w:style w:type="paragraph" w:styleId="Indeks8">
    <w:name w:val="index 8"/>
    <w:basedOn w:val="Normalny"/>
    <w:next w:val="Normalny"/>
    <w:autoRedefine/>
    <w:semiHidden/>
    <w:rsid w:val="00E24124"/>
    <w:pPr>
      <w:spacing w:after="0" w:line="240" w:lineRule="auto"/>
      <w:ind w:left="1600" w:hanging="200"/>
    </w:pPr>
    <w:rPr>
      <w:rFonts w:ascii="Arial" w:eastAsia="Times New Roman" w:hAnsi="Arial" w:cs="Times New Roman"/>
      <w:sz w:val="20"/>
      <w:szCs w:val="20"/>
      <w:lang w:eastAsia="pl-PL"/>
    </w:rPr>
  </w:style>
  <w:style w:type="paragraph" w:styleId="Indeks9">
    <w:name w:val="index 9"/>
    <w:basedOn w:val="Normalny"/>
    <w:next w:val="Normalny"/>
    <w:autoRedefine/>
    <w:semiHidden/>
    <w:rsid w:val="00E24124"/>
    <w:pPr>
      <w:spacing w:after="0" w:line="240" w:lineRule="auto"/>
      <w:ind w:left="1800" w:hanging="200"/>
    </w:pPr>
    <w:rPr>
      <w:rFonts w:ascii="Arial" w:eastAsia="Times New Roman" w:hAnsi="Arial" w:cs="Times New Roman"/>
      <w:sz w:val="20"/>
      <w:szCs w:val="20"/>
      <w:lang w:eastAsia="pl-PL"/>
    </w:rPr>
  </w:style>
  <w:style w:type="paragraph" w:styleId="Legenda">
    <w:name w:val="caption"/>
    <w:basedOn w:val="Normalny"/>
    <w:next w:val="Normalny"/>
    <w:qFormat/>
    <w:rsid w:val="00E24124"/>
    <w:pPr>
      <w:spacing w:after="0" w:line="240" w:lineRule="auto"/>
    </w:pPr>
    <w:rPr>
      <w:rFonts w:ascii="Arial" w:eastAsia="Times New Roman" w:hAnsi="Arial" w:cs="Times New Roman"/>
      <w:b/>
      <w:bCs/>
      <w:sz w:val="20"/>
      <w:szCs w:val="20"/>
      <w:lang w:eastAsia="pl-PL"/>
    </w:rPr>
  </w:style>
  <w:style w:type="paragraph" w:styleId="Lista">
    <w:name w:val="List"/>
    <w:basedOn w:val="Normalny"/>
    <w:rsid w:val="00E24124"/>
    <w:pPr>
      <w:spacing w:after="0" w:line="240" w:lineRule="auto"/>
      <w:ind w:left="283" w:hanging="283"/>
    </w:pPr>
    <w:rPr>
      <w:rFonts w:ascii="Arial" w:eastAsia="Times New Roman" w:hAnsi="Arial" w:cs="Times New Roman"/>
      <w:sz w:val="20"/>
      <w:szCs w:val="20"/>
      <w:lang w:eastAsia="pl-PL"/>
    </w:rPr>
  </w:style>
  <w:style w:type="paragraph" w:styleId="Lista-kontynuacja">
    <w:name w:val="List Continue"/>
    <w:basedOn w:val="Normalny"/>
    <w:rsid w:val="00E24124"/>
    <w:pPr>
      <w:spacing w:line="240" w:lineRule="auto"/>
      <w:ind w:left="283"/>
    </w:pPr>
    <w:rPr>
      <w:rFonts w:ascii="Arial" w:eastAsia="Times New Roman" w:hAnsi="Arial" w:cs="Times New Roman"/>
      <w:sz w:val="20"/>
      <w:szCs w:val="20"/>
      <w:lang w:eastAsia="pl-PL"/>
    </w:rPr>
  </w:style>
  <w:style w:type="paragraph" w:styleId="Lista-kontynuacja2">
    <w:name w:val="List Continue 2"/>
    <w:basedOn w:val="Normalny"/>
    <w:rsid w:val="00E24124"/>
    <w:pPr>
      <w:spacing w:line="240" w:lineRule="auto"/>
      <w:ind w:left="566"/>
    </w:pPr>
    <w:rPr>
      <w:rFonts w:ascii="Arial" w:eastAsia="Times New Roman" w:hAnsi="Arial" w:cs="Times New Roman"/>
      <w:sz w:val="20"/>
      <w:szCs w:val="20"/>
      <w:lang w:eastAsia="pl-PL"/>
    </w:rPr>
  </w:style>
  <w:style w:type="paragraph" w:styleId="Lista-kontynuacja3">
    <w:name w:val="List Continue 3"/>
    <w:basedOn w:val="Normalny"/>
    <w:rsid w:val="00E24124"/>
    <w:pPr>
      <w:spacing w:line="240" w:lineRule="auto"/>
      <w:ind w:left="849"/>
    </w:pPr>
    <w:rPr>
      <w:rFonts w:ascii="Arial" w:eastAsia="Times New Roman" w:hAnsi="Arial" w:cs="Times New Roman"/>
      <w:sz w:val="20"/>
      <w:szCs w:val="20"/>
      <w:lang w:eastAsia="pl-PL"/>
    </w:rPr>
  </w:style>
  <w:style w:type="paragraph" w:styleId="Lista-kontynuacja4">
    <w:name w:val="List Continue 4"/>
    <w:basedOn w:val="Normalny"/>
    <w:rsid w:val="00E24124"/>
    <w:pPr>
      <w:spacing w:line="240" w:lineRule="auto"/>
      <w:ind w:left="1132"/>
    </w:pPr>
    <w:rPr>
      <w:rFonts w:ascii="Arial" w:eastAsia="Times New Roman" w:hAnsi="Arial" w:cs="Times New Roman"/>
      <w:sz w:val="20"/>
      <w:szCs w:val="20"/>
      <w:lang w:eastAsia="pl-PL"/>
    </w:rPr>
  </w:style>
  <w:style w:type="paragraph" w:styleId="Lista-kontynuacja5">
    <w:name w:val="List Continue 5"/>
    <w:basedOn w:val="Normalny"/>
    <w:rsid w:val="00E24124"/>
    <w:pPr>
      <w:spacing w:line="240" w:lineRule="auto"/>
      <w:ind w:left="1415"/>
    </w:pPr>
    <w:rPr>
      <w:rFonts w:ascii="Arial" w:eastAsia="Times New Roman" w:hAnsi="Arial" w:cs="Times New Roman"/>
      <w:sz w:val="20"/>
      <w:szCs w:val="20"/>
      <w:lang w:eastAsia="pl-PL"/>
    </w:rPr>
  </w:style>
  <w:style w:type="paragraph" w:styleId="Lista2">
    <w:name w:val="List 2"/>
    <w:basedOn w:val="Normalny"/>
    <w:rsid w:val="00E24124"/>
    <w:pPr>
      <w:spacing w:after="0" w:line="240" w:lineRule="auto"/>
      <w:ind w:left="566" w:hanging="283"/>
    </w:pPr>
    <w:rPr>
      <w:rFonts w:ascii="Arial" w:eastAsia="Times New Roman" w:hAnsi="Arial" w:cs="Times New Roman"/>
      <w:sz w:val="20"/>
      <w:szCs w:val="20"/>
      <w:lang w:eastAsia="pl-PL"/>
    </w:rPr>
  </w:style>
  <w:style w:type="paragraph" w:styleId="Lista3">
    <w:name w:val="List 3"/>
    <w:basedOn w:val="Normalny"/>
    <w:rsid w:val="00E24124"/>
    <w:pPr>
      <w:spacing w:after="0" w:line="240" w:lineRule="auto"/>
      <w:ind w:left="849" w:hanging="283"/>
    </w:pPr>
    <w:rPr>
      <w:rFonts w:ascii="Arial" w:eastAsia="Times New Roman" w:hAnsi="Arial" w:cs="Times New Roman"/>
      <w:sz w:val="20"/>
      <w:szCs w:val="20"/>
      <w:lang w:eastAsia="pl-PL"/>
    </w:rPr>
  </w:style>
  <w:style w:type="paragraph" w:styleId="Lista4">
    <w:name w:val="List 4"/>
    <w:basedOn w:val="Normalny"/>
    <w:rsid w:val="00E24124"/>
    <w:pPr>
      <w:spacing w:after="0" w:line="240" w:lineRule="auto"/>
      <w:ind w:left="1132" w:hanging="283"/>
    </w:pPr>
    <w:rPr>
      <w:rFonts w:ascii="Arial" w:eastAsia="Times New Roman" w:hAnsi="Arial" w:cs="Times New Roman"/>
      <w:sz w:val="20"/>
      <w:szCs w:val="20"/>
      <w:lang w:eastAsia="pl-PL"/>
    </w:rPr>
  </w:style>
  <w:style w:type="paragraph" w:styleId="Lista5">
    <w:name w:val="List 5"/>
    <w:basedOn w:val="Normalny"/>
    <w:rsid w:val="00E24124"/>
    <w:pPr>
      <w:spacing w:after="0" w:line="240" w:lineRule="auto"/>
      <w:ind w:left="1415" w:hanging="283"/>
    </w:pPr>
    <w:rPr>
      <w:rFonts w:ascii="Arial" w:eastAsia="Times New Roman" w:hAnsi="Arial" w:cs="Times New Roman"/>
      <w:sz w:val="20"/>
      <w:szCs w:val="20"/>
      <w:lang w:eastAsia="pl-PL"/>
    </w:rPr>
  </w:style>
  <w:style w:type="paragraph" w:styleId="Listanumerowana">
    <w:name w:val="List Number"/>
    <w:basedOn w:val="Normalny"/>
    <w:rsid w:val="00E24124"/>
    <w:pPr>
      <w:numPr>
        <w:numId w:val="4"/>
      </w:numPr>
      <w:spacing w:after="0" w:line="240" w:lineRule="auto"/>
    </w:pPr>
    <w:rPr>
      <w:rFonts w:ascii="Arial" w:eastAsia="Times New Roman" w:hAnsi="Arial" w:cs="Times New Roman"/>
      <w:sz w:val="20"/>
      <w:szCs w:val="20"/>
      <w:lang w:eastAsia="pl-PL"/>
    </w:rPr>
  </w:style>
  <w:style w:type="paragraph" w:styleId="Listanumerowana2">
    <w:name w:val="List Number 2"/>
    <w:basedOn w:val="Normalny"/>
    <w:rsid w:val="00E24124"/>
    <w:pPr>
      <w:numPr>
        <w:numId w:val="5"/>
      </w:numPr>
      <w:spacing w:after="0" w:line="240" w:lineRule="auto"/>
    </w:pPr>
    <w:rPr>
      <w:rFonts w:ascii="Arial" w:eastAsia="Times New Roman" w:hAnsi="Arial" w:cs="Times New Roman"/>
      <w:sz w:val="20"/>
      <w:szCs w:val="20"/>
      <w:lang w:eastAsia="pl-PL"/>
    </w:rPr>
  </w:style>
  <w:style w:type="paragraph" w:styleId="Listanumerowana3">
    <w:name w:val="List Number 3"/>
    <w:basedOn w:val="Normalny"/>
    <w:rsid w:val="00E24124"/>
    <w:pPr>
      <w:numPr>
        <w:numId w:val="6"/>
      </w:numPr>
      <w:spacing w:after="0" w:line="240" w:lineRule="auto"/>
    </w:pPr>
    <w:rPr>
      <w:rFonts w:ascii="Arial" w:eastAsia="Times New Roman" w:hAnsi="Arial" w:cs="Times New Roman"/>
      <w:sz w:val="20"/>
      <w:szCs w:val="20"/>
      <w:lang w:eastAsia="pl-PL"/>
    </w:rPr>
  </w:style>
  <w:style w:type="paragraph" w:styleId="Listanumerowana4">
    <w:name w:val="List Number 4"/>
    <w:basedOn w:val="Normalny"/>
    <w:rsid w:val="00E24124"/>
    <w:pPr>
      <w:numPr>
        <w:numId w:val="7"/>
      </w:numPr>
      <w:spacing w:after="0" w:line="240" w:lineRule="auto"/>
    </w:pPr>
    <w:rPr>
      <w:rFonts w:ascii="Arial" w:eastAsia="Times New Roman" w:hAnsi="Arial" w:cs="Times New Roman"/>
      <w:sz w:val="20"/>
      <w:szCs w:val="20"/>
      <w:lang w:eastAsia="pl-PL"/>
    </w:rPr>
  </w:style>
  <w:style w:type="paragraph" w:styleId="Listanumerowana5">
    <w:name w:val="List Number 5"/>
    <w:basedOn w:val="Normalny"/>
    <w:rsid w:val="00E24124"/>
    <w:pPr>
      <w:numPr>
        <w:numId w:val="8"/>
      </w:numPr>
      <w:spacing w:after="0" w:line="240" w:lineRule="auto"/>
    </w:pPr>
    <w:rPr>
      <w:rFonts w:ascii="Arial" w:eastAsia="Times New Roman" w:hAnsi="Arial" w:cs="Times New Roman"/>
      <w:sz w:val="20"/>
      <w:szCs w:val="20"/>
      <w:lang w:eastAsia="pl-PL"/>
    </w:rPr>
  </w:style>
  <w:style w:type="paragraph" w:styleId="Listapunktowana">
    <w:name w:val="List Bullet"/>
    <w:basedOn w:val="Normalny"/>
    <w:rsid w:val="00E24124"/>
    <w:pPr>
      <w:numPr>
        <w:numId w:val="9"/>
      </w:numPr>
      <w:spacing w:after="0" w:line="240" w:lineRule="auto"/>
    </w:pPr>
    <w:rPr>
      <w:rFonts w:ascii="Arial" w:eastAsia="Times New Roman" w:hAnsi="Arial" w:cs="Times New Roman"/>
      <w:sz w:val="20"/>
      <w:szCs w:val="20"/>
      <w:lang w:eastAsia="pl-PL"/>
    </w:rPr>
  </w:style>
  <w:style w:type="paragraph" w:styleId="Listapunktowana2">
    <w:name w:val="List Bullet 2"/>
    <w:basedOn w:val="Normalny"/>
    <w:rsid w:val="00E24124"/>
    <w:pPr>
      <w:numPr>
        <w:numId w:val="10"/>
      </w:numPr>
      <w:spacing w:after="0" w:line="240" w:lineRule="auto"/>
    </w:pPr>
    <w:rPr>
      <w:rFonts w:ascii="Arial" w:eastAsia="Times New Roman" w:hAnsi="Arial" w:cs="Times New Roman"/>
      <w:sz w:val="20"/>
      <w:szCs w:val="20"/>
      <w:lang w:eastAsia="pl-PL"/>
    </w:rPr>
  </w:style>
  <w:style w:type="paragraph" w:styleId="Listapunktowana3">
    <w:name w:val="List Bullet 3"/>
    <w:basedOn w:val="Normalny"/>
    <w:rsid w:val="00E24124"/>
    <w:pPr>
      <w:numPr>
        <w:numId w:val="11"/>
      </w:numPr>
      <w:spacing w:after="0" w:line="240" w:lineRule="auto"/>
    </w:pPr>
    <w:rPr>
      <w:rFonts w:ascii="Arial" w:eastAsia="Times New Roman" w:hAnsi="Arial" w:cs="Times New Roman"/>
      <w:sz w:val="20"/>
      <w:szCs w:val="20"/>
      <w:lang w:eastAsia="pl-PL"/>
    </w:rPr>
  </w:style>
  <w:style w:type="paragraph" w:styleId="Listapunktowana4">
    <w:name w:val="List Bullet 4"/>
    <w:basedOn w:val="Normalny"/>
    <w:rsid w:val="00E24124"/>
    <w:pPr>
      <w:numPr>
        <w:numId w:val="12"/>
      </w:numPr>
      <w:spacing w:after="0" w:line="240" w:lineRule="auto"/>
    </w:pPr>
    <w:rPr>
      <w:rFonts w:ascii="Arial" w:eastAsia="Times New Roman" w:hAnsi="Arial" w:cs="Times New Roman"/>
      <w:sz w:val="20"/>
      <w:szCs w:val="20"/>
      <w:lang w:eastAsia="pl-PL"/>
    </w:rPr>
  </w:style>
  <w:style w:type="paragraph" w:styleId="Listapunktowana5">
    <w:name w:val="List Bullet 5"/>
    <w:basedOn w:val="Normalny"/>
    <w:rsid w:val="00E24124"/>
    <w:pPr>
      <w:numPr>
        <w:numId w:val="13"/>
      </w:numPr>
      <w:spacing w:after="0" w:line="240" w:lineRule="auto"/>
    </w:pPr>
    <w:rPr>
      <w:rFonts w:ascii="Arial" w:eastAsia="Times New Roman" w:hAnsi="Arial" w:cs="Times New Roman"/>
      <w:sz w:val="20"/>
      <w:szCs w:val="20"/>
      <w:lang w:eastAsia="pl-PL"/>
    </w:rPr>
  </w:style>
  <w:style w:type="paragraph" w:styleId="Nagwekindeksu">
    <w:name w:val="index heading"/>
    <w:basedOn w:val="Normalny"/>
    <w:next w:val="Indeks1"/>
    <w:semiHidden/>
    <w:rsid w:val="00E24124"/>
    <w:pPr>
      <w:spacing w:after="0" w:line="240" w:lineRule="auto"/>
    </w:pPr>
    <w:rPr>
      <w:rFonts w:ascii="Arial" w:eastAsia="Times New Roman" w:hAnsi="Arial" w:cs="Arial"/>
      <w:b/>
      <w:bCs/>
      <w:sz w:val="20"/>
      <w:szCs w:val="20"/>
      <w:lang w:eastAsia="pl-PL"/>
    </w:rPr>
  </w:style>
  <w:style w:type="paragraph" w:styleId="Nagweknotatki">
    <w:name w:val="Note Heading"/>
    <w:basedOn w:val="Normalny"/>
    <w:next w:val="Normalny"/>
    <w:link w:val="NagweknotatkiZnak"/>
    <w:rsid w:val="00E24124"/>
    <w:pPr>
      <w:spacing w:after="0" w:line="240" w:lineRule="auto"/>
    </w:pPr>
    <w:rPr>
      <w:rFonts w:ascii="Arial" w:eastAsia="Times New Roman" w:hAnsi="Arial" w:cs="Times New Roman"/>
      <w:sz w:val="20"/>
      <w:szCs w:val="20"/>
      <w:lang w:eastAsia="pl-PL"/>
    </w:rPr>
  </w:style>
  <w:style w:type="character" w:customStyle="1" w:styleId="NagweknotatkiZnak">
    <w:name w:val="Nagłówek notatki Znak"/>
    <w:basedOn w:val="Domylnaczcionkaakapitu"/>
    <w:link w:val="Nagweknotatki"/>
    <w:rsid w:val="00E24124"/>
    <w:rPr>
      <w:rFonts w:ascii="Arial" w:eastAsia="Times New Roman" w:hAnsi="Arial" w:cs="Times New Roman"/>
      <w:sz w:val="20"/>
      <w:szCs w:val="20"/>
      <w:lang w:val="pl-PL" w:eastAsia="pl-PL"/>
    </w:rPr>
  </w:style>
  <w:style w:type="paragraph" w:styleId="Nagwekwiadomoci">
    <w:name w:val="Message Header"/>
    <w:basedOn w:val="Normalny"/>
    <w:link w:val="NagwekwiadomociZnak"/>
    <w:rsid w:val="00E241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eastAsia="pl-PL"/>
    </w:rPr>
  </w:style>
  <w:style w:type="character" w:customStyle="1" w:styleId="NagwekwiadomociZnak">
    <w:name w:val="Nagłówek wiadomości Znak"/>
    <w:basedOn w:val="Domylnaczcionkaakapitu"/>
    <w:link w:val="Nagwekwiadomoci"/>
    <w:rsid w:val="00E24124"/>
    <w:rPr>
      <w:rFonts w:ascii="Arial" w:eastAsia="Times New Roman" w:hAnsi="Arial" w:cs="Arial"/>
      <w:szCs w:val="24"/>
      <w:shd w:val="pct20" w:color="auto" w:fill="auto"/>
      <w:lang w:val="pl-PL" w:eastAsia="pl-PL"/>
    </w:rPr>
  </w:style>
  <w:style w:type="paragraph" w:styleId="Nagwekwykazurde">
    <w:name w:val="toa heading"/>
    <w:basedOn w:val="Normalny"/>
    <w:next w:val="Normalny"/>
    <w:semiHidden/>
    <w:rsid w:val="00E24124"/>
    <w:pPr>
      <w:spacing w:before="120" w:after="0" w:line="240" w:lineRule="auto"/>
    </w:pPr>
    <w:rPr>
      <w:rFonts w:ascii="Arial" w:eastAsia="Times New Roman" w:hAnsi="Arial" w:cs="Arial"/>
      <w:b/>
      <w:bCs/>
      <w:szCs w:val="24"/>
      <w:lang w:eastAsia="pl-PL"/>
    </w:rPr>
  </w:style>
  <w:style w:type="paragraph" w:styleId="Podpis">
    <w:name w:val="Signature"/>
    <w:basedOn w:val="Normalny"/>
    <w:link w:val="PodpisZnak"/>
    <w:rsid w:val="00E24124"/>
    <w:pPr>
      <w:spacing w:after="0" w:line="240" w:lineRule="auto"/>
      <w:ind w:left="4252"/>
    </w:pPr>
    <w:rPr>
      <w:rFonts w:ascii="Arial" w:eastAsia="Times New Roman" w:hAnsi="Arial" w:cs="Times New Roman"/>
      <w:sz w:val="20"/>
      <w:szCs w:val="20"/>
      <w:lang w:eastAsia="pl-PL"/>
    </w:rPr>
  </w:style>
  <w:style w:type="character" w:customStyle="1" w:styleId="PodpisZnak">
    <w:name w:val="Podpis Znak"/>
    <w:basedOn w:val="Domylnaczcionkaakapitu"/>
    <w:link w:val="Podpis"/>
    <w:rsid w:val="00E24124"/>
    <w:rPr>
      <w:rFonts w:ascii="Arial" w:eastAsia="Times New Roman" w:hAnsi="Arial" w:cs="Times New Roman"/>
      <w:sz w:val="20"/>
      <w:szCs w:val="20"/>
      <w:lang w:val="pl-PL" w:eastAsia="pl-PL"/>
    </w:rPr>
  </w:style>
  <w:style w:type="paragraph" w:styleId="Podpise-mail">
    <w:name w:val="E-mail Signature"/>
    <w:basedOn w:val="Normalny"/>
    <w:link w:val="Podpise-mailZnak"/>
    <w:rsid w:val="00E24124"/>
    <w:pPr>
      <w:spacing w:after="0" w:line="240" w:lineRule="auto"/>
    </w:pPr>
    <w:rPr>
      <w:rFonts w:ascii="Arial" w:eastAsia="Times New Roman" w:hAnsi="Arial" w:cs="Times New Roman"/>
      <w:sz w:val="20"/>
      <w:szCs w:val="20"/>
      <w:lang w:eastAsia="pl-PL"/>
    </w:rPr>
  </w:style>
  <w:style w:type="character" w:customStyle="1" w:styleId="Podpise-mailZnak">
    <w:name w:val="Podpis e-mail Znak"/>
    <w:basedOn w:val="Domylnaczcionkaakapitu"/>
    <w:link w:val="Podpise-mail"/>
    <w:rsid w:val="00E24124"/>
    <w:rPr>
      <w:rFonts w:ascii="Arial" w:eastAsia="Times New Roman" w:hAnsi="Arial" w:cs="Times New Roman"/>
      <w:sz w:val="20"/>
      <w:szCs w:val="20"/>
      <w:lang w:val="pl-PL" w:eastAsia="pl-PL"/>
    </w:rPr>
  </w:style>
  <w:style w:type="paragraph" w:styleId="Spisilustracji">
    <w:name w:val="table of figures"/>
    <w:basedOn w:val="Normalny"/>
    <w:next w:val="Normalny"/>
    <w:semiHidden/>
    <w:rsid w:val="00E24124"/>
    <w:pPr>
      <w:spacing w:after="0" w:line="240" w:lineRule="auto"/>
    </w:pPr>
    <w:rPr>
      <w:rFonts w:ascii="Arial" w:eastAsia="Times New Roman" w:hAnsi="Arial" w:cs="Times New Roman"/>
      <w:sz w:val="20"/>
      <w:szCs w:val="20"/>
      <w:lang w:eastAsia="pl-PL"/>
    </w:rPr>
  </w:style>
  <w:style w:type="paragraph" w:styleId="Tekstblokowy">
    <w:name w:val="Block Text"/>
    <w:basedOn w:val="Normalny"/>
    <w:rsid w:val="00E24124"/>
    <w:pPr>
      <w:spacing w:line="240" w:lineRule="auto"/>
      <w:ind w:left="1440" w:right="1440"/>
    </w:pPr>
    <w:rPr>
      <w:rFonts w:ascii="Arial" w:eastAsia="Times New Roman" w:hAnsi="Arial" w:cs="Times New Roman"/>
      <w:sz w:val="20"/>
      <w:szCs w:val="20"/>
      <w:lang w:eastAsia="pl-PL"/>
    </w:rPr>
  </w:style>
  <w:style w:type="paragraph" w:styleId="Tekstmakra">
    <w:name w:val="macro"/>
    <w:link w:val="TekstmakraZnak"/>
    <w:semiHidden/>
    <w:rsid w:val="00E24124"/>
    <w:pPr>
      <w:tabs>
        <w:tab w:val="left" w:pos="480"/>
        <w:tab w:val="left" w:pos="960"/>
        <w:tab w:val="left" w:pos="1440"/>
        <w:tab w:val="left" w:pos="1920"/>
        <w:tab w:val="left" w:pos="2400"/>
        <w:tab w:val="left" w:pos="2880"/>
        <w:tab w:val="left" w:pos="3360"/>
        <w:tab w:val="left" w:pos="3840"/>
        <w:tab w:val="left" w:pos="4320"/>
      </w:tabs>
      <w:spacing w:after="0" w:line="240" w:lineRule="auto"/>
      <w:ind w:firstLine="0"/>
    </w:pPr>
    <w:rPr>
      <w:rFonts w:ascii="Courier New" w:eastAsia="Times New Roman" w:hAnsi="Courier New" w:cs="Courier New"/>
      <w:sz w:val="20"/>
      <w:szCs w:val="20"/>
      <w:lang w:val="pl-PL" w:eastAsia="pl-PL"/>
    </w:rPr>
  </w:style>
  <w:style w:type="character" w:customStyle="1" w:styleId="TekstmakraZnak">
    <w:name w:val="Tekst makra Znak"/>
    <w:basedOn w:val="Domylnaczcionkaakapitu"/>
    <w:link w:val="Tekstmakra"/>
    <w:semiHidden/>
    <w:rsid w:val="00E24124"/>
    <w:rPr>
      <w:rFonts w:ascii="Courier New" w:eastAsia="Times New Roman" w:hAnsi="Courier New" w:cs="Courier New"/>
      <w:sz w:val="20"/>
      <w:szCs w:val="20"/>
      <w:lang w:val="pl-PL" w:eastAsia="pl-PL"/>
    </w:rPr>
  </w:style>
  <w:style w:type="paragraph" w:styleId="Tekstpodstawowyzwciciem">
    <w:name w:val="Body Text First Indent"/>
    <w:basedOn w:val="Tekstpodstawowy"/>
    <w:link w:val="TekstpodstawowyzwciciemZnak"/>
    <w:rsid w:val="00E24124"/>
    <w:pPr>
      <w:widowControl/>
      <w:suppressAutoHyphens w:val="0"/>
      <w:ind w:firstLine="210"/>
      <w:jc w:val="both"/>
    </w:pPr>
    <w:rPr>
      <w:rFonts w:ascii="Arial" w:eastAsia="Times New Roman" w:hAnsi="Arial" w:cs="Times New Roman"/>
      <w:kern w:val="0"/>
      <w:sz w:val="20"/>
      <w:szCs w:val="20"/>
      <w:lang w:eastAsia="pl-PL" w:bidi="ar-SA"/>
    </w:rPr>
  </w:style>
  <w:style w:type="character" w:customStyle="1" w:styleId="TekstpodstawowyzwciciemZnak">
    <w:name w:val="Tekst podstawowy z wcięciem Znak"/>
    <w:basedOn w:val="TekstpodstawowyZnak"/>
    <w:link w:val="Tekstpodstawowyzwciciem"/>
    <w:rsid w:val="00E24124"/>
    <w:rPr>
      <w:rFonts w:ascii="Arial" w:eastAsia="Times New Roman" w:hAnsi="Arial" w:cs="Times New Roman"/>
      <w:kern w:val="1"/>
      <w:sz w:val="20"/>
      <w:szCs w:val="20"/>
      <w:lang w:val="pl-PL" w:eastAsia="pl-PL" w:bidi="hi-IN"/>
    </w:rPr>
  </w:style>
  <w:style w:type="paragraph" w:styleId="Tekstpodstawowyzwciciem2">
    <w:name w:val="Body Text First Indent 2"/>
    <w:basedOn w:val="Tekstpodstawowywcity"/>
    <w:link w:val="Tekstpodstawowyzwciciem2Znak"/>
    <w:rsid w:val="00E24124"/>
    <w:pPr>
      <w:spacing w:after="120"/>
      <w:ind w:left="283" w:firstLine="210"/>
    </w:pPr>
  </w:style>
  <w:style w:type="character" w:customStyle="1" w:styleId="Tekstpodstawowyzwciciem2Znak">
    <w:name w:val="Tekst podstawowy z wcięciem 2 Znak"/>
    <w:basedOn w:val="TekstpodstawowywcityZnak"/>
    <w:link w:val="Tekstpodstawowyzwciciem2"/>
    <w:rsid w:val="00E24124"/>
    <w:rPr>
      <w:rFonts w:ascii="Arial" w:eastAsia="Times New Roman" w:hAnsi="Arial" w:cs="Times New Roman"/>
      <w:sz w:val="20"/>
      <w:szCs w:val="20"/>
      <w:lang w:val="pl-PL" w:eastAsia="pl-PL"/>
    </w:rPr>
  </w:style>
  <w:style w:type="paragraph" w:styleId="Wcicienormalne">
    <w:name w:val="Normal Indent"/>
    <w:basedOn w:val="Normalny"/>
    <w:rsid w:val="00E24124"/>
    <w:pPr>
      <w:spacing w:after="0" w:line="240" w:lineRule="auto"/>
      <w:ind w:left="708"/>
    </w:pPr>
    <w:rPr>
      <w:rFonts w:ascii="Arial" w:eastAsia="Times New Roman" w:hAnsi="Arial" w:cs="Times New Roman"/>
      <w:sz w:val="20"/>
      <w:szCs w:val="20"/>
      <w:lang w:eastAsia="pl-PL"/>
    </w:rPr>
  </w:style>
  <w:style w:type="paragraph" w:styleId="Wykazrde">
    <w:name w:val="table of authorities"/>
    <w:basedOn w:val="Normalny"/>
    <w:next w:val="Normalny"/>
    <w:semiHidden/>
    <w:rsid w:val="00E24124"/>
    <w:pPr>
      <w:spacing w:after="0" w:line="240" w:lineRule="auto"/>
      <w:ind w:left="200" w:hanging="200"/>
    </w:pPr>
    <w:rPr>
      <w:rFonts w:ascii="Arial" w:eastAsia="Times New Roman" w:hAnsi="Arial" w:cs="Times New Roman"/>
      <w:sz w:val="20"/>
      <w:szCs w:val="20"/>
      <w:lang w:eastAsia="pl-PL"/>
    </w:rPr>
  </w:style>
  <w:style w:type="paragraph" w:styleId="Zwrotgrzecznociowy">
    <w:name w:val="Salutation"/>
    <w:basedOn w:val="Normalny"/>
    <w:next w:val="Normalny"/>
    <w:link w:val="ZwrotgrzecznociowyZnak"/>
    <w:rsid w:val="00E24124"/>
    <w:pPr>
      <w:spacing w:after="0" w:line="240" w:lineRule="auto"/>
    </w:pPr>
    <w:rPr>
      <w:rFonts w:ascii="Arial" w:eastAsia="Times New Roman" w:hAnsi="Arial" w:cs="Times New Roman"/>
      <w:sz w:val="20"/>
      <w:szCs w:val="20"/>
      <w:lang w:eastAsia="pl-PL"/>
    </w:rPr>
  </w:style>
  <w:style w:type="character" w:customStyle="1" w:styleId="ZwrotgrzecznociowyZnak">
    <w:name w:val="Zwrot grzecznościowy Znak"/>
    <w:basedOn w:val="Domylnaczcionkaakapitu"/>
    <w:link w:val="Zwrotgrzecznociowy"/>
    <w:rsid w:val="00E24124"/>
    <w:rPr>
      <w:rFonts w:ascii="Arial" w:eastAsia="Times New Roman" w:hAnsi="Arial" w:cs="Times New Roman"/>
      <w:sz w:val="20"/>
      <w:szCs w:val="20"/>
      <w:lang w:val="pl-PL" w:eastAsia="pl-PL"/>
    </w:rPr>
  </w:style>
  <w:style w:type="paragraph" w:styleId="Zwrotpoegnalny">
    <w:name w:val="Closing"/>
    <w:basedOn w:val="Normalny"/>
    <w:link w:val="ZwrotpoegnalnyZnak"/>
    <w:rsid w:val="00E24124"/>
    <w:pPr>
      <w:spacing w:after="0" w:line="240" w:lineRule="auto"/>
      <w:ind w:left="4252"/>
    </w:pPr>
    <w:rPr>
      <w:rFonts w:ascii="Arial" w:eastAsia="Times New Roman" w:hAnsi="Arial" w:cs="Times New Roman"/>
      <w:sz w:val="20"/>
      <w:szCs w:val="20"/>
      <w:lang w:eastAsia="pl-PL"/>
    </w:rPr>
  </w:style>
  <w:style w:type="character" w:customStyle="1" w:styleId="ZwrotpoegnalnyZnak">
    <w:name w:val="Zwrot pożegnalny Znak"/>
    <w:basedOn w:val="Domylnaczcionkaakapitu"/>
    <w:link w:val="Zwrotpoegnalny"/>
    <w:rsid w:val="00E24124"/>
    <w:rPr>
      <w:rFonts w:ascii="Arial" w:eastAsia="Times New Roman" w:hAnsi="Arial" w:cs="Times New Roman"/>
      <w:sz w:val="20"/>
      <w:szCs w:val="20"/>
      <w:lang w:val="pl-PL" w:eastAsia="pl-PL"/>
    </w:rPr>
  </w:style>
  <w:style w:type="paragraph" w:styleId="Zwykytekst">
    <w:name w:val="Plain Text"/>
    <w:basedOn w:val="Normalny"/>
    <w:link w:val="ZwykytekstZnak"/>
    <w:rsid w:val="00E2412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24124"/>
    <w:rPr>
      <w:rFonts w:ascii="Courier New" w:eastAsia="Times New Roman" w:hAnsi="Courier New" w:cs="Courier New"/>
      <w:sz w:val="20"/>
      <w:szCs w:val="20"/>
      <w:lang w:val="pl-PL" w:eastAsia="pl-PL"/>
    </w:rPr>
  </w:style>
  <w:style w:type="paragraph" w:customStyle="1" w:styleId="Wane">
    <w:name w:val="Ważne"/>
    <w:basedOn w:val="Nagwek2"/>
    <w:link w:val="WaneZnak"/>
    <w:qFormat/>
    <w:rsid w:val="00BA6D11"/>
    <w:pPr>
      <w:ind w:left="720"/>
      <w:outlineLvl w:val="9"/>
    </w:pPr>
    <w:rPr>
      <w:color w:val="auto"/>
    </w:rPr>
  </w:style>
  <w:style w:type="paragraph" w:customStyle="1" w:styleId="Wanetekst">
    <w:name w:val="Ważne_tekst"/>
    <w:basedOn w:val="Normalny"/>
    <w:link w:val="WanetekstZnak"/>
    <w:qFormat/>
    <w:rsid w:val="00B969F2"/>
    <w:pPr>
      <w:spacing w:after="400"/>
      <w:ind w:left="720"/>
    </w:pPr>
  </w:style>
  <w:style w:type="character" w:customStyle="1" w:styleId="WaneZnak">
    <w:name w:val="Ważne Znak"/>
    <w:basedOn w:val="Nagwek2Znak"/>
    <w:link w:val="Wane"/>
    <w:rsid w:val="00BA6D11"/>
    <w:rPr>
      <w:rFonts w:ascii="Lato" w:hAnsi="Lato" w:cstheme="minorHAnsi"/>
      <w:b/>
      <w:color w:val="00993F" w:themeColor="accent1"/>
      <w:szCs w:val="28"/>
      <w:lang w:val="pl-PL" w:eastAsia="pl-PL"/>
    </w:rPr>
  </w:style>
  <w:style w:type="character" w:customStyle="1" w:styleId="WanetekstZnak">
    <w:name w:val="Ważne_tekst Znak"/>
    <w:basedOn w:val="Domylnaczcionkaakapitu"/>
    <w:link w:val="Wanetekst"/>
    <w:rsid w:val="00B969F2"/>
    <w:rPr>
      <w:rFonts w:ascii="Lato" w:hAnsi="Lato"/>
      <w:lang w:val="pl-PL"/>
    </w:rPr>
  </w:style>
  <w:style w:type="paragraph" w:customStyle="1" w:styleId="Wanesrodek">
    <w:name w:val="Ważne_srodek"/>
    <w:basedOn w:val="Normalny"/>
    <w:link w:val="WanesrodekZnak"/>
    <w:qFormat/>
    <w:rsid w:val="00B969F2"/>
    <w:pPr>
      <w:ind w:left="720"/>
    </w:pPr>
  </w:style>
  <w:style w:type="character" w:customStyle="1" w:styleId="WanesrodekZnak">
    <w:name w:val="Ważne_srodek Znak"/>
    <w:basedOn w:val="Domylnaczcionkaakapitu"/>
    <w:link w:val="Wanesrodek"/>
    <w:rsid w:val="00B969F2"/>
    <w:rPr>
      <w:rFonts w:ascii="Lato" w:hAnsi="Lato"/>
      <w:lang w:val="pl-PL"/>
    </w:rPr>
  </w:style>
  <w:style w:type="character" w:customStyle="1" w:styleId="footnote">
    <w:name w:val="footnote"/>
    <w:basedOn w:val="Domylnaczcionkaakapitu"/>
    <w:rsid w:val="005B1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120" w:line="360" w:lineRule="auto"/>
        <w:ind w:firstLine="7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5638"/>
    <w:pPr>
      <w:spacing w:line="276" w:lineRule="auto"/>
      <w:ind w:firstLine="0"/>
    </w:pPr>
    <w:rPr>
      <w:rFonts w:ascii="Lato" w:hAnsi="Lato"/>
      <w:lang w:val="pl-PL"/>
    </w:rPr>
  </w:style>
  <w:style w:type="paragraph" w:styleId="Nagwek1">
    <w:name w:val="heading 1"/>
    <w:basedOn w:val="Normalny"/>
    <w:next w:val="Normalny"/>
    <w:link w:val="Nagwek1Znak"/>
    <w:qFormat/>
    <w:rsid w:val="00F30DD4"/>
    <w:pPr>
      <w:keepNext/>
      <w:keepLines/>
      <w:numPr>
        <w:numId w:val="1"/>
      </w:numPr>
      <w:suppressAutoHyphens/>
      <w:spacing w:before="480" w:after="480"/>
      <w:ind w:left="357" w:hanging="357"/>
      <w:jc w:val="left"/>
      <w:outlineLvl w:val="0"/>
    </w:pPr>
    <w:rPr>
      <w:rFonts w:eastAsiaTheme="majorEastAsia" w:cstheme="majorBidi"/>
      <w:b/>
      <w:bCs/>
      <w:color w:val="00993F" w:themeColor="accent1"/>
      <w:sz w:val="32"/>
      <w:szCs w:val="28"/>
    </w:rPr>
  </w:style>
  <w:style w:type="paragraph" w:styleId="Nagwek2">
    <w:name w:val="heading 2"/>
    <w:basedOn w:val="Akapitzlist"/>
    <w:next w:val="Normalny"/>
    <w:link w:val="Nagwek2Znak"/>
    <w:qFormat/>
    <w:rsid w:val="006C5638"/>
    <w:pPr>
      <w:keepNext/>
      <w:keepLines/>
      <w:numPr>
        <w:numId w:val="0"/>
      </w:numPr>
      <w:suppressAutoHyphens/>
      <w:spacing w:before="400"/>
      <w:outlineLvl w:val="1"/>
    </w:pPr>
    <w:rPr>
      <w:b/>
      <w:color w:val="00993F" w:themeColor="accent1"/>
      <w:szCs w:val="28"/>
    </w:rPr>
  </w:style>
  <w:style w:type="paragraph" w:styleId="Nagwek3">
    <w:name w:val="heading 3"/>
    <w:basedOn w:val="Nagwek2"/>
    <w:next w:val="Normalny"/>
    <w:link w:val="Nagwek3Znak"/>
    <w:unhideWhenUsed/>
    <w:qFormat/>
    <w:rsid w:val="006C5638"/>
    <w:pPr>
      <w:outlineLvl w:val="2"/>
    </w:pPr>
    <w:rPr>
      <w:color w:val="auto"/>
    </w:rPr>
  </w:style>
  <w:style w:type="paragraph" w:styleId="Nagwek4">
    <w:name w:val="heading 4"/>
    <w:basedOn w:val="Nagwek3"/>
    <w:next w:val="Normalny"/>
    <w:link w:val="Nagwek4Znak"/>
    <w:qFormat/>
    <w:rsid w:val="00CA40AF"/>
    <w:pPr>
      <w:numPr>
        <w:ilvl w:val="0"/>
        <w:numId w:val="37"/>
      </w:numPr>
      <w:ind w:left="284" w:hanging="284"/>
      <w:outlineLvl w:val="3"/>
    </w:pPr>
  </w:style>
  <w:style w:type="paragraph" w:styleId="Nagwek5">
    <w:name w:val="heading 5"/>
    <w:basedOn w:val="Normalny"/>
    <w:next w:val="Normalny"/>
    <w:link w:val="Nagwek5Znak"/>
    <w:qFormat/>
    <w:rsid w:val="006C5638"/>
    <w:pPr>
      <w:numPr>
        <w:ilvl w:val="4"/>
        <w:numId w:val="3"/>
      </w:numPr>
      <w:spacing w:before="240" w:after="60" w:line="240" w:lineRule="auto"/>
      <w:outlineLvl w:val="4"/>
    </w:pPr>
    <w:rPr>
      <w:rFonts w:ascii="Arial" w:eastAsia="Times New Roman" w:hAnsi="Arial" w:cs="Times New Roman"/>
      <w:sz w:val="22"/>
      <w:szCs w:val="20"/>
      <w:lang w:eastAsia="pl-PL"/>
    </w:rPr>
  </w:style>
  <w:style w:type="paragraph" w:styleId="Nagwek6">
    <w:name w:val="heading 6"/>
    <w:basedOn w:val="Normalny"/>
    <w:next w:val="Normalny"/>
    <w:link w:val="Nagwek6Znak"/>
    <w:qFormat/>
    <w:rsid w:val="006C5638"/>
    <w:pPr>
      <w:numPr>
        <w:ilvl w:val="5"/>
        <w:numId w:val="3"/>
      </w:numPr>
      <w:spacing w:before="240" w:after="60" w:line="240" w:lineRule="auto"/>
      <w:outlineLvl w:val="5"/>
    </w:pPr>
    <w:rPr>
      <w:rFonts w:ascii="Arial" w:eastAsia="Times New Roman" w:hAnsi="Arial" w:cs="Times New Roman"/>
      <w:i/>
      <w:sz w:val="22"/>
      <w:szCs w:val="20"/>
      <w:lang w:eastAsia="pl-PL"/>
    </w:rPr>
  </w:style>
  <w:style w:type="paragraph" w:styleId="Nagwek7">
    <w:name w:val="heading 7"/>
    <w:basedOn w:val="Normalny"/>
    <w:next w:val="Normalny"/>
    <w:link w:val="Nagwek7Znak"/>
    <w:qFormat/>
    <w:rsid w:val="006C5638"/>
    <w:pPr>
      <w:numPr>
        <w:ilvl w:val="6"/>
        <w:numId w:val="3"/>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6C5638"/>
    <w:pPr>
      <w:numPr>
        <w:ilvl w:val="7"/>
        <w:numId w:val="3"/>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6C5638"/>
    <w:pPr>
      <w:numPr>
        <w:ilvl w:val="8"/>
        <w:numId w:val="3"/>
      </w:num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DD4"/>
    <w:rPr>
      <w:rFonts w:ascii="Lato" w:eastAsiaTheme="majorEastAsia" w:hAnsi="Lato" w:cstheme="majorBidi"/>
      <w:b/>
      <w:bCs/>
      <w:color w:val="00993F" w:themeColor="accent1"/>
      <w:sz w:val="32"/>
      <w:szCs w:val="28"/>
      <w:lang w:val="pl-PL"/>
    </w:rPr>
  </w:style>
  <w:style w:type="character" w:customStyle="1" w:styleId="Nagwek2Znak">
    <w:name w:val="Nagłówek 2 Znak"/>
    <w:basedOn w:val="Domylnaczcionkaakapitu"/>
    <w:link w:val="Nagwek2"/>
    <w:rsid w:val="00405A8C"/>
    <w:rPr>
      <w:rFonts w:ascii="Lato" w:hAnsi="Lato" w:cstheme="minorHAnsi"/>
      <w:b/>
      <w:color w:val="00993F" w:themeColor="accent1"/>
      <w:szCs w:val="28"/>
      <w:lang w:val="pl-PL" w:eastAsia="pl-PL"/>
    </w:rPr>
  </w:style>
  <w:style w:type="paragraph" w:styleId="Tekstdymka">
    <w:name w:val="Balloon Text"/>
    <w:basedOn w:val="Normalny"/>
    <w:link w:val="TekstdymkaZnak"/>
    <w:unhideWhenUsed/>
    <w:rsid w:val="006C5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3C3989"/>
    <w:rPr>
      <w:rFonts w:ascii="Tahoma" w:hAnsi="Tahoma" w:cs="Tahoma"/>
      <w:sz w:val="16"/>
      <w:szCs w:val="16"/>
      <w:lang w:val="pl-PL"/>
    </w:rPr>
  </w:style>
  <w:style w:type="paragraph" w:styleId="Nagwek">
    <w:name w:val="header"/>
    <w:basedOn w:val="Normalny"/>
    <w:link w:val="NagwekZnak"/>
    <w:unhideWhenUsed/>
    <w:rsid w:val="006C5638"/>
    <w:pPr>
      <w:tabs>
        <w:tab w:val="center" w:pos="4703"/>
        <w:tab w:val="right" w:pos="9406"/>
      </w:tabs>
      <w:spacing w:after="0" w:line="240" w:lineRule="auto"/>
    </w:pPr>
  </w:style>
  <w:style w:type="character" w:customStyle="1" w:styleId="NagwekZnak">
    <w:name w:val="Nagłówek Znak"/>
    <w:basedOn w:val="Domylnaczcionkaakapitu"/>
    <w:link w:val="Nagwek"/>
    <w:rsid w:val="00DB0AA3"/>
    <w:rPr>
      <w:rFonts w:ascii="Lato" w:hAnsi="Lato"/>
      <w:lang w:val="pl-PL"/>
    </w:rPr>
  </w:style>
  <w:style w:type="paragraph" w:styleId="Stopka">
    <w:name w:val="footer"/>
    <w:basedOn w:val="Normalny"/>
    <w:link w:val="StopkaZnak"/>
    <w:unhideWhenUsed/>
    <w:rsid w:val="006C5638"/>
    <w:pPr>
      <w:tabs>
        <w:tab w:val="center" w:pos="4703"/>
        <w:tab w:val="right" w:pos="9406"/>
      </w:tabs>
      <w:spacing w:after="0" w:line="240" w:lineRule="auto"/>
    </w:pPr>
  </w:style>
  <w:style w:type="character" w:customStyle="1" w:styleId="StopkaZnak">
    <w:name w:val="Stopka Znak"/>
    <w:basedOn w:val="Domylnaczcionkaakapitu"/>
    <w:link w:val="Stopka"/>
    <w:rsid w:val="00DB0AA3"/>
    <w:rPr>
      <w:rFonts w:ascii="Lato" w:hAnsi="Lato"/>
      <w:lang w:val="pl-PL"/>
    </w:rPr>
  </w:style>
  <w:style w:type="paragraph" w:styleId="Akapitzlist">
    <w:name w:val="List Paragraph"/>
    <w:basedOn w:val="Normalny"/>
    <w:link w:val="AkapitzlistZnak"/>
    <w:uiPriority w:val="34"/>
    <w:unhideWhenUsed/>
    <w:qFormat/>
    <w:rsid w:val="006C5638"/>
    <w:pPr>
      <w:numPr>
        <w:ilvl w:val="1"/>
        <w:numId w:val="76"/>
      </w:numPr>
      <w:spacing w:after="200"/>
      <w:jc w:val="left"/>
    </w:pPr>
    <w:rPr>
      <w:rFonts w:cstheme="minorHAnsi"/>
      <w:szCs w:val="20"/>
      <w:lang w:eastAsia="pl-PL"/>
    </w:rPr>
  </w:style>
  <w:style w:type="character" w:customStyle="1" w:styleId="AkapitzlistZnak">
    <w:name w:val="Akapit z listą Znak"/>
    <w:link w:val="Akapitzlist"/>
    <w:uiPriority w:val="34"/>
    <w:locked/>
    <w:rsid w:val="00270383"/>
    <w:rPr>
      <w:rFonts w:ascii="Lato" w:hAnsi="Lato" w:cstheme="minorHAnsi"/>
      <w:szCs w:val="20"/>
      <w:lang w:val="pl-PL" w:eastAsia="pl-PL"/>
    </w:rPr>
  </w:style>
  <w:style w:type="paragraph" w:styleId="Tekstprzypisukocowego">
    <w:name w:val="endnote text"/>
    <w:basedOn w:val="Normalny"/>
    <w:link w:val="TekstprzypisukocowegoZnak"/>
    <w:semiHidden/>
    <w:unhideWhenUsed/>
    <w:rsid w:val="006C5638"/>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A80322"/>
    <w:rPr>
      <w:rFonts w:ascii="Lato" w:hAnsi="Lato"/>
      <w:sz w:val="20"/>
      <w:szCs w:val="20"/>
      <w:lang w:val="pl-PL"/>
    </w:rPr>
  </w:style>
  <w:style w:type="character" w:styleId="Odwoanieprzypisukocowego">
    <w:name w:val="endnote reference"/>
    <w:basedOn w:val="Domylnaczcionkaakapitu"/>
    <w:uiPriority w:val="99"/>
    <w:semiHidden/>
    <w:unhideWhenUsed/>
    <w:rsid w:val="00A80322"/>
    <w:rPr>
      <w:vertAlign w:val="superscript"/>
    </w:rPr>
  </w:style>
  <w:style w:type="table" w:styleId="Tabela-Siatka">
    <w:name w:val="Table Grid"/>
    <w:basedOn w:val="Standardowy"/>
    <w:uiPriority w:val="59"/>
    <w:rsid w:val="0027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E423C4"/>
    <w:pPr>
      <w:ind w:firstLine="0"/>
      <w:outlineLvl w:val="9"/>
    </w:pPr>
    <w:rPr>
      <w:lang w:eastAsia="pl-PL"/>
    </w:rPr>
  </w:style>
  <w:style w:type="paragraph" w:styleId="Spistreci1">
    <w:name w:val="toc 1"/>
    <w:basedOn w:val="Normalny"/>
    <w:next w:val="Normalny"/>
    <w:autoRedefine/>
    <w:uiPriority w:val="39"/>
    <w:unhideWhenUsed/>
    <w:qFormat/>
    <w:rsid w:val="006C5638"/>
    <w:pPr>
      <w:tabs>
        <w:tab w:val="left" w:pos="426"/>
        <w:tab w:val="right" w:leader="dot" w:pos="9072"/>
      </w:tabs>
      <w:spacing w:after="100"/>
      <w:ind w:left="426" w:hanging="426"/>
    </w:pPr>
  </w:style>
  <w:style w:type="paragraph" w:styleId="Spistreci2">
    <w:name w:val="toc 2"/>
    <w:basedOn w:val="Normalny"/>
    <w:next w:val="Normalny"/>
    <w:autoRedefine/>
    <w:uiPriority w:val="39"/>
    <w:unhideWhenUsed/>
    <w:qFormat/>
    <w:rsid w:val="006C5638"/>
    <w:pPr>
      <w:tabs>
        <w:tab w:val="left" w:pos="851"/>
        <w:tab w:val="right" w:leader="dot" w:pos="9072"/>
      </w:tabs>
      <w:spacing w:after="100"/>
      <w:ind w:left="851" w:hanging="611"/>
    </w:pPr>
    <w:rPr>
      <w:rFonts w:asciiTheme="minorHAnsi" w:hAnsiTheme="minorHAnsi"/>
      <w:noProof/>
      <w:szCs w:val="24"/>
    </w:rPr>
  </w:style>
  <w:style w:type="character" w:styleId="Hipercze">
    <w:name w:val="Hyperlink"/>
    <w:basedOn w:val="Domylnaczcionkaakapitu"/>
    <w:uiPriority w:val="99"/>
    <w:unhideWhenUsed/>
    <w:rsid w:val="006C5638"/>
    <w:rPr>
      <w:color w:val="0000FF" w:themeColor="hyperlink"/>
      <w:u w:val="single"/>
    </w:rPr>
  </w:style>
  <w:style w:type="paragraph" w:styleId="Tekstpodstawowy">
    <w:name w:val="Body Text"/>
    <w:basedOn w:val="Normalny"/>
    <w:link w:val="TekstpodstawowyZnak"/>
    <w:rsid w:val="006C5638"/>
    <w:pPr>
      <w:widowControl w:val="0"/>
      <w:suppressAutoHyphens/>
      <w:spacing w:line="240" w:lineRule="auto"/>
      <w:jc w:val="left"/>
    </w:pPr>
    <w:rPr>
      <w:rFonts w:ascii="Times New Roman" w:eastAsia="SimSun" w:hAnsi="Times New Roman" w:cs="Arial"/>
      <w:kern w:val="1"/>
      <w:szCs w:val="24"/>
      <w:lang w:eastAsia="hi-IN" w:bidi="hi-IN"/>
    </w:rPr>
  </w:style>
  <w:style w:type="character" w:customStyle="1" w:styleId="TekstpodstawowyZnak">
    <w:name w:val="Tekst podstawowy Znak"/>
    <w:basedOn w:val="Domylnaczcionkaakapitu"/>
    <w:link w:val="Tekstpodstawowy"/>
    <w:rsid w:val="00E15614"/>
    <w:rPr>
      <w:rFonts w:ascii="Times New Roman" w:eastAsia="SimSun" w:hAnsi="Times New Roman" w:cs="Arial"/>
      <w:kern w:val="1"/>
      <w:szCs w:val="24"/>
      <w:lang w:val="pl-PL" w:eastAsia="hi-IN" w:bidi="hi-IN"/>
    </w:rPr>
  </w:style>
  <w:style w:type="paragraph" w:styleId="Bezodstpw">
    <w:name w:val="No Spacing"/>
    <w:uiPriority w:val="1"/>
    <w:qFormat/>
    <w:rsid w:val="00D95DC4"/>
    <w:pPr>
      <w:spacing w:after="0" w:line="240" w:lineRule="auto"/>
      <w:ind w:firstLine="0"/>
      <w:jc w:val="left"/>
    </w:pPr>
    <w:rPr>
      <w:rFonts w:ascii="Calibri" w:eastAsia="Calibri" w:hAnsi="Calibri" w:cs="Times New Roman"/>
      <w:sz w:val="22"/>
      <w:lang w:val="pl-PL"/>
    </w:rPr>
  </w:style>
  <w:style w:type="character" w:styleId="Odwoaniedokomentarza">
    <w:name w:val="annotation reference"/>
    <w:basedOn w:val="Domylnaczcionkaakapitu"/>
    <w:uiPriority w:val="99"/>
    <w:semiHidden/>
    <w:unhideWhenUsed/>
    <w:rsid w:val="00871120"/>
    <w:rPr>
      <w:sz w:val="16"/>
      <w:szCs w:val="16"/>
    </w:rPr>
  </w:style>
  <w:style w:type="paragraph" w:styleId="Tekstkomentarza">
    <w:name w:val="annotation text"/>
    <w:basedOn w:val="Normalny"/>
    <w:link w:val="TekstkomentarzaZnak"/>
    <w:semiHidden/>
    <w:unhideWhenUsed/>
    <w:rsid w:val="006C5638"/>
    <w:pPr>
      <w:spacing w:line="240" w:lineRule="auto"/>
    </w:pPr>
    <w:rPr>
      <w:sz w:val="20"/>
      <w:szCs w:val="20"/>
    </w:rPr>
  </w:style>
  <w:style w:type="character" w:customStyle="1" w:styleId="TekstkomentarzaZnak">
    <w:name w:val="Tekst komentarza Znak"/>
    <w:basedOn w:val="Domylnaczcionkaakapitu"/>
    <w:link w:val="Tekstkomentarza"/>
    <w:semiHidden/>
    <w:rsid w:val="00871120"/>
    <w:rPr>
      <w:rFonts w:ascii="Lato" w:hAnsi="Lato"/>
      <w:sz w:val="20"/>
      <w:szCs w:val="20"/>
      <w:lang w:val="pl-PL"/>
    </w:rPr>
  </w:style>
  <w:style w:type="paragraph" w:styleId="Tematkomentarza">
    <w:name w:val="annotation subject"/>
    <w:basedOn w:val="Tekstkomentarza"/>
    <w:next w:val="Tekstkomentarza"/>
    <w:link w:val="TematkomentarzaZnak"/>
    <w:unhideWhenUsed/>
    <w:rsid w:val="006C5638"/>
    <w:rPr>
      <w:b/>
      <w:bCs/>
    </w:rPr>
  </w:style>
  <w:style w:type="character" w:customStyle="1" w:styleId="TematkomentarzaZnak">
    <w:name w:val="Temat komentarza Znak"/>
    <w:basedOn w:val="TekstkomentarzaZnak"/>
    <w:link w:val="Tematkomentarza"/>
    <w:rsid w:val="00871120"/>
    <w:rPr>
      <w:rFonts w:ascii="Lato" w:hAnsi="Lato"/>
      <w:b/>
      <w:bCs/>
      <w:sz w:val="20"/>
      <w:szCs w:val="20"/>
      <w:lang w:val="pl-PL"/>
    </w:rPr>
  </w:style>
  <w:style w:type="paragraph" w:styleId="Poprawka">
    <w:name w:val="Revision"/>
    <w:hidden/>
    <w:uiPriority w:val="99"/>
    <w:semiHidden/>
    <w:rsid w:val="006C5638"/>
    <w:pPr>
      <w:spacing w:after="0" w:line="240" w:lineRule="auto"/>
      <w:ind w:firstLine="0"/>
      <w:jc w:val="left"/>
    </w:pPr>
    <w:rPr>
      <w:lang w:val="pl-PL"/>
    </w:rPr>
  </w:style>
  <w:style w:type="paragraph" w:styleId="NormalnyWeb">
    <w:name w:val="Normal (Web)"/>
    <w:basedOn w:val="Normalny"/>
    <w:uiPriority w:val="99"/>
    <w:unhideWhenUsed/>
    <w:rsid w:val="006C5638"/>
    <w:pPr>
      <w:spacing w:before="100" w:beforeAutospacing="1" w:after="100" w:afterAutospacing="1" w:line="240" w:lineRule="auto"/>
      <w:jc w:val="left"/>
    </w:pPr>
    <w:rPr>
      <w:rFonts w:ascii="Times New Roman" w:eastAsiaTheme="minorEastAsia" w:hAnsi="Times New Roman" w:cs="Times New Roman"/>
      <w:szCs w:val="24"/>
      <w:lang w:eastAsia="pl-PL"/>
    </w:rPr>
  </w:style>
  <w:style w:type="paragraph" w:styleId="Tekstprzypisudolnego">
    <w:name w:val="footnote text"/>
    <w:basedOn w:val="Normalny"/>
    <w:link w:val="TekstprzypisudolnegoZnak"/>
    <w:uiPriority w:val="99"/>
    <w:unhideWhenUsed/>
    <w:rsid w:val="006C56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0D5A"/>
    <w:rPr>
      <w:rFonts w:ascii="Lato" w:hAnsi="Lato"/>
      <w:sz w:val="20"/>
      <w:szCs w:val="20"/>
      <w:lang w:val="pl-PL"/>
    </w:rPr>
  </w:style>
  <w:style w:type="character" w:styleId="Odwoanieprzypisudolnego">
    <w:name w:val="footnote reference"/>
    <w:basedOn w:val="Domylnaczcionkaakapitu"/>
    <w:uiPriority w:val="99"/>
    <w:semiHidden/>
    <w:unhideWhenUsed/>
    <w:rsid w:val="004F0D5A"/>
    <w:rPr>
      <w:vertAlign w:val="superscript"/>
    </w:rPr>
  </w:style>
  <w:style w:type="character" w:customStyle="1" w:styleId="Nagwek3Znak">
    <w:name w:val="Nagłówek 3 Znak"/>
    <w:basedOn w:val="Domylnaczcionkaakapitu"/>
    <w:link w:val="Nagwek3"/>
    <w:rsid w:val="00405A8C"/>
    <w:rPr>
      <w:rFonts w:ascii="Lato" w:hAnsi="Lato" w:cstheme="minorHAnsi"/>
      <w:b/>
      <w:szCs w:val="28"/>
      <w:lang w:val="pl-PL" w:eastAsia="pl-PL"/>
    </w:rPr>
  </w:style>
  <w:style w:type="paragraph" w:customStyle="1" w:styleId="Tytutabeliwykresu">
    <w:name w:val="Tytuł tabeli/wykresu"/>
    <w:basedOn w:val="Normalny"/>
    <w:link w:val="TytutabeliwykresuZnak"/>
    <w:qFormat/>
    <w:rsid w:val="00911A7B"/>
    <w:pPr>
      <w:keepNext/>
      <w:keepLines/>
      <w:suppressAutoHyphens/>
      <w:spacing w:before="360"/>
      <w:jc w:val="left"/>
    </w:pPr>
    <w:rPr>
      <w:b/>
    </w:rPr>
  </w:style>
  <w:style w:type="paragraph" w:customStyle="1" w:styleId="Przykadtekst">
    <w:name w:val="Przykład tekst"/>
    <w:basedOn w:val="Normalny"/>
    <w:link w:val="PrzykadtekstZnak"/>
    <w:qFormat/>
    <w:rsid w:val="008037CA"/>
    <w:pPr>
      <w:ind w:left="720"/>
    </w:pPr>
    <w:rPr>
      <w:sz w:val="22"/>
    </w:rPr>
  </w:style>
  <w:style w:type="character" w:customStyle="1" w:styleId="TytutabeliwykresuZnak">
    <w:name w:val="Tytuł tabeli/wykresu Znak"/>
    <w:basedOn w:val="Domylnaczcionkaakapitu"/>
    <w:link w:val="Tytutabeliwykresu"/>
    <w:rsid w:val="00911A7B"/>
    <w:rPr>
      <w:rFonts w:ascii="Lato" w:hAnsi="Lato"/>
      <w:b/>
      <w:lang w:val="pl-PL"/>
    </w:rPr>
  </w:style>
  <w:style w:type="paragraph" w:styleId="Tytu">
    <w:name w:val="Title"/>
    <w:basedOn w:val="Normalny"/>
    <w:next w:val="Normalny"/>
    <w:link w:val="TytuZnak"/>
    <w:qFormat/>
    <w:rsid w:val="006C5638"/>
    <w:pPr>
      <w:keepNext/>
      <w:keepLines/>
      <w:suppressAutoHyphens/>
      <w:jc w:val="left"/>
    </w:pPr>
    <w:rPr>
      <w:rFonts w:ascii="Lato Black" w:hAnsi="Lato Black"/>
      <w:color w:val="003D6E" w:themeColor="text1"/>
      <w:sz w:val="112"/>
      <w:szCs w:val="112"/>
    </w:rPr>
  </w:style>
  <w:style w:type="character" w:customStyle="1" w:styleId="PrzykadtekstZnak">
    <w:name w:val="Przykład tekst Znak"/>
    <w:basedOn w:val="Domylnaczcionkaakapitu"/>
    <w:link w:val="Przykadtekst"/>
    <w:rsid w:val="008037CA"/>
    <w:rPr>
      <w:rFonts w:ascii="Lato" w:hAnsi="Lato"/>
      <w:sz w:val="22"/>
      <w:lang w:val="pl-PL"/>
    </w:rPr>
  </w:style>
  <w:style w:type="character" w:customStyle="1" w:styleId="TytuZnak">
    <w:name w:val="Tytuł Znak"/>
    <w:basedOn w:val="Domylnaczcionkaakapitu"/>
    <w:link w:val="Tytu"/>
    <w:rsid w:val="005E701E"/>
    <w:rPr>
      <w:rFonts w:ascii="Lato Black" w:hAnsi="Lato Black"/>
      <w:color w:val="003D6E" w:themeColor="text1"/>
      <w:sz w:val="112"/>
      <w:szCs w:val="112"/>
      <w:lang w:val="pl-PL"/>
    </w:rPr>
  </w:style>
  <w:style w:type="paragraph" w:customStyle="1" w:styleId="Pagina">
    <w:name w:val="Pagina"/>
    <w:basedOn w:val="Stopka"/>
    <w:link w:val="PaginaZnak"/>
    <w:qFormat/>
    <w:rsid w:val="00E543E1"/>
    <w:pPr>
      <w:pBdr>
        <w:top w:val="single" w:sz="36" w:space="16" w:color="00993F" w:themeColor="accent1"/>
      </w:pBdr>
      <w:ind w:left="-1417" w:right="9073"/>
      <w:jc w:val="center"/>
    </w:pPr>
    <w:rPr>
      <w:b/>
      <w:color w:val="00993F" w:themeColor="accent1"/>
      <w:sz w:val="28"/>
    </w:rPr>
  </w:style>
  <w:style w:type="character" w:customStyle="1" w:styleId="PaginaZnak">
    <w:name w:val="Pagina Znak"/>
    <w:basedOn w:val="StopkaZnak"/>
    <w:link w:val="Pagina"/>
    <w:rsid w:val="00E543E1"/>
    <w:rPr>
      <w:rFonts w:ascii="Lato" w:hAnsi="Lato"/>
      <w:b/>
      <w:color w:val="00993F" w:themeColor="accent1"/>
      <w:sz w:val="28"/>
      <w:lang w:val="pl-PL"/>
    </w:rPr>
  </w:style>
  <w:style w:type="paragraph" w:customStyle="1" w:styleId="Igr">
    <w:name w:val="I gr."/>
    <w:basedOn w:val="Normalny"/>
    <w:rsid w:val="004E4DBA"/>
    <w:pPr>
      <w:keepLines/>
      <w:suppressAutoHyphens/>
      <w:autoSpaceDE w:val="0"/>
      <w:autoSpaceDN w:val="0"/>
      <w:adjustRightInd w:val="0"/>
      <w:spacing w:before="960" w:after="480" w:line="240" w:lineRule="atLeast"/>
      <w:ind w:left="420" w:hanging="420"/>
      <w:jc w:val="left"/>
      <w:textAlignment w:val="baseline"/>
    </w:pPr>
    <w:rPr>
      <w:rFonts w:ascii="Dutch823PL" w:eastAsia="Times New Roman" w:hAnsi="Dutch823PL" w:cs="Dutch823PL"/>
      <w:b/>
      <w:bCs/>
      <w:caps/>
      <w:color w:val="000000"/>
      <w:sz w:val="20"/>
      <w:szCs w:val="20"/>
      <w:lang w:eastAsia="pl-PL"/>
    </w:rPr>
  </w:style>
  <w:style w:type="paragraph" w:customStyle="1" w:styleId="1012">
    <w:name w:val="10/12"/>
    <w:basedOn w:val="Normalny"/>
    <w:rsid w:val="004E4DBA"/>
    <w:pPr>
      <w:autoSpaceDE w:val="0"/>
      <w:autoSpaceDN w:val="0"/>
      <w:adjustRightInd w:val="0"/>
      <w:spacing w:after="0" w:line="240" w:lineRule="atLeast"/>
      <w:textAlignment w:val="baseline"/>
    </w:pPr>
    <w:rPr>
      <w:rFonts w:ascii="Dutch823PL" w:eastAsia="Times New Roman" w:hAnsi="Dutch823PL" w:cs="Dutch823PL"/>
      <w:color w:val="000000"/>
      <w:sz w:val="20"/>
      <w:szCs w:val="20"/>
      <w:lang w:eastAsia="pl-PL"/>
    </w:rPr>
  </w:style>
  <w:style w:type="paragraph" w:customStyle="1" w:styleId="101212pt">
    <w:name w:val="10/12 + 12pt"/>
    <w:basedOn w:val="1012"/>
    <w:rsid w:val="004E4DBA"/>
    <w:pPr>
      <w:spacing w:after="240"/>
    </w:pPr>
  </w:style>
  <w:style w:type="paragraph" w:customStyle="1" w:styleId="kropka">
    <w:name w:val="kropka"/>
    <w:basedOn w:val="1012"/>
    <w:rsid w:val="004E4DBA"/>
    <w:pPr>
      <w:ind w:left="220" w:hanging="220"/>
    </w:pPr>
  </w:style>
  <w:style w:type="paragraph" w:customStyle="1" w:styleId="kropka2">
    <w:name w:val="kropka2"/>
    <w:aliases w:val="pauza"/>
    <w:basedOn w:val="Normalny"/>
    <w:rsid w:val="004E4DBA"/>
    <w:pPr>
      <w:autoSpaceDE w:val="0"/>
      <w:autoSpaceDN w:val="0"/>
      <w:adjustRightInd w:val="0"/>
      <w:spacing w:after="0" w:line="240" w:lineRule="atLeast"/>
      <w:ind w:left="540" w:hanging="300"/>
      <w:textAlignment w:val="baseline"/>
    </w:pPr>
    <w:rPr>
      <w:rFonts w:ascii="Dutch823PL" w:eastAsia="Times New Roman" w:hAnsi="Dutch823PL" w:cs="Dutch823PL"/>
      <w:color w:val="000000"/>
      <w:sz w:val="20"/>
      <w:szCs w:val="20"/>
      <w:lang w:eastAsia="pl-PL"/>
    </w:rPr>
  </w:style>
  <w:style w:type="paragraph" w:customStyle="1" w:styleId="IIgr">
    <w:name w:val="II gr."/>
    <w:basedOn w:val="Normalny"/>
    <w:rsid w:val="004E4DBA"/>
    <w:pPr>
      <w:autoSpaceDE w:val="0"/>
      <w:autoSpaceDN w:val="0"/>
      <w:adjustRightInd w:val="0"/>
      <w:spacing w:before="480" w:after="240" w:line="240" w:lineRule="atLeast"/>
      <w:ind w:left="300" w:hanging="300"/>
      <w:jc w:val="left"/>
      <w:textAlignment w:val="baseline"/>
    </w:pPr>
    <w:rPr>
      <w:rFonts w:ascii="Dutch823PL" w:eastAsia="Times New Roman" w:hAnsi="Dutch823PL" w:cs="Dutch823PL"/>
      <w:b/>
      <w:bCs/>
      <w:color w:val="000000"/>
      <w:sz w:val="20"/>
      <w:szCs w:val="20"/>
      <w:lang w:eastAsia="pl-PL"/>
    </w:rPr>
  </w:style>
  <w:style w:type="paragraph" w:customStyle="1" w:styleId="1">
    <w:name w:val="1."/>
    <w:basedOn w:val="1012"/>
    <w:rsid w:val="004E4DBA"/>
    <w:pPr>
      <w:ind w:left="280" w:hanging="280"/>
    </w:pPr>
  </w:style>
  <w:style w:type="paragraph" w:customStyle="1" w:styleId="Przykad">
    <w:name w:val="Przykład"/>
    <w:basedOn w:val="101212pt"/>
    <w:rsid w:val="004E4DBA"/>
    <w:pPr>
      <w:spacing w:before="240" w:after="0"/>
    </w:pPr>
    <w:rPr>
      <w:b/>
      <w:bCs/>
      <w:i/>
      <w:iCs/>
    </w:rPr>
  </w:style>
  <w:style w:type="paragraph" w:customStyle="1" w:styleId="Uwaga">
    <w:name w:val="Uwaga"/>
    <w:basedOn w:val="101212pt"/>
    <w:rsid w:val="004E4DBA"/>
    <w:pPr>
      <w:spacing w:before="240" w:after="0"/>
      <w:ind w:left="120" w:right="120"/>
      <w:jc w:val="left"/>
    </w:pPr>
    <w:rPr>
      <w:b/>
      <w:bCs/>
    </w:rPr>
  </w:style>
  <w:style w:type="paragraph" w:customStyle="1" w:styleId="Uwagatekst">
    <w:name w:val="Uwaga tekst"/>
    <w:basedOn w:val="1012"/>
    <w:rsid w:val="004E4DBA"/>
    <w:pPr>
      <w:ind w:left="120" w:right="120"/>
    </w:pPr>
  </w:style>
  <w:style w:type="character" w:customStyle="1" w:styleId="kropka1">
    <w:name w:val="kropka1"/>
    <w:rsid w:val="004E4DBA"/>
    <w:rPr>
      <w:rFonts w:ascii="NewspaperPiPL" w:hAnsi="NewspaperPiPL"/>
      <w:color w:val="000000"/>
      <w:sz w:val="18"/>
      <w:u w:val="none"/>
      <w:lang w:val="pl-PL" w:eastAsia="x-none"/>
    </w:rPr>
  </w:style>
  <w:style w:type="paragraph" w:customStyle="1" w:styleId="Nagltyt1">
    <w:name w:val="Nagl tyt1"/>
    <w:basedOn w:val="Nagwek"/>
    <w:autoRedefine/>
    <w:rsid w:val="006C5638"/>
    <w:pPr>
      <w:tabs>
        <w:tab w:val="clear" w:pos="4703"/>
        <w:tab w:val="clear" w:pos="9406"/>
        <w:tab w:val="center" w:pos="4536"/>
        <w:tab w:val="right" w:pos="9072"/>
      </w:tabs>
      <w:ind w:right="-70"/>
      <w:jc w:val="right"/>
    </w:pPr>
    <w:rPr>
      <w:rFonts w:ascii="Arial" w:eastAsia="Times New Roman" w:hAnsi="Arial" w:cs="Times New Roman"/>
      <w:b/>
      <w:sz w:val="40"/>
      <w:szCs w:val="20"/>
      <w:lang w:eastAsia="pl-PL"/>
    </w:rPr>
  </w:style>
  <w:style w:type="paragraph" w:customStyle="1" w:styleId="Nagltyt2">
    <w:name w:val="Nagl tyt2"/>
    <w:basedOn w:val="Nagwek"/>
    <w:rsid w:val="006C5638"/>
    <w:pPr>
      <w:tabs>
        <w:tab w:val="clear" w:pos="4703"/>
        <w:tab w:val="clear" w:pos="9406"/>
        <w:tab w:val="center" w:pos="4536"/>
        <w:tab w:val="right" w:pos="9072"/>
      </w:tabs>
      <w:jc w:val="center"/>
    </w:pPr>
    <w:rPr>
      <w:rFonts w:ascii="Arial" w:eastAsia="Times New Roman" w:hAnsi="Arial" w:cs="Times New Roman"/>
      <w:b/>
      <w:sz w:val="28"/>
      <w:szCs w:val="20"/>
      <w:lang w:eastAsia="pl-PL"/>
    </w:rPr>
  </w:style>
  <w:style w:type="paragraph" w:customStyle="1" w:styleId="1012tekstpodst">
    <w:name w:val="10/12 tekst podst."/>
    <w:basedOn w:val="Normalny"/>
    <w:rsid w:val="004E4DBA"/>
    <w:pPr>
      <w:tabs>
        <w:tab w:val="left" w:pos="540"/>
      </w:tabs>
      <w:spacing w:after="0" w:line="240" w:lineRule="atLeast"/>
      <w:ind w:firstLine="300"/>
    </w:pPr>
    <w:rPr>
      <w:rFonts w:ascii="Dutch823PL" w:eastAsia="Times New Roman" w:hAnsi="Dutch823PL" w:cs="Times New Roman"/>
      <w:snapToGrid w:val="0"/>
      <w:color w:val="000000"/>
      <w:sz w:val="20"/>
      <w:szCs w:val="20"/>
      <w:lang w:eastAsia="pl-PL"/>
    </w:rPr>
  </w:style>
  <w:style w:type="paragraph" w:customStyle="1" w:styleId="Default">
    <w:name w:val="Default"/>
    <w:rsid w:val="006C5638"/>
    <w:pPr>
      <w:autoSpaceDE w:val="0"/>
      <w:autoSpaceDN w:val="0"/>
      <w:adjustRightInd w:val="0"/>
      <w:spacing w:after="0" w:line="240" w:lineRule="auto"/>
      <w:ind w:firstLine="0"/>
      <w:jc w:val="left"/>
    </w:pPr>
    <w:rPr>
      <w:rFonts w:ascii="Times New Roman" w:hAnsi="Times New Roman" w:cs="Times New Roman"/>
      <w:color w:val="000000"/>
      <w:szCs w:val="24"/>
      <w:lang w:val="pl-PL"/>
    </w:rPr>
  </w:style>
  <w:style w:type="paragraph" w:styleId="Spistreci3">
    <w:name w:val="toc 3"/>
    <w:basedOn w:val="Normalny"/>
    <w:next w:val="Normalny"/>
    <w:autoRedefine/>
    <w:uiPriority w:val="39"/>
    <w:unhideWhenUsed/>
    <w:qFormat/>
    <w:rsid w:val="006C5638"/>
    <w:pPr>
      <w:pBdr>
        <w:between w:val="double" w:sz="6" w:space="0" w:color="auto"/>
      </w:pBdr>
      <w:tabs>
        <w:tab w:val="left" w:pos="1276"/>
        <w:tab w:val="right" w:leader="dot" w:pos="9063"/>
      </w:tabs>
      <w:spacing w:before="120" w:line="240" w:lineRule="auto"/>
      <w:ind w:left="1276" w:hanging="425"/>
      <w:jc w:val="left"/>
    </w:pPr>
    <w:rPr>
      <w:rFonts w:asciiTheme="minorHAnsi" w:eastAsia="Times New Roman" w:hAnsiTheme="minorHAnsi" w:cs="Times New Roman"/>
      <w:sz w:val="20"/>
      <w:szCs w:val="20"/>
      <w:lang w:eastAsia="pl-PL"/>
    </w:rPr>
  </w:style>
  <w:style w:type="paragraph" w:styleId="Spistreci4">
    <w:name w:val="toc 4"/>
    <w:basedOn w:val="Normalny"/>
    <w:next w:val="Normalny"/>
    <w:autoRedefine/>
    <w:unhideWhenUsed/>
    <w:rsid w:val="006C5638"/>
    <w:pPr>
      <w:pBdr>
        <w:between w:val="double" w:sz="6" w:space="0" w:color="auto"/>
      </w:pBdr>
      <w:spacing w:before="120" w:line="240" w:lineRule="auto"/>
      <w:ind w:left="480"/>
      <w:jc w:val="center"/>
    </w:pPr>
    <w:rPr>
      <w:rFonts w:asciiTheme="minorHAnsi" w:eastAsia="Times New Roman" w:hAnsiTheme="minorHAnsi" w:cs="Times New Roman"/>
      <w:sz w:val="20"/>
      <w:szCs w:val="20"/>
      <w:lang w:eastAsia="pl-PL"/>
    </w:rPr>
  </w:style>
  <w:style w:type="paragraph" w:styleId="Spistreci5">
    <w:name w:val="toc 5"/>
    <w:basedOn w:val="Normalny"/>
    <w:next w:val="Normalny"/>
    <w:autoRedefine/>
    <w:unhideWhenUsed/>
    <w:rsid w:val="006C5638"/>
    <w:pPr>
      <w:pBdr>
        <w:between w:val="double" w:sz="6" w:space="0" w:color="auto"/>
      </w:pBdr>
      <w:spacing w:before="120" w:line="240" w:lineRule="auto"/>
      <w:ind w:left="720"/>
      <w:jc w:val="center"/>
    </w:pPr>
    <w:rPr>
      <w:rFonts w:asciiTheme="minorHAnsi" w:eastAsia="Times New Roman" w:hAnsiTheme="minorHAnsi" w:cs="Times New Roman"/>
      <w:sz w:val="20"/>
      <w:szCs w:val="20"/>
      <w:lang w:eastAsia="pl-PL"/>
    </w:rPr>
  </w:style>
  <w:style w:type="paragraph" w:styleId="Spistreci6">
    <w:name w:val="toc 6"/>
    <w:basedOn w:val="Normalny"/>
    <w:next w:val="Normalny"/>
    <w:autoRedefine/>
    <w:unhideWhenUsed/>
    <w:rsid w:val="006C5638"/>
    <w:pPr>
      <w:pBdr>
        <w:between w:val="double" w:sz="6" w:space="0" w:color="auto"/>
      </w:pBdr>
      <w:spacing w:before="120" w:line="240" w:lineRule="auto"/>
      <w:ind w:left="960"/>
      <w:jc w:val="center"/>
    </w:pPr>
    <w:rPr>
      <w:rFonts w:asciiTheme="minorHAnsi" w:eastAsia="Times New Roman" w:hAnsiTheme="minorHAnsi" w:cs="Times New Roman"/>
      <w:sz w:val="20"/>
      <w:szCs w:val="20"/>
      <w:lang w:eastAsia="pl-PL"/>
    </w:rPr>
  </w:style>
  <w:style w:type="paragraph" w:styleId="Spistreci7">
    <w:name w:val="toc 7"/>
    <w:basedOn w:val="Normalny"/>
    <w:next w:val="Normalny"/>
    <w:autoRedefine/>
    <w:unhideWhenUsed/>
    <w:rsid w:val="006C5638"/>
    <w:pPr>
      <w:pBdr>
        <w:between w:val="double" w:sz="6" w:space="0" w:color="auto"/>
      </w:pBdr>
      <w:spacing w:before="120" w:line="240" w:lineRule="auto"/>
      <w:ind w:left="1200"/>
      <w:jc w:val="center"/>
    </w:pPr>
    <w:rPr>
      <w:rFonts w:asciiTheme="minorHAnsi" w:eastAsia="Times New Roman" w:hAnsiTheme="minorHAnsi" w:cs="Times New Roman"/>
      <w:sz w:val="20"/>
      <w:szCs w:val="20"/>
      <w:lang w:eastAsia="pl-PL"/>
    </w:rPr>
  </w:style>
  <w:style w:type="paragraph" w:styleId="Spistreci8">
    <w:name w:val="toc 8"/>
    <w:basedOn w:val="Normalny"/>
    <w:next w:val="Normalny"/>
    <w:autoRedefine/>
    <w:unhideWhenUsed/>
    <w:rsid w:val="006C5638"/>
    <w:pPr>
      <w:pBdr>
        <w:between w:val="double" w:sz="6" w:space="0" w:color="auto"/>
      </w:pBdr>
      <w:spacing w:before="120" w:line="240" w:lineRule="auto"/>
      <w:ind w:left="1440"/>
      <w:jc w:val="center"/>
    </w:pPr>
    <w:rPr>
      <w:rFonts w:asciiTheme="minorHAnsi" w:eastAsia="Times New Roman" w:hAnsiTheme="minorHAnsi" w:cs="Times New Roman"/>
      <w:sz w:val="20"/>
      <w:szCs w:val="20"/>
      <w:lang w:eastAsia="pl-PL"/>
    </w:rPr>
  </w:style>
  <w:style w:type="paragraph" w:styleId="Spistreci9">
    <w:name w:val="toc 9"/>
    <w:basedOn w:val="Normalny"/>
    <w:next w:val="Normalny"/>
    <w:autoRedefine/>
    <w:unhideWhenUsed/>
    <w:rsid w:val="006C5638"/>
    <w:pPr>
      <w:pBdr>
        <w:between w:val="double" w:sz="6" w:space="0" w:color="auto"/>
      </w:pBdr>
      <w:spacing w:before="120" w:line="240" w:lineRule="auto"/>
      <w:ind w:left="1680"/>
      <w:jc w:val="center"/>
    </w:pPr>
    <w:rPr>
      <w:rFonts w:asciiTheme="minorHAnsi" w:eastAsia="Times New Roman" w:hAnsiTheme="minorHAnsi" w:cs="Times New Roman"/>
      <w:sz w:val="20"/>
      <w:szCs w:val="20"/>
      <w:lang w:eastAsia="pl-PL"/>
    </w:rPr>
  </w:style>
  <w:style w:type="character" w:styleId="Pogrubienie">
    <w:name w:val="Strong"/>
    <w:uiPriority w:val="22"/>
    <w:qFormat/>
    <w:rsid w:val="00DB007B"/>
    <w:rPr>
      <w:b/>
    </w:rPr>
  </w:style>
  <w:style w:type="paragraph" w:styleId="Podtytu">
    <w:name w:val="Subtitle"/>
    <w:basedOn w:val="Normalny"/>
    <w:next w:val="Normalny"/>
    <w:link w:val="PodtytuZnak"/>
    <w:qFormat/>
    <w:rsid w:val="006C5638"/>
    <w:pPr>
      <w:numPr>
        <w:ilvl w:val="1"/>
      </w:numPr>
    </w:pPr>
    <w:rPr>
      <w:rFonts w:asciiTheme="majorHAnsi" w:eastAsiaTheme="majorEastAsia" w:hAnsiTheme="majorHAnsi" w:cstheme="majorBidi"/>
      <w:i/>
      <w:iCs/>
      <w:color w:val="00993F" w:themeColor="accent1"/>
      <w:spacing w:val="15"/>
      <w:szCs w:val="24"/>
    </w:rPr>
  </w:style>
  <w:style w:type="character" w:customStyle="1" w:styleId="PodtytuZnak">
    <w:name w:val="Podtytuł Znak"/>
    <w:basedOn w:val="Domylnaczcionkaakapitu"/>
    <w:link w:val="Podtytu"/>
    <w:rsid w:val="00DB007B"/>
    <w:rPr>
      <w:rFonts w:asciiTheme="majorHAnsi" w:eastAsiaTheme="majorEastAsia" w:hAnsiTheme="majorHAnsi" w:cstheme="majorBidi"/>
      <w:i/>
      <w:iCs/>
      <w:color w:val="00993F" w:themeColor="accent1"/>
      <w:spacing w:val="15"/>
      <w:szCs w:val="24"/>
      <w:lang w:val="pl-PL"/>
    </w:rPr>
  </w:style>
  <w:style w:type="character" w:customStyle="1" w:styleId="Nagwek4Znak">
    <w:name w:val="Nagłówek 4 Znak"/>
    <w:basedOn w:val="Domylnaczcionkaakapitu"/>
    <w:link w:val="Nagwek4"/>
    <w:rsid w:val="00CA40AF"/>
    <w:rPr>
      <w:rFonts w:ascii="Lato" w:hAnsi="Lato" w:cstheme="minorHAnsi"/>
      <w:b/>
      <w:szCs w:val="28"/>
      <w:lang w:val="pl-PL" w:eastAsia="pl-PL"/>
    </w:rPr>
  </w:style>
  <w:style w:type="character" w:customStyle="1" w:styleId="Nagwek5Znak">
    <w:name w:val="Nagłówek 5 Znak"/>
    <w:basedOn w:val="Domylnaczcionkaakapitu"/>
    <w:link w:val="Nagwek5"/>
    <w:rsid w:val="00CA694A"/>
    <w:rPr>
      <w:rFonts w:ascii="Arial" w:eastAsia="Times New Roman" w:hAnsi="Arial" w:cs="Times New Roman"/>
      <w:sz w:val="22"/>
      <w:szCs w:val="20"/>
      <w:lang w:val="pl-PL" w:eastAsia="pl-PL"/>
    </w:rPr>
  </w:style>
  <w:style w:type="character" w:customStyle="1" w:styleId="Nagwek6Znak">
    <w:name w:val="Nagłówek 6 Znak"/>
    <w:basedOn w:val="Domylnaczcionkaakapitu"/>
    <w:link w:val="Nagwek6"/>
    <w:rsid w:val="00CA694A"/>
    <w:rPr>
      <w:rFonts w:ascii="Arial" w:eastAsia="Times New Roman" w:hAnsi="Arial" w:cs="Times New Roman"/>
      <w:i/>
      <w:sz w:val="22"/>
      <w:szCs w:val="20"/>
      <w:lang w:val="pl-PL" w:eastAsia="pl-PL"/>
    </w:rPr>
  </w:style>
  <w:style w:type="character" w:customStyle="1" w:styleId="Nagwek7Znak">
    <w:name w:val="Nagłówek 7 Znak"/>
    <w:basedOn w:val="Domylnaczcionkaakapitu"/>
    <w:link w:val="Nagwek7"/>
    <w:rsid w:val="00CA694A"/>
    <w:rPr>
      <w:rFonts w:ascii="Arial" w:eastAsia="Times New Roman" w:hAnsi="Arial" w:cs="Times New Roman"/>
      <w:sz w:val="20"/>
      <w:szCs w:val="20"/>
      <w:lang w:val="pl-PL" w:eastAsia="pl-PL"/>
    </w:rPr>
  </w:style>
  <w:style w:type="character" w:customStyle="1" w:styleId="Nagwek8Znak">
    <w:name w:val="Nagłówek 8 Znak"/>
    <w:basedOn w:val="Domylnaczcionkaakapitu"/>
    <w:link w:val="Nagwek8"/>
    <w:rsid w:val="00CA694A"/>
    <w:rPr>
      <w:rFonts w:ascii="Arial" w:eastAsia="Times New Roman" w:hAnsi="Arial" w:cs="Times New Roman"/>
      <w:i/>
      <w:sz w:val="20"/>
      <w:szCs w:val="20"/>
      <w:lang w:val="pl-PL" w:eastAsia="pl-PL"/>
    </w:rPr>
  </w:style>
  <w:style w:type="character" w:customStyle="1" w:styleId="Nagwek9Znak">
    <w:name w:val="Nagłówek 9 Znak"/>
    <w:basedOn w:val="Domylnaczcionkaakapitu"/>
    <w:link w:val="Nagwek9"/>
    <w:rsid w:val="00CA694A"/>
    <w:rPr>
      <w:rFonts w:ascii="Arial" w:eastAsia="Times New Roman" w:hAnsi="Arial" w:cs="Times New Roman"/>
      <w:b/>
      <w:i/>
      <w:sz w:val="18"/>
      <w:szCs w:val="20"/>
      <w:lang w:val="pl-PL" w:eastAsia="pl-PL"/>
    </w:rPr>
  </w:style>
  <w:style w:type="paragraph" w:customStyle="1" w:styleId="Listapods">
    <w:name w:val="Lista pods"/>
    <w:basedOn w:val="Normalny"/>
    <w:autoRedefine/>
    <w:rsid w:val="006C5638"/>
    <w:pPr>
      <w:numPr>
        <w:numId w:val="2"/>
      </w:numPr>
      <w:spacing w:after="0" w:line="240" w:lineRule="auto"/>
      <w:ind w:left="681" w:hanging="397"/>
    </w:pPr>
    <w:rPr>
      <w:rFonts w:ascii="Arial" w:eastAsia="Times New Roman" w:hAnsi="Arial" w:cs="Times New Roman"/>
      <w:sz w:val="20"/>
      <w:szCs w:val="20"/>
      <w:lang w:eastAsia="pl-PL"/>
    </w:rPr>
  </w:style>
  <w:style w:type="paragraph" w:customStyle="1" w:styleId="Listapods2">
    <w:name w:val="Lista pods 2"/>
    <w:basedOn w:val="Listapods"/>
    <w:autoRedefine/>
    <w:rsid w:val="00CA694A"/>
    <w:pPr>
      <w:numPr>
        <w:numId w:val="0"/>
      </w:numPr>
    </w:pPr>
  </w:style>
  <w:style w:type="paragraph" w:customStyle="1" w:styleId="Podstawowy">
    <w:name w:val="Podstawowy"/>
    <w:basedOn w:val="Normalny"/>
    <w:rsid w:val="00CA694A"/>
    <w:pPr>
      <w:spacing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6C5638"/>
    <w:pPr>
      <w:spacing w:after="0" w:line="240" w:lineRule="auto"/>
      <w:ind w:left="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rsid w:val="00CA694A"/>
    <w:rPr>
      <w:rFonts w:ascii="Arial" w:eastAsia="Times New Roman" w:hAnsi="Arial" w:cs="Times New Roman"/>
      <w:sz w:val="20"/>
      <w:szCs w:val="20"/>
      <w:lang w:val="pl-PL" w:eastAsia="pl-PL"/>
    </w:rPr>
  </w:style>
  <w:style w:type="paragraph" w:customStyle="1" w:styleId="Akapit2">
    <w:name w:val="Akapit2"/>
    <w:basedOn w:val="Akapit"/>
    <w:rsid w:val="00CA694A"/>
    <w:pPr>
      <w:spacing w:before="200" w:after="0"/>
    </w:pPr>
  </w:style>
  <w:style w:type="paragraph" w:customStyle="1" w:styleId="Akapit">
    <w:name w:val="Akapit"/>
    <w:basedOn w:val="Normalny"/>
    <w:rsid w:val="00CA694A"/>
    <w:pPr>
      <w:spacing w:after="200" w:line="240" w:lineRule="auto"/>
    </w:pPr>
    <w:rPr>
      <w:rFonts w:ascii="Arial" w:eastAsia="Times New Roman" w:hAnsi="Arial" w:cs="Times New Roman"/>
      <w:sz w:val="20"/>
      <w:szCs w:val="20"/>
      <w:lang w:eastAsia="pl-PL"/>
    </w:rPr>
  </w:style>
  <w:style w:type="character" w:styleId="Uwydatnienie">
    <w:name w:val="Emphasis"/>
    <w:qFormat/>
    <w:rsid w:val="00CA694A"/>
    <w:rPr>
      <w:i/>
    </w:rPr>
  </w:style>
  <w:style w:type="paragraph" w:styleId="Tekstpodstawowywcity2">
    <w:name w:val="Body Text Indent 2"/>
    <w:basedOn w:val="Normalny"/>
    <w:link w:val="Tekstpodstawowywcity2Znak"/>
    <w:rsid w:val="006C5638"/>
    <w:pPr>
      <w:spacing w:after="0" w:line="240" w:lineRule="auto"/>
      <w:ind w:left="360"/>
      <w:outlineLvl w:val="0"/>
    </w:pPr>
    <w:rPr>
      <w:rFonts w:ascii="Arial" w:eastAsia="Times New Roman" w:hAnsi="Arial" w:cs="Times New Roman"/>
      <w:sz w:val="20"/>
      <w:szCs w:val="20"/>
      <w:lang w:eastAsia="pl-PL"/>
    </w:rPr>
  </w:style>
  <w:style w:type="character" w:customStyle="1" w:styleId="Tekstpodstawowywcity2Znak">
    <w:name w:val="Tekst podstawowy wcięty 2 Znak"/>
    <w:basedOn w:val="Domylnaczcionkaakapitu"/>
    <w:link w:val="Tekstpodstawowywcity2"/>
    <w:rsid w:val="00CA694A"/>
    <w:rPr>
      <w:rFonts w:ascii="Arial" w:eastAsia="Times New Roman" w:hAnsi="Arial" w:cs="Times New Roman"/>
      <w:sz w:val="20"/>
      <w:szCs w:val="20"/>
      <w:lang w:val="pl-PL" w:eastAsia="pl-PL"/>
    </w:rPr>
  </w:style>
  <w:style w:type="paragraph" w:customStyle="1" w:styleId="Preformatted">
    <w:name w:val="Preformatted"/>
    <w:basedOn w:val="Normalny"/>
    <w:rsid w:val="00CA694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pl-PL"/>
    </w:rPr>
  </w:style>
  <w:style w:type="paragraph" w:styleId="Tekstpodstawowywcity3">
    <w:name w:val="Body Text Indent 3"/>
    <w:basedOn w:val="Normalny"/>
    <w:link w:val="Tekstpodstawowywcity3Znak"/>
    <w:rsid w:val="006C5638"/>
    <w:pPr>
      <w:spacing w:after="0" w:line="240" w:lineRule="auto"/>
      <w:ind w:left="426"/>
    </w:pPr>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sid w:val="00CA694A"/>
    <w:rPr>
      <w:rFonts w:ascii="Arial" w:eastAsia="Times New Roman" w:hAnsi="Arial" w:cs="Times New Roman"/>
      <w:sz w:val="20"/>
      <w:szCs w:val="20"/>
      <w:lang w:val="pl-PL" w:eastAsia="pl-PL"/>
    </w:rPr>
  </w:style>
  <w:style w:type="character" w:styleId="Numerstrony">
    <w:name w:val="page number"/>
    <w:basedOn w:val="Domylnaczcionkaakapitu"/>
    <w:rsid w:val="00CA694A"/>
  </w:style>
  <w:style w:type="paragraph" w:styleId="Tekstpodstawowy3">
    <w:name w:val="Body Text 3"/>
    <w:basedOn w:val="Normalny"/>
    <w:link w:val="Tekstpodstawowy3Znak"/>
    <w:rsid w:val="006C5638"/>
    <w:pPr>
      <w:spacing w:after="0" w:line="240" w:lineRule="auto"/>
    </w:pPr>
    <w:rPr>
      <w:rFonts w:ascii="Arial" w:eastAsia="Times New Roman" w:hAnsi="Arial" w:cs="Times New Roman"/>
      <w:sz w:val="28"/>
      <w:szCs w:val="20"/>
      <w:lang w:eastAsia="pl-PL"/>
    </w:rPr>
  </w:style>
  <w:style w:type="character" w:customStyle="1" w:styleId="Tekstpodstawowy3Znak">
    <w:name w:val="Tekst podstawowy 3 Znak"/>
    <w:basedOn w:val="Domylnaczcionkaakapitu"/>
    <w:link w:val="Tekstpodstawowy3"/>
    <w:rsid w:val="00CA694A"/>
    <w:rPr>
      <w:rFonts w:ascii="Arial" w:eastAsia="Times New Roman" w:hAnsi="Arial" w:cs="Times New Roman"/>
      <w:sz w:val="28"/>
      <w:szCs w:val="20"/>
      <w:lang w:val="pl-PL" w:eastAsia="pl-PL"/>
    </w:rPr>
  </w:style>
  <w:style w:type="character" w:styleId="UyteHipercze">
    <w:name w:val="FollowedHyperlink"/>
    <w:rsid w:val="00CA694A"/>
    <w:rPr>
      <w:color w:val="800080"/>
      <w:u w:val="single"/>
    </w:rPr>
  </w:style>
  <w:style w:type="paragraph" w:customStyle="1" w:styleId="Noparagraphstyle">
    <w:name w:val="[No paragraph style]"/>
    <w:rsid w:val="00CA694A"/>
    <w:pPr>
      <w:spacing w:after="0" w:line="288" w:lineRule="auto"/>
      <w:ind w:firstLine="0"/>
      <w:jc w:val="left"/>
    </w:pPr>
    <w:rPr>
      <w:rFonts w:ascii="Minion Pro" w:eastAsia="Times New Roman" w:hAnsi="Minion Pro" w:cs="Times New Roman"/>
      <w:snapToGrid w:val="0"/>
      <w:color w:val="000000"/>
      <w:szCs w:val="20"/>
      <w:lang w:val="pl-PL" w:eastAsia="pl-PL"/>
    </w:rPr>
  </w:style>
  <w:style w:type="paragraph" w:customStyle="1" w:styleId="STrozdziazkropkami">
    <w:name w:val="ST rozdział z kropkami"/>
    <w:basedOn w:val="Normalny"/>
    <w:rsid w:val="00CA694A"/>
    <w:pPr>
      <w:tabs>
        <w:tab w:val="right" w:pos="6180"/>
        <w:tab w:val="right" w:pos="6480"/>
      </w:tabs>
      <w:spacing w:before="120" w:after="0" w:line="200" w:lineRule="atLeast"/>
      <w:ind w:left="1140" w:hanging="1140"/>
      <w:jc w:val="left"/>
    </w:pPr>
    <w:rPr>
      <w:rFonts w:ascii="Dutch823PL" w:eastAsia="Times New Roman" w:hAnsi="Dutch823PL" w:cs="Times New Roman"/>
      <w:snapToGrid w:val="0"/>
      <w:color w:val="000000"/>
      <w:sz w:val="16"/>
      <w:szCs w:val="20"/>
      <w:lang w:eastAsia="pl-PL"/>
    </w:rPr>
  </w:style>
  <w:style w:type="paragraph" w:customStyle="1" w:styleId="10121wierszporozdziale">
    <w:name w:val="10/12  1 wiersz po rozdziale"/>
    <w:basedOn w:val="1012tekstpodst"/>
    <w:rsid w:val="00CA694A"/>
    <w:pPr>
      <w:spacing w:before="680"/>
    </w:pPr>
  </w:style>
  <w:style w:type="paragraph" w:customStyle="1" w:styleId="Rozdzia">
    <w:name w:val="Rozdział"/>
    <w:basedOn w:val="Noparagraphstyle"/>
    <w:rsid w:val="00CA694A"/>
    <w:pPr>
      <w:spacing w:after="100" w:line="200" w:lineRule="atLeast"/>
      <w:ind w:firstLine="300"/>
      <w:jc w:val="both"/>
    </w:pPr>
    <w:rPr>
      <w:rFonts w:ascii="Dutch823PL" w:hAnsi="Dutch823PL"/>
      <w:i/>
      <w:sz w:val="20"/>
    </w:rPr>
  </w:style>
  <w:style w:type="paragraph" w:customStyle="1" w:styleId="IIIgr">
    <w:name w:val="III gr."/>
    <w:basedOn w:val="Noparagraphstyle"/>
    <w:rsid w:val="00CA694A"/>
    <w:pPr>
      <w:keepNext/>
      <w:keepLines/>
      <w:spacing w:before="320" w:after="160" w:line="240" w:lineRule="atLeast"/>
      <w:ind w:left="300" w:hanging="300"/>
    </w:pPr>
    <w:rPr>
      <w:rFonts w:ascii="Dutch823PL" w:hAnsi="Dutch823PL"/>
      <w:i/>
      <w:sz w:val="20"/>
    </w:rPr>
  </w:style>
  <w:style w:type="paragraph" w:customStyle="1" w:styleId="IVgr">
    <w:name w:val="IV gr."/>
    <w:basedOn w:val="Noparagraphstyle"/>
    <w:rsid w:val="00CA694A"/>
    <w:pPr>
      <w:keepNext/>
      <w:keepLines/>
      <w:spacing w:before="160" w:after="80" w:line="240" w:lineRule="atLeast"/>
      <w:ind w:left="300" w:hanging="300"/>
    </w:pPr>
    <w:rPr>
      <w:rFonts w:ascii="Dutch823PL" w:hAnsi="Dutch823PL"/>
      <w:sz w:val="18"/>
    </w:rPr>
  </w:style>
  <w:style w:type="character" w:customStyle="1" w:styleId="kwadrat">
    <w:name w:val="kwadrat"/>
    <w:rsid w:val="00CA694A"/>
    <w:rPr>
      <w:rFonts w:ascii="NewspaperPiPL" w:hAnsi="NewspaperPiPL"/>
    </w:rPr>
  </w:style>
  <w:style w:type="paragraph" w:styleId="Mapadokumentu">
    <w:name w:val="Document Map"/>
    <w:basedOn w:val="Normalny"/>
    <w:link w:val="MapadokumentuZnak"/>
    <w:semiHidden/>
    <w:rsid w:val="00CA694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A694A"/>
    <w:rPr>
      <w:rFonts w:ascii="Tahoma" w:eastAsia="Times New Roman" w:hAnsi="Tahoma" w:cs="Tahoma"/>
      <w:sz w:val="20"/>
      <w:szCs w:val="20"/>
      <w:shd w:val="clear" w:color="auto" w:fill="000080"/>
      <w:lang w:val="pl-PL" w:eastAsia="pl-PL"/>
    </w:rPr>
  </w:style>
  <w:style w:type="character" w:styleId="Tytuksiki">
    <w:name w:val="Book Title"/>
    <w:basedOn w:val="Domylnaczcionkaakapitu"/>
    <w:uiPriority w:val="33"/>
    <w:qFormat/>
    <w:rsid w:val="00363D63"/>
    <w:rPr>
      <w:b/>
      <w:bCs/>
      <w:smallCaps/>
      <w:spacing w:val="5"/>
    </w:rPr>
  </w:style>
  <w:style w:type="paragraph" w:styleId="Tekstpodstawowy2">
    <w:name w:val="Body Text 2"/>
    <w:basedOn w:val="Normalny"/>
    <w:link w:val="Tekstpodstawowy2Znak"/>
    <w:rsid w:val="00E24124"/>
    <w:pPr>
      <w:spacing w:after="0" w:line="240" w:lineRule="auto"/>
    </w:pPr>
    <w:rPr>
      <w:rFonts w:ascii="Arial" w:eastAsia="Times New Roman" w:hAnsi="Arial" w:cs="Times New Roman"/>
      <w:b/>
      <w:i/>
      <w:szCs w:val="20"/>
      <w:lang w:eastAsia="pl-PL"/>
    </w:rPr>
  </w:style>
  <w:style w:type="character" w:customStyle="1" w:styleId="Tekstpodstawowy2Znak">
    <w:name w:val="Tekst podstawowy 2 Znak"/>
    <w:basedOn w:val="Domylnaczcionkaakapitu"/>
    <w:link w:val="Tekstpodstawowy2"/>
    <w:rsid w:val="00E24124"/>
    <w:rPr>
      <w:rFonts w:ascii="Arial" w:eastAsia="Times New Roman" w:hAnsi="Arial" w:cs="Times New Roman"/>
      <w:b/>
      <w:i/>
      <w:szCs w:val="20"/>
      <w:lang w:val="pl-PL" w:eastAsia="pl-PL"/>
    </w:rPr>
  </w:style>
  <w:style w:type="paragraph" w:styleId="Adresnakopercie">
    <w:name w:val="envelope address"/>
    <w:basedOn w:val="Normalny"/>
    <w:rsid w:val="00E24124"/>
    <w:pPr>
      <w:framePr w:w="7920" w:h="1980" w:hRule="exact" w:hSpace="141" w:wrap="auto" w:hAnchor="page" w:xAlign="center" w:yAlign="bottom"/>
      <w:spacing w:after="0" w:line="240" w:lineRule="auto"/>
      <w:ind w:left="2880"/>
    </w:pPr>
    <w:rPr>
      <w:rFonts w:ascii="Arial" w:eastAsia="Times New Roman" w:hAnsi="Arial" w:cs="Arial"/>
      <w:szCs w:val="24"/>
      <w:lang w:eastAsia="pl-PL"/>
    </w:rPr>
  </w:style>
  <w:style w:type="paragraph" w:styleId="Adreszwrotnynakopercie">
    <w:name w:val="envelope return"/>
    <w:basedOn w:val="Normalny"/>
    <w:rsid w:val="00E24124"/>
    <w:pPr>
      <w:spacing w:after="0" w:line="240" w:lineRule="auto"/>
    </w:pPr>
    <w:rPr>
      <w:rFonts w:ascii="Arial" w:eastAsia="Times New Roman" w:hAnsi="Arial" w:cs="Arial"/>
      <w:sz w:val="20"/>
      <w:szCs w:val="20"/>
      <w:lang w:eastAsia="pl-PL"/>
    </w:rPr>
  </w:style>
  <w:style w:type="paragraph" w:styleId="Data">
    <w:name w:val="Date"/>
    <w:basedOn w:val="Normalny"/>
    <w:next w:val="Normalny"/>
    <w:link w:val="DataZnak"/>
    <w:rsid w:val="00E24124"/>
    <w:pPr>
      <w:spacing w:after="0" w:line="240" w:lineRule="auto"/>
    </w:pPr>
    <w:rPr>
      <w:rFonts w:ascii="Arial" w:eastAsia="Times New Roman" w:hAnsi="Arial" w:cs="Times New Roman"/>
      <w:sz w:val="20"/>
      <w:szCs w:val="20"/>
      <w:lang w:eastAsia="pl-PL"/>
    </w:rPr>
  </w:style>
  <w:style w:type="character" w:customStyle="1" w:styleId="DataZnak">
    <w:name w:val="Data Znak"/>
    <w:basedOn w:val="Domylnaczcionkaakapitu"/>
    <w:link w:val="Data"/>
    <w:rsid w:val="00E24124"/>
    <w:rPr>
      <w:rFonts w:ascii="Arial" w:eastAsia="Times New Roman" w:hAnsi="Arial" w:cs="Times New Roman"/>
      <w:sz w:val="20"/>
      <w:szCs w:val="20"/>
      <w:lang w:val="pl-PL" w:eastAsia="pl-PL"/>
    </w:rPr>
  </w:style>
  <w:style w:type="paragraph" w:styleId="HTML-adres">
    <w:name w:val="HTML Address"/>
    <w:basedOn w:val="Normalny"/>
    <w:link w:val="HTML-adresZnak"/>
    <w:rsid w:val="00E24124"/>
    <w:pPr>
      <w:spacing w:after="0" w:line="240" w:lineRule="auto"/>
    </w:pPr>
    <w:rPr>
      <w:rFonts w:ascii="Arial" w:eastAsia="Times New Roman" w:hAnsi="Arial" w:cs="Times New Roman"/>
      <w:i/>
      <w:iCs/>
      <w:sz w:val="20"/>
      <w:szCs w:val="20"/>
      <w:lang w:eastAsia="pl-PL"/>
    </w:rPr>
  </w:style>
  <w:style w:type="character" w:customStyle="1" w:styleId="HTML-adresZnak">
    <w:name w:val="HTML - adres Znak"/>
    <w:basedOn w:val="Domylnaczcionkaakapitu"/>
    <w:link w:val="HTML-adres"/>
    <w:rsid w:val="00E24124"/>
    <w:rPr>
      <w:rFonts w:ascii="Arial" w:eastAsia="Times New Roman" w:hAnsi="Arial" w:cs="Times New Roman"/>
      <w:i/>
      <w:iCs/>
      <w:sz w:val="20"/>
      <w:szCs w:val="20"/>
      <w:lang w:val="pl-PL" w:eastAsia="pl-PL"/>
    </w:rPr>
  </w:style>
  <w:style w:type="paragraph" w:styleId="HTML-wstpniesformatowany">
    <w:name w:val="HTML Preformatted"/>
    <w:basedOn w:val="Normalny"/>
    <w:link w:val="HTML-wstpniesformatowanyZnak"/>
    <w:rsid w:val="00E24124"/>
    <w:pPr>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24124"/>
    <w:rPr>
      <w:rFonts w:ascii="Courier New" w:eastAsia="Times New Roman" w:hAnsi="Courier New" w:cs="Courier New"/>
      <w:sz w:val="20"/>
      <w:szCs w:val="20"/>
      <w:lang w:val="pl-PL" w:eastAsia="pl-PL"/>
    </w:rPr>
  </w:style>
  <w:style w:type="paragraph" w:styleId="Indeks1">
    <w:name w:val="index 1"/>
    <w:basedOn w:val="Normalny"/>
    <w:next w:val="Normalny"/>
    <w:autoRedefine/>
    <w:semiHidden/>
    <w:rsid w:val="00E24124"/>
    <w:pPr>
      <w:spacing w:after="0" w:line="240" w:lineRule="auto"/>
      <w:ind w:left="200" w:hanging="200"/>
    </w:pPr>
    <w:rPr>
      <w:rFonts w:ascii="Arial" w:eastAsia="Times New Roman" w:hAnsi="Arial" w:cs="Times New Roman"/>
      <w:sz w:val="20"/>
      <w:szCs w:val="20"/>
      <w:lang w:eastAsia="pl-PL"/>
    </w:rPr>
  </w:style>
  <w:style w:type="paragraph" w:styleId="Indeks2">
    <w:name w:val="index 2"/>
    <w:basedOn w:val="Normalny"/>
    <w:next w:val="Normalny"/>
    <w:autoRedefine/>
    <w:semiHidden/>
    <w:rsid w:val="00E24124"/>
    <w:pPr>
      <w:spacing w:after="0" w:line="240" w:lineRule="auto"/>
      <w:ind w:left="400" w:hanging="200"/>
    </w:pPr>
    <w:rPr>
      <w:rFonts w:ascii="Arial" w:eastAsia="Times New Roman" w:hAnsi="Arial" w:cs="Times New Roman"/>
      <w:sz w:val="20"/>
      <w:szCs w:val="20"/>
      <w:lang w:eastAsia="pl-PL"/>
    </w:rPr>
  </w:style>
  <w:style w:type="paragraph" w:styleId="Indeks3">
    <w:name w:val="index 3"/>
    <w:basedOn w:val="Normalny"/>
    <w:next w:val="Normalny"/>
    <w:autoRedefine/>
    <w:semiHidden/>
    <w:rsid w:val="00E24124"/>
    <w:pPr>
      <w:spacing w:after="0" w:line="240" w:lineRule="auto"/>
      <w:ind w:left="600" w:hanging="200"/>
    </w:pPr>
    <w:rPr>
      <w:rFonts w:ascii="Arial" w:eastAsia="Times New Roman" w:hAnsi="Arial" w:cs="Times New Roman"/>
      <w:sz w:val="20"/>
      <w:szCs w:val="20"/>
      <w:lang w:eastAsia="pl-PL"/>
    </w:rPr>
  </w:style>
  <w:style w:type="paragraph" w:styleId="Indeks4">
    <w:name w:val="index 4"/>
    <w:basedOn w:val="Normalny"/>
    <w:next w:val="Normalny"/>
    <w:autoRedefine/>
    <w:semiHidden/>
    <w:rsid w:val="00E24124"/>
    <w:pPr>
      <w:spacing w:after="0" w:line="240" w:lineRule="auto"/>
      <w:ind w:left="800" w:hanging="200"/>
    </w:pPr>
    <w:rPr>
      <w:rFonts w:ascii="Arial" w:eastAsia="Times New Roman" w:hAnsi="Arial" w:cs="Times New Roman"/>
      <w:sz w:val="20"/>
      <w:szCs w:val="20"/>
      <w:lang w:eastAsia="pl-PL"/>
    </w:rPr>
  </w:style>
  <w:style w:type="paragraph" w:styleId="Indeks5">
    <w:name w:val="index 5"/>
    <w:basedOn w:val="Normalny"/>
    <w:next w:val="Normalny"/>
    <w:autoRedefine/>
    <w:semiHidden/>
    <w:rsid w:val="00E24124"/>
    <w:pPr>
      <w:spacing w:after="0" w:line="240" w:lineRule="auto"/>
      <w:ind w:left="1000" w:hanging="200"/>
    </w:pPr>
    <w:rPr>
      <w:rFonts w:ascii="Arial" w:eastAsia="Times New Roman" w:hAnsi="Arial" w:cs="Times New Roman"/>
      <w:sz w:val="20"/>
      <w:szCs w:val="20"/>
      <w:lang w:eastAsia="pl-PL"/>
    </w:rPr>
  </w:style>
  <w:style w:type="paragraph" w:styleId="Indeks6">
    <w:name w:val="index 6"/>
    <w:basedOn w:val="Normalny"/>
    <w:next w:val="Normalny"/>
    <w:autoRedefine/>
    <w:semiHidden/>
    <w:rsid w:val="00E24124"/>
    <w:pPr>
      <w:spacing w:after="0" w:line="240" w:lineRule="auto"/>
      <w:ind w:left="1200" w:hanging="200"/>
    </w:pPr>
    <w:rPr>
      <w:rFonts w:ascii="Arial" w:eastAsia="Times New Roman" w:hAnsi="Arial" w:cs="Times New Roman"/>
      <w:sz w:val="20"/>
      <w:szCs w:val="20"/>
      <w:lang w:eastAsia="pl-PL"/>
    </w:rPr>
  </w:style>
  <w:style w:type="paragraph" w:styleId="Indeks7">
    <w:name w:val="index 7"/>
    <w:basedOn w:val="Normalny"/>
    <w:next w:val="Normalny"/>
    <w:autoRedefine/>
    <w:semiHidden/>
    <w:rsid w:val="00E24124"/>
    <w:pPr>
      <w:spacing w:after="0" w:line="240" w:lineRule="auto"/>
      <w:ind w:left="1400" w:hanging="200"/>
    </w:pPr>
    <w:rPr>
      <w:rFonts w:ascii="Arial" w:eastAsia="Times New Roman" w:hAnsi="Arial" w:cs="Times New Roman"/>
      <w:sz w:val="20"/>
      <w:szCs w:val="20"/>
      <w:lang w:eastAsia="pl-PL"/>
    </w:rPr>
  </w:style>
  <w:style w:type="paragraph" w:styleId="Indeks8">
    <w:name w:val="index 8"/>
    <w:basedOn w:val="Normalny"/>
    <w:next w:val="Normalny"/>
    <w:autoRedefine/>
    <w:semiHidden/>
    <w:rsid w:val="00E24124"/>
    <w:pPr>
      <w:spacing w:after="0" w:line="240" w:lineRule="auto"/>
      <w:ind w:left="1600" w:hanging="200"/>
    </w:pPr>
    <w:rPr>
      <w:rFonts w:ascii="Arial" w:eastAsia="Times New Roman" w:hAnsi="Arial" w:cs="Times New Roman"/>
      <w:sz w:val="20"/>
      <w:szCs w:val="20"/>
      <w:lang w:eastAsia="pl-PL"/>
    </w:rPr>
  </w:style>
  <w:style w:type="paragraph" w:styleId="Indeks9">
    <w:name w:val="index 9"/>
    <w:basedOn w:val="Normalny"/>
    <w:next w:val="Normalny"/>
    <w:autoRedefine/>
    <w:semiHidden/>
    <w:rsid w:val="00E24124"/>
    <w:pPr>
      <w:spacing w:after="0" w:line="240" w:lineRule="auto"/>
      <w:ind w:left="1800" w:hanging="200"/>
    </w:pPr>
    <w:rPr>
      <w:rFonts w:ascii="Arial" w:eastAsia="Times New Roman" w:hAnsi="Arial" w:cs="Times New Roman"/>
      <w:sz w:val="20"/>
      <w:szCs w:val="20"/>
      <w:lang w:eastAsia="pl-PL"/>
    </w:rPr>
  </w:style>
  <w:style w:type="paragraph" w:styleId="Legenda">
    <w:name w:val="caption"/>
    <w:basedOn w:val="Normalny"/>
    <w:next w:val="Normalny"/>
    <w:qFormat/>
    <w:rsid w:val="00E24124"/>
    <w:pPr>
      <w:spacing w:after="0" w:line="240" w:lineRule="auto"/>
    </w:pPr>
    <w:rPr>
      <w:rFonts w:ascii="Arial" w:eastAsia="Times New Roman" w:hAnsi="Arial" w:cs="Times New Roman"/>
      <w:b/>
      <w:bCs/>
      <w:sz w:val="20"/>
      <w:szCs w:val="20"/>
      <w:lang w:eastAsia="pl-PL"/>
    </w:rPr>
  </w:style>
  <w:style w:type="paragraph" w:styleId="Lista">
    <w:name w:val="List"/>
    <w:basedOn w:val="Normalny"/>
    <w:rsid w:val="00E24124"/>
    <w:pPr>
      <w:spacing w:after="0" w:line="240" w:lineRule="auto"/>
      <w:ind w:left="283" w:hanging="283"/>
    </w:pPr>
    <w:rPr>
      <w:rFonts w:ascii="Arial" w:eastAsia="Times New Roman" w:hAnsi="Arial" w:cs="Times New Roman"/>
      <w:sz w:val="20"/>
      <w:szCs w:val="20"/>
      <w:lang w:eastAsia="pl-PL"/>
    </w:rPr>
  </w:style>
  <w:style w:type="paragraph" w:styleId="Lista-kontynuacja">
    <w:name w:val="List Continue"/>
    <w:basedOn w:val="Normalny"/>
    <w:rsid w:val="00E24124"/>
    <w:pPr>
      <w:spacing w:line="240" w:lineRule="auto"/>
      <w:ind w:left="283"/>
    </w:pPr>
    <w:rPr>
      <w:rFonts w:ascii="Arial" w:eastAsia="Times New Roman" w:hAnsi="Arial" w:cs="Times New Roman"/>
      <w:sz w:val="20"/>
      <w:szCs w:val="20"/>
      <w:lang w:eastAsia="pl-PL"/>
    </w:rPr>
  </w:style>
  <w:style w:type="paragraph" w:styleId="Lista-kontynuacja2">
    <w:name w:val="List Continue 2"/>
    <w:basedOn w:val="Normalny"/>
    <w:rsid w:val="00E24124"/>
    <w:pPr>
      <w:spacing w:line="240" w:lineRule="auto"/>
      <w:ind w:left="566"/>
    </w:pPr>
    <w:rPr>
      <w:rFonts w:ascii="Arial" w:eastAsia="Times New Roman" w:hAnsi="Arial" w:cs="Times New Roman"/>
      <w:sz w:val="20"/>
      <w:szCs w:val="20"/>
      <w:lang w:eastAsia="pl-PL"/>
    </w:rPr>
  </w:style>
  <w:style w:type="paragraph" w:styleId="Lista-kontynuacja3">
    <w:name w:val="List Continue 3"/>
    <w:basedOn w:val="Normalny"/>
    <w:rsid w:val="00E24124"/>
    <w:pPr>
      <w:spacing w:line="240" w:lineRule="auto"/>
      <w:ind w:left="849"/>
    </w:pPr>
    <w:rPr>
      <w:rFonts w:ascii="Arial" w:eastAsia="Times New Roman" w:hAnsi="Arial" w:cs="Times New Roman"/>
      <w:sz w:val="20"/>
      <w:szCs w:val="20"/>
      <w:lang w:eastAsia="pl-PL"/>
    </w:rPr>
  </w:style>
  <w:style w:type="paragraph" w:styleId="Lista-kontynuacja4">
    <w:name w:val="List Continue 4"/>
    <w:basedOn w:val="Normalny"/>
    <w:rsid w:val="00E24124"/>
    <w:pPr>
      <w:spacing w:line="240" w:lineRule="auto"/>
      <w:ind w:left="1132"/>
    </w:pPr>
    <w:rPr>
      <w:rFonts w:ascii="Arial" w:eastAsia="Times New Roman" w:hAnsi="Arial" w:cs="Times New Roman"/>
      <w:sz w:val="20"/>
      <w:szCs w:val="20"/>
      <w:lang w:eastAsia="pl-PL"/>
    </w:rPr>
  </w:style>
  <w:style w:type="paragraph" w:styleId="Lista-kontynuacja5">
    <w:name w:val="List Continue 5"/>
    <w:basedOn w:val="Normalny"/>
    <w:rsid w:val="00E24124"/>
    <w:pPr>
      <w:spacing w:line="240" w:lineRule="auto"/>
      <w:ind w:left="1415"/>
    </w:pPr>
    <w:rPr>
      <w:rFonts w:ascii="Arial" w:eastAsia="Times New Roman" w:hAnsi="Arial" w:cs="Times New Roman"/>
      <w:sz w:val="20"/>
      <w:szCs w:val="20"/>
      <w:lang w:eastAsia="pl-PL"/>
    </w:rPr>
  </w:style>
  <w:style w:type="paragraph" w:styleId="Lista2">
    <w:name w:val="List 2"/>
    <w:basedOn w:val="Normalny"/>
    <w:rsid w:val="00E24124"/>
    <w:pPr>
      <w:spacing w:after="0" w:line="240" w:lineRule="auto"/>
      <w:ind w:left="566" w:hanging="283"/>
    </w:pPr>
    <w:rPr>
      <w:rFonts w:ascii="Arial" w:eastAsia="Times New Roman" w:hAnsi="Arial" w:cs="Times New Roman"/>
      <w:sz w:val="20"/>
      <w:szCs w:val="20"/>
      <w:lang w:eastAsia="pl-PL"/>
    </w:rPr>
  </w:style>
  <w:style w:type="paragraph" w:styleId="Lista3">
    <w:name w:val="List 3"/>
    <w:basedOn w:val="Normalny"/>
    <w:rsid w:val="00E24124"/>
    <w:pPr>
      <w:spacing w:after="0" w:line="240" w:lineRule="auto"/>
      <w:ind w:left="849" w:hanging="283"/>
    </w:pPr>
    <w:rPr>
      <w:rFonts w:ascii="Arial" w:eastAsia="Times New Roman" w:hAnsi="Arial" w:cs="Times New Roman"/>
      <w:sz w:val="20"/>
      <w:szCs w:val="20"/>
      <w:lang w:eastAsia="pl-PL"/>
    </w:rPr>
  </w:style>
  <w:style w:type="paragraph" w:styleId="Lista4">
    <w:name w:val="List 4"/>
    <w:basedOn w:val="Normalny"/>
    <w:rsid w:val="00E24124"/>
    <w:pPr>
      <w:spacing w:after="0" w:line="240" w:lineRule="auto"/>
      <w:ind w:left="1132" w:hanging="283"/>
    </w:pPr>
    <w:rPr>
      <w:rFonts w:ascii="Arial" w:eastAsia="Times New Roman" w:hAnsi="Arial" w:cs="Times New Roman"/>
      <w:sz w:val="20"/>
      <w:szCs w:val="20"/>
      <w:lang w:eastAsia="pl-PL"/>
    </w:rPr>
  </w:style>
  <w:style w:type="paragraph" w:styleId="Lista5">
    <w:name w:val="List 5"/>
    <w:basedOn w:val="Normalny"/>
    <w:rsid w:val="00E24124"/>
    <w:pPr>
      <w:spacing w:after="0" w:line="240" w:lineRule="auto"/>
      <w:ind w:left="1415" w:hanging="283"/>
    </w:pPr>
    <w:rPr>
      <w:rFonts w:ascii="Arial" w:eastAsia="Times New Roman" w:hAnsi="Arial" w:cs="Times New Roman"/>
      <w:sz w:val="20"/>
      <w:szCs w:val="20"/>
      <w:lang w:eastAsia="pl-PL"/>
    </w:rPr>
  </w:style>
  <w:style w:type="paragraph" w:styleId="Listanumerowana">
    <w:name w:val="List Number"/>
    <w:basedOn w:val="Normalny"/>
    <w:rsid w:val="00E24124"/>
    <w:pPr>
      <w:numPr>
        <w:numId w:val="4"/>
      </w:numPr>
      <w:spacing w:after="0" w:line="240" w:lineRule="auto"/>
    </w:pPr>
    <w:rPr>
      <w:rFonts w:ascii="Arial" w:eastAsia="Times New Roman" w:hAnsi="Arial" w:cs="Times New Roman"/>
      <w:sz w:val="20"/>
      <w:szCs w:val="20"/>
      <w:lang w:eastAsia="pl-PL"/>
    </w:rPr>
  </w:style>
  <w:style w:type="paragraph" w:styleId="Listanumerowana2">
    <w:name w:val="List Number 2"/>
    <w:basedOn w:val="Normalny"/>
    <w:rsid w:val="00E24124"/>
    <w:pPr>
      <w:numPr>
        <w:numId w:val="5"/>
      </w:numPr>
      <w:spacing w:after="0" w:line="240" w:lineRule="auto"/>
    </w:pPr>
    <w:rPr>
      <w:rFonts w:ascii="Arial" w:eastAsia="Times New Roman" w:hAnsi="Arial" w:cs="Times New Roman"/>
      <w:sz w:val="20"/>
      <w:szCs w:val="20"/>
      <w:lang w:eastAsia="pl-PL"/>
    </w:rPr>
  </w:style>
  <w:style w:type="paragraph" w:styleId="Listanumerowana3">
    <w:name w:val="List Number 3"/>
    <w:basedOn w:val="Normalny"/>
    <w:rsid w:val="00E24124"/>
    <w:pPr>
      <w:numPr>
        <w:numId w:val="6"/>
      </w:numPr>
      <w:spacing w:after="0" w:line="240" w:lineRule="auto"/>
    </w:pPr>
    <w:rPr>
      <w:rFonts w:ascii="Arial" w:eastAsia="Times New Roman" w:hAnsi="Arial" w:cs="Times New Roman"/>
      <w:sz w:val="20"/>
      <w:szCs w:val="20"/>
      <w:lang w:eastAsia="pl-PL"/>
    </w:rPr>
  </w:style>
  <w:style w:type="paragraph" w:styleId="Listanumerowana4">
    <w:name w:val="List Number 4"/>
    <w:basedOn w:val="Normalny"/>
    <w:rsid w:val="00E24124"/>
    <w:pPr>
      <w:numPr>
        <w:numId w:val="7"/>
      </w:numPr>
      <w:spacing w:after="0" w:line="240" w:lineRule="auto"/>
    </w:pPr>
    <w:rPr>
      <w:rFonts w:ascii="Arial" w:eastAsia="Times New Roman" w:hAnsi="Arial" w:cs="Times New Roman"/>
      <w:sz w:val="20"/>
      <w:szCs w:val="20"/>
      <w:lang w:eastAsia="pl-PL"/>
    </w:rPr>
  </w:style>
  <w:style w:type="paragraph" w:styleId="Listanumerowana5">
    <w:name w:val="List Number 5"/>
    <w:basedOn w:val="Normalny"/>
    <w:rsid w:val="00E24124"/>
    <w:pPr>
      <w:numPr>
        <w:numId w:val="8"/>
      </w:numPr>
      <w:spacing w:after="0" w:line="240" w:lineRule="auto"/>
    </w:pPr>
    <w:rPr>
      <w:rFonts w:ascii="Arial" w:eastAsia="Times New Roman" w:hAnsi="Arial" w:cs="Times New Roman"/>
      <w:sz w:val="20"/>
      <w:szCs w:val="20"/>
      <w:lang w:eastAsia="pl-PL"/>
    </w:rPr>
  </w:style>
  <w:style w:type="paragraph" w:styleId="Listapunktowana">
    <w:name w:val="List Bullet"/>
    <w:basedOn w:val="Normalny"/>
    <w:rsid w:val="00E24124"/>
    <w:pPr>
      <w:numPr>
        <w:numId w:val="9"/>
      </w:numPr>
      <w:spacing w:after="0" w:line="240" w:lineRule="auto"/>
    </w:pPr>
    <w:rPr>
      <w:rFonts w:ascii="Arial" w:eastAsia="Times New Roman" w:hAnsi="Arial" w:cs="Times New Roman"/>
      <w:sz w:val="20"/>
      <w:szCs w:val="20"/>
      <w:lang w:eastAsia="pl-PL"/>
    </w:rPr>
  </w:style>
  <w:style w:type="paragraph" w:styleId="Listapunktowana2">
    <w:name w:val="List Bullet 2"/>
    <w:basedOn w:val="Normalny"/>
    <w:rsid w:val="00E24124"/>
    <w:pPr>
      <w:numPr>
        <w:numId w:val="10"/>
      </w:numPr>
      <w:spacing w:after="0" w:line="240" w:lineRule="auto"/>
    </w:pPr>
    <w:rPr>
      <w:rFonts w:ascii="Arial" w:eastAsia="Times New Roman" w:hAnsi="Arial" w:cs="Times New Roman"/>
      <w:sz w:val="20"/>
      <w:szCs w:val="20"/>
      <w:lang w:eastAsia="pl-PL"/>
    </w:rPr>
  </w:style>
  <w:style w:type="paragraph" w:styleId="Listapunktowana3">
    <w:name w:val="List Bullet 3"/>
    <w:basedOn w:val="Normalny"/>
    <w:rsid w:val="00E24124"/>
    <w:pPr>
      <w:numPr>
        <w:numId w:val="11"/>
      </w:numPr>
      <w:spacing w:after="0" w:line="240" w:lineRule="auto"/>
    </w:pPr>
    <w:rPr>
      <w:rFonts w:ascii="Arial" w:eastAsia="Times New Roman" w:hAnsi="Arial" w:cs="Times New Roman"/>
      <w:sz w:val="20"/>
      <w:szCs w:val="20"/>
      <w:lang w:eastAsia="pl-PL"/>
    </w:rPr>
  </w:style>
  <w:style w:type="paragraph" w:styleId="Listapunktowana4">
    <w:name w:val="List Bullet 4"/>
    <w:basedOn w:val="Normalny"/>
    <w:rsid w:val="00E24124"/>
    <w:pPr>
      <w:numPr>
        <w:numId w:val="12"/>
      </w:numPr>
      <w:spacing w:after="0" w:line="240" w:lineRule="auto"/>
    </w:pPr>
    <w:rPr>
      <w:rFonts w:ascii="Arial" w:eastAsia="Times New Roman" w:hAnsi="Arial" w:cs="Times New Roman"/>
      <w:sz w:val="20"/>
      <w:szCs w:val="20"/>
      <w:lang w:eastAsia="pl-PL"/>
    </w:rPr>
  </w:style>
  <w:style w:type="paragraph" w:styleId="Listapunktowana5">
    <w:name w:val="List Bullet 5"/>
    <w:basedOn w:val="Normalny"/>
    <w:rsid w:val="00E24124"/>
    <w:pPr>
      <w:numPr>
        <w:numId w:val="13"/>
      </w:numPr>
      <w:spacing w:after="0" w:line="240" w:lineRule="auto"/>
    </w:pPr>
    <w:rPr>
      <w:rFonts w:ascii="Arial" w:eastAsia="Times New Roman" w:hAnsi="Arial" w:cs="Times New Roman"/>
      <w:sz w:val="20"/>
      <w:szCs w:val="20"/>
      <w:lang w:eastAsia="pl-PL"/>
    </w:rPr>
  </w:style>
  <w:style w:type="paragraph" w:styleId="Nagwekindeksu">
    <w:name w:val="index heading"/>
    <w:basedOn w:val="Normalny"/>
    <w:next w:val="Indeks1"/>
    <w:semiHidden/>
    <w:rsid w:val="00E24124"/>
    <w:pPr>
      <w:spacing w:after="0" w:line="240" w:lineRule="auto"/>
    </w:pPr>
    <w:rPr>
      <w:rFonts w:ascii="Arial" w:eastAsia="Times New Roman" w:hAnsi="Arial" w:cs="Arial"/>
      <w:b/>
      <w:bCs/>
      <w:sz w:val="20"/>
      <w:szCs w:val="20"/>
      <w:lang w:eastAsia="pl-PL"/>
    </w:rPr>
  </w:style>
  <w:style w:type="paragraph" w:styleId="Nagweknotatki">
    <w:name w:val="Note Heading"/>
    <w:basedOn w:val="Normalny"/>
    <w:next w:val="Normalny"/>
    <w:link w:val="NagweknotatkiZnak"/>
    <w:rsid w:val="00E24124"/>
    <w:pPr>
      <w:spacing w:after="0" w:line="240" w:lineRule="auto"/>
    </w:pPr>
    <w:rPr>
      <w:rFonts w:ascii="Arial" w:eastAsia="Times New Roman" w:hAnsi="Arial" w:cs="Times New Roman"/>
      <w:sz w:val="20"/>
      <w:szCs w:val="20"/>
      <w:lang w:eastAsia="pl-PL"/>
    </w:rPr>
  </w:style>
  <w:style w:type="character" w:customStyle="1" w:styleId="NagweknotatkiZnak">
    <w:name w:val="Nagłówek notatki Znak"/>
    <w:basedOn w:val="Domylnaczcionkaakapitu"/>
    <w:link w:val="Nagweknotatki"/>
    <w:rsid w:val="00E24124"/>
    <w:rPr>
      <w:rFonts w:ascii="Arial" w:eastAsia="Times New Roman" w:hAnsi="Arial" w:cs="Times New Roman"/>
      <w:sz w:val="20"/>
      <w:szCs w:val="20"/>
      <w:lang w:val="pl-PL" w:eastAsia="pl-PL"/>
    </w:rPr>
  </w:style>
  <w:style w:type="paragraph" w:styleId="Nagwekwiadomoci">
    <w:name w:val="Message Header"/>
    <w:basedOn w:val="Normalny"/>
    <w:link w:val="NagwekwiadomociZnak"/>
    <w:rsid w:val="00E241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eastAsia="pl-PL"/>
    </w:rPr>
  </w:style>
  <w:style w:type="character" w:customStyle="1" w:styleId="NagwekwiadomociZnak">
    <w:name w:val="Nagłówek wiadomości Znak"/>
    <w:basedOn w:val="Domylnaczcionkaakapitu"/>
    <w:link w:val="Nagwekwiadomoci"/>
    <w:rsid w:val="00E24124"/>
    <w:rPr>
      <w:rFonts w:ascii="Arial" w:eastAsia="Times New Roman" w:hAnsi="Arial" w:cs="Arial"/>
      <w:szCs w:val="24"/>
      <w:shd w:val="pct20" w:color="auto" w:fill="auto"/>
      <w:lang w:val="pl-PL" w:eastAsia="pl-PL"/>
    </w:rPr>
  </w:style>
  <w:style w:type="paragraph" w:styleId="Nagwekwykazurde">
    <w:name w:val="toa heading"/>
    <w:basedOn w:val="Normalny"/>
    <w:next w:val="Normalny"/>
    <w:semiHidden/>
    <w:rsid w:val="00E24124"/>
    <w:pPr>
      <w:spacing w:before="120" w:after="0" w:line="240" w:lineRule="auto"/>
    </w:pPr>
    <w:rPr>
      <w:rFonts w:ascii="Arial" w:eastAsia="Times New Roman" w:hAnsi="Arial" w:cs="Arial"/>
      <w:b/>
      <w:bCs/>
      <w:szCs w:val="24"/>
      <w:lang w:eastAsia="pl-PL"/>
    </w:rPr>
  </w:style>
  <w:style w:type="paragraph" w:styleId="Podpis">
    <w:name w:val="Signature"/>
    <w:basedOn w:val="Normalny"/>
    <w:link w:val="PodpisZnak"/>
    <w:rsid w:val="00E24124"/>
    <w:pPr>
      <w:spacing w:after="0" w:line="240" w:lineRule="auto"/>
      <w:ind w:left="4252"/>
    </w:pPr>
    <w:rPr>
      <w:rFonts w:ascii="Arial" w:eastAsia="Times New Roman" w:hAnsi="Arial" w:cs="Times New Roman"/>
      <w:sz w:val="20"/>
      <w:szCs w:val="20"/>
      <w:lang w:eastAsia="pl-PL"/>
    </w:rPr>
  </w:style>
  <w:style w:type="character" w:customStyle="1" w:styleId="PodpisZnak">
    <w:name w:val="Podpis Znak"/>
    <w:basedOn w:val="Domylnaczcionkaakapitu"/>
    <w:link w:val="Podpis"/>
    <w:rsid w:val="00E24124"/>
    <w:rPr>
      <w:rFonts w:ascii="Arial" w:eastAsia="Times New Roman" w:hAnsi="Arial" w:cs="Times New Roman"/>
      <w:sz w:val="20"/>
      <w:szCs w:val="20"/>
      <w:lang w:val="pl-PL" w:eastAsia="pl-PL"/>
    </w:rPr>
  </w:style>
  <w:style w:type="paragraph" w:styleId="Podpise-mail">
    <w:name w:val="E-mail Signature"/>
    <w:basedOn w:val="Normalny"/>
    <w:link w:val="Podpise-mailZnak"/>
    <w:rsid w:val="00E24124"/>
    <w:pPr>
      <w:spacing w:after="0" w:line="240" w:lineRule="auto"/>
    </w:pPr>
    <w:rPr>
      <w:rFonts w:ascii="Arial" w:eastAsia="Times New Roman" w:hAnsi="Arial" w:cs="Times New Roman"/>
      <w:sz w:val="20"/>
      <w:szCs w:val="20"/>
      <w:lang w:eastAsia="pl-PL"/>
    </w:rPr>
  </w:style>
  <w:style w:type="character" w:customStyle="1" w:styleId="Podpise-mailZnak">
    <w:name w:val="Podpis e-mail Znak"/>
    <w:basedOn w:val="Domylnaczcionkaakapitu"/>
    <w:link w:val="Podpise-mail"/>
    <w:rsid w:val="00E24124"/>
    <w:rPr>
      <w:rFonts w:ascii="Arial" w:eastAsia="Times New Roman" w:hAnsi="Arial" w:cs="Times New Roman"/>
      <w:sz w:val="20"/>
      <w:szCs w:val="20"/>
      <w:lang w:val="pl-PL" w:eastAsia="pl-PL"/>
    </w:rPr>
  </w:style>
  <w:style w:type="paragraph" w:styleId="Spisilustracji">
    <w:name w:val="table of figures"/>
    <w:basedOn w:val="Normalny"/>
    <w:next w:val="Normalny"/>
    <w:semiHidden/>
    <w:rsid w:val="00E24124"/>
    <w:pPr>
      <w:spacing w:after="0" w:line="240" w:lineRule="auto"/>
    </w:pPr>
    <w:rPr>
      <w:rFonts w:ascii="Arial" w:eastAsia="Times New Roman" w:hAnsi="Arial" w:cs="Times New Roman"/>
      <w:sz w:val="20"/>
      <w:szCs w:val="20"/>
      <w:lang w:eastAsia="pl-PL"/>
    </w:rPr>
  </w:style>
  <w:style w:type="paragraph" w:styleId="Tekstblokowy">
    <w:name w:val="Block Text"/>
    <w:basedOn w:val="Normalny"/>
    <w:rsid w:val="00E24124"/>
    <w:pPr>
      <w:spacing w:line="240" w:lineRule="auto"/>
      <w:ind w:left="1440" w:right="1440"/>
    </w:pPr>
    <w:rPr>
      <w:rFonts w:ascii="Arial" w:eastAsia="Times New Roman" w:hAnsi="Arial" w:cs="Times New Roman"/>
      <w:sz w:val="20"/>
      <w:szCs w:val="20"/>
      <w:lang w:eastAsia="pl-PL"/>
    </w:rPr>
  </w:style>
  <w:style w:type="paragraph" w:styleId="Tekstmakra">
    <w:name w:val="macro"/>
    <w:link w:val="TekstmakraZnak"/>
    <w:semiHidden/>
    <w:rsid w:val="00E24124"/>
    <w:pPr>
      <w:tabs>
        <w:tab w:val="left" w:pos="480"/>
        <w:tab w:val="left" w:pos="960"/>
        <w:tab w:val="left" w:pos="1440"/>
        <w:tab w:val="left" w:pos="1920"/>
        <w:tab w:val="left" w:pos="2400"/>
        <w:tab w:val="left" w:pos="2880"/>
        <w:tab w:val="left" w:pos="3360"/>
        <w:tab w:val="left" w:pos="3840"/>
        <w:tab w:val="left" w:pos="4320"/>
      </w:tabs>
      <w:spacing w:after="0" w:line="240" w:lineRule="auto"/>
      <w:ind w:firstLine="0"/>
    </w:pPr>
    <w:rPr>
      <w:rFonts w:ascii="Courier New" w:eastAsia="Times New Roman" w:hAnsi="Courier New" w:cs="Courier New"/>
      <w:sz w:val="20"/>
      <w:szCs w:val="20"/>
      <w:lang w:val="pl-PL" w:eastAsia="pl-PL"/>
    </w:rPr>
  </w:style>
  <w:style w:type="character" w:customStyle="1" w:styleId="TekstmakraZnak">
    <w:name w:val="Tekst makra Znak"/>
    <w:basedOn w:val="Domylnaczcionkaakapitu"/>
    <w:link w:val="Tekstmakra"/>
    <w:semiHidden/>
    <w:rsid w:val="00E24124"/>
    <w:rPr>
      <w:rFonts w:ascii="Courier New" w:eastAsia="Times New Roman" w:hAnsi="Courier New" w:cs="Courier New"/>
      <w:sz w:val="20"/>
      <w:szCs w:val="20"/>
      <w:lang w:val="pl-PL" w:eastAsia="pl-PL"/>
    </w:rPr>
  </w:style>
  <w:style w:type="paragraph" w:styleId="Tekstpodstawowyzwciciem">
    <w:name w:val="Body Text First Indent"/>
    <w:basedOn w:val="Tekstpodstawowy"/>
    <w:link w:val="TekstpodstawowyzwciciemZnak"/>
    <w:rsid w:val="00E24124"/>
    <w:pPr>
      <w:widowControl/>
      <w:suppressAutoHyphens w:val="0"/>
      <w:ind w:firstLine="210"/>
      <w:jc w:val="both"/>
    </w:pPr>
    <w:rPr>
      <w:rFonts w:ascii="Arial" w:eastAsia="Times New Roman" w:hAnsi="Arial" w:cs="Times New Roman"/>
      <w:kern w:val="0"/>
      <w:sz w:val="20"/>
      <w:szCs w:val="20"/>
      <w:lang w:eastAsia="pl-PL" w:bidi="ar-SA"/>
    </w:rPr>
  </w:style>
  <w:style w:type="character" w:customStyle="1" w:styleId="TekstpodstawowyzwciciemZnak">
    <w:name w:val="Tekst podstawowy z wcięciem Znak"/>
    <w:basedOn w:val="TekstpodstawowyZnak"/>
    <w:link w:val="Tekstpodstawowyzwciciem"/>
    <w:rsid w:val="00E24124"/>
    <w:rPr>
      <w:rFonts w:ascii="Arial" w:eastAsia="Times New Roman" w:hAnsi="Arial" w:cs="Times New Roman"/>
      <w:kern w:val="1"/>
      <w:sz w:val="20"/>
      <w:szCs w:val="20"/>
      <w:lang w:val="pl-PL" w:eastAsia="pl-PL" w:bidi="hi-IN"/>
    </w:rPr>
  </w:style>
  <w:style w:type="paragraph" w:styleId="Tekstpodstawowyzwciciem2">
    <w:name w:val="Body Text First Indent 2"/>
    <w:basedOn w:val="Tekstpodstawowywcity"/>
    <w:link w:val="Tekstpodstawowyzwciciem2Znak"/>
    <w:rsid w:val="00E24124"/>
    <w:pPr>
      <w:spacing w:after="120"/>
      <w:ind w:left="283" w:firstLine="210"/>
    </w:pPr>
  </w:style>
  <w:style w:type="character" w:customStyle="1" w:styleId="Tekstpodstawowyzwciciem2Znak">
    <w:name w:val="Tekst podstawowy z wcięciem 2 Znak"/>
    <w:basedOn w:val="TekstpodstawowywcityZnak"/>
    <w:link w:val="Tekstpodstawowyzwciciem2"/>
    <w:rsid w:val="00E24124"/>
    <w:rPr>
      <w:rFonts w:ascii="Arial" w:eastAsia="Times New Roman" w:hAnsi="Arial" w:cs="Times New Roman"/>
      <w:sz w:val="20"/>
      <w:szCs w:val="20"/>
      <w:lang w:val="pl-PL" w:eastAsia="pl-PL"/>
    </w:rPr>
  </w:style>
  <w:style w:type="paragraph" w:styleId="Wcicienormalne">
    <w:name w:val="Normal Indent"/>
    <w:basedOn w:val="Normalny"/>
    <w:rsid w:val="00E24124"/>
    <w:pPr>
      <w:spacing w:after="0" w:line="240" w:lineRule="auto"/>
      <w:ind w:left="708"/>
    </w:pPr>
    <w:rPr>
      <w:rFonts w:ascii="Arial" w:eastAsia="Times New Roman" w:hAnsi="Arial" w:cs="Times New Roman"/>
      <w:sz w:val="20"/>
      <w:szCs w:val="20"/>
      <w:lang w:eastAsia="pl-PL"/>
    </w:rPr>
  </w:style>
  <w:style w:type="paragraph" w:styleId="Wykazrde">
    <w:name w:val="table of authorities"/>
    <w:basedOn w:val="Normalny"/>
    <w:next w:val="Normalny"/>
    <w:semiHidden/>
    <w:rsid w:val="00E24124"/>
    <w:pPr>
      <w:spacing w:after="0" w:line="240" w:lineRule="auto"/>
      <w:ind w:left="200" w:hanging="200"/>
    </w:pPr>
    <w:rPr>
      <w:rFonts w:ascii="Arial" w:eastAsia="Times New Roman" w:hAnsi="Arial" w:cs="Times New Roman"/>
      <w:sz w:val="20"/>
      <w:szCs w:val="20"/>
      <w:lang w:eastAsia="pl-PL"/>
    </w:rPr>
  </w:style>
  <w:style w:type="paragraph" w:styleId="Zwrotgrzecznociowy">
    <w:name w:val="Salutation"/>
    <w:basedOn w:val="Normalny"/>
    <w:next w:val="Normalny"/>
    <w:link w:val="ZwrotgrzecznociowyZnak"/>
    <w:rsid w:val="00E24124"/>
    <w:pPr>
      <w:spacing w:after="0" w:line="240" w:lineRule="auto"/>
    </w:pPr>
    <w:rPr>
      <w:rFonts w:ascii="Arial" w:eastAsia="Times New Roman" w:hAnsi="Arial" w:cs="Times New Roman"/>
      <w:sz w:val="20"/>
      <w:szCs w:val="20"/>
      <w:lang w:eastAsia="pl-PL"/>
    </w:rPr>
  </w:style>
  <w:style w:type="character" w:customStyle="1" w:styleId="ZwrotgrzecznociowyZnak">
    <w:name w:val="Zwrot grzecznościowy Znak"/>
    <w:basedOn w:val="Domylnaczcionkaakapitu"/>
    <w:link w:val="Zwrotgrzecznociowy"/>
    <w:rsid w:val="00E24124"/>
    <w:rPr>
      <w:rFonts w:ascii="Arial" w:eastAsia="Times New Roman" w:hAnsi="Arial" w:cs="Times New Roman"/>
      <w:sz w:val="20"/>
      <w:szCs w:val="20"/>
      <w:lang w:val="pl-PL" w:eastAsia="pl-PL"/>
    </w:rPr>
  </w:style>
  <w:style w:type="paragraph" w:styleId="Zwrotpoegnalny">
    <w:name w:val="Closing"/>
    <w:basedOn w:val="Normalny"/>
    <w:link w:val="ZwrotpoegnalnyZnak"/>
    <w:rsid w:val="00E24124"/>
    <w:pPr>
      <w:spacing w:after="0" w:line="240" w:lineRule="auto"/>
      <w:ind w:left="4252"/>
    </w:pPr>
    <w:rPr>
      <w:rFonts w:ascii="Arial" w:eastAsia="Times New Roman" w:hAnsi="Arial" w:cs="Times New Roman"/>
      <w:sz w:val="20"/>
      <w:szCs w:val="20"/>
      <w:lang w:eastAsia="pl-PL"/>
    </w:rPr>
  </w:style>
  <w:style w:type="character" w:customStyle="1" w:styleId="ZwrotpoegnalnyZnak">
    <w:name w:val="Zwrot pożegnalny Znak"/>
    <w:basedOn w:val="Domylnaczcionkaakapitu"/>
    <w:link w:val="Zwrotpoegnalny"/>
    <w:rsid w:val="00E24124"/>
    <w:rPr>
      <w:rFonts w:ascii="Arial" w:eastAsia="Times New Roman" w:hAnsi="Arial" w:cs="Times New Roman"/>
      <w:sz w:val="20"/>
      <w:szCs w:val="20"/>
      <w:lang w:val="pl-PL" w:eastAsia="pl-PL"/>
    </w:rPr>
  </w:style>
  <w:style w:type="paragraph" w:styleId="Zwykytekst">
    <w:name w:val="Plain Text"/>
    <w:basedOn w:val="Normalny"/>
    <w:link w:val="ZwykytekstZnak"/>
    <w:rsid w:val="00E2412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24124"/>
    <w:rPr>
      <w:rFonts w:ascii="Courier New" w:eastAsia="Times New Roman" w:hAnsi="Courier New" w:cs="Courier New"/>
      <w:sz w:val="20"/>
      <w:szCs w:val="20"/>
      <w:lang w:val="pl-PL" w:eastAsia="pl-PL"/>
    </w:rPr>
  </w:style>
  <w:style w:type="paragraph" w:customStyle="1" w:styleId="Wane">
    <w:name w:val="Ważne"/>
    <w:basedOn w:val="Nagwek2"/>
    <w:link w:val="WaneZnak"/>
    <w:qFormat/>
    <w:rsid w:val="00BA6D11"/>
    <w:pPr>
      <w:ind w:left="720"/>
      <w:outlineLvl w:val="9"/>
    </w:pPr>
    <w:rPr>
      <w:color w:val="auto"/>
    </w:rPr>
  </w:style>
  <w:style w:type="paragraph" w:customStyle="1" w:styleId="Wanetekst">
    <w:name w:val="Ważne_tekst"/>
    <w:basedOn w:val="Normalny"/>
    <w:link w:val="WanetekstZnak"/>
    <w:qFormat/>
    <w:rsid w:val="00B969F2"/>
    <w:pPr>
      <w:spacing w:after="400"/>
      <w:ind w:left="720"/>
    </w:pPr>
  </w:style>
  <w:style w:type="character" w:customStyle="1" w:styleId="WaneZnak">
    <w:name w:val="Ważne Znak"/>
    <w:basedOn w:val="Nagwek2Znak"/>
    <w:link w:val="Wane"/>
    <w:rsid w:val="00BA6D11"/>
    <w:rPr>
      <w:rFonts w:ascii="Lato" w:hAnsi="Lato" w:cstheme="minorHAnsi"/>
      <w:b/>
      <w:color w:val="00993F" w:themeColor="accent1"/>
      <w:szCs w:val="28"/>
      <w:lang w:val="pl-PL" w:eastAsia="pl-PL"/>
    </w:rPr>
  </w:style>
  <w:style w:type="character" w:customStyle="1" w:styleId="WanetekstZnak">
    <w:name w:val="Ważne_tekst Znak"/>
    <w:basedOn w:val="Domylnaczcionkaakapitu"/>
    <w:link w:val="Wanetekst"/>
    <w:rsid w:val="00B969F2"/>
    <w:rPr>
      <w:rFonts w:ascii="Lato" w:hAnsi="Lato"/>
      <w:lang w:val="pl-PL"/>
    </w:rPr>
  </w:style>
  <w:style w:type="paragraph" w:customStyle="1" w:styleId="Wanesrodek">
    <w:name w:val="Ważne_srodek"/>
    <w:basedOn w:val="Normalny"/>
    <w:link w:val="WanesrodekZnak"/>
    <w:qFormat/>
    <w:rsid w:val="00B969F2"/>
    <w:pPr>
      <w:ind w:left="720"/>
    </w:pPr>
  </w:style>
  <w:style w:type="character" w:customStyle="1" w:styleId="WanesrodekZnak">
    <w:name w:val="Ważne_srodek Znak"/>
    <w:basedOn w:val="Domylnaczcionkaakapitu"/>
    <w:link w:val="Wanesrodek"/>
    <w:rsid w:val="00B969F2"/>
    <w:rPr>
      <w:rFonts w:ascii="Lato" w:hAnsi="Lato"/>
      <w:lang w:val="pl-PL"/>
    </w:rPr>
  </w:style>
  <w:style w:type="character" w:customStyle="1" w:styleId="footnote">
    <w:name w:val="footnote"/>
    <w:basedOn w:val="Domylnaczcionkaakapitu"/>
    <w:rsid w:val="005B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346">
      <w:bodyDiv w:val="1"/>
      <w:marLeft w:val="0"/>
      <w:marRight w:val="0"/>
      <w:marTop w:val="0"/>
      <w:marBottom w:val="0"/>
      <w:divBdr>
        <w:top w:val="none" w:sz="0" w:space="0" w:color="auto"/>
        <w:left w:val="none" w:sz="0" w:space="0" w:color="auto"/>
        <w:bottom w:val="none" w:sz="0" w:space="0" w:color="auto"/>
        <w:right w:val="none" w:sz="0" w:space="0" w:color="auto"/>
      </w:divBdr>
    </w:div>
    <w:div w:id="68045453">
      <w:bodyDiv w:val="1"/>
      <w:marLeft w:val="0"/>
      <w:marRight w:val="0"/>
      <w:marTop w:val="0"/>
      <w:marBottom w:val="0"/>
      <w:divBdr>
        <w:top w:val="none" w:sz="0" w:space="0" w:color="auto"/>
        <w:left w:val="none" w:sz="0" w:space="0" w:color="auto"/>
        <w:bottom w:val="none" w:sz="0" w:space="0" w:color="auto"/>
        <w:right w:val="none" w:sz="0" w:space="0" w:color="auto"/>
      </w:divBdr>
    </w:div>
    <w:div w:id="73016416">
      <w:bodyDiv w:val="1"/>
      <w:marLeft w:val="0"/>
      <w:marRight w:val="0"/>
      <w:marTop w:val="0"/>
      <w:marBottom w:val="0"/>
      <w:divBdr>
        <w:top w:val="none" w:sz="0" w:space="0" w:color="auto"/>
        <w:left w:val="none" w:sz="0" w:space="0" w:color="auto"/>
        <w:bottom w:val="none" w:sz="0" w:space="0" w:color="auto"/>
        <w:right w:val="none" w:sz="0" w:space="0" w:color="auto"/>
      </w:divBdr>
    </w:div>
    <w:div w:id="92210863">
      <w:bodyDiv w:val="1"/>
      <w:marLeft w:val="0"/>
      <w:marRight w:val="0"/>
      <w:marTop w:val="0"/>
      <w:marBottom w:val="0"/>
      <w:divBdr>
        <w:top w:val="none" w:sz="0" w:space="0" w:color="auto"/>
        <w:left w:val="none" w:sz="0" w:space="0" w:color="auto"/>
        <w:bottom w:val="none" w:sz="0" w:space="0" w:color="auto"/>
        <w:right w:val="none" w:sz="0" w:space="0" w:color="auto"/>
      </w:divBdr>
    </w:div>
    <w:div w:id="190850458">
      <w:bodyDiv w:val="1"/>
      <w:marLeft w:val="0"/>
      <w:marRight w:val="0"/>
      <w:marTop w:val="0"/>
      <w:marBottom w:val="0"/>
      <w:divBdr>
        <w:top w:val="none" w:sz="0" w:space="0" w:color="auto"/>
        <w:left w:val="none" w:sz="0" w:space="0" w:color="auto"/>
        <w:bottom w:val="none" w:sz="0" w:space="0" w:color="auto"/>
        <w:right w:val="none" w:sz="0" w:space="0" w:color="auto"/>
      </w:divBdr>
    </w:div>
    <w:div w:id="260577629">
      <w:bodyDiv w:val="1"/>
      <w:marLeft w:val="0"/>
      <w:marRight w:val="0"/>
      <w:marTop w:val="0"/>
      <w:marBottom w:val="0"/>
      <w:divBdr>
        <w:top w:val="none" w:sz="0" w:space="0" w:color="auto"/>
        <w:left w:val="none" w:sz="0" w:space="0" w:color="auto"/>
        <w:bottom w:val="none" w:sz="0" w:space="0" w:color="auto"/>
        <w:right w:val="none" w:sz="0" w:space="0" w:color="auto"/>
      </w:divBdr>
    </w:div>
    <w:div w:id="401832833">
      <w:bodyDiv w:val="1"/>
      <w:marLeft w:val="0"/>
      <w:marRight w:val="0"/>
      <w:marTop w:val="0"/>
      <w:marBottom w:val="0"/>
      <w:divBdr>
        <w:top w:val="none" w:sz="0" w:space="0" w:color="auto"/>
        <w:left w:val="none" w:sz="0" w:space="0" w:color="auto"/>
        <w:bottom w:val="none" w:sz="0" w:space="0" w:color="auto"/>
        <w:right w:val="none" w:sz="0" w:space="0" w:color="auto"/>
      </w:divBdr>
    </w:div>
    <w:div w:id="439641362">
      <w:bodyDiv w:val="1"/>
      <w:marLeft w:val="0"/>
      <w:marRight w:val="0"/>
      <w:marTop w:val="0"/>
      <w:marBottom w:val="0"/>
      <w:divBdr>
        <w:top w:val="none" w:sz="0" w:space="0" w:color="auto"/>
        <w:left w:val="none" w:sz="0" w:space="0" w:color="auto"/>
        <w:bottom w:val="none" w:sz="0" w:space="0" w:color="auto"/>
        <w:right w:val="none" w:sz="0" w:space="0" w:color="auto"/>
      </w:divBdr>
      <w:divsChild>
        <w:div w:id="2009094101">
          <w:marLeft w:val="0"/>
          <w:marRight w:val="0"/>
          <w:marTop w:val="0"/>
          <w:marBottom w:val="0"/>
          <w:divBdr>
            <w:top w:val="none" w:sz="0" w:space="0" w:color="auto"/>
            <w:left w:val="none" w:sz="0" w:space="0" w:color="auto"/>
            <w:bottom w:val="none" w:sz="0" w:space="0" w:color="auto"/>
            <w:right w:val="none" w:sz="0" w:space="0" w:color="auto"/>
          </w:divBdr>
          <w:divsChild>
            <w:div w:id="1757440374">
              <w:marLeft w:val="0"/>
              <w:marRight w:val="0"/>
              <w:marTop w:val="0"/>
              <w:marBottom w:val="0"/>
              <w:divBdr>
                <w:top w:val="none" w:sz="0" w:space="0" w:color="auto"/>
                <w:left w:val="none" w:sz="0" w:space="0" w:color="auto"/>
                <w:bottom w:val="none" w:sz="0" w:space="0" w:color="auto"/>
                <w:right w:val="none" w:sz="0" w:space="0" w:color="auto"/>
              </w:divBdr>
              <w:divsChild>
                <w:div w:id="846095159">
                  <w:marLeft w:val="0"/>
                  <w:marRight w:val="0"/>
                  <w:marTop w:val="0"/>
                  <w:marBottom w:val="0"/>
                  <w:divBdr>
                    <w:top w:val="none" w:sz="0" w:space="0" w:color="auto"/>
                    <w:left w:val="none" w:sz="0" w:space="0" w:color="auto"/>
                    <w:bottom w:val="none" w:sz="0" w:space="0" w:color="auto"/>
                    <w:right w:val="none" w:sz="0" w:space="0" w:color="auto"/>
                  </w:divBdr>
                  <w:divsChild>
                    <w:div w:id="402489257">
                      <w:marLeft w:val="60"/>
                      <w:marRight w:val="0"/>
                      <w:marTop w:val="90"/>
                      <w:marBottom w:val="0"/>
                      <w:divBdr>
                        <w:top w:val="none" w:sz="0" w:space="0" w:color="auto"/>
                        <w:left w:val="none" w:sz="0" w:space="0" w:color="auto"/>
                        <w:bottom w:val="none" w:sz="0" w:space="0" w:color="auto"/>
                        <w:right w:val="none" w:sz="0" w:space="0" w:color="auto"/>
                      </w:divBdr>
                      <w:divsChild>
                        <w:div w:id="19078845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1914">
      <w:bodyDiv w:val="1"/>
      <w:marLeft w:val="0"/>
      <w:marRight w:val="0"/>
      <w:marTop w:val="0"/>
      <w:marBottom w:val="0"/>
      <w:divBdr>
        <w:top w:val="none" w:sz="0" w:space="0" w:color="auto"/>
        <w:left w:val="none" w:sz="0" w:space="0" w:color="auto"/>
        <w:bottom w:val="none" w:sz="0" w:space="0" w:color="auto"/>
        <w:right w:val="none" w:sz="0" w:space="0" w:color="auto"/>
      </w:divBdr>
    </w:div>
    <w:div w:id="656497665">
      <w:bodyDiv w:val="1"/>
      <w:marLeft w:val="0"/>
      <w:marRight w:val="0"/>
      <w:marTop w:val="0"/>
      <w:marBottom w:val="0"/>
      <w:divBdr>
        <w:top w:val="none" w:sz="0" w:space="0" w:color="auto"/>
        <w:left w:val="none" w:sz="0" w:space="0" w:color="auto"/>
        <w:bottom w:val="none" w:sz="0" w:space="0" w:color="auto"/>
        <w:right w:val="none" w:sz="0" w:space="0" w:color="auto"/>
      </w:divBdr>
    </w:div>
    <w:div w:id="686248615">
      <w:bodyDiv w:val="1"/>
      <w:marLeft w:val="0"/>
      <w:marRight w:val="0"/>
      <w:marTop w:val="0"/>
      <w:marBottom w:val="0"/>
      <w:divBdr>
        <w:top w:val="none" w:sz="0" w:space="0" w:color="auto"/>
        <w:left w:val="none" w:sz="0" w:space="0" w:color="auto"/>
        <w:bottom w:val="none" w:sz="0" w:space="0" w:color="auto"/>
        <w:right w:val="none" w:sz="0" w:space="0" w:color="auto"/>
      </w:divBdr>
    </w:div>
    <w:div w:id="693847259">
      <w:bodyDiv w:val="1"/>
      <w:marLeft w:val="0"/>
      <w:marRight w:val="0"/>
      <w:marTop w:val="0"/>
      <w:marBottom w:val="0"/>
      <w:divBdr>
        <w:top w:val="none" w:sz="0" w:space="0" w:color="auto"/>
        <w:left w:val="none" w:sz="0" w:space="0" w:color="auto"/>
        <w:bottom w:val="none" w:sz="0" w:space="0" w:color="auto"/>
        <w:right w:val="none" w:sz="0" w:space="0" w:color="auto"/>
      </w:divBdr>
    </w:div>
    <w:div w:id="786703516">
      <w:bodyDiv w:val="1"/>
      <w:marLeft w:val="0"/>
      <w:marRight w:val="0"/>
      <w:marTop w:val="0"/>
      <w:marBottom w:val="0"/>
      <w:divBdr>
        <w:top w:val="none" w:sz="0" w:space="0" w:color="auto"/>
        <w:left w:val="none" w:sz="0" w:space="0" w:color="auto"/>
        <w:bottom w:val="none" w:sz="0" w:space="0" w:color="auto"/>
        <w:right w:val="none" w:sz="0" w:space="0" w:color="auto"/>
      </w:divBdr>
    </w:div>
    <w:div w:id="815682452">
      <w:bodyDiv w:val="1"/>
      <w:marLeft w:val="0"/>
      <w:marRight w:val="0"/>
      <w:marTop w:val="0"/>
      <w:marBottom w:val="0"/>
      <w:divBdr>
        <w:top w:val="none" w:sz="0" w:space="0" w:color="auto"/>
        <w:left w:val="none" w:sz="0" w:space="0" w:color="auto"/>
        <w:bottom w:val="none" w:sz="0" w:space="0" w:color="auto"/>
        <w:right w:val="none" w:sz="0" w:space="0" w:color="auto"/>
      </w:divBdr>
      <w:divsChild>
        <w:div w:id="1566599940">
          <w:marLeft w:val="0"/>
          <w:marRight w:val="0"/>
          <w:marTop w:val="0"/>
          <w:marBottom w:val="0"/>
          <w:divBdr>
            <w:top w:val="none" w:sz="0" w:space="0" w:color="auto"/>
            <w:left w:val="none" w:sz="0" w:space="0" w:color="auto"/>
            <w:bottom w:val="none" w:sz="0" w:space="0" w:color="auto"/>
            <w:right w:val="none" w:sz="0" w:space="0" w:color="auto"/>
          </w:divBdr>
          <w:divsChild>
            <w:div w:id="2027556310">
              <w:marLeft w:val="0"/>
              <w:marRight w:val="0"/>
              <w:marTop w:val="0"/>
              <w:marBottom w:val="0"/>
              <w:divBdr>
                <w:top w:val="none" w:sz="0" w:space="0" w:color="auto"/>
                <w:left w:val="none" w:sz="0" w:space="0" w:color="auto"/>
                <w:bottom w:val="none" w:sz="0" w:space="0" w:color="auto"/>
                <w:right w:val="none" w:sz="0" w:space="0" w:color="auto"/>
              </w:divBdr>
              <w:divsChild>
                <w:div w:id="737629326">
                  <w:marLeft w:val="0"/>
                  <w:marRight w:val="0"/>
                  <w:marTop w:val="0"/>
                  <w:marBottom w:val="0"/>
                  <w:divBdr>
                    <w:top w:val="none" w:sz="0" w:space="0" w:color="auto"/>
                    <w:left w:val="none" w:sz="0" w:space="0" w:color="auto"/>
                    <w:bottom w:val="none" w:sz="0" w:space="0" w:color="auto"/>
                    <w:right w:val="none" w:sz="0" w:space="0" w:color="auto"/>
                  </w:divBdr>
                  <w:divsChild>
                    <w:div w:id="874848206">
                      <w:marLeft w:val="60"/>
                      <w:marRight w:val="0"/>
                      <w:marTop w:val="90"/>
                      <w:marBottom w:val="0"/>
                      <w:divBdr>
                        <w:top w:val="none" w:sz="0" w:space="0" w:color="auto"/>
                        <w:left w:val="none" w:sz="0" w:space="0" w:color="auto"/>
                        <w:bottom w:val="none" w:sz="0" w:space="0" w:color="auto"/>
                        <w:right w:val="none" w:sz="0" w:space="0" w:color="auto"/>
                      </w:divBdr>
                      <w:divsChild>
                        <w:div w:id="97630013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8783">
      <w:bodyDiv w:val="1"/>
      <w:marLeft w:val="0"/>
      <w:marRight w:val="0"/>
      <w:marTop w:val="0"/>
      <w:marBottom w:val="0"/>
      <w:divBdr>
        <w:top w:val="none" w:sz="0" w:space="0" w:color="auto"/>
        <w:left w:val="none" w:sz="0" w:space="0" w:color="auto"/>
        <w:bottom w:val="none" w:sz="0" w:space="0" w:color="auto"/>
        <w:right w:val="none" w:sz="0" w:space="0" w:color="auto"/>
      </w:divBdr>
    </w:div>
    <w:div w:id="862013847">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965307566">
      <w:bodyDiv w:val="1"/>
      <w:marLeft w:val="0"/>
      <w:marRight w:val="0"/>
      <w:marTop w:val="0"/>
      <w:marBottom w:val="0"/>
      <w:divBdr>
        <w:top w:val="none" w:sz="0" w:space="0" w:color="auto"/>
        <w:left w:val="none" w:sz="0" w:space="0" w:color="auto"/>
        <w:bottom w:val="none" w:sz="0" w:space="0" w:color="auto"/>
        <w:right w:val="none" w:sz="0" w:space="0" w:color="auto"/>
      </w:divBdr>
      <w:divsChild>
        <w:div w:id="2073579864">
          <w:marLeft w:val="0"/>
          <w:marRight w:val="0"/>
          <w:marTop w:val="0"/>
          <w:marBottom w:val="0"/>
          <w:divBdr>
            <w:top w:val="none" w:sz="0" w:space="0" w:color="auto"/>
            <w:left w:val="none" w:sz="0" w:space="0" w:color="auto"/>
            <w:bottom w:val="none" w:sz="0" w:space="0" w:color="auto"/>
            <w:right w:val="none" w:sz="0" w:space="0" w:color="auto"/>
          </w:divBdr>
          <w:divsChild>
            <w:div w:id="759258252">
              <w:marLeft w:val="0"/>
              <w:marRight w:val="0"/>
              <w:marTop w:val="0"/>
              <w:marBottom w:val="0"/>
              <w:divBdr>
                <w:top w:val="none" w:sz="0" w:space="0" w:color="auto"/>
                <w:left w:val="none" w:sz="0" w:space="0" w:color="auto"/>
                <w:bottom w:val="none" w:sz="0" w:space="0" w:color="auto"/>
                <w:right w:val="none" w:sz="0" w:space="0" w:color="auto"/>
              </w:divBdr>
              <w:divsChild>
                <w:div w:id="1013535090">
                  <w:marLeft w:val="0"/>
                  <w:marRight w:val="0"/>
                  <w:marTop w:val="0"/>
                  <w:marBottom w:val="0"/>
                  <w:divBdr>
                    <w:top w:val="none" w:sz="0" w:space="0" w:color="auto"/>
                    <w:left w:val="none" w:sz="0" w:space="0" w:color="auto"/>
                    <w:bottom w:val="none" w:sz="0" w:space="0" w:color="auto"/>
                    <w:right w:val="none" w:sz="0" w:space="0" w:color="auto"/>
                  </w:divBdr>
                  <w:divsChild>
                    <w:div w:id="1765568988">
                      <w:marLeft w:val="0"/>
                      <w:marRight w:val="0"/>
                      <w:marTop w:val="0"/>
                      <w:marBottom w:val="0"/>
                      <w:divBdr>
                        <w:top w:val="none" w:sz="0" w:space="0" w:color="auto"/>
                        <w:left w:val="none" w:sz="0" w:space="0" w:color="auto"/>
                        <w:bottom w:val="none" w:sz="0" w:space="0" w:color="auto"/>
                        <w:right w:val="none" w:sz="0" w:space="0" w:color="auto"/>
                      </w:divBdr>
                      <w:divsChild>
                        <w:div w:id="55805791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79924">
      <w:bodyDiv w:val="1"/>
      <w:marLeft w:val="0"/>
      <w:marRight w:val="0"/>
      <w:marTop w:val="0"/>
      <w:marBottom w:val="0"/>
      <w:divBdr>
        <w:top w:val="none" w:sz="0" w:space="0" w:color="auto"/>
        <w:left w:val="none" w:sz="0" w:space="0" w:color="auto"/>
        <w:bottom w:val="none" w:sz="0" w:space="0" w:color="auto"/>
        <w:right w:val="none" w:sz="0" w:space="0" w:color="auto"/>
      </w:divBdr>
    </w:div>
    <w:div w:id="1006634653">
      <w:bodyDiv w:val="1"/>
      <w:marLeft w:val="0"/>
      <w:marRight w:val="0"/>
      <w:marTop w:val="0"/>
      <w:marBottom w:val="0"/>
      <w:divBdr>
        <w:top w:val="none" w:sz="0" w:space="0" w:color="auto"/>
        <w:left w:val="none" w:sz="0" w:space="0" w:color="auto"/>
        <w:bottom w:val="none" w:sz="0" w:space="0" w:color="auto"/>
        <w:right w:val="none" w:sz="0" w:space="0" w:color="auto"/>
      </w:divBdr>
      <w:divsChild>
        <w:div w:id="1178736183">
          <w:marLeft w:val="0"/>
          <w:marRight w:val="0"/>
          <w:marTop w:val="0"/>
          <w:marBottom w:val="0"/>
          <w:divBdr>
            <w:top w:val="none" w:sz="0" w:space="0" w:color="auto"/>
            <w:left w:val="none" w:sz="0" w:space="0" w:color="auto"/>
            <w:bottom w:val="none" w:sz="0" w:space="0" w:color="auto"/>
            <w:right w:val="none" w:sz="0" w:space="0" w:color="auto"/>
          </w:divBdr>
          <w:divsChild>
            <w:div w:id="426384231">
              <w:marLeft w:val="255"/>
              <w:marRight w:val="0"/>
              <w:marTop w:val="0"/>
              <w:marBottom w:val="0"/>
              <w:divBdr>
                <w:top w:val="none" w:sz="0" w:space="0" w:color="auto"/>
                <w:left w:val="none" w:sz="0" w:space="0" w:color="auto"/>
                <w:bottom w:val="none" w:sz="0" w:space="0" w:color="auto"/>
                <w:right w:val="none" w:sz="0" w:space="0" w:color="auto"/>
              </w:divBdr>
            </w:div>
          </w:divsChild>
        </w:div>
        <w:div w:id="993996014">
          <w:marLeft w:val="0"/>
          <w:marRight w:val="0"/>
          <w:marTop w:val="0"/>
          <w:marBottom w:val="0"/>
          <w:divBdr>
            <w:top w:val="none" w:sz="0" w:space="0" w:color="auto"/>
            <w:left w:val="none" w:sz="0" w:space="0" w:color="auto"/>
            <w:bottom w:val="none" w:sz="0" w:space="0" w:color="auto"/>
            <w:right w:val="none" w:sz="0" w:space="0" w:color="auto"/>
          </w:divBdr>
          <w:divsChild>
            <w:div w:id="115410225">
              <w:marLeft w:val="255"/>
              <w:marRight w:val="0"/>
              <w:marTop w:val="0"/>
              <w:marBottom w:val="0"/>
              <w:divBdr>
                <w:top w:val="none" w:sz="0" w:space="0" w:color="auto"/>
                <w:left w:val="none" w:sz="0" w:space="0" w:color="auto"/>
                <w:bottom w:val="none" w:sz="0" w:space="0" w:color="auto"/>
                <w:right w:val="none" w:sz="0" w:space="0" w:color="auto"/>
              </w:divBdr>
              <w:divsChild>
                <w:div w:id="1511413166">
                  <w:marLeft w:val="0"/>
                  <w:marRight w:val="0"/>
                  <w:marTop w:val="0"/>
                  <w:marBottom w:val="0"/>
                  <w:divBdr>
                    <w:top w:val="single" w:sz="6" w:space="0" w:color="BCBCBC"/>
                    <w:left w:val="single" w:sz="6" w:space="0" w:color="BCBCBC"/>
                    <w:bottom w:val="single" w:sz="6" w:space="0" w:color="BCBCBC"/>
                    <w:right w:val="single" w:sz="6" w:space="0" w:color="BCBCBC"/>
                  </w:divBdr>
                </w:div>
              </w:divsChild>
            </w:div>
          </w:divsChild>
        </w:div>
      </w:divsChild>
    </w:div>
    <w:div w:id="1052584031">
      <w:bodyDiv w:val="1"/>
      <w:marLeft w:val="0"/>
      <w:marRight w:val="0"/>
      <w:marTop w:val="0"/>
      <w:marBottom w:val="0"/>
      <w:divBdr>
        <w:top w:val="none" w:sz="0" w:space="0" w:color="auto"/>
        <w:left w:val="none" w:sz="0" w:space="0" w:color="auto"/>
        <w:bottom w:val="none" w:sz="0" w:space="0" w:color="auto"/>
        <w:right w:val="none" w:sz="0" w:space="0" w:color="auto"/>
      </w:divBdr>
    </w:div>
    <w:div w:id="1053385743">
      <w:bodyDiv w:val="1"/>
      <w:marLeft w:val="0"/>
      <w:marRight w:val="0"/>
      <w:marTop w:val="0"/>
      <w:marBottom w:val="0"/>
      <w:divBdr>
        <w:top w:val="none" w:sz="0" w:space="0" w:color="auto"/>
        <w:left w:val="none" w:sz="0" w:space="0" w:color="auto"/>
        <w:bottom w:val="none" w:sz="0" w:space="0" w:color="auto"/>
        <w:right w:val="none" w:sz="0" w:space="0" w:color="auto"/>
      </w:divBdr>
    </w:div>
    <w:div w:id="1102191375">
      <w:bodyDiv w:val="1"/>
      <w:marLeft w:val="0"/>
      <w:marRight w:val="0"/>
      <w:marTop w:val="0"/>
      <w:marBottom w:val="0"/>
      <w:divBdr>
        <w:top w:val="none" w:sz="0" w:space="0" w:color="auto"/>
        <w:left w:val="none" w:sz="0" w:space="0" w:color="auto"/>
        <w:bottom w:val="none" w:sz="0" w:space="0" w:color="auto"/>
        <w:right w:val="none" w:sz="0" w:space="0" w:color="auto"/>
      </w:divBdr>
    </w:div>
    <w:div w:id="1164777154">
      <w:bodyDiv w:val="1"/>
      <w:marLeft w:val="0"/>
      <w:marRight w:val="0"/>
      <w:marTop w:val="0"/>
      <w:marBottom w:val="0"/>
      <w:divBdr>
        <w:top w:val="none" w:sz="0" w:space="0" w:color="auto"/>
        <w:left w:val="none" w:sz="0" w:space="0" w:color="auto"/>
        <w:bottom w:val="none" w:sz="0" w:space="0" w:color="auto"/>
        <w:right w:val="none" w:sz="0" w:space="0" w:color="auto"/>
      </w:divBdr>
    </w:div>
    <w:div w:id="1240480362">
      <w:bodyDiv w:val="1"/>
      <w:marLeft w:val="0"/>
      <w:marRight w:val="0"/>
      <w:marTop w:val="0"/>
      <w:marBottom w:val="0"/>
      <w:divBdr>
        <w:top w:val="none" w:sz="0" w:space="0" w:color="auto"/>
        <w:left w:val="none" w:sz="0" w:space="0" w:color="auto"/>
        <w:bottom w:val="none" w:sz="0" w:space="0" w:color="auto"/>
        <w:right w:val="none" w:sz="0" w:space="0" w:color="auto"/>
      </w:divBdr>
    </w:div>
    <w:div w:id="1248492328">
      <w:bodyDiv w:val="1"/>
      <w:marLeft w:val="0"/>
      <w:marRight w:val="0"/>
      <w:marTop w:val="0"/>
      <w:marBottom w:val="0"/>
      <w:divBdr>
        <w:top w:val="none" w:sz="0" w:space="0" w:color="auto"/>
        <w:left w:val="none" w:sz="0" w:space="0" w:color="auto"/>
        <w:bottom w:val="none" w:sz="0" w:space="0" w:color="auto"/>
        <w:right w:val="none" w:sz="0" w:space="0" w:color="auto"/>
      </w:divBdr>
    </w:div>
    <w:div w:id="1270508383">
      <w:bodyDiv w:val="1"/>
      <w:marLeft w:val="0"/>
      <w:marRight w:val="0"/>
      <w:marTop w:val="0"/>
      <w:marBottom w:val="0"/>
      <w:divBdr>
        <w:top w:val="none" w:sz="0" w:space="0" w:color="auto"/>
        <w:left w:val="none" w:sz="0" w:space="0" w:color="auto"/>
        <w:bottom w:val="none" w:sz="0" w:space="0" w:color="auto"/>
        <w:right w:val="none" w:sz="0" w:space="0" w:color="auto"/>
      </w:divBdr>
    </w:div>
    <w:div w:id="1316765708">
      <w:bodyDiv w:val="1"/>
      <w:marLeft w:val="0"/>
      <w:marRight w:val="0"/>
      <w:marTop w:val="0"/>
      <w:marBottom w:val="0"/>
      <w:divBdr>
        <w:top w:val="none" w:sz="0" w:space="0" w:color="auto"/>
        <w:left w:val="none" w:sz="0" w:space="0" w:color="auto"/>
        <w:bottom w:val="none" w:sz="0" w:space="0" w:color="auto"/>
        <w:right w:val="none" w:sz="0" w:space="0" w:color="auto"/>
      </w:divBdr>
    </w:div>
    <w:div w:id="1334920753">
      <w:bodyDiv w:val="1"/>
      <w:marLeft w:val="0"/>
      <w:marRight w:val="0"/>
      <w:marTop w:val="0"/>
      <w:marBottom w:val="0"/>
      <w:divBdr>
        <w:top w:val="none" w:sz="0" w:space="0" w:color="auto"/>
        <w:left w:val="none" w:sz="0" w:space="0" w:color="auto"/>
        <w:bottom w:val="none" w:sz="0" w:space="0" w:color="auto"/>
        <w:right w:val="none" w:sz="0" w:space="0" w:color="auto"/>
      </w:divBdr>
    </w:div>
    <w:div w:id="1336806172">
      <w:bodyDiv w:val="1"/>
      <w:marLeft w:val="0"/>
      <w:marRight w:val="0"/>
      <w:marTop w:val="0"/>
      <w:marBottom w:val="0"/>
      <w:divBdr>
        <w:top w:val="none" w:sz="0" w:space="0" w:color="auto"/>
        <w:left w:val="none" w:sz="0" w:space="0" w:color="auto"/>
        <w:bottom w:val="none" w:sz="0" w:space="0" w:color="auto"/>
        <w:right w:val="none" w:sz="0" w:space="0" w:color="auto"/>
      </w:divBdr>
    </w:div>
    <w:div w:id="1356542635">
      <w:bodyDiv w:val="1"/>
      <w:marLeft w:val="0"/>
      <w:marRight w:val="0"/>
      <w:marTop w:val="0"/>
      <w:marBottom w:val="0"/>
      <w:divBdr>
        <w:top w:val="none" w:sz="0" w:space="0" w:color="auto"/>
        <w:left w:val="none" w:sz="0" w:space="0" w:color="auto"/>
        <w:bottom w:val="none" w:sz="0" w:space="0" w:color="auto"/>
        <w:right w:val="none" w:sz="0" w:space="0" w:color="auto"/>
      </w:divBdr>
    </w:div>
    <w:div w:id="1389958017">
      <w:bodyDiv w:val="1"/>
      <w:marLeft w:val="0"/>
      <w:marRight w:val="0"/>
      <w:marTop w:val="0"/>
      <w:marBottom w:val="0"/>
      <w:divBdr>
        <w:top w:val="none" w:sz="0" w:space="0" w:color="auto"/>
        <w:left w:val="none" w:sz="0" w:space="0" w:color="auto"/>
        <w:bottom w:val="none" w:sz="0" w:space="0" w:color="auto"/>
        <w:right w:val="none" w:sz="0" w:space="0" w:color="auto"/>
      </w:divBdr>
      <w:divsChild>
        <w:div w:id="2018775286">
          <w:marLeft w:val="0"/>
          <w:marRight w:val="0"/>
          <w:marTop w:val="0"/>
          <w:marBottom w:val="0"/>
          <w:divBdr>
            <w:top w:val="none" w:sz="0" w:space="0" w:color="auto"/>
            <w:left w:val="none" w:sz="0" w:space="0" w:color="auto"/>
            <w:bottom w:val="none" w:sz="0" w:space="0" w:color="auto"/>
            <w:right w:val="none" w:sz="0" w:space="0" w:color="auto"/>
          </w:divBdr>
          <w:divsChild>
            <w:div w:id="1786191617">
              <w:marLeft w:val="255"/>
              <w:marRight w:val="0"/>
              <w:marTop w:val="0"/>
              <w:marBottom w:val="0"/>
              <w:divBdr>
                <w:top w:val="none" w:sz="0" w:space="0" w:color="auto"/>
                <w:left w:val="none" w:sz="0" w:space="0" w:color="auto"/>
                <w:bottom w:val="none" w:sz="0" w:space="0" w:color="auto"/>
                <w:right w:val="none" w:sz="0" w:space="0" w:color="auto"/>
              </w:divBdr>
            </w:div>
          </w:divsChild>
        </w:div>
        <w:div w:id="732000089">
          <w:marLeft w:val="0"/>
          <w:marRight w:val="0"/>
          <w:marTop w:val="0"/>
          <w:marBottom w:val="0"/>
          <w:divBdr>
            <w:top w:val="none" w:sz="0" w:space="0" w:color="auto"/>
            <w:left w:val="none" w:sz="0" w:space="0" w:color="auto"/>
            <w:bottom w:val="none" w:sz="0" w:space="0" w:color="auto"/>
            <w:right w:val="none" w:sz="0" w:space="0" w:color="auto"/>
          </w:divBdr>
          <w:divsChild>
            <w:div w:id="1351375426">
              <w:marLeft w:val="255"/>
              <w:marRight w:val="0"/>
              <w:marTop w:val="0"/>
              <w:marBottom w:val="0"/>
              <w:divBdr>
                <w:top w:val="none" w:sz="0" w:space="0" w:color="auto"/>
                <w:left w:val="none" w:sz="0" w:space="0" w:color="auto"/>
                <w:bottom w:val="none" w:sz="0" w:space="0" w:color="auto"/>
                <w:right w:val="none" w:sz="0" w:space="0" w:color="auto"/>
              </w:divBdr>
              <w:divsChild>
                <w:div w:id="816147692">
                  <w:marLeft w:val="0"/>
                  <w:marRight w:val="0"/>
                  <w:marTop w:val="0"/>
                  <w:marBottom w:val="0"/>
                  <w:divBdr>
                    <w:top w:val="single" w:sz="6" w:space="0" w:color="BCBCBC"/>
                    <w:left w:val="single" w:sz="6" w:space="0" w:color="BCBCBC"/>
                    <w:bottom w:val="single" w:sz="6" w:space="0" w:color="BCBCBC"/>
                    <w:right w:val="single" w:sz="6" w:space="0" w:color="BCBCBC"/>
                  </w:divBdr>
                </w:div>
              </w:divsChild>
            </w:div>
          </w:divsChild>
        </w:div>
      </w:divsChild>
    </w:div>
    <w:div w:id="1414934461">
      <w:bodyDiv w:val="1"/>
      <w:marLeft w:val="0"/>
      <w:marRight w:val="0"/>
      <w:marTop w:val="0"/>
      <w:marBottom w:val="0"/>
      <w:divBdr>
        <w:top w:val="none" w:sz="0" w:space="0" w:color="auto"/>
        <w:left w:val="none" w:sz="0" w:space="0" w:color="auto"/>
        <w:bottom w:val="none" w:sz="0" w:space="0" w:color="auto"/>
        <w:right w:val="none" w:sz="0" w:space="0" w:color="auto"/>
      </w:divBdr>
    </w:div>
    <w:div w:id="1470132010">
      <w:bodyDiv w:val="1"/>
      <w:marLeft w:val="0"/>
      <w:marRight w:val="0"/>
      <w:marTop w:val="0"/>
      <w:marBottom w:val="0"/>
      <w:divBdr>
        <w:top w:val="none" w:sz="0" w:space="0" w:color="auto"/>
        <w:left w:val="none" w:sz="0" w:space="0" w:color="auto"/>
        <w:bottom w:val="none" w:sz="0" w:space="0" w:color="auto"/>
        <w:right w:val="none" w:sz="0" w:space="0" w:color="auto"/>
      </w:divBdr>
    </w:div>
    <w:div w:id="1496460166">
      <w:bodyDiv w:val="1"/>
      <w:marLeft w:val="0"/>
      <w:marRight w:val="0"/>
      <w:marTop w:val="0"/>
      <w:marBottom w:val="0"/>
      <w:divBdr>
        <w:top w:val="none" w:sz="0" w:space="0" w:color="auto"/>
        <w:left w:val="none" w:sz="0" w:space="0" w:color="auto"/>
        <w:bottom w:val="none" w:sz="0" w:space="0" w:color="auto"/>
        <w:right w:val="none" w:sz="0" w:space="0" w:color="auto"/>
      </w:divBdr>
    </w:div>
    <w:div w:id="1533609889">
      <w:bodyDiv w:val="1"/>
      <w:marLeft w:val="0"/>
      <w:marRight w:val="0"/>
      <w:marTop w:val="0"/>
      <w:marBottom w:val="0"/>
      <w:divBdr>
        <w:top w:val="none" w:sz="0" w:space="0" w:color="auto"/>
        <w:left w:val="none" w:sz="0" w:space="0" w:color="auto"/>
        <w:bottom w:val="none" w:sz="0" w:space="0" w:color="auto"/>
        <w:right w:val="none" w:sz="0" w:space="0" w:color="auto"/>
      </w:divBdr>
    </w:div>
    <w:div w:id="1565290634">
      <w:bodyDiv w:val="1"/>
      <w:marLeft w:val="0"/>
      <w:marRight w:val="0"/>
      <w:marTop w:val="0"/>
      <w:marBottom w:val="0"/>
      <w:divBdr>
        <w:top w:val="none" w:sz="0" w:space="0" w:color="auto"/>
        <w:left w:val="none" w:sz="0" w:space="0" w:color="auto"/>
        <w:bottom w:val="none" w:sz="0" w:space="0" w:color="auto"/>
        <w:right w:val="none" w:sz="0" w:space="0" w:color="auto"/>
      </w:divBdr>
    </w:div>
    <w:div w:id="1688173760">
      <w:bodyDiv w:val="1"/>
      <w:marLeft w:val="0"/>
      <w:marRight w:val="0"/>
      <w:marTop w:val="0"/>
      <w:marBottom w:val="0"/>
      <w:divBdr>
        <w:top w:val="none" w:sz="0" w:space="0" w:color="auto"/>
        <w:left w:val="none" w:sz="0" w:space="0" w:color="auto"/>
        <w:bottom w:val="none" w:sz="0" w:space="0" w:color="auto"/>
        <w:right w:val="none" w:sz="0" w:space="0" w:color="auto"/>
      </w:divBdr>
    </w:div>
    <w:div w:id="1829587214">
      <w:bodyDiv w:val="1"/>
      <w:marLeft w:val="0"/>
      <w:marRight w:val="0"/>
      <w:marTop w:val="0"/>
      <w:marBottom w:val="0"/>
      <w:divBdr>
        <w:top w:val="none" w:sz="0" w:space="0" w:color="auto"/>
        <w:left w:val="none" w:sz="0" w:space="0" w:color="auto"/>
        <w:bottom w:val="none" w:sz="0" w:space="0" w:color="auto"/>
        <w:right w:val="none" w:sz="0" w:space="0" w:color="auto"/>
      </w:divBdr>
    </w:div>
    <w:div w:id="1844203432">
      <w:bodyDiv w:val="1"/>
      <w:marLeft w:val="0"/>
      <w:marRight w:val="0"/>
      <w:marTop w:val="0"/>
      <w:marBottom w:val="0"/>
      <w:divBdr>
        <w:top w:val="none" w:sz="0" w:space="0" w:color="auto"/>
        <w:left w:val="none" w:sz="0" w:space="0" w:color="auto"/>
        <w:bottom w:val="none" w:sz="0" w:space="0" w:color="auto"/>
        <w:right w:val="none" w:sz="0" w:space="0" w:color="auto"/>
      </w:divBdr>
    </w:div>
    <w:div w:id="1846942994">
      <w:bodyDiv w:val="1"/>
      <w:marLeft w:val="0"/>
      <w:marRight w:val="0"/>
      <w:marTop w:val="0"/>
      <w:marBottom w:val="0"/>
      <w:divBdr>
        <w:top w:val="none" w:sz="0" w:space="0" w:color="auto"/>
        <w:left w:val="none" w:sz="0" w:space="0" w:color="auto"/>
        <w:bottom w:val="none" w:sz="0" w:space="0" w:color="auto"/>
        <w:right w:val="none" w:sz="0" w:space="0" w:color="auto"/>
      </w:divBdr>
    </w:div>
    <w:div w:id="1967538526">
      <w:bodyDiv w:val="1"/>
      <w:marLeft w:val="0"/>
      <w:marRight w:val="0"/>
      <w:marTop w:val="0"/>
      <w:marBottom w:val="0"/>
      <w:divBdr>
        <w:top w:val="none" w:sz="0" w:space="0" w:color="auto"/>
        <w:left w:val="none" w:sz="0" w:space="0" w:color="auto"/>
        <w:bottom w:val="none" w:sz="0" w:space="0" w:color="auto"/>
        <w:right w:val="none" w:sz="0" w:space="0" w:color="auto"/>
      </w:divBdr>
    </w:div>
    <w:div w:id="1969893254">
      <w:bodyDiv w:val="1"/>
      <w:marLeft w:val="0"/>
      <w:marRight w:val="0"/>
      <w:marTop w:val="0"/>
      <w:marBottom w:val="0"/>
      <w:divBdr>
        <w:top w:val="none" w:sz="0" w:space="0" w:color="auto"/>
        <w:left w:val="none" w:sz="0" w:space="0" w:color="auto"/>
        <w:bottom w:val="none" w:sz="0" w:space="0" w:color="auto"/>
        <w:right w:val="none" w:sz="0" w:space="0" w:color="auto"/>
      </w:divBdr>
      <w:divsChild>
        <w:div w:id="1503005086">
          <w:marLeft w:val="274"/>
          <w:marRight w:val="0"/>
          <w:marTop w:val="0"/>
          <w:marBottom w:val="0"/>
          <w:divBdr>
            <w:top w:val="none" w:sz="0" w:space="0" w:color="auto"/>
            <w:left w:val="none" w:sz="0" w:space="0" w:color="auto"/>
            <w:bottom w:val="none" w:sz="0" w:space="0" w:color="auto"/>
            <w:right w:val="none" w:sz="0" w:space="0" w:color="auto"/>
          </w:divBdr>
        </w:div>
      </w:divsChild>
    </w:div>
    <w:div w:id="1971205434">
      <w:bodyDiv w:val="1"/>
      <w:marLeft w:val="0"/>
      <w:marRight w:val="0"/>
      <w:marTop w:val="0"/>
      <w:marBottom w:val="0"/>
      <w:divBdr>
        <w:top w:val="none" w:sz="0" w:space="0" w:color="auto"/>
        <w:left w:val="none" w:sz="0" w:space="0" w:color="auto"/>
        <w:bottom w:val="none" w:sz="0" w:space="0" w:color="auto"/>
        <w:right w:val="none" w:sz="0" w:space="0" w:color="auto"/>
      </w:divBdr>
    </w:div>
    <w:div w:id="1999529493">
      <w:bodyDiv w:val="1"/>
      <w:marLeft w:val="0"/>
      <w:marRight w:val="0"/>
      <w:marTop w:val="0"/>
      <w:marBottom w:val="0"/>
      <w:divBdr>
        <w:top w:val="none" w:sz="0" w:space="0" w:color="auto"/>
        <w:left w:val="none" w:sz="0" w:space="0" w:color="auto"/>
        <w:bottom w:val="none" w:sz="0" w:space="0" w:color="auto"/>
        <w:right w:val="none" w:sz="0" w:space="0" w:color="auto"/>
      </w:divBdr>
      <w:divsChild>
        <w:div w:id="672218586">
          <w:marLeft w:val="0"/>
          <w:marRight w:val="0"/>
          <w:marTop w:val="566"/>
          <w:marBottom w:val="686"/>
          <w:divBdr>
            <w:top w:val="none" w:sz="0" w:space="0" w:color="auto"/>
            <w:left w:val="none" w:sz="0" w:space="0" w:color="auto"/>
            <w:bottom w:val="none" w:sz="0" w:space="0" w:color="auto"/>
            <w:right w:val="none" w:sz="0" w:space="0" w:color="auto"/>
          </w:divBdr>
          <w:divsChild>
            <w:div w:id="11495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764">
      <w:bodyDiv w:val="1"/>
      <w:marLeft w:val="0"/>
      <w:marRight w:val="0"/>
      <w:marTop w:val="0"/>
      <w:marBottom w:val="0"/>
      <w:divBdr>
        <w:top w:val="none" w:sz="0" w:space="0" w:color="auto"/>
        <w:left w:val="none" w:sz="0" w:space="0" w:color="auto"/>
        <w:bottom w:val="none" w:sz="0" w:space="0" w:color="auto"/>
        <w:right w:val="none" w:sz="0" w:space="0" w:color="auto"/>
      </w:divBdr>
    </w:div>
    <w:div w:id="2019769312">
      <w:bodyDiv w:val="1"/>
      <w:marLeft w:val="0"/>
      <w:marRight w:val="0"/>
      <w:marTop w:val="0"/>
      <w:marBottom w:val="0"/>
      <w:divBdr>
        <w:top w:val="none" w:sz="0" w:space="0" w:color="auto"/>
        <w:left w:val="none" w:sz="0" w:space="0" w:color="auto"/>
        <w:bottom w:val="none" w:sz="0" w:space="0" w:color="auto"/>
        <w:right w:val="none" w:sz="0" w:space="0" w:color="auto"/>
      </w:divBdr>
    </w:div>
    <w:div w:id="2023317863">
      <w:bodyDiv w:val="1"/>
      <w:marLeft w:val="0"/>
      <w:marRight w:val="0"/>
      <w:marTop w:val="0"/>
      <w:marBottom w:val="0"/>
      <w:divBdr>
        <w:top w:val="none" w:sz="0" w:space="0" w:color="auto"/>
        <w:left w:val="none" w:sz="0" w:space="0" w:color="auto"/>
        <w:bottom w:val="none" w:sz="0" w:space="0" w:color="auto"/>
        <w:right w:val="none" w:sz="0" w:space="0" w:color="auto"/>
      </w:divBdr>
    </w:div>
    <w:div w:id="2112234791">
      <w:bodyDiv w:val="1"/>
      <w:marLeft w:val="0"/>
      <w:marRight w:val="0"/>
      <w:marTop w:val="0"/>
      <w:marBottom w:val="0"/>
      <w:divBdr>
        <w:top w:val="none" w:sz="0" w:space="0" w:color="auto"/>
        <w:left w:val="none" w:sz="0" w:space="0" w:color="auto"/>
        <w:bottom w:val="none" w:sz="0" w:space="0" w:color="auto"/>
        <w:right w:val="none" w:sz="0" w:space="0" w:color="auto"/>
      </w:divBdr>
    </w:div>
    <w:div w:id="21389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us.pl/baza-wiedzy/biblioteka-zus/poradniki/archiwum-poradnikow"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orowska\Desktop\beta%20do%20uzupe&#322;nienia\poradniki%20linki\Szablon%20ZUS.dotx" TargetMode="External"/></Relationships>
</file>

<file path=word/theme/theme1.xml><?xml version="1.0" encoding="utf-8"?>
<a:theme xmlns:a="http://schemas.openxmlformats.org/drawingml/2006/main" name="Motyw pakietu Office">
  <a:themeElements>
    <a:clrScheme name="ZUS">
      <a:dk1>
        <a:srgbClr val="003D6E"/>
      </a:dk1>
      <a:lt1>
        <a:srgbClr val="FFFFFF"/>
      </a:lt1>
      <a:dk2>
        <a:srgbClr val="000000"/>
      </a:dk2>
      <a:lt2>
        <a:srgbClr val="FFFFFF"/>
      </a:lt2>
      <a:accent1>
        <a:srgbClr val="00993F"/>
      </a:accent1>
      <a:accent2>
        <a:srgbClr val="BEC3CE"/>
      </a:accent2>
      <a:accent3>
        <a:srgbClr val="E1B34F"/>
      </a:accent3>
      <a:accent4>
        <a:srgbClr val="3F84D2"/>
      </a:accent4>
      <a:accent5>
        <a:srgbClr val="F05E5E"/>
      </a:accent5>
      <a:accent6>
        <a:srgbClr val="773F9B"/>
      </a:accent6>
      <a:hlink>
        <a:srgbClr val="0000FF"/>
      </a:hlink>
      <a:folHlink>
        <a:srgbClr val="FF00F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6A607-87CC-4A29-814B-17056A93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ZUS</Template>
  <TotalTime>0</TotalTime>
  <Pages>82</Pages>
  <Words>23877</Words>
  <Characters>143265</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 Anna</dc:creator>
  <cp:lastModifiedBy>Borowska, Anna</cp:lastModifiedBy>
  <cp:revision>2</cp:revision>
  <cp:lastPrinted>2023-01-20T09:24:00Z</cp:lastPrinted>
  <dcterms:created xsi:type="dcterms:W3CDTF">2025-01-07T08:05:00Z</dcterms:created>
  <dcterms:modified xsi:type="dcterms:W3CDTF">2025-01-07T08:05:00Z</dcterms:modified>
</cp:coreProperties>
</file>